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E5FC5" w14:textId="01660D18" w:rsidR="003F28A4" w:rsidRPr="00165784" w:rsidRDefault="003F28A4" w:rsidP="00165784">
      <w:pPr>
        <w:pStyle w:val="1"/>
      </w:pPr>
      <w:r w:rsidRPr="00165784">
        <w:t>第一届全国中学生物理竞赛预赛</w:t>
      </w:r>
      <w:commentRangeStart w:id="0"/>
      <w:r w:rsidRPr="00165784">
        <w:t>试题</w:t>
      </w:r>
      <w:commentRangeEnd w:id="0"/>
      <w:r w:rsidR="00A5191A">
        <w:rPr>
          <w:rStyle w:val="a7"/>
          <w:rFonts w:eastAsia="宋体"/>
          <w:bCs w:val="0"/>
          <w:kern w:val="2"/>
        </w:rPr>
        <w:commentReference w:id="0"/>
      </w:r>
    </w:p>
    <w:p w14:paraId="4AECD97D" w14:textId="7CA38485" w:rsidR="003F28A4" w:rsidRPr="00165784" w:rsidRDefault="003F28A4" w:rsidP="0048094F">
      <w:pPr>
        <w:numPr>
          <w:ilvl w:val="0"/>
          <w:numId w:val="8"/>
        </w:numPr>
      </w:pPr>
      <w:r w:rsidRPr="00165784">
        <w:t>火车以速率</w:t>
      </w:r>
      <w:r w:rsidR="002F1711">
        <w:rPr>
          <w:rFonts w:hint="eastAsia"/>
        </w:rPr>
        <w:t xml:space="preserve"> </w:t>
      </w:r>
      <w:r w:rsidR="0002756E" w:rsidRPr="002F1711">
        <w:rPr>
          <w:rFonts w:ascii="Book Antiqua" w:hAnsi="Book Antiqua"/>
          <w:i/>
        </w:rPr>
        <w:t>v</w:t>
      </w:r>
      <w:r w:rsidRPr="0002756E">
        <w:rPr>
          <w:vertAlign w:val="subscript"/>
        </w:rPr>
        <w:t>1</w:t>
      </w:r>
      <w:r w:rsidR="002F1711">
        <w:rPr>
          <w:rFonts w:hint="eastAsia"/>
        </w:rPr>
        <w:t xml:space="preserve"> </w:t>
      </w:r>
      <w:r w:rsidRPr="00165784">
        <w:t>向前行驶。司机忽然发现，在前方同一轨道上距车为</w:t>
      </w:r>
      <w:r w:rsidR="002F1711">
        <w:rPr>
          <w:rFonts w:hint="eastAsia"/>
        </w:rPr>
        <w:t xml:space="preserve"> </w:t>
      </w:r>
      <w:r w:rsidR="0002756E" w:rsidRPr="0002756E">
        <w:rPr>
          <w:rFonts w:hint="eastAsia"/>
          <w:i/>
        </w:rPr>
        <w:t>s</w:t>
      </w:r>
      <w:r w:rsidR="002F1711">
        <w:rPr>
          <w:rFonts w:hint="eastAsia"/>
          <w:iCs/>
        </w:rPr>
        <w:t xml:space="preserve"> </w:t>
      </w:r>
      <w:r w:rsidRPr="00165784">
        <w:t>处有另一辆火车，它正沿相同的方向以较小的速率</w:t>
      </w:r>
      <w:r w:rsidR="002F1711">
        <w:rPr>
          <w:rFonts w:hint="eastAsia"/>
        </w:rPr>
        <w:t xml:space="preserve"> </w:t>
      </w:r>
      <w:r w:rsidR="0002756E" w:rsidRPr="002F1711">
        <w:rPr>
          <w:rFonts w:ascii="Book Antiqua" w:hAnsi="Book Antiqua"/>
          <w:i/>
        </w:rPr>
        <w:t>v</w:t>
      </w:r>
      <w:r w:rsidRPr="0002756E">
        <w:rPr>
          <w:vertAlign w:val="subscript"/>
        </w:rPr>
        <w:t>2</w:t>
      </w:r>
      <w:r w:rsidR="002F1711">
        <w:rPr>
          <w:rFonts w:hint="eastAsia"/>
        </w:rPr>
        <w:t xml:space="preserve"> </w:t>
      </w:r>
      <w:r w:rsidRPr="00165784">
        <w:t>作匀速运动。于是他立即使车作匀减速运动，加速度的大小为</w:t>
      </w:r>
      <w:r w:rsidR="002F1711">
        <w:rPr>
          <w:rFonts w:hint="eastAsia"/>
        </w:rPr>
        <w:t xml:space="preserve"> </w:t>
      </w:r>
      <w:r w:rsidRPr="0002756E">
        <w:rPr>
          <w:i/>
        </w:rPr>
        <w:t>a</w:t>
      </w:r>
      <w:r w:rsidRPr="00165784">
        <w:t>。要使两车不致相撞，则</w:t>
      </w:r>
      <w:r w:rsidR="002F1711">
        <w:rPr>
          <w:rFonts w:hint="eastAsia"/>
        </w:rPr>
        <w:t xml:space="preserve"> </w:t>
      </w:r>
      <w:r w:rsidRPr="0002756E">
        <w:rPr>
          <w:i/>
        </w:rPr>
        <w:t>a</w:t>
      </w:r>
      <w:r w:rsidR="002F1711">
        <w:rPr>
          <w:rFonts w:hint="eastAsia"/>
          <w:iCs/>
        </w:rPr>
        <w:t xml:space="preserve"> </w:t>
      </w:r>
      <w:r w:rsidRPr="00165784">
        <w:t>应满足</w:t>
      </w:r>
      <w:commentRangeStart w:id="1"/>
      <w:r w:rsidRPr="00165784">
        <w:t>关系式</w:t>
      </w:r>
      <w:commentRangeEnd w:id="1"/>
      <w:r w:rsidR="00BA10EF">
        <w:rPr>
          <w:rStyle w:val="a7"/>
        </w:rPr>
        <w:commentReference w:id="1"/>
      </w:r>
      <w:r w:rsidR="0002756E">
        <w:rPr>
          <w:rFonts w:hint="eastAsia"/>
        </w:rPr>
        <w:t>_______</w:t>
      </w:r>
      <w:r w:rsidRPr="00165784">
        <w:t>。</w:t>
      </w:r>
    </w:p>
    <w:p w14:paraId="7B6070D7" w14:textId="77777777" w:rsidR="00165784" w:rsidRDefault="00165784" w:rsidP="00165784"/>
    <w:p w14:paraId="3DD5DF8B" w14:textId="76663DB3" w:rsidR="003F28A4" w:rsidRPr="00165784" w:rsidRDefault="003F28A4" w:rsidP="00D17986">
      <w:pPr>
        <w:numPr>
          <w:ilvl w:val="0"/>
          <w:numId w:val="8"/>
        </w:numPr>
      </w:pPr>
      <w:r w:rsidRPr="00165784">
        <w:t>如图所示，物体</w:t>
      </w:r>
      <w:r w:rsidR="00885780">
        <w:rPr>
          <w:rFonts w:hint="eastAsia"/>
        </w:rPr>
        <w:t xml:space="preserve"> </w:t>
      </w:r>
      <w:r w:rsidRPr="00165784">
        <w:t>Q</w:t>
      </w:r>
      <w:r w:rsidR="00885780">
        <w:rPr>
          <w:rFonts w:hint="eastAsia"/>
        </w:rPr>
        <w:t xml:space="preserve"> </w:t>
      </w:r>
      <w:r w:rsidRPr="00165784">
        <w:t>与一质量可以忽略的弹簧相连结，静止在光滑水平面上，物体</w:t>
      </w:r>
      <w:r w:rsidR="00885780">
        <w:rPr>
          <w:rFonts w:hint="eastAsia"/>
        </w:rPr>
        <w:t xml:space="preserve"> </w:t>
      </w:r>
      <w:r w:rsidRPr="00165784">
        <w:t>P</w:t>
      </w:r>
      <w:r w:rsidR="00885780">
        <w:rPr>
          <w:rFonts w:hint="eastAsia"/>
        </w:rPr>
        <w:t xml:space="preserve"> </w:t>
      </w:r>
      <w:r w:rsidRPr="00165784">
        <w:t>以某一速度</w:t>
      </w:r>
      <w:r w:rsidR="00885780">
        <w:rPr>
          <w:rFonts w:hint="eastAsia"/>
        </w:rPr>
        <w:t xml:space="preserve"> </w:t>
      </w:r>
      <w:r w:rsidRPr="00885780">
        <w:rPr>
          <w:rFonts w:ascii="Book Antiqua" w:hAnsi="Book Antiqua"/>
          <w:i/>
        </w:rPr>
        <w:t>v</w:t>
      </w:r>
      <w:r w:rsidR="00885780">
        <w:rPr>
          <w:rFonts w:hint="eastAsia"/>
          <w:iCs/>
        </w:rPr>
        <w:t xml:space="preserve"> </w:t>
      </w:r>
      <w:r w:rsidRPr="00165784">
        <w:t>与弹簧和物体</w:t>
      </w:r>
      <w:r w:rsidR="00885780">
        <w:rPr>
          <w:rFonts w:hint="eastAsia"/>
        </w:rPr>
        <w:t xml:space="preserve"> </w:t>
      </w:r>
      <w:r w:rsidRPr="00165784">
        <w:t>Q</w:t>
      </w:r>
      <w:r w:rsidR="00885780">
        <w:rPr>
          <w:rFonts w:hint="eastAsia"/>
        </w:rPr>
        <w:t xml:space="preserve"> </w:t>
      </w:r>
      <w:r w:rsidRPr="00165784">
        <w:t>发生正碰。已知</w:t>
      </w:r>
      <w:r w:rsidR="00D17986" w:rsidRPr="00D17986">
        <w:t>碰撞</w:t>
      </w:r>
      <w:r w:rsidRPr="00165784">
        <w:t>是完全弹性的，而且两物体的质量相等，</w:t>
      </w:r>
      <w:r w:rsidR="00D17986" w:rsidRPr="00D17986">
        <w:t>碰撞</w:t>
      </w:r>
      <w:r w:rsidRPr="00165784">
        <w:t>过程中，在下列哪种情况下弹簧刚好处于最大压缩状态</w:t>
      </w:r>
      <w:commentRangeStart w:id="2"/>
      <w:commentRangeEnd w:id="2"/>
      <w:r w:rsidR="00BA10EF">
        <w:rPr>
          <w:rStyle w:val="a7"/>
        </w:rPr>
        <w:commentReference w:id="2"/>
      </w:r>
      <w:r w:rsidRPr="00165784">
        <w:t>？</w:t>
      </w:r>
      <w:r w:rsidR="0002756E">
        <w:rPr>
          <w:rFonts w:hint="eastAsia"/>
        </w:rPr>
        <w:t>（</w:t>
      </w:r>
      <w:r w:rsidR="0002756E">
        <w:rPr>
          <w:rFonts w:hint="eastAsia"/>
        </w:rPr>
        <w:t xml:space="preserve">    </w:t>
      </w:r>
      <w:r w:rsidR="0002756E">
        <w:rPr>
          <w:rFonts w:hint="eastAsia"/>
        </w:rPr>
        <w:t>）</w:t>
      </w:r>
    </w:p>
    <w:p w14:paraId="50ED9FA7" w14:textId="6160A1F4" w:rsidR="003F28A4" w:rsidRPr="00165784" w:rsidRDefault="00000000" w:rsidP="00165784">
      <w:r>
        <w:rPr>
          <w:noProof/>
        </w:rPr>
        <w:object w:dxaOrig="1440" w:dyaOrig="1440" w14:anchorId="1E10D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29.75pt;margin-top:11.05pt;width:225.5pt;height:27.9pt;z-index:251659264">
            <v:imagedata r:id="rId10" o:title=""/>
          </v:shape>
          <o:OLEObject Type="Embed" ProgID="Flash.Movie" ShapeID="_x0000_s2052" DrawAspect="Content" ObjectID="_1797666579" r:id="rId11"/>
        </w:object>
      </w:r>
      <w:r w:rsidR="0002756E">
        <w:rPr>
          <w:rFonts w:hint="eastAsia"/>
        </w:rPr>
        <w:t>（</w:t>
      </w:r>
      <w:r w:rsidR="003F28A4" w:rsidRPr="00165784">
        <w:t>A</w:t>
      </w:r>
      <w:r w:rsidR="0002756E">
        <w:rPr>
          <w:rFonts w:hint="eastAsia"/>
        </w:rPr>
        <w:t>）</w:t>
      </w:r>
      <w:r w:rsidR="003F28A4" w:rsidRPr="00165784">
        <w:t>当</w:t>
      </w:r>
      <w:r w:rsidR="00885780">
        <w:rPr>
          <w:rFonts w:hint="eastAsia"/>
        </w:rPr>
        <w:t xml:space="preserve"> </w:t>
      </w:r>
      <w:r w:rsidR="003F28A4" w:rsidRPr="00165784">
        <w:t>P</w:t>
      </w:r>
      <w:r w:rsidR="00885780">
        <w:rPr>
          <w:rFonts w:hint="eastAsia"/>
        </w:rPr>
        <w:t xml:space="preserve"> </w:t>
      </w:r>
      <w:r w:rsidR="003F28A4" w:rsidRPr="00165784">
        <w:t>的速度恰好等于零时</w:t>
      </w:r>
    </w:p>
    <w:p w14:paraId="4712A06F" w14:textId="2EC0CB45" w:rsidR="003F28A4" w:rsidRPr="00165784" w:rsidRDefault="0002756E" w:rsidP="00165784">
      <w:r>
        <w:rPr>
          <w:rFonts w:hint="eastAsia"/>
        </w:rPr>
        <w:t>（</w:t>
      </w:r>
      <w:r w:rsidR="003F28A4" w:rsidRPr="00165784">
        <w:t>B</w:t>
      </w:r>
      <w:r>
        <w:rPr>
          <w:rFonts w:hint="eastAsia"/>
        </w:rPr>
        <w:t>）</w:t>
      </w:r>
      <w:r w:rsidR="003F28A4" w:rsidRPr="00165784">
        <w:t>当</w:t>
      </w:r>
      <w:r w:rsidR="00885780">
        <w:rPr>
          <w:rFonts w:hint="eastAsia"/>
        </w:rPr>
        <w:t xml:space="preserve"> </w:t>
      </w:r>
      <w:r w:rsidR="003F28A4" w:rsidRPr="00165784">
        <w:t>P</w:t>
      </w:r>
      <w:r w:rsidR="00885780">
        <w:rPr>
          <w:rFonts w:hint="eastAsia"/>
        </w:rPr>
        <w:t xml:space="preserve"> </w:t>
      </w:r>
      <w:r w:rsidR="003F28A4" w:rsidRPr="00165784">
        <w:t>与</w:t>
      </w:r>
      <w:r w:rsidR="00885780">
        <w:rPr>
          <w:rFonts w:hint="eastAsia"/>
        </w:rPr>
        <w:t xml:space="preserve"> </w:t>
      </w:r>
      <w:r w:rsidR="003F28A4" w:rsidRPr="00165784">
        <w:t>Q</w:t>
      </w:r>
      <w:r w:rsidR="00885780">
        <w:rPr>
          <w:rFonts w:hint="eastAsia"/>
        </w:rPr>
        <w:t xml:space="preserve"> </w:t>
      </w:r>
      <w:r w:rsidR="003F28A4" w:rsidRPr="00165784">
        <w:t>的速度相等时，</w:t>
      </w:r>
    </w:p>
    <w:p w14:paraId="30A1A934" w14:textId="64A9C110" w:rsidR="003F28A4" w:rsidRPr="00165784" w:rsidRDefault="0002756E" w:rsidP="00165784">
      <w:r>
        <w:rPr>
          <w:rFonts w:hint="eastAsia"/>
        </w:rPr>
        <w:t>（</w:t>
      </w:r>
      <w:r w:rsidR="003F28A4" w:rsidRPr="00165784">
        <w:t>C</w:t>
      </w:r>
      <w:r>
        <w:rPr>
          <w:rFonts w:hint="eastAsia"/>
        </w:rPr>
        <w:t>）</w:t>
      </w:r>
      <w:r w:rsidR="003F28A4" w:rsidRPr="00165784">
        <w:t>当</w:t>
      </w:r>
      <w:r w:rsidR="00885780">
        <w:rPr>
          <w:rFonts w:hint="eastAsia"/>
        </w:rPr>
        <w:t xml:space="preserve"> </w:t>
      </w:r>
      <w:r w:rsidR="003F28A4" w:rsidRPr="00165784">
        <w:t>Q</w:t>
      </w:r>
      <w:r w:rsidR="00885780">
        <w:rPr>
          <w:rFonts w:hint="eastAsia"/>
        </w:rPr>
        <w:t xml:space="preserve"> </w:t>
      </w:r>
      <w:r w:rsidR="003F28A4" w:rsidRPr="00165784">
        <w:t>恰好开始运动时</w:t>
      </w:r>
    </w:p>
    <w:p w14:paraId="44E4F26D" w14:textId="00F65F5C" w:rsidR="003F28A4" w:rsidRPr="00165784" w:rsidRDefault="0002756E" w:rsidP="00165784">
      <w:r>
        <w:rPr>
          <w:rFonts w:hint="eastAsia"/>
        </w:rPr>
        <w:t>（</w:t>
      </w:r>
      <w:r w:rsidR="003F28A4" w:rsidRPr="00165784">
        <w:t>D</w:t>
      </w:r>
      <w:r>
        <w:rPr>
          <w:rFonts w:hint="eastAsia"/>
        </w:rPr>
        <w:t>）</w:t>
      </w:r>
      <w:r w:rsidR="003F28A4" w:rsidRPr="00165784">
        <w:t>当</w:t>
      </w:r>
      <w:r w:rsidR="00885780">
        <w:rPr>
          <w:rFonts w:hint="eastAsia"/>
        </w:rPr>
        <w:t xml:space="preserve"> </w:t>
      </w:r>
      <w:r w:rsidR="003F28A4" w:rsidRPr="00165784">
        <w:t>Q</w:t>
      </w:r>
      <w:r w:rsidR="00885780">
        <w:rPr>
          <w:rFonts w:hint="eastAsia"/>
        </w:rPr>
        <w:t xml:space="preserve"> </w:t>
      </w:r>
      <w:r w:rsidR="003F28A4" w:rsidRPr="00165784">
        <w:t>的速度等于</w:t>
      </w:r>
      <w:r w:rsidR="00885780">
        <w:rPr>
          <w:rFonts w:hint="eastAsia"/>
        </w:rPr>
        <w:t xml:space="preserve"> </w:t>
      </w:r>
      <w:r w:rsidR="00885780" w:rsidRPr="00885780">
        <w:rPr>
          <w:rFonts w:ascii="Book Antiqua" w:hAnsi="Book Antiqua"/>
          <w:i/>
        </w:rPr>
        <w:t>v</w:t>
      </w:r>
      <w:r w:rsidR="00885780">
        <w:rPr>
          <w:rFonts w:hint="eastAsia"/>
        </w:rPr>
        <w:t xml:space="preserve"> </w:t>
      </w:r>
      <w:r w:rsidR="003F28A4" w:rsidRPr="00165784">
        <w:t>时</w:t>
      </w:r>
    </w:p>
    <w:p w14:paraId="1E3524D4" w14:textId="68D56BB5" w:rsidR="003F28A4" w:rsidRPr="00165784" w:rsidRDefault="0002756E" w:rsidP="00165784">
      <w:r>
        <w:rPr>
          <w:rFonts w:hint="eastAsia"/>
        </w:rPr>
        <w:t>（</w:t>
      </w:r>
      <w:r w:rsidR="003F28A4" w:rsidRPr="00165784">
        <w:t>E</w:t>
      </w:r>
      <w:r>
        <w:rPr>
          <w:rFonts w:hint="eastAsia"/>
        </w:rPr>
        <w:t>）</w:t>
      </w:r>
      <w:r w:rsidR="003F28A4" w:rsidRPr="00165784">
        <w:t>当</w:t>
      </w:r>
      <w:r w:rsidR="00885780">
        <w:rPr>
          <w:rFonts w:hint="eastAsia"/>
        </w:rPr>
        <w:t xml:space="preserve"> </w:t>
      </w:r>
      <w:r w:rsidR="003F28A4" w:rsidRPr="00165784">
        <w:t>P</w:t>
      </w:r>
      <w:r w:rsidR="00885780">
        <w:rPr>
          <w:rFonts w:hint="eastAsia"/>
        </w:rPr>
        <w:t xml:space="preserve"> </w:t>
      </w:r>
      <w:r w:rsidR="003F28A4" w:rsidRPr="00165784">
        <w:t>刚好把它的动能全部传递给弹簧时</w:t>
      </w:r>
    </w:p>
    <w:p w14:paraId="77D29BB3" w14:textId="3EA17EBA" w:rsidR="00165784" w:rsidRDefault="00165784" w:rsidP="00165784"/>
    <w:p w14:paraId="65AC1531" w14:textId="5725BEF0" w:rsidR="003F28A4" w:rsidRPr="00165784" w:rsidRDefault="00F45AC6" w:rsidP="0002756E">
      <w:pPr>
        <w:numPr>
          <w:ilvl w:val="0"/>
          <w:numId w:val="8"/>
        </w:numPr>
      </w:pPr>
      <w:r>
        <w:rPr>
          <w:rFonts w:hint="eastAsia"/>
          <w:noProof/>
        </w:rPr>
        <w:drawing>
          <wp:anchor distT="0" distB="0" distL="114300" distR="114300" simplePos="0" relativeHeight="251717632" behindDoc="0" locked="0" layoutInCell="1" allowOverlap="1" wp14:anchorId="5F332DD5" wp14:editId="00CDD719">
            <wp:simplePos x="0" y="0"/>
            <wp:positionH relativeFrom="column">
              <wp:posOffset>4440221</wp:posOffset>
            </wp:positionH>
            <wp:positionV relativeFrom="paragraph">
              <wp:posOffset>96918</wp:posOffset>
            </wp:positionV>
            <wp:extent cx="1236980" cy="941070"/>
            <wp:effectExtent l="0" t="0" r="1270" b="0"/>
            <wp:wrapSquare wrapText="bothSides"/>
            <wp:docPr id="1113810752"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6980" cy="941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28A4" w:rsidRPr="00165784">
        <w:t>在图中，</w:t>
      </w:r>
      <w:r w:rsidR="003F28A4" w:rsidRPr="00165784">
        <w:t>A</w:t>
      </w:r>
      <w:r w:rsidR="003F28A4" w:rsidRPr="00165784">
        <w:t>、</w:t>
      </w:r>
      <w:r w:rsidR="003F28A4" w:rsidRPr="00165784">
        <w:t>B</w:t>
      </w:r>
      <w:r w:rsidR="004C3D93">
        <w:rPr>
          <w:rFonts w:hint="eastAsia"/>
        </w:rPr>
        <w:t xml:space="preserve"> </w:t>
      </w:r>
      <w:r w:rsidR="003F28A4" w:rsidRPr="00165784">
        <w:t>是两个带</w:t>
      </w:r>
      <w:r w:rsidR="004C3D93">
        <w:rPr>
          <w:rFonts w:hint="eastAsia"/>
        </w:rPr>
        <w:t>有手</w:t>
      </w:r>
      <w:r w:rsidR="003F28A4" w:rsidRPr="00165784">
        <w:t>柄（</w:t>
      </w:r>
      <w:r w:rsidR="003F28A4" w:rsidRPr="00165784">
        <w:t>a</w:t>
      </w:r>
      <w:r w:rsidR="004C3D93">
        <w:rPr>
          <w:rFonts w:hint="eastAsia"/>
        </w:rPr>
        <w:t xml:space="preserve"> </w:t>
      </w:r>
      <w:r w:rsidR="003F28A4" w:rsidRPr="00165784">
        <w:t>和</w:t>
      </w:r>
      <w:r w:rsidR="004C3D93">
        <w:rPr>
          <w:rFonts w:hint="eastAsia"/>
        </w:rPr>
        <w:t xml:space="preserve"> </w:t>
      </w:r>
      <w:r w:rsidR="003F28A4" w:rsidRPr="00165784">
        <w:t>b</w:t>
      </w:r>
      <w:r w:rsidR="003F28A4" w:rsidRPr="00165784">
        <w:t>）的完全相同的长方形物体，</w:t>
      </w:r>
      <w:r w:rsidR="003F28A4" w:rsidRPr="00165784">
        <w:t>C</w:t>
      </w:r>
      <w:r w:rsidR="004C3D93">
        <w:rPr>
          <w:rFonts w:hint="eastAsia"/>
        </w:rPr>
        <w:t xml:space="preserve"> </w:t>
      </w:r>
      <w:r w:rsidR="003F28A4" w:rsidRPr="00165784">
        <w:t>是另一长方体，其厚度可以忽略，质量为</w:t>
      </w:r>
      <w:r w:rsidR="004C3D93">
        <w:rPr>
          <w:rFonts w:hint="eastAsia"/>
        </w:rPr>
        <w:t xml:space="preserve"> </w:t>
      </w:r>
      <w:r w:rsidR="003F28A4" w:rsidRPr="0002756E">
        <w:rPr>
          <w:i/>
        </w:rPr>
        <w:t>m</w:t>
      </w:r>
      <w:r w:rsidR="003F28A4" w:rsidRPr="00165784">
        <w:t>，</w:t>
      </w:r>
      <w:r w:rsidR="003F28A4" w:rsidRPr="00165784">
        <w:t>A</w:t>
      </w:r>
      <w:r w:rsidR="003F28A4" w:rsidRPr="00165784">
        <w:t>、</w:t>
      </w:r>
      <w:r w:rsidR="003F28A4" w:rsidRPr="00165784">
        <w:t>B</w:t>
      </w:r>
      <w:r w:rsidR="004C3D93">
        <w:rPr>
          <w:rFonts w:hint="eastAsia"/>
        </w:rPr>
        <w:t xml:space="preserve"> </w:t>
      </w:r>
      <w:r w:rsidR="003F28A4" w:rsidRPr="00165784">
        <w:t>与斜面间以及与</w:t>
      </w:r>
      <w:r w:rsidR="004C3D93">
        <w:rPr>
          <w:rFonts w:hint="eastAsia"/>
        </w:rPr>
        <w:t xml:space="preserve"> </w:t>
      </w:r>
      <w:r w:rsidR="003F28A4" w:rsidRPr="00165784">
        <w:t>C</w:t>
      </w:r>
      <w:r w:rsidR="004C3D93">
        <w:rPr>
          <w:rFonts w:hint="eastAsia"/>
        </w:rPr>
        <w:t xml:space="preserve"> </w:t>
      </w:r>
      <w:r w:rsidR="003F28A4" w:rsidRPr="00165784">
        <w:t>之间皆有摩擦，</w:t>
      </w:r>
      <w:r w:rsidR="003F28A4" w:rsidRPr="00165784">
        <w:t>C</w:t>
      </w:r>
      <w:r w:rsidR="004C3D93">
        <w:rPr>
          <w:rFonts w:hint="eastAsia"/>
        </w:rPr>
        <w:t xml:space="preserve"> </w:t>
      </w:r>
      <w:r w:rsidR="003F28A4" w:rsidRPr="00165784">
        <w:t>与</w:t>
      </w:r>
      <w:r w:rsidR="004C3D93">
        <w:rPr>
          <w:rFonts w:hint="eastAsia"/>
        </w:rPr>
        <w:t xml:space="preserve"> </w:t>
      </w:r>
      <w:r w:rsidR="003F28A4" w:rsidRPr="00165784">
        <w:t>A</w:t>
      </w:r>
      <w:r w:rsidR="004C3D93">
        <w:rPr>
          <w:rFonts w:hint="eastAsia"/>
        </w:rPr>
        <w:t xml:space="preserve"> </w:t>
      </w:r>
      <w:r w:rsidR="003F28A4" w:rsidRPr="00165784">
        <w:t>或</w:t>
      </w:r>
      <w:r w:rsidR="004C3D93">
        <w:rPr>
          <w:rFonts w:hint="eastAsia"/>
        </w:rPr>
        <w:t xml:space="preserve"> </w:t>
      </w:r>
      <w:r w:rsidR="003F28A4" w:rsidRPr="00165784">
        <w:t>B</w:t>
      </w:r>
      <w:r w:rsidR="004C3D93">
        <w:rPr>
          <w:rFonts w:hint="eastAsia"/>
        </w:rPr>
        <w:t xml:space="preserve"> </w:t>
      </w:r>
      <w:r w:rsidR="003F28A4" w:rsidRPr="00165784">
        <w:t>间的静摩擦系数均为</w:t>
      </w:r>
      <w:r w:rsidR="004C3D93">
        <w:rPr>
          <w:rFonts w:hint="eastAsia"/>
        </w:rPr>
        <w:t xml:space="preserve"> </w:t>
      </w:r>
      <w:r w:rsidR="003F28A4" w:rsidRPr="0002756E">
        <w:rPr>
          <w:i/>
        </w:rPr>
        <w:t>μ</w:t>
      </w:r>
      <w:r w:rsidR="003F28A4" w:rsidRPr="00165784">
        <w:rPr>
          <w:vertAlign w:val="subscript"/>
        </w:rPr>
        <w:t>0</w:t>
      </w:r>
      <w:r w:rsidR="003F28A4" w:rsidRPr="00165784">
        <w:t>，设它们原来都处于静止</w:t>
      </w:r>
      <w:commentRangeStart w:id="3"/>
      <w:r w:rsidR="003F28A4" w:rsidRPr="00165784">
        <w:t>状态</w:t>
      </w:r>
      <w:commentRangeEnd w:id="3"/>
      <w:r w:rsidR="00BA10EF">
        <w:rPr>
          <w:rStyle w:val="a7"/>
        </w:rPr>
        <w:commentReference w:id="3"/>
      </w:r>
      <w:r w:rsidR="003F28A4" w:rsidRPr="00165784">
        <w:t>。</w:t>
      </w:r>
    </w:p>
    <w:p w14:paraId="15B5D9B0" w14:textId="6F06EFF0" w:rsidR="003F28A4" w:rsidRPr="00165784" w:rsidRDefault="004C3D93" w:rsidP="00165784">
      <w:r w:rsidRPr="001C1414">
        <w:rPr>
          <w:noProof/>
        </w:rPr>
        <w:drawing>
          <wp:anchor distT="0" distB="0" distL="114300" distR="114300" simplePos="0" relativeHeight="251713536" behindDoc="0" locked="0" layoutInCell="1" allowOverlap="1" wp14:anchorId="1F5D77C4" wp14:editId="49D5F21C">
            <wp:simplePos x="0" y="0"/>
            <wp:positionH relativeFrom="column">
              <wp:posOffset>3530600</wp:posOffset>
            </wp:positionH>
            <wp:positionV relativeFrom="paragraph">
              <wp:posOffset>335280</wp:posOffset>
            </wp:positionV>
            <wp:extent cx="2228850" cy="875665"/>
            <wp:effectExtent l="0" t="0" r="0" b="635"/>
            <wp:wrapSquare wrapText="bothSides"/>
            <wp:docPr id="280132256"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3">
                      <a:extLst>
                        <a:ext uri="{28A0092B-C50C-407E-A947-70E740481C1C}">
                          <a14:useLocalDpi xmlns:a14="http://schemas.microsoft.com/office/drawing/2010/main" val="0"/>
                        </a:ext>
                      </a:extLst>
                    </a:blip>
                    <a:stretch>
                      <a:fillRect/>
                    </a:stretch>
                  </pic:blipFill>
                  <pic:spPr>
                    <a:xfrm>
                      <a:off x="0" y="0"/>
                      <a:ext cx="2228850" cy="875665"/>
                    </a:xfrm>
                    <a:prstGeom prst="rect">
                      <a:avLst/>
                    </a:prstGeom>
                  </pic:spPr>
                </pic:pic>
              </a:graphicData>
            </a:graphic>
          </wp:anchor>
        </w:drawing>
      </w:r>
      <w:r w:rsidR="003F28A4" w:rsidRPr="00165784">
        <w:t>（</w:t>
      </w:r>
      <w:r w:rsidR="003F28A4" w:rsidRPr="00165784">
        <w:t>1</w:t>
      </w:r>
      <w:r w:rsidR="003F28A4" w:rsidRPr="00165784">
        <w:t>）若一手握住</w:t>
      </w:r>
      <w:r>
        <w:rPr>
          <w:rFonts w:hint="eastAsia"/>
        </w:rPr>
        <w:t xml:space="preserve"> </w:t>
      </w:r>
      <w:r w:rsidR="003F28A4" w:rsidRPr="00165784">
        <w:t>a</w:t>
      </w:r>
      <w:r w:rsidR="003F28A4" w:rsidRPr="00165784">
        <w:t>，使</w:t>
      </w:r>
      <w:r>
        <w:rPr>
          <w:rFonts w:hint="eastAsia"/>
        </w:rPr>
        <w:t xml:space="preserve"> </w:t>
      </w:r>
      <w:r w:rsidR="003F28A4" w:rsidRPr="00165784">
        <w:t>A</w:t>
      </w:r>
      <w:r>
        <w:rPr>
          <w:rFonts w:hint="eastAsia"/>
        </w:rPr>
        <w:t xml:space="preserve"> </w:t>
      </w:r>
      <w:r w:rsidR="003F28A4" w:rsidRPr="00165784">
        <w:t>不动，另一手握住</w:t>
      </w:r>
      <w:r>
        <w:rPr>
          <w:rFonts w:hint="eastAsia"/>
        </w:rPr>
        <w:t xml:space="preserve"> </w:t>
      </w:r>
      <w:r w:rsidR="003F28A4" w:rsidRPr="00165784">
        <w:t>b</w:t>
      </w:r>
      <w:r w:rsidR="003F28A4" w:rsidRPr="00165784">
        <w:t>，逐渐用力将</w:t>
      </w:r>
      <w:r>
        <w:rPr>
          <w:rFonts w:hint="eastAsia"/>
        </w:rPr>
        <w:t xml:space="preserve"> </w:t>
      </w:r>
      <w:r w:rsidR="003F28A4" w:rsidRPr="00165784">
        <w:t>B</w:t>
      </w:r>
      <w:r w:rsidR="003F28A4" w:rsidRPr="00165784">
        <w:t>沿倾角为</w:t>
      </w:r>
      <w:r>
        <w:rPr>
          <w:rFonts w:hint="eastAsia"/>
        </w:rPr>
        <w:t xml:space="preserve"> </w:t>
      </w:r>
      <w:r w:rsidR="003F28A4" w:rsidRPr="0002756E">
        <w:rPr>
          <w:i/>
        </w:rPr>
        <w:t>θ</w:t>
      </w:r>
      <w:r>
        <w:rPr>
          <w:rFonts w:hint="eastAsia"/>
          <w:iCs/>
        </w:rPr>
        <w:t xml:space="preserve"> </w:t>
      </w:r>
      <w:r w:rsidR="003F28A4" w:rsidRPr="00165784">
        <w:t>的斜面向上拉。当力增大到能使</w:t>
      </w:r>
      <w:r>
        <w:rPr>
          <w:rFonts w:hint="eastAsia"/>
        </w:rPr>
        <w:t xml:space="preserve"> </w:t>
      </w:r>
      <w:r w:rsidR="003F28A4" w:rsidRPr="00165784">
        <w:t>B</w:t>
      </w:r>
      <w:r>
        <w:rPr>
          <w:rFonts w:hint="eastAsia"/>
        </w:rPr>
        <w:t xml:space="preserve"> </w:t>
      </w:r>
      <w:r w:rsidR="003F28A4" w:rsidRPr="00165784">
        <w:t>刚刚开始向上移动时，</w:t>
      </w:r>
      <w:r w:rsidR="003F28A4" w:rsidRPr="00165784">
        <w:t>C</w:t>
      </w:r>
      <w:r>
        <w:rPr>
          <w:rFonts w:hint="eastAsia"/>
        </w:rPr>
        <w:t xml:space="preserve"> </w:t>
      </w:r>
      <w:r w:rsidR="003F28A4" w:rsidRPr="00165784">
        <w:t>动不动？若动，如何动？</w:t>
      </w:r>
    </w:p>
    <w:p w14:paraId="7C6CE317" w14:textId="051C84DA" w:rsidR="003F28A4" w:rsidRPr="00165784" w:rsidRDefault="003F28A4" w:rsidP="00165784">
      <w:r w:rsidRPr="00165784">
        <w:t>（</w:t>
      </w:r>
      <w:r w:rsidRPr="00165784">
        <w:t>2</w:t>
      </w:r>
      <w:r w:rsidRPr="00165784">
        <w:t>）此时</w:t>
      </w:r>
      <w:r w:rsidR="004C3D93">
        <w:rPr>
          <w:rFonts w:hint="eastAsia"/>
        </w:rPr>
        <w:t xml:space="preserve"> </w:t>
      </w:r>
      <w:r w:rsidRPr="00165784">
        <w:t>A</w:t>
      </w:r>
      <w:r w:rsidR="004C3D93">
        <w:rPr>
          <w:rFonts w:hint="eastAsia"/>
        </w:rPr>
        <w:t xml:space="preserve"> </w:t>
      </w:r>
      <w:r w:rsidRPr="00165784">
        <w:t>与</w:t>
      </w:r>
      <w:r w:rsidR="004C3D93">
        <w:rPr>
          <w:rFonts w:hint="eastAsia"/>
        </w:rPr>
        <w:t xml:space="preserve"> </w:t>
      </w:r>
      <w:r w:rsidRPr="00165784">
        <w:t>C</w:t>
      </w:r>
      <w:r w:rsidR="004C3D93">
        <w:rPr>
          <w:rFonts w:hint="eastAsia"/>
        </w:rPr>
        <w:t xml:space="preserve"> </w:t>
      </w:r>
      <w:r w:rsidRPr="00165784">
        <w:t>之间的摩擦力为多大？</w:t>
      </w:r>
    </w:p>
    <w:p w14:paraId="7850E55C" w14:textId="30BDA35A" w:rsidR="003F28A4" w:rsidRPr="00165784" w:rsidRDefault="003F28A4" w:rsidP="00165784">
      <w:r w:rsidRPr="00165784">
        <w:t>（</w:t>
      </w:r>
      <w:r w:rsidRPr="00165784">
        <w:t>3</w:t>
      </w:r>
      <w:r w:rsidRPr="00165784">
        <w:t>）若握住</w:t>
      </w:r>
      <w:r w:rsidR="004C3D93">
        <w:rPr>
          <w:rFonts w:hint="eastAsia"/>
        </w:rPr>
        <w:t xml:space="preserve"> </w:t>
      </w:r>
      <w:r w:rsidRPr="00165784">
        <w:t>b</w:t>
      </w:r>
      <w:r w:rsidR="004C3D93">
        <w:rPr>
          <w:rFonts w:hint="eastAsia"/>
        </w:rPr>
        <w:t xml:space="preserve"> </w:t>
      </w:r>
      <w:r w:rsidRPr="00165784">
        <w:t>使</w:t>
      </w:r>
      <w:r w:rsidR="004C3D93">
        <w:rPr>
          <w:rFonts w:hint="eastAsia"/>
        </w:rPr>
        <w:t xml:space="preserve"> </w:t>
      </w:r>
      <w:r w:rsidRPr="00165784">
        <w:t>B</w:t>
      </w:r>
      <w:r w:rsidR="004C3D93">
        <w:rPr>
          <w:rFonts w:hint="eastAsia"/>
        </w:rPr>
        <w:t xml:space="preserve"> </w:t>
      </w:r>
      <w:r w:rsidRPr="00165784">
        <w:t>不动，握住</w:t>
      </w:r>
      <w:r w:rsidR="004C3D93">
        <w:rPr>
          <w:rFonts w:hint="eastAsia"/>
        </w:rPr>
        <w:t xml:space="preserve"> </w:t>
      </w:r>
      <w:r w:rsidRPr="00165784">
        <w:t>a</w:t>
      </w:r>
      <w:r w:rsidR="004C3D93">
        <w:rPr>
          <w:rFonts w:hint="eastAsia"/>
        </w:rPr>
        <w:t xml:space="preserve"> </w:t>
      </w:r>
      <w:r w:rsidRPr="00165784">
        <w:t>逐渐用力将</w:t>
      </w:r>
      <w:r w:rsidR="004C3D93">
        <w:rPr>
          <w:rFonts w:hint="eastAsia"/>
        </w:rPr>
        <w:t xml:space="preserve"> </w:t>
      </w:r>
      <w:r w:rsidRPr="00165784">
        <w:t>A</w:t>
      </w:r>
      <w:r w:rsidR="004C3D93">
        <w:rPr>
          <w:rFonts w:hint="eastAsia"/>
        </w:rPr>
        <w:t xml:space="preserve"> </w:t>
      </w:r>
      <w:r w:rsidRPr="00165784">
        <w:t>沿倾角为</w:t>
      </w:r>
      <w:r w:rsidR="004C3D93">
        <w:rPr>
          <w:rFonts w:hint="eastAsia"/>
        </w:rPr>
        <w:t xml:space="preserve"> </w:t>
      </w:r>
      <w:r w:rsidRPr="0002756E">
        <w:rPr>
          <w:i/>
        </w:rPr>
        <w:t>θ</w:t>
      </w:r>
      <w:r w:rsidR="004C3D93">
        <w:rPr>
          <w:rFonts w:hint="eastAsia"/>
          <w:iCs/>
        </w:rPr>
        <w:t xml:space="preserve"> </w:t>
      </w:r>
      <w:r w:rsidRPr="00165784">
        <w:t>的斜面向下拉。当</w:t>
      </w:r>
      <w:r w:rsidRPr="00165784">
        <w:t>A</w:t>
      </w:r>
      <w:r w:rsidRPr="00165784">
        <w:t>开始移动时，</w:t>
      </w:r>
      <w:r w:rsidRPr="00165784">
        <w:t>C</w:t>
      </w:r>
      <w:r w:rsidRPr="00165784">
        <w:t>动不动？若动，如何动？</w:t>
      </w:r>
    </w:p>
    <w:p w14:paraId="527BEBF0" w14:textId="7630866A" w:rsidR="003F28A4" w:rsidRDefault="00F45AC6" w:rsidP="00165784">
      <w:r>
        <w:rPr>
          <w:noProof/>
        </w:rPr>
        <mc:AlternateContent>
          <mc:Choice Requires="wpg">
            <w:drawing>
              <wp:anchor distT="0" distB="0" distL="114300" distR="114300" simplePos="0" relativeHeight="251719680" behindDoc="0" locked="0" layoutInCell="1" allowOverlap="1" wp14:anchorId="63F11BAD" wp14:editId="283AC46C">
                <wp:simplePos x="0" y="0"/>
                <wp:positionH relativeFrom="column">
                  <wp:posOffset>3221355</wp:posOffset>
                </wp:positionH>
                <wp:positionV relativeFrom="paragraph">
                  <wp:posOffset>3810</wp:posOffset>
                </wp:positionV>
                <wp:extent cx="1908810" cy="969645"/>
                <wp:effectExtent l="0" t="0" r="34290" b="1905"/>
                <wp:wrapSquare wrapText="bothSides"/>
                <wp:docPr id="1511882220"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8810" cy="969645"/>
                          <a:chOff x="31" y="80"/>
                          <a:chExt cx="3006" cy="1527"/>
                        </a:xfrm>
                      </wpg:grpSpPr>
                      <wps:wsp>
                        <wps:cNvPr id="573735552" name="Line 210"/>
                        <wps:cNvCnPr>
                          <a:cxnSpLocks noChangeShapeType="1"/>
                        </wps:cNvCnPr>
                        <wps:spPr bwMode="auto">
                          <a:xfrm flipV="1">
                            <a:off x="2063" y="583"/>
                            <a:ext cx="116" cy="53"/>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1182411" name="Line 211"/>
                        <wps:cNvCnPr>
                          <a:cxnSpLocks noChangeShapeType="1"/>
                        </wps:cNvCnPr>
                        <wps:spPr bwMode="auto">
                          <a:xfrm flipH="1">
                            <a:off x="1270" y="434"/>
                            <a:ext cx="86" cy="38"/>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0602545" name="Line 212"/>
                        <wps:cNvCnPr>
                          <a:cxnSpLocks noChangeShapeType="1"/>
                        </wps:cNvCnPr>
                        <wps:spPr bwMode="auto">
                          <a:xfrm flipH="1">
                            <a:off x="1198" y="472"/>
                            <a:ext cx="72" cy="31"/>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3994288" name="Line 213"/>
                        <wps:cNvCnPr>
                          <a:cxnSpLocks noChangeShapeType="1"/>
                        </wps:cNvCnPr>
                        <wps:spPr bwMode="auto">
                          <a:xfrm flipH="1">
                            <a:off x="1124" y="503"/>
                            <a:ext cx="74" cy="33"/>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004408" name="Line 214"/>
                        <wps:cNvCnPr>
                          <a:cxnSpLocks noChangeShapeType="1"/>
                        </wps:cNvCnPr>
                        <wps:spPr bwMode="auto">
                          <a:xfrm flipH="1">
                            <a:off x="1038" y="536"/>
                            <a:ext cx="86" cy="38"/>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002277" name="Line 215"/>
                        <wps:cNvCnPr>
                          <a:cxnSpLocks noChangeShapeType="1"/>
                        </wps:cNvCnPr>
                        <wps:spPr bwMode="auto">
                          <a:xfrm flipH="1">
                            <a:off x="1751" y="228"/>
                            <a:ext cx="71" cy="3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9881199" name="Line 216"/>
                        <wps:cNvCnPr>
                          <a:cxnSpLocks noChangeShapeType="1"/>
                        </wps:cNvCnPr>
                        <wps:spPr bwMode="auto">
                          <a:xfrm flipH="1">
                            <a:off x="1428" y="363"/>
                            <a:ext cx="86" cy="39"/>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7463731" name="Line 217"/>
                        <wps:cNvCnPr>
                          <a:cxnSpLocks noChangeShapeType="1"/>
                        </wps:cNvCnPr>
                        <wps:spPr bwMode="auto">
                          <a:xfrm flipH="1">
                            <a:off x="1514" y="331"/>
                            <a:ext cx="74" cy="3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6579258" name="Line 218"/>
                        <wps:cNvCnPr>
                          <a:cxnSpLocks noChangeShapeType="1"/>
                        </wps:cNvCnPr>
                        <wps:spPr bwMode="auto">
                          <a:xfrm flipV="1">
                            <a:off x="1384" y="402"/>
                            <a:ext cx="44" cy="121"/>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7418575" name="Line 219"/>
                        <wps:cNvCnPr>
                          <a:cxnSpLocks noChangeShapeType="1"/>
                        </wps:cNvCnPr>
                        <wps:spPr bwMode="auto">
                          <a:xfrm flipV="1">
                            <a:off x="1468" y="363"/>
                            <a:ext cx="46" cy="123"/>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083468" name="Line 220"/>
                        <wps:cNvCnPr>
                          <a:cxnSpLocks noChangeShapeType="1"/>
                        </wps:cNvCnPr>
                        <wps:spPr bwMode="auto">
                          <a:xfrm flipV="1">
                            <a:off x="1540" y="331"/>
                            <a:ext cx="48" cy="123"/>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5321938" name="Line 221"/>
                        <wps:cNvCnPr>
                          <a:cxnSpLocks noChangeShapeType="1"/>
                        </wps:cNvCnPr>
                        <wps:spPr bwMode="auto">
                          <a:xfrm flipH="1">
                            <a:off x="1700" y="356"/>
                            <a:ext cx="77" cy="34"/>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9762356" name="Line 222"/>
                        <wps:cNvCnPr>
                          <a:cxnSpLocks noChangeShapeType="1"/>
                        </wps:cNvCnPr>
                        <wps:spPr bwMode="auto">
                          <a:xfrm flipH="1">
                            <a:off x="1777" y="319"/>
                            <a:ext cx="83" cy="37"/>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839512" name="Line 223"/>
                        <wps:cNvCnPr>
                          <a:cxnSpLocks noChangeShapeType="1"/>
                        </wps:cNvCnPr>
                        <wps:spPr bwMode="auto">
                          <a:xfrm flipV="1">
                            <a:off x="1612" y="300"/>
                            <a:ext cx="47" cy="12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7547471" name="Line 224"/>
                        <wps:cNvCnPr>
                          <a:cxnSpLocks noChangeShapeType="1"/>
                        </wps:cNvCnPr>
                        <wps:spPr bwMode="auto">
                          <a:xfrm flipV="1">
                            <a:off x="1700" y="260"/>
                            <a:ext cx="51" cy="13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4206261" name="Line 225"/>
                        <wps:cNvCnPr>
                          <a:cxnSpLocks noChangeShapeType="1"/>
                        </wps:cNvCnPr>
                        <wps:spPr bwMode="auto">
                          <a:xfrm flipH="1">
                            <a:off x="1588" y="300"/>
                            <a:ext cx="71" cy="31"/>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2097130" name="Line 226"/>
                        <wps:cNvCnPr>
                          <a:cxnSpLocks noChangeShapeType="1"/>
                        </wps:cNvCnPr>
                        <wps:spPr bwMode="auto">
                          <a:xfrm flipH="1">
                            <a:off x="1659" y="260"/>
                            <a:ext cx="92" cy="4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8064707" name="Line 227"/>
                        <wps:cNvCnPr>
                          <a:cxnSpLocks noChangeShapeType="1"/>
                        </wps:cNvCnPr>
                        <wps:spPr bwMode="auto">
                          <a:xfrm flipV="1">
                            <a:off x="1777" y="228"/>
                            <a:ext cx="45" cy="128"/>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1334039" name="Line 228"/>
                        <wps:cNvCnPr>
                          <a:cxnSpLocks noChangeShapeType="1"/>
                        </wps:cNvCnPr>
                        <wps:spPr bwMode="auto">
                          <a:xfrm flipH="1">
                            <a:off x="1356" y="402"/>
                            <a:ext cx="72" cy="3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783199" name="Line 229"/>
                        <wps:cNvCnPr>
                          <a:cxnSpLocks noChangeShapeType="1"/>
                        </wps:cNvCnPr>
                        <wps:spPr bwMode="auto">
                          <a:xfrm flipH="1">
                            <a:off x="2139" y="168"/>
                            <a:ext cx="64" cy="29"/>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1843299" name="Line 230"/>
                        <wps:cNvCnPr>
                          <a:cxnSpLocks noChangeShapeType="1"/>
                        </wps:cNvCnPr>
                        <wps:spPr bwMode="auto">
                          <a:xfrm flipV="1">
                            <a:off x="2139" y="116"/>
                            <a:ext cx="36" cy="81"/>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9071817" name="Freeform 231"/>
                        <wps:cNvSpPr>
                          <a:spLocks/>
                        </wps:cNvSpPr>
                        <wps:spPr bwMode="auto">
                          <a:xfrm>
                            <a:off x="2105" y="80"/>
                            <a:ext cx="70" cy="36"/>
                          </a:xfrm>
                          <a:custGeom>
                            <a:avLst/>
                            <a:gdLst>
                              <a:gd name="T0" fmla="*/ 70 w 70"/>
                              <a:gd name="T1" fmla="*/ 36 h 36"/>
                              <a:gd name="T2" fmla="*/ 52 w 70"/>
                              <a:gd name="T3" fmla="*/ 0 h 36"/>
                              <a:gd name="T4" fmla="*/ 0 w 70"/>
                              <a:gd name="T5" fmla="*/ 23 h 36"/>
                            </a:gdLst>
                            <a:ahLst/>
                            <a:cxnLst>
                              <a:cxn ang="0">
                                <a:pos x="T0" y="T1"/>
                              </a:cxn>
                              <a:cxn ang="0">
                                <a:pos x="T2" y="T3"/>
                              </a:cxn>
                              <a:cxn ang="0">
                                <a:pos x="T4" y="T5"/>
                              </a:cxn>
                            </a:cxnLst>
                            <a:rect l="0" t="0" r="r" b="b"/>
                            <a:pathLst>
                              <a:path w="70" h="36">
                                <a:moveTo>
                                  <a:pt x="70" y="36"/>
                                </a:moveTo>
                                <a:lnTo>
                                  <a:pt x="52" y="0"/>
                                </a:lnTo>
                                <a:lnTo>
                                  <a:pt x="0" y="23"/>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36000" rIns="72000" bIns="36000" anchor="t" anchorCtr="0">
                          <a:spAutoFit/>
                        </wps:bodyPr>
                      </wps:wsp>
                      <wps:wsp>
                        <wps:cNvPr id="608043592" name="Line 232"/>
                        <wps:cNvCnPr>
                          <a:cxnSpLocks noChangeShapeType="1"/>
                        </wps:cNvCnPr>
                        <wps:spPr bwMode="auto">
                          <a:xfrm flipH="1" flipV="1">
                            <a:off x="2175" y="116"/>
                            <a:ext cx="28" cy="5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9066617" name="Line 233"/>
                        <wps:cNvCnPr>
                          <a:cxnSpLocks noChangeShapeType="1"/>
                        </wps:cNvCnPr>
                        <wps:spPr bwMode="auto">
                          <a:xfrm flipH="1" flipV="1">
                            <a:off x="2203" y="168"/>
                            <a:ext cx="4" cy="6"/>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1041751" name="Line 234"/>
                        <wps:cNvCnPr>
                          <a:cxnSpLocks noChangeShapeType="1"/>
                        </wps:cNvCnPr>
                        <wps:spPr bwMode="auto">
                          <a:xfrm flipH="1" flipV="1">
                            <a:off x="2207" y="174"/>
                            <a:ext cx="38" cy="71"/>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0160813" name="Line 235"/>
                        <wps:cNvCnPr>
                          <a:cxnSpLocks noChangeShapeType="1"/>
                        </wps:cNvCnPr>
                        <wps:spPr bwMode="auto">
                          <a:xfrm flipH="1">
                            <a:off x="2055" y="103"/>
                            <a:ext cx="50" cy="23"/>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1351742" name="Line 236"/>
                        <wps:cNvCnPr>
                          <a:cxnSpLocks noChangeShapeType="1"/>
                        </wps:cNvCnPr>
                        <wps:spPr bwMode="auto">
                          <a:xfrm flipH="1">
                            <a:off x="1910" y="157"/>
                            <a:ext cx="73" cy="3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755186" name="Line 237"/>
                        <wps:cNvCnPr>
                          <a:cxnSpLocks noChangeShapeType="1"/>
                        </wps:cNvCnPr>
                        <wps:spPr bwMode="auto">
                          <a:xfrm flipV="1">
                            <a:off x="1933" y="157"/>
                            <a:ext cx="50" cy="13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315507" name="Line 238"/>
                        <wps:cNvCnPr>
                          <a:cxnSpLocks noChangeShapeType="1"/>
                        </wps:cNvCnPr>
                        <wps:spPr bwMode="auto">
                          <a:xfrm flipH="1">
                            <a:off x="2002" y="255"/>
                            <a:ext cx="2" cy="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5168510" name="Line 239"/>
                        <wps:cNvCnPr>
                          <a:cxnSpLocks noChangeShapeType="1"/>
                        </wps:cNvCnPr>
                        <wps:spPr bwMode="auto">
                          <a:xfrm flipH="1">
                            <a:off x="2004" y="228"/>
                            <a:ext cx="63" cy="27"/>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0536367" name="Line 240"/>
                        <wps:cNvCnPr>
                          <a:cxnSpLocks noChangeShapeType="1"/>
                        </wps:cNvCnPr>
                        <wps:spPr bwMode="auto">
                          <a:xfrm flipH="1">
                            <a:off x="1983" y="126"/>
                            <a:ext cx="72" cy="31"/>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3406326" name="Line 241"/>
                        <wps:cNvCnPr>
                          <a:cxnSpLocks noChangeShapeType="1"/>
                        </wps:cNvCnPr>
                        <wps:spPr bwMode="auto">
                          <a:xfrm flipH="1">
                            <a:off x="1933" y="257"/>
                            <a:ext cx="69" cy="3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173085" name="Line 242"/>
                        <wps:cNvCnPr>
                          <a:cxnSpLocks noChangeShapeType="1"/>
                        </wps:cNvCnPr>
                        <wps:spPr bwMode="auto">
                          <a:xfrm flipH="1">
                            <a:off x="2004" y="126"/>
                            <a:ext cx="51" cy="129"/>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5629558" name="Line 243"/>
                        <wps:cNvCnPr>
                          <a:cxnSpLocks noChangeShapeType="1"/>
                        </wps:cNvCnPr>
                        <wps:spPr bwMode="auto">
                          <a:xfrm flipH="1">
                            <a:off x="2067" y="103"/>
                            <a:ext cx="38" cy="125"/>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3314612" name="Line 244"/>
                        <wps:cNvCnPr>
                          <a:cxnSpLocks noChangeShapeType="1"/>
                        </wps:cNvCnPr>
                        <wps:spPr bwMode="auto">
                          <a:xfrm flipV="1">
                            <a:off x="2010" y="415"/>
                            <a:ext cx="44" cy="111"/>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143593" name="Line 245"/>
                        <wps:cNvCnPr>
                          <a:cxnSpLocks noChangeShapeType="1"/>
                        </wps:cNvCnPr>
                        <wps:spPr bwMode="auto">
                          <a:xfrm flipV="1">
                            <a:off x="2091" y="464"/>
                            <a:ext cx="2" cy="5"/>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017152" name="Line 246"/>
                        <wps:cNvCnPr>
                          <a:cxnSpLocks noChangeShapeType="1"/>
                        </wps:cNvCnPr>
                        <wps:spPr bwMode="auto">
                          <a:xfrm>
                            <a:off x="1902" y="301"/>
                            <a:ext cx="76" cy="158"/>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2721002" name="Line 247"/>
                        <wps:cNvCnPr>
                          <a:cxnSpLocks noChangeShapeType="1"/>
                        </wps:cNvCnPr>
                        <wps:spPr bwMode="auto">
                          <a:xfrm>
                            <a:off x="1978" y="459"/>
                            <a:ext cx="32" cy="67"/>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0859133" name="Line 248"/>
                        <wps:cNvCnPr>
                          <a:cxnSpLocks noChangeShapeType="1"/>
                        </wps:cNvCnPr>
                        <wps:spPr bwMode="auto">
                          <a:xfrm>
                            <a:off x="2283" y="316"/>
                            <a:ext cx="34" cy="64"/>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5355292" name="Line 249"/>
                        <wps:cNvCnPr>
                          <a:cxnSpLocks noChangeShapeType="1"/>
                        </wps:cNvCnPr>
                        <wps:spPr bwMode="auto">
                          <a:xfrm flipH="1">
                            <a:off x="2250" y="380"/>
                            <a:ext cx="67" cy="171"/>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7052795" name="Line 250"/>
                        <wps:cNvCnPr>
                          <a:cxnSpLocks noChangeShapeType="1"/>
                        </wps:cNvCnPr>
                        <wps:spPr bwMode="auto">
                          <a:xfrm flipV="1">
                            <a:off x="1978" y="228"/>
                            <a:ext cx="89" cy="231"/>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4037157" name="Line 251"/>
                        <wps:cNvCnPr>
                          <a:cxnSpLocks noChangeShapeType="1"/>
                        </wps:cNvCnPr>
                        <wps:spPr bwMode="auto">
                          <a:xfrm flipV="1">
                            <a:off x="1953" y="257"/>
                            <a:ext cx="49" cy="128"/>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8228263" name="Line 252"/>
                        <wps:cNvCnPr>
                          <a:cxnSpLocks noChangeShapeType="1"/>
                        </wps:cNvCnPr>
                        <wps:spPr bwMode="auto">
                          <a:xfrm flipV="1">
                            <a:off x="2192" y="245"/>
                            <a:ext cx="53" cy="145"/>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7622453" name="Line 253"/>
                        <wps:cNvCnPr>
                          <a:cxnSpLocks noChangeShapeType="1"/>
                        </wps:cNvCnPr>
                        <wps:spPr bwMode="auto">
                          <a:xfrm flipH="1">
                            <a:off x="1902" y="287"/>
                            <a:ext cx="31" cy="14"/>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4602780" name="Line 254"/>
                        <wps:cNvCnPr>
                          <a:cxnSpLocks noChangeShapeType="1"/>
                        </wps:cNvCnPr>
                        <wps:spPr bwMode="auto">
                          <a:xfrm flipV="1">
                            <a:off x="2107" y="197"/>
                            <a:ext cx="32" cy="81"/>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2923735" name="Line 255"/>
                        <wps:cNvCnPr>
                          <a:cxnSpLocks noChangeShapeType="1"/>
                        </wps:cNvCnPr>
                        <wps:spPr bwMode="auto">
                          <a:xfrm flipV="1">
                            <a:off x="2145" y="174"/>
                            <a:ext cx="62" cy="158"/>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6095940" name="Line 256"/>
                        <wps:cNvCnPr>
                          <a:cxnSpLocks noChangeShapeType="1"/>
                        </wps:cNvCnPr>
                        <wps:spPr bwMode="auto">
                          <a:xfrm flipH="1">
                            <a:off x="2067" y="197"/>
                            <a:ext cx="72" cy="31"/>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4320419" name="Line 257"/>
                        <wps:cNvCnPr>
                          <a:cxnSpLocks noChangeShapeType="1"/>
                        </wps:cNvCnPr>
                        <wps:spPr bwMode="auto">
                          <a:xfrm flipH="1" flipV="1">
                            <a:off x="2245" y="245"/>
                            <a:ext cx="38" cy="71"/>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579120" name="Line 258"/>
                        <wps:cNvCnPr>
                          <a:cxnSpLocks noChangeShapeType="1"/>
                        </wps:cNvCnPr>
                        <wps:spPr bwMode="auto">
                          <a:xfrm>
                            <a:off x="2317" y="380"/>
                            <a:ext cx="61" cy="113"/>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7154886" name="Line 259"/>
                        <wps:cNvCnPr>
                          <a:cxnSpLocks noChangeShapeType="1"/>
                        </wps:cNvCnPr>
                        <wps:spPr bwMode="auto">
                          <a:xfrm flipH="1">
                            <a:off x="2250" y="493"/>
                            <a:ext cx="128" cy="58"/>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7729698" name="Line 260"/>
                        <wps:cNvCnPr>
                          <a:cxnSpLocks noChangeShapeType="1"/>
                        </wps:cNvCnPr>
                        <wps:spPr bwMode="auto">
                          <a:xfrm flipH="1">
                            <a:off x="2283" y="248"/>
                            <a:ext cx="118" cy="68"/>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1013524" name="Line 261"/>
                        <wps:cNvCnPr>
                          <a:cxnSpLocks noChangeShapeType="1"/>
                        </wps:cNvCnPr>
                        <wps:spPr bwMode="auto">
                          <a:xfrm flipV="1">
                            <a:off x="1860" y="301"/>
                            <a:ext cx="42" cy="18"/>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5934569" name="Line 262"/>
                        <wps:cNvCnPr>
                          <a:cxnSpLocks noChangeShapeType="1"/>
                        </wps:cNvCnPr>
                        <wps:spPr bwMode="auto">
                          <a:xfrm flipH="1">
                            <a:off x="1860" y="189"/>
                            <a:ext cx="50" cy="13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7006803" name="Line 263"/>
                        <wps:cNvCnPr>
                          <a:cxnSpLocks noChangeShapeType="1"/>
                        </wps:cNvCnPr>
                        <wps:spPr bwMode="auto">
                          <a:xfrm flipH="1">
                            <a:off x="1822" y="189"/>
                            <a:ext cx="88" cy="39"/>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403733" name="Line 264"/>
                        <wps:cNvCnPr>
                          <a:cxnSpLocks noChangeShapeType="1"/>
                        </wps:cNvCnPr>
                        <wps:spPr bwMode="auto">
                          <a:xfrm flipV="1">
                            <a:off x="2378" y="193"/>
                            <a:ext cx="659" cy="30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2280924" name="Line 265"/>
                        <wps:cNvCnPr>
                          <a:cxnSpLocks noChangeShapeType="1"/>
                        </wps:cNvCnPr>
                        <wps:spPr bwMode="auto">
                          <a:xfrm flipV="1">
                            <a:off x="1307" y="434"/>
                            <a:ext cx="49" cy="123"/>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7791563" name="Line 266"/>
                        <wps:cNvCnPr>
                          <a:cxnSpLocks noChangeShapeType="1"/>
                        </wps:cNvCnPr>
                        <wps:spPr bwMode="auto">
                          <a:xfrm>
                            <a:off x="2042" y="593"/>
                            <a:ext cx="21" cy="43"/>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0445060" name="Line 267"/>
                        <wps:cNvCnPr>
                          <a:cxnSpLocks noChangeShapeType="1"/>
                        </wps:cNvCnPr>
                        <wps:spPr bwMode="auto">
                          <a:xfrm flipV="1">
                            <a:off x="1196" y="602"/>
                            <a:ext cx="23" cy="1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3476281" name="Line 268"/>
                        <wps:cNvCnPr>
                          <a:cxnSpLocks noChangeShapeType="1"/>
                        </wps:cNvCnPr>
                        <wps:spPr bwMode="auto">
                          <a:xfrm flipH="1" flipV="1">
                            <a:off x="1196" y="612"/>
                            <a:ext cx="10" cy="2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5465322" name="Line 269"/>
                        <wps:cNvCnPr>
                          <a:cxnSpLocks noChangeShapeType="1"/>
                        </wps:cNvCnPr>
                        <wps:spPr bwMode="auto">
                          <a:xfrm flipH="1" flipV="1">
                            <a:off x="1206" y="634"/>
                            <a:ext cx="34" cy="7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9738707" name="Line 270"/>
                        <wps:cNvCnPr>
                          <a:cxnSpLocks noChangeShapeType="1"/>
                        </wps:cNvCnPr>
                        <wps:spPr bwMode="auto">
                          <a:xfrm flipH="1" flipV="1">
                            <a:off x="1240" y="704"/>
                            <a:ext cx="33" cy="69"/>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779572" name="Line 271"/>
                        <wps:cNvCnPr>
                          <a:cxnSpLocks noChangeShapeType="1"/>
                        </wps:cNvCnPr>
                        <wps:spPr bwMode="auto">
                          <a:xfrm flipH="1" flipV="1">
                            <a:off x="1273" y="773"/>
                            <a:ext cx="33" cy="68"/>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2754361" name="Line 272"/>
                        <wps:cNvCnPr>
                          <a:cxnSpLocks noChangeShapeType="1"/>
                        </wps:cNvCnPr>
                        <wps:spPr bwMode="auto">
                          <a:xfrm flipH="1">
                            <a:off x="1147" y="612"/>
                            <a:ext cx="49" cy="2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878837" name="Line 273"/>
                        <wps:cNvCnPr>
                          <a:cxnSpLocks noChangeShapeType="1"/>
                        </wps:cNvCnPr>
                        <wps:spPr bwMode="auto">
                          <a:xfrm flipV="1">
                            <a:off x="1135" y="634"/>
                            <a:ext cx="71" cy="183"/>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5124201" name="Line 274"/>
                        <wps:cNvCnPr>
                          <a:cxnSpLocks noChangeShapeType="1"/>
                        </wps:cNvCnPr>
                        <wps:spPr bwMode="auto">
                          <a:xfrm flipH="1">
                            <a:off x="914" y="702"/>
                            <a:ext cx="77" cy="34"/>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5216035" name="Line 275"/>
                        <wps:cNvCnPr>
                          <a:cxnSpLocks noChangeShapeType="1"/>
                        </wps:cNvCnPr>
                        <wps:spPr bwMode="auto">
                          <a:xfrm flipV="1">
                            <a:off x="914" y="606"/>
                            <a:ext cx="52" cy="13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5088446" name="Line 276"/>
                        <wps:cNvCnPr>
                          <a:cxnSpLocks noChangeShapeType="1"/>
                        </wps:cNvCnPr>
                        <wps:spPr bwMode="auto">
                          <a:xfrm flipH="1">
                            <a:off x="991" y="665"/>
                            <a:ext cx="84" cy="37"/>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0279898" name="Line 277"/>
                        <wps:cNvCnPr>
                          <a:cxnSpLocks noChangeShapeType="1"/>
                        </wps:cNvCnPr>
                        <wps:spPr bwMode="auto">
                          <a:xfrm flipV="1">
                            <a:off x="1019" y="956"/>
                            <a:ext cx="61" cy="155"/>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8239848" name="Line 278"/>
                        <wps:cNvCnPr>
                          <a:cxnSpLocks noChangeShapeType="1"/>
                        </wps:cNvCnPr>
                        <wps:spPr bwMode="auto">
                          <a:xfrm flipV="1">
                            <a:off x="1019" y="1077"/>
                            <a:ext cx="75" cy="34"/>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8075575" name="Line 279"/>
                        <wps:cNvCnPr>
                          <a:cxnSpLocks noChangeShapeType="1"/>
                        </wps:cNvCnPr>
                        <wps:spPr bwMode="auto">
                          <a:xfrm>
                            <a:off x="938" y="938"/>
                            <a:ext cx="18" cy="38"/>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4811306" name="Line 280"/>
                        <wps:cNvCnPr>
                          <a:cxnSpLocks noChangeShapeType="1"/>
                        </wps:cNvCnPr>
                        <wps:spPr bwMode="auto">
                          <a:xfrm>
                            <a:off x="956" y="976"/>
                            <a:ext cx="31" cy="68"/>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553869" name="Line 281"/>
                        <wps:cNvCnPr>
                          <a:cxnSpLocks noChangeShapeType="1"/>
                        </wps:cNvCnPr>
                        <wps:spPr bwMode="auto">
                          <a:xfrm>
                            <a:off x="987" y="1044"/>
                            <a:ext cx="32" cy="67"/>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9681535" name="Line 282"/>
                        <wps:cNvCnPr>
                          <a:cxnSpLocks noChangeShapeType="1"/>
                        </wps:cNvCnPr>
                        <wps:spPr bwMode="auto">
                          <a:xfrm>
                            <a:off x="919" y="899"/>
                            <a:ext cx="19" cy="39"/>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513185" name="Line 283"/>
                        <wps:cNvCnPr>
                          <a:cxnSpLocks noChangeShapeType="1"/>
                        </wps:cNvCnPr>
                        <wps:spPr bwMode="auto">
                          <a:xfrm flipV="1">
                            <a:off x="1169" y="1010"/>
                            <a:ext cx="70" cy="33"/>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7513700" name="Line 284"/>
                        <wps:cNvCnPr>
                          <a:cxnSpLocks noChangeShapeType="1"/>
                        </wps:cNvCnPr>
                        <wps:spPr bwMode="auto">
                          <a:xfrm flipV="1">
                            <a:off x="1239" y="955"/>
                            <a:ext cx="123" cy="55"/>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0994258" name="Line 285"/>
                        <wps:cNvCnPr>
                          <a:cxnSpLocks noChangeShapeType="1"/>
                        </wps:cNvCnPr>
                        <wps:spPr bwMode="auto">
                          <a:xfrm flipV="1">
                            <a:off x="987" y="863"/>
                            <a:ext cx="71" cy="181"/>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6828058" name="Line 286"/>
                        <wps:cNvCnPr>
                          <a:cxnSpLocks noChangeShapeType="1"/>
                        </wps:cNvCnPr>
                        <wps:spPr bwMode="auto">
                          <a:xfrm flipV="1">
                            <a:off x="1239" y="841"/>
                            <a:ext cx="67" cy="169"/>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8314087" name="Line 287"/>
                        <wps:cNvCnPr>
                          <a:cxnSpLocks noChangeShapeType="1"/>
                        </wps:cNvCnPr>
                        <wps:spPr bwMode="auto">
                          <a:xfrm flipV="1">
                            <a:off x="1169" y="773"/>
                            <a:ext cx="104" cy="27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8045143" name="Line 288"/>
                        <wps:cNvCnPr>
                          <a:cxnSpLocks noChangeShapeType="1"/>
                        </wps:cNvCnPr>
                        <wps:spPr bwMode="auto">
                          <a:xfrm flipV="1">
                            <a:off x="956" y="665"/>
                            <a:ext cx="119" cy="311"/>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238160" name="Line 289"/>
                        <wps:cNvCnPr>
                          <a:cxnSpLocks noChangeShapeType="1"/>
                        </wps:cNvCnPr>
                        <wps:spPr bwMode="auto">
                          <a:xfrm flipV="1">
                            <a:off x="1075" y="634"/>
                            <a:ext cx="72" cy="31"/>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184128" name="Line 290"/>
                        <wps:cNvCnPr>
                          <a:cxnSpLocks noChangeShapeType="1"/>
                        </wps:cNvCnPr>
                        <wps:spPr bwMode="auto">
                          <a:xfrm flipH="1">
                            <a:off x="1092" y="634"/>
                            <a:ext cx="55" cy="14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2068278" name="Line 291"/>
                        <wps:cNvCnPr>
                          <a:cxnSpLocks noChangeShapeType="1"/>
                        </wps:cNvCnPr>
                        <wps:spPr bwMode="auto">
                          <a:xfrm flipV="1">
                            <a:off x="1094" y="964"/>
                            <a:ext cx="44" cy="113"/>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271272" name="Line 292"/>
                        <wps:cNvCnPr>
                          <a:cxnSpLocks noChangeShapeType="1"/>
                        </wps:cNvCnPr>
                        <wps:spPr bwMode="auto">
                          <a:xfrm flipV="1">
                            <a:off x="919" y="702"/>
                            <a:ext cx="72" cy="197"/>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0851478" name="Line 293"/>
                        <wps:cNvCnPr>
                          <a:cxnSpLocks noChangeShapeType="1"/>
                        </wps:cNvCnPr>
                        <wps:spPr bwMode="auto">
                          <a:xfrm flipV="1">
                            <a:off x="1174" y="704"/>
                            <a:ext cx="66" cy="169"/>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9008992" name="Line 294"/>
                        <wps:cNvCnPr>
                          <a:cxnSpLocks noChangeShapeType="1"/>
                        </wps:cNvCnPr>
                        <wps:spPr bwMode="auto">
                          <a:xfrm flipV="1">
                            <a:off x="1094" y="1043"/>
                            <a:ext cx="75" cy="34"/>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332027" name="Line 295"/>
                        <wps:cNvCnPr>
                          <a:cxnSpLocks noChangeShapeType="1"/>
                        </wps:cNvCnPr>
                        <wps:spPr bwMode="auto">
                          <a:xfrm flipH="1" flipV="1">
                            <a:off x="1306" y="841"/>
                            <a:ext cx="56" cy="114"/>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480826" name="Line 296"/>
                        <wps:cNvCnPr>
                          <a:cxnSpLocks noChangeShapeType="1"/>
                        </wps:cNvCnPr>
                        <wps:spPr bwMode="auto">
                          <a:xfrm flipH="1">
                            <a:off x="1362" y="636"/>
                            <a:ext cx="701" cy="319"/>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8902518" name="Freeform 297"/>
                        <wps:cNvSpPr>
                          <a:spLocks/>
                        </wps:cNvSpPr>
                        <wps:spPr bwMode="auto">
                          <a:xfrm>
                            <a:off x="812" y="606"/>
                            <a:ext cx="154" cy="155"/>
                          </a:xfrm>
                          <a:custGeom>
                            <a:avLst/>
                            <a:gdLst>
                              <a:gd name="T0" fmla="*/ 154 w 154"/>
                              <a:gd name="T1" fmla="*/ 0 h 155"/>
                              <a:gd name="T2" fmla="*/ 0 w 154"/>
                              <a:gd name="T3" fmla="*/ 68 h 155"/>
                              <a:gd name="T4" fmla="*/ 41 w 154"/>
                              <a:gd name="T5" fmla="*/ 155 h 155"/>
                            </a:gdLst>
                            <a:ahLst/>
                            <a:cxnLst>
                              <a:cxn ang="0">
                                <a:pos x="T0" y="T1"/>
                              </a:cxn>
                              <a:cxn ang="0">
                                <a:pos x="T2" y="T3"/>
                              </a:cxn>
                              <a:cxn ang="0">
                                <a:pos x="T4" y="T5"/>
                              </a:cxn>
                            </a:cxnLst>
                            <a:rect l="0" t="0" r="r" b="b"/>
                            <a:pathLst>
                              <a:path w="154" h="155">
                                <a:moveTo>
                                  <a:pt x="154" y="0"/>
                                </a:moveTo>
                                <a:lnTo>
                                  <a:pt x="0" y="68"/>
                                </a:lnTo>
                                <a:lnTo>
                                  <a:pt x="41" y="155"/>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36000" rIns="72000" bIns="36000" anchor="t" anchorCtr="0">
                          <a:spAutoFit/>
                        </wps:bodyPr>
                      </wps:wsp>
                      <wps:wsp>
                        <wps:cNvPr id="678835698" name="Line 298"/>
                        <wps:cNvCnPr>
                          <a:cxnSpLocks noChangeShapeType="1"/>
                        </wps:cNvCnPr>
                        <wps:spPr bwMode="auto">
                          <a:xfrm>
                            <a:off x="853" y="761"/>
                            <a:ext cx="2" cy="1"/>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678063" name="Line 299"/>
                        <wps:cNvCnPr>
                          <a:cxnSpLocks noChangeShapeType="1"/>
                        </wps:cNvCnPr>
                        <wps:spPr bwMode="auto">
                          <a:xfrm>
                            <a:off x="855" y="762"/>
                            <a:ext cx="26" cy="57"/>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087598" name="Freeform 300"/>
                        <wps:cNvSpPr>
                          <a:spLocks/>
                        </wps:cNvSpPr>
                        <wps:spPr bwMode="auto">
                          <a:xfrm>
                            <a:off x="525" y="1335"/>
                            <a:ext cx="87" cy="225"/>
                          </a:xfrm>
                          <a:custGeom>
                            <a:avLst/>
                            <a:gdLst>
                              <a:gd name="T0" fmla="*/ 41 w 87"/>
                              <a:gd name="T1" fmla="*/ 225 h 225"/>
                              <a:gd name="T2" fmla="*/ 48 w 87"/>
                              <a:gd name="T3" fmla="*/ 216 h 225"/>
                              <a:gd name="T4" fmla="*/ 54 w 87"/>
                              <a:gd name="T5" fmla="*/ 207 h 225"/>
                              <a:gd name="T6" fmla="*/ 60 w 87"/>
                              <a:gd name="T7" fmla="*/ 198 h 225"/>
                              <a:gd name="T8" fmla="*/ 65 w 87"/>
                              <a:gd name="T9" fmla="*/ 190 h 225"/>
                              <a:gd name="T10" fmla="*/ 69 w 87"/>
                              <a:gd name="T11" fmla="*/ 181 h 225"/>
                              <a:gd name="T12" fmla="*/ 73 w 87"/>
                              <a:gd name="T13" fmla="*/ 173 h 225"/>
                              <a:gd name="T14" fmla="*/ 77 w 87"/>
                              <a:gd name="T15" fmla="*/ 164 h 225"/>
                              <a:gd name="T16" fmla="*/ 80 w 87"/>
                              <a:gd name="T17" fmla="*/ 157 h 225"/>
                              <a:gd name="T18" fmla="*/ 82 w 87"/>
                              <a:gd name="T19" fmla="*/ 148 h 225"/>
                              <a:gd name="T20" fmla="*/ 84 w 87"/>
                              <a:gd name="T21" fmla="*/ 141 h 225"/>
                              <a:gd name="T22" fmla="*/ 86 w 87"/>
                              <a:gd name="T23" fmla="*/ 133 h 225"/>
                              <a:gd name="T24" fmla="*/ 87 w 87"/>
                              <a:gd name="T25" fmla="*/ 125 h 225"/>
                              <a:gd name="T26" fmla="*/ 87 w 87"/>
                              <a:gd name="T27" fmla="*/ 118 h 225"/>
                              <a:gd name="T28" fmla="*/ 87 w 87"/>
                              <a:gd name="T29" fmla="*/ 110 h 225"/>
                              <a:gd name="T30" fmla="*/ 87 w 87"/>
                              <a:gd name="T31" fmla="*/ 103 h 225"/>
                              <a:gd name="T32" fmla="*/ 86 w 87"/>
                              <a:gd name="T33" fmla="*/ 96 h 225"/>
                              <a:gd name="T34" fmla="*/ 84 w 87"/>
                              <a:gd name="T35" fmla="*/ 89 h 225"/>
                              <a:gd name="T36" fmla="*/ 82 w 87"/>
                              <a:gd name="T37" fmla="*/ 82 h 225"/>
                              <a:gd name="T38" fmla="*/ 80 w 87"/>
                              <a:gd name="T39" fmla="*/ 76 h 225"/>
                              <a:gd name="T40" fmla="*/ 76 w 87"/>
                              <a:gd name="T41" fmla="*/ 69 h 225"/>
                              <a:gd name="T42" fmla="*/ 73 w 87"/>
                              <a:gd name="T43" fmla="*/ 63 h 225"/>
                              <a:gd name="T44" fmla="*/ 69 w 87"/>
                              <a:gd name="T45" fmla="*/ 56 h 225"/>
                              <a:gd name="T46" fmla="*/ 64 w 87"/>
                              <a:gd name="T47" fmla="*/ 50 h 225"/>
                              <a:gd name="T48" fmla="*/ 59 w 87"/>
                              <a:gd name="T49" fmla="*/ 44 h 225"/>
                              <a:gd name="T50" fmla="*/ 53 w 87"/>
                              <a:gd name="T51" fmla="*/ 38 h 225"/>
                              <a:gd name="T52" fmla="*/ 47 w 87"/>
                              <a:gd name="T53" fmla="*/ 32 h 225"/>
                              <a:gd name="T54" fmla="*/ 41 w 87"/>
                              <a:gd name="T55" fmla="*/ 26 h 225"/>
                              <a:gd name="T56" fmla="*/ 34 w 87"/>
                              <a:gd name="T57" fmla="*/ 21 h 225"/>
                              <a:gd name="T58" fmla="*/ 26 w 87"/>
                              <a:gd name="T59" fmla="*/ 15 h 225"/>
                              <a:gd name="T60" fmla="*/ 17 w 87"/>
                              <a:gd name="T61" fmla="*/ 10 h 225"/>
                              <a:gd name="T62" fmla="*/ 9 w 87"/>
                              <a:gd name="T63" fmla="*/ 5 h 225"/>
                              <a:gd name="T64" fmla="*/ 0 w 87"/>
                              <a:gd name="T65"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 h="225">
                                <a:moveTo>
                                  <a:pt x="41" y="225"/>
                                </a:moveTo>
                                <a:lnTo>
                                  <a:pt x="48" y="216"/>
                                </a:lnTo>
                                <a:lnTo>
                                  <a:pt x="54" y="207"/>
                                </a:lnTo>
                                <a:lnTo>
                                  <a:pt x="60" y="198"/>
                                </a:lnTo>
                                <a:lnTo>
                                  <a:pt x="65" y="190"/>
                                </a:lnTo>
                                <a:lnTo>
                                  <a:pt x="69" y="181"/>
                                </a:lnTo>
                                <a:lnTo>
                                  <a:pt x="73" y="173"/>
                                </a:lnTo>
                                <a:lnTo>
                                  <a:pt x="77" y="164"/>
                                </a:lnTo>
                                <a:lnTo>
                                  <a:pt x="80" y="157"/>
                                </a:lnTo>
                                <a:lnTo>
                                  <a:pt x="82" y="148"/>
                                </a:lnTo>
                                <a:lnTo>
                                  <a:pt x="84" y="141"/>
                                </a:lnTo>
                                <a:lnTo>
                                  <a:pt x="86" y="133"/>
                                </a:lnTo>
                                <a:lnTo>
                                  <a:pt x="87" y="125"/>
                                </a:lnTo>
                                <a:lnTo>
                                  <a:pt x="87" y="118"/>
                                </a:lnTo>
                                <a:lnTo>
                                  <a:pt x="87" y="110"/>
                                </a:lnTo>
                                <a:lnTo>
                                  <a:pt x="87" y="103"/>
                                </a:lnTo>
                                <a:lnTo>
                                  <a:pt x="86" y="96"/>
                                </a:lnTo>
                                <a:lnTo>
                                  <a:pt x="84" y="89"/>
                                </a:lnTo>
                                <a:lnTo>
                                  <a:pt x="82" y="82"/>
                                </a:lnTo>
                                <a:lnTo>
                                  <a:pt x="80" y="76"/>
                                </a:lnTo>
                                <a:lnTo>
                                  <a:pt x="76" y="69"/>
                                </a:lnTo>
                                <a:lnTo>
                                  <a:pt x="73" y="63"/>
                                </a:lnTo>
                                <a:lnTo>
                                  <a:pt x="69" y="56"/>
                                </a:lnTo>
                                <a:lnTo>
                                  <a:pt x="64" y="50"/>
                                </a:lnTo>
                                <a:lnTo>
                                  <a:pt x="59" y="44"/>
                                </a:lnTo>
                                <a:lnTo>
                                  <a:pt x="53" y="38"/>
                                </a:lnTo>
                                <a:lnTo>
                                  <a:pt x="47" y="32"/>
                                </a:lnTo>
                                <a:lnTo>
                                  <a:pt x="41" y="26"/>
                                </a:lnTo>
                                <a:lnTo>
                                  <a:pt x="34" y="21"/>
                                </a:lnTo>
                                <a:lnTo>
                                  <a:pt x="26" y="15"/>
                                </a:lnTo>
                                <a:lnTo>
                                  <a:pt x="17" y="10"/>
                                </a:lnTo>
                                <a:lnTo>
                                  <a:pt x="9" y="5"/>
                                </a:lnTo>
                                <a:lnTo>
                                  <a:pt x="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36000" rIns="72000" bIns="36000" anchor="t" anchorCtr="0">
                          <a:spAutoFit/>
                        </wps:bodyPr>
                      </wps:wsp>
                      <wps:wsp>
                        <wps:cNvPr id="2067674033" name="Freeform 301"/>
                        <wps:cNvSpPr>
                          <a:spLocks/>
                        </wps:cNvSpPr>
                        <wps:spPr bwMode="auto">
                          <a:xfrm>
                            <a:off x="31" y="1335"/>
                            <a:ext cx="535" cy="225"/>
                          </a:xfrm>
                          <a:custGeom>
                            <a:avLst/>
                            <a:gdLst>
                              <a:gd name="T0" fmla="*/ 494 w 535"/>
                              <a:gd name="T1" fmla="*/ 0 h 225"/>
                              <a:gd name="T2" fmla="*/ 0 w 535"/>
                              <a:gd name="T3" fmla="*/ 225 h 225"/>
                              <a:gd name="T4" fmla="*/ 535 w 535"/>
                              <a:gd name="T5" fmla="*/ 225 h 225"/>
                            </a:gdLst>
                            <a:ahLst/>
                            <a:cxnLst>
                              <a:cxn ang="0">
                                <a:pos x="T0" y="T1"/>
                              </a:cxn>
                              <a:cxn ang="0">
                                <a:pos x="T2" y="T3"/>
                              </a:cxn>
                              <a:cxn ang="0">
                                <a:pos x="T4" y="T5"/>
                              </a:cxn>
                            </a:cxnLst>
                            <a:rect l="0" t="0" r="r" b="b"/>
                            <a:pathLst>
                              <a:path w="535" h="225">
                                <a:moveTo>
                                  <a:pt x="494" y="0"/>
                                </a:moveTo>
                                <a:lnTo>
                                  <a:pt x="0" y="225"/>
                                </a:lnTo>
                                <a:lnTo>
                                  <a:pt x="535" y="225"/>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36000" rIns="72000" bIns="36000" anchor="t" anchorCtr="0">
                          <a:spAutoFit/>
                        </wps:bodyPr>
                      </wps:wsp>
                      <wps:wsp>
                        <wps:cNvPr id="1274445778" name="Line 302"/>
                        <wps:cNvCnPr>
                          <a:cxnSpLocks noChangeShapeType="1"/>
                        </wps:cNvCnPr>
                        <wps:spPr bwMode="auto">
                          <a:xfrm flipV="1">
                            <a:off x="853" y="637"/>
                            <a:ext cx="49" cy="124"/>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8078099" name="Line 303"/>
                        <wps:cNvCnPr>
                          <a:cxnSpLocks noChangeShapeType="1"/>
                        </wps:cNvCnPr>
                        <wps:spPr bwMode="auto">
                          <a:xfrm flipV="1">
                            <a:off x="881" y="736"/>
                            <a:ext cx="33" cy="83"/>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024298" name="Line 304"/>
                        <wps:cNvCnPr>
                          <a:cxnSpLocks noChangeShapeType="1"/>
                        </wps:cNvCnPr>
                        <wps:spPr bwMode="auto">
                          <a:xfrm flipH="1">
                            <a:off x="855" y="736"/>
                            <a:ext cx="59" cy="26"/>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5104811" name="Line 305"/>
                        <wps:cNvCnPr>
                          <a:cxnSpLocks noChangeShapeType="1"/>
                        </wps:cNvCnPr>
                        <wps:spPr bwMode="auto">
                          <a:xfrm flipH="1">
                            <a:off x="525" y="1111"/>
                            <a:ext cx="494" cy="224"/>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477687" name="Line 306"/>
                        <wps:cNvCnPr>
                          <a:cxnSpLocks noChangeShapeType="1"/>
                        </wps:cNvCnPr>
                        <wps:spPr bwMode="auto">
                          <a:xfrm>
                            <a:off x="881" y="819"/>
                            <a:ext cx="38" cy="8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6052455" name="Line 307"/>
                        <wps:cNvCnPr>
                          <a:cxnSpLocks noChangeShapeType="1"/>
                        </wps:cNvCnPr>
                        <wps:spPr bwMode="auto">
                          <a:xfrm flipH="1">
                            <a:off x="822" y="938"/>
                            <a:ext cx="116" cy="44"/>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741956" name="Line 308"/>
                        <wps:cNvCnPr>
                          <a:cxnSpLocks noChangeShapeType="1"/>
                        </wps:cNvCnPr>
                        <wps:spPr bwMode="auto">
                          <a:xfrm>
                            <a:off x="566" y="1560"/>
                            <a:ext cx="2471"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8282048" name="Line 309"/>
                        <wps:cNvCnPr>
                          <a:cxnSpLocks noChangeShapeType="1"/>
                        </wps:cNvCnPr>
                        <wps:spPr bwMode="auto">
                          <a:xfrm flipV="1">
                            <a:off x="1219" y="472"/>
                            <a:ext cx="51" cy="13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3122434" name="Line 310"/>
                        <wps:cNvCnPr>
                          <a:cxnSpLocks noChangeShapeType="1"/>
                        </wps:cNvCnPr>
                        <wps:spPr bwMode="auto">
                          <a:xfrm flipV="1">
                            <a:off x="2042" y="496"/>
                            <a:ext cx="38" cy="97"/>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9803941" name="Line 311"/>
                        <wps:cNvCnPr>
                          <a:cxnSpLocks noChangeShapeType="1"/>
                        </wps:cNvCnPr>
                        <wps:spPr bwMode="auto">
                          <a:xfrm flipV="1">
                            <a:off x="2112" y="529"/>
                            <a:ext cx="28" cy="77"/>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7762919" name="Line 312"/>
                        <wps:cNvCnPr>
                          <a:cxnSpLocks noChangeShapeType="1"/>
                        </wps:cNvCnPr>
                        <wps:spPr bwMode="auto">
                          <a:xfrm flipH="1">
                            <a:off x="1075" y="536"/>
                            <a:ext cx="49" cy="129"/>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8848611" name="Line 313"/>
                        <wps:cNvCnPr>
                          <a:cxnSpLocks noChangeShapeType="1"/>
                        </wps:cNvCnPr>
                        <wps:spPr bwMode="auto">
                          <a:xfrm flipV="1">
                            <a:off x="991" y="574"/>
                            <a:ext cx="47" cy="128"/>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2627683" name="Line 314"/>
                        <wps:cNvCnPr>
                          <a:cxnSpLocks noChangeShapeType="1"/>
                        </wps:cNvCnPr>
                        <wps:spPr bwMode="auto">
                          <a:xfrm flipV="1">
                            <a:off x="1147" y="503"/>
                            <a:ext cx="51" cy="131"/>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148469" name="Line 315"/>
                        <wps:cNvCnPr>
                          <a:cxnSpLocks noChangeShapeType="1"/>
                        </wps:cNvCnPr>
                        <wps:spPr bwMode="auto">
                          <a:xfrm flipH="1">
                            <a:off x="2179" y="551"/>
                            <a:ext cx="71" cy="3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7649934" name="Line 316"/>
                        <wps:cNvCnPr>
                          <a:cxnSpLocks noChangeShapeType="1"/>
                        </wps:cNvCnPr>
                        <wps:spPr bwMode="auto">
                          <a:xfrm flipV="1">
                            <a:off x="2179" y="316"/>
                            <a:ext cx="104" cy="267"/>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2732492" name="Line 317"/>
                        <wps:cNvCnPr>
                          <a:cxnSpLocks noChangeShapeType="1"/>
                        </wps:cNvCnPr>
                        <wps:spPr bwMode="auto">
                          <a:xfrm>
                            <a:off x="2010" y="526"/>
                            <a:ext cx="32" cy="67"/>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001013" name="Line 318"/>
                        <wps:cNvCnPr>
                          <a:cxnSpLocks noChangeShapeType="1"/>
                        </wps:cNvCnPr>
                        <wps:spPr bwMode="auto">
                          <a:xfrm flipV="1">
                            <a:off x="1219" y="390"/>
                            <a:ext cx="481" cy="21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8042064" name="Line 319"/>
                        <wps:cNvCnPr>
                          <a:cxnSpLocks noChangeShapeType="1"/>
                        </wps:cNvCnPr>
                        <wps:spPr bwMode="auto">
                          <a:xfrm flipH="1">
                            <a:off x="966" y="574"/>
                            <a:ext cx="72" cy="3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1000019" name="Freeform 320"/>
                        <wps:cNvSpPr>
                          <a:spLocks/>
                        </wps:cNvSpPr>
                        <wps:spPr bwMode="auto">
                          <a:xfrm>
                            <a:off x="1386" y="122"/>
                            <a:ext cx="135" cy="181"/>
                          </a:xfrm>
                          <a:custGeom>
                            <a:avLst/>
                            <a:gdLst>
                              <a:gd name="T0" fmla="*/ 92 w 135"/>
                              <a:gd name="T1" fmla="*/ 180 h 181"/>
                              <a:gd name="T2" fmla="*/ 72 w 135"/>
                              <a:gd name="T3" fmla="*/ 180 h 181"/>
                              <a:gd name="T4" fmla="*/ 54 w 135"/>
                              <a:gd name="T5" fmla="*/ 174 h 181"/>
                              <a:gd name="T6" fmla="*/ 36 w 135"/>
                              <a:gd name="T7" fmla="*/ 160 h 181"/>
                              <a:gd name="T8" fmla="*/ 20 w 135"/>
                              <a:gd name="T9" fmla="*/ 139 h 181"/>
                              <a:gd name="T10" fmla="*/ 7 w 135"/>
                              <a:gd name="T11" fmla="*/ 112 h 181"/>
                              <a:gd name="T12" fmla="*/ 1 w 135"/>
                              <a:gd name="T13" fmla="*/ 87 h 181"/>
                              <a:gd name="T14" fmla="*/ 0 w 135"/>
                              <a:gd name="T15" fmla="*/ 63 h 181"/>
                              <a:gd name="T16" fmla="*/ 7 w 135"/>
                              <a:gd name="T17" fmla="*/ 42 h 181"/>
                              <a:gd name="T18" fmla="*/ 19 w 135"/>
                              <a:gd name="T19" fmla="*/ 26 h 181"/>
                              <a:gd name="T20" fmla="*/ 38 w 135"/>
                              <a:gd name="T21" fmla="*/ 15 h 181"/>
                              <a:gd name="T22" fmla="*/ 56 w 135"/>
                              <a:gd name="T23" fmla="*/ 11 h 181"/>
                              <a:gd name="T24" fmla="*/ 65 w 135"/>
                              <a:gd name="T25" fmla="*/ 9 h 181"/>
                              <a:gd name="T26" fmla="*/ 71 w 135"/>
                              <a:gd name="T27" fmla="*/ 6 h 181"/>
                              <a:gd name="T28" fmla="*/ 100 w 135"/>
                              <a:gd name="T29" fmla="*/ 37 h 181"/>
                              <a:gd name="T30" fmla="*/ 85 w 135"/>
                              <a:gd name="T31" fmla="*/ 31 h 181"/>
                              <a:gd name="T32" fmla="*/ 68 w 135"/>
                              <a:gd name="T33" fmla="*/ 21 h 181"/>
                              <a:gd name="T34" fmla="*/ 57 w 135"/>
                              <a:gd name="T35" fmla="*/ 18 h 181"/>
                              <a:gd name="T36" fmla="*/ 42 w 135"/>
                              <a:gd name="T37" fmla="*/ 20 h 181"/>
                              <a:gd name="T38" fmla="*/ 30 w 135"/>
                              <a:gd name="T39" fmla="*/ 27 h 181"/>
                              <a:gd name="T40" fmla="*/ 20 w 135"/>
                              <a:gd name="T41" fmla="*/ 38 h 181"/>
                              <a:gd name="T42" fmla="*/ 17 w 135"/>
                              <a:gd name="T43" fmla="*/ 55 h 181"/>
                              <a:gd name="T44" fmla="*/ 20 w 135"/>
                              <a:gd name="T45" fmla="*/ 89 h 181"/>
                              <a:gd name="T46" fmla="*/ 33 w 135"/>
                              <a:gd name="T47" fmla="*/ 120 h 181"/>
                              <a:gd name="T48" fmla="*/ 45 w 135"/>
                              <a:gd name="T49" fmla="*/ 141 h 181"/>
                              <a:gd name="T50" fmla="*/ 57 w 135"/>
                              <a:gd name="T51" fmla="*/ 157 h 181"/>
                              <a:gd name="T52" fmla="*/ 71 w 135"/>
                              <a:gd name="T53" fmla="*/ 167 h 181"/>
                              <a:gd name="T54" fmla="*/ 86 w 135"/>
                              <a:gd name="T55" fmla="*/ 170 h 181"/>
                              <a:gd name="T56" fmla="*/ 103 w 135"/>
                              <a:gd name="T57" fmla="*/ 167 h 181"/>
                              <a:gd name="T58" fmla="*/ 111 w 135"/>
                              <a:gd name="T59" fmla="*/ 162 h 181"/>
                              <a:gd name="T60" fmla="*/ 112 w 135"/>
                              <a:gd name="T61" fmla="*/ 161 h 181"/>
                              <a:gd name="T62" fmla="*/ 115 w 135"/>
                              <a:gd name="T63" fmla="*/ 159 h 181"/>
                              <a:gd name="T64" fmla="*/ 116 w 135"/>
                              <a:gd name="T65" fmla="*/ 159 h 181"/>
                              <a:gd name="T66" fmla="*/ 116 w 135"/>
                              <a:gd name="T67" fmla="*/ 158 h 181"/>
                              <a:gd name="T68" fmla="*/ 118 w 135"/>
                              <a:gd name="T69" fmla="*/ 155 h 181"/>
                              <a:gd name="T70" fmla="*/ 119 w 135"/>
                              <a:gd name="T71" fmla="*/ 154 h 181"/>
                              <a:gd name="T72" fmla="*/ 124 w 135"/>
                              <a:gd name="T73" fmla="*/ 146 h 181"/>
                              <a:gd name="T74" fmla="*/ 128 w 135"/>
                              <a:gd name="T75" fmla="*/ 130 h 181"/>
                              <a:gd name="T76" fmla="*/ 127 w 135"/>
                              <a:gd name="T77" fmla="*/ 112 h 181"/>
                              <a:gd name="T78" fmla="*/ 134 w 135"/>
                              <a:gd name="T79" fmla="*/ 118 h 181"/>
                              <a:gd name="T80" fmla="*/ 135 w 135"/>
                              <a:gd name="T81" fmla="*/ 133 h 181"/>
                              <a:gd name="T82" fmla="*/ 133 w 135"/>
                              <a:gd name="T83" fmla="*/ 143 h 181"/>
                              <a:gd name="T84" fmla="*/ 126 w 135"/>
                              <a:gd name="T85" fmla="*/ 160 h 181"/>
                              <a:gd name="T86" fmla="*/ 117 w 135"/>
                              <a:gd name="T87" fmla="*/ 169 h 181"/>
                              <a:gd name="T88" fmla="*/ 110 w 135"/>
                              <a:gd name="T89" fmla="*/ 174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35" h="181">
                                <a:moveTo>
                                  <a:pt x="106" y="176"/>
                                </a:moveTo>
                                <a:lnTo>
                                  <a:pt x="99" y="178"/>
                                </a:lnTo>
                                <a:lnTo>
                                  <a:pt x="92" y="180"/>
                                </a:lnTo>
                                <a:lnTo>
                                  <a:pt x="85" y="181"/>
                                </a:lnTo>
                                <a:lnTo>
                                  <a:pt x="79" y="181"/>
                                </a:lnTo>
                                <a:lnTo>
                                  <a:pt x="72" y="180"/>
                                </a:lnTo>
                                <a:lnTo>
                                  <a:pt x="66" y="179"/>
                                </a:lnTo>
                                <a:lnTo>
                                  <a:pt x="60" y="177"/>
                                </a:lnTo>
                                <a:lnTo>
                                  <a:pt x="54" y="174"/>
                                </a:lnTo>
                                <a:lnTo>
                                  <a:pt x="48" y="170"/>
                                </a:lnTo>
                                <a:lnTo>
                                  <a:pt x="42" y="166"/>
                                </a:lnTo>
                                <a:lnTo>
                                  <a:pt x="36" y="160"/>
                                </a:lnTo>
                                <a:lnTo>
                                  <a:pt x="31" y="154"/>
                                </a:lnTo>
                                <a:lnTo>
                                  <a:pt x="25" y="147"/>
                                </a:lnTo>
                                <a:lnTo>
                                  <a:pt x="20" y="139"/>
                                </a:lnTo>
                                <a:lnTo>
                                  <a:pt x="16" y="130"/>
                                </a:lnTo>
                                <a:lnTo>
                                  <a:pt x="11" y="121"/>
                                </a:lnTo>
                                <a:lnTo>
                                  <a:pt x="7" y="112"/>
                                </a:lnTo>
                                <a:lnTo>
                                  <a:pt x="4" y="103"/>
                                </a:lnTo>
                                <a:lnTo>
                                  <a:pt x="2" y="95"/>
                                </a:lnTo>
                                <a:lnTo>
                                  <a:pt x="1" y="87"/>
                                </a:lnTo>
                                <a:lnTo>
                                  <a:pt x="0" y="79"/>
                                </a:lnTo>
                                <a:lnTo>
                                  <a:pt x="0" y="71"/>
                                </a:lnTo>
                                <a:lnTo>
                                  <a:pt x="0" y="63"/>
                                </a:lnTo>
                                <a:lnTo>
                                  <a:pt x="2" y="56"/>
                                </a:lnTo>
                                <a:lnTo>
                                  <a:pt x="4" y="48"/>
                                </a:lnTo>
                                <a:lnTo>
                                  <a:pt x="7" y="42"/>
                                </a:lnTo>
                                <a:lnTo>
                                  <a:pt x="10" y="36"/>
                                </a:lnTo>
                                <a:lnTo>
                                  <a:pt x="15" y="30"/>
                                </a:lnTo>
                                <a:lnTo>
                                  <a:pt x="19" y="26"/>
                                </a:lnTo>
                                <a:lnTo>
                                  <a:pt x="25" y="21"/>
                                </a:lnTo>
                                <a:lnTo>
                                  <a:pt x="31" y="18"/>
                                </a:lnTo>
                                <a:lnTo>
                                  <a:pt x="38" y="15"/>
                                </a:lnTo>
                                <a:lnTo>
                                  <a:pt x="45" y="12"/>
                                </a:lnTo>
                                <a:lnTo>
                                  <a:pt x="53" y="11"/>
                                </a:lnTo>
                                <a:lnTo>
                                  <a:pt x="56" y="11"/>
                                </a:lnTo>
                                <a:lnTo>
                                  <a:pt x="59" y="10"/>
                                </a:lnTo>
                                <a:lnTo>
                                  <a:pt x="62" y="10"/>
                                </a:lnTo>
                                <a:lnTo>
                                  <a:pt x="65" y="9"/>
                                </a:lnTo>
                                <a:lnTo>
                                  <a:pt x="68" y="7"/>
                                </a:lnTo>
                                <a:lnTo>
                                  <a:pt x="69" y="6"/>
                                </a:lnTo>
                                <a:lnTo>
                                  <a:pt x="71" y="6"/>
                                </a:lnTo>
                                <a:lnTo>
                                  <a:pt x="72" y="3"/>
                                </a:lnTo>
                                <a:lnTo>
                                  <a:pt x="74" y="0"/>
                                </a:lnTo>
                                <a:lnTo>
                                  <a:pt x="100" y="37"/>
                                </a:lnTo>
                                <a:lnTo>
                                  <a:pt x="95" y="41"/>
                                </a:lnTo>
                                <a:lnTo>
                                  <a:pt x="88" y="34"/>
                                </a:lnTo>
                                <a:lnTo>
                                  <a:pt x="85" y="31"/>
                                </a:lnTo>
                                <a:lnTo>
                                  <a:pt x="82" y="28"/>
                                </a:lnTo>
                                <a:lnTo>
                                  <a:pt x="75" y="24"/>
                                </a:lnTo>
                                <a:lnTo>
                                  <a:pt x="68" y="21"/>
                                </a:lnTo>
                                <a:lnTo>
                                  <a:pt x="64" y="20"/>
                                </a:lnTo>
                                <a:lnTo>
                                  <a:pt x="61" y="19"/>
                                </a:lnTo>
                                <a:lnTo>
                                  <a:pt x="57" y="18"/>
                                </a:lnTo>
                                <a:lnTo>
                                  <a:pt x="54" y="18"/>
                                </a:lnTo>
                                <a:lnTo>
                                  <a:pt x="46" y="19"/>
                                </a:lnTo>
                                <a:lnTo>
                                  <a:pt x="42" y="20"/>
                                </a:lnTo>
                                <a:lnTo>
                                  <a:pt x="39" y="22"/>
                                </a:lnTo>
                                <a:lnTo>
                                  <a:pt x="34" y="24"/>
                                </a:lnTo>
                                <a:lnTo>
                                  <a:pt x="30" y="27"/>
                                </a:lnTo>
                                <a:lnTo>
                                  <a:pt x="26" y="30"/>
                                </a:lnTo>
                                <a:lnTo>
                                  <a:pt x="23" y="34"/>
                                </a:lnTo>
                                <a:lnTo>
                                  <a:pt x="20" y="38"/>
                                </a:lnTo>
                                <a:lnTo>
                                  <a:pt x="19" y="44"/>
                                </a:lnTo>
                                <a:lnTo>
                                  <a:pt x="17" y="49"/>
                                </a:lnTo>
                                <a:lnTo>
                                  <a:pt x="17" y="55"/>
                                </a:lnTo>
                                <a:lnTo>
                                  <a:pt x="16" y="68"/>
                                </a:lnTo>
                                <a:lnTo>
                                  <a:pt x="19" y="82"/>
                                </a:lnTo>
                                <a:lnTo>
                                  <a:pt x="20" y="89"/>
                                </a:lnTo>
                                <a:lnTo>
                                  <a:pt x="23" y="97"/>
                                </a:lnTo>
                                <a:lnTo>
                                  <a:pt x="29" y="112"/>
                                </a:lnTo>
                                <a:lnTo>
                                  <a:pt x="33" y="120"/>
                                </a:lnTo>
                                <a:lnTo>
                                  <a:pt x="36" y="127"/>
                                </a:lnTo>
                                <a:lnTo>
                                  <a:pt x="40" y="134"/>
                                </a:lnTo>
                                <a:lnTo>
                                  <a:pt x="45" y="141"/>
                                </a:lnTo>
                                <a:lnTo>
                                  <a:pt x="49" y="146"/>
                                </a:lnTo>
                                <a:lnTo>
                                  <a:pt x="53" y="152"/>
                                </a:lnTo>
                                <a:lnTo>
                                  <a:pt x="57" y="157"/>
                                </a:lnTo>
                                <a:lnTo>
                                  <a:pt x="62" y="161"/>
                                </a:lnTo>
                                <a:lnTo>
                                  <a:pt x="66" y="164"/>
                                </a:lnTo>
                                <a:lnTo>
                                  <a:pt x="71" y="167"/>
                                </a:lnTo>
                                <a:lnTo>
                                  <a:pt x="76" y="169"/>
                                </a:lnTo>
                                <a:lnTo>
                                  <a:pt x="81" y="170"/>
                                </a:lnTo>
                                <a:lnTo>
                                  <a:pt x="86" y="170"/>
                                </a:lnTo>
                                <a:lnTo>
                                  <a:pt x="92" y="170"/>
                                </a:lnTo>
                                <a:lnTo>
                                  <a:pt x="97" y="169"/>
                                </a:lnTo>
                                <a:lnTo>
                                  <a:pt x="103" y="167"/>
                                </a:lnTo>
                                <a:lnTo>
                                  <a:pt x="106" y="165"/>
                                </a:lnTo>
                                <a:lnTo>
                                  <a:pt x="110" y="163"/>
                                </a:lnTo>
                                <a:lnTo>
                                  <a:pt x="111" y="162"/>
                                </a:lnTo>
                                <a:lnTo>
                                  <a:pt x="112" y="162"/>
                                </a:lnTo>
                                <a:lnTo>
                                  <a:pt x="112" y="161"/>
                                </a:lnTo>
                                <a:lnTo>
                                  <a:pt x="112" y="161"/>
                                </a:lnTo>
                                <a:lnTo>
                                  <a:pt x="113" y="161"/>
                                </a:lnTo>
                                <a:lnTo>
                                  <a:pt x="114" y="160"/>
                                </a:lnTo>
                                <a:lnTo>
                                  <a:pt x="115" y="159"/>
                                </a:lnTo>
                                <a:lnTo>
                                  <a:pt x="115" y="159"/>
                                </a:lnTo>
                                <a:lnTo>
                                  <a:pt x="115" y="159"/>
                                </a:lnTo>
                                <a:lnTo>
                                  <a:pt x="116" y="159"/>
                                </a:lnTo>
                                <a:lnTo>
                                  <a:pt x="116" y="158"/>
                                </a:lnTo>
                                <a:lnTo>
                                  <a:pt x="116" y="158"/>
                                </a:lnTo>
                                <a:lnTo>
                                  <a:pt x="116" y="158"/>
                                </a:lnTo>
                                <a:lnTo>
                                  <a:pt x="117" y="157"/>
                                </a:lnTo>
                                <a:lnTo>
                                  <a:pt x="118" y="156"/>
                                </a:lnTo>
                                <a:lnTo>
                                  <a:pt x="118" y="155"/>
                                </a:lnTo>
                                <a:lnTo>
                                  <a:pt x="118" y="155"/>
                                </a:lnTo>
                                <a:lnTo>
                                  <a:pt x="118" y="155"/>
                                </a:lnTo>
                                <a:lnTo>
                                  <a:pt x="119" y="154"/>
                                </a:lnTo>
                                <a:lnTo>
                                  <a:pt x="121" y="153"/>
                                </a:lnTo>
                                <a:lnTo>
                                  <a:pt x="122" y="150"/>
                                </a:lnTo>
                                <a:lnTo>
                                  <a:pt x="124" y="146"/>
                                </a:lnTo>
                                <a:lnTo>
                                  <a:pt x="127" y="139"/>
                                </a:lnTo>
                                <a:lnTo>
                                  <a:pt x="127" y="134"/>
                                </a:lnTo>
                                <a:lnTo>
                                  <a:pt x="128" y="130"/>
                                </a:lnTo>
                                <a:lnTo>
                                  <a:pt x="128" y="126"/>
                                </a:lnTo>
                                <a:lnTo>
                                  <a:pt x="128" y="122"/>
                                </a:lnTo>
                                <a:lnTo>
                                  <a:pt x="127" y="112"/>
                                </a:lnTo>
                                <a:lnTo>
                                  <a:pt x="134" y="113"/>
                                </a:lnTo>
                                <a:lnTo>
                                  <a:pt x="134" y="115"/>
                                </a:lnTo>
                                <a:lnTo>
                                  <a:pt x="134" y="118"/>
                                </a:lnTo>
                                <a:lnTo>
                                  <a:pt x="135" y="123"/>
                                </a:lnTo>
                                <a:lnTo>
                                  <a:pt x="135" y="128"/>
                                </a:lnTo>
                                <a:lnTo>
                                  <a:pt x="135" y="133"/>
                                </a:lnTo>
                                <a:lnTo>
                                  <a:pt x="134" y="138"/>
                                </a:lnTo>
                                <a:lnTo>
                                  <a:pt x="133" y="140"/>
                                </a:lnTo>
                                <a:lnTo>
                                  <a:pt x="133" y="143"/>
                                </a:lnTo>
                                <a:lnTo>
                                  <a:pt x="130" y="152"/>
                                </a:lnTo>
                                <a:lnTo>
                                  <a:pt x="128" y="156"/>
                                </a:lnTo>
                                <a:lnTo>
                                  <a:pt x="126" y="160"/>
                                </a:lnTo>
                                <a:lnTo>
                                  <a:pt x="123" y="163"/>
                                </a:lnTo>
                                <a:lnTo>
                                  <a:pt x="120" y="166"/>
                                </a:lnTo>
                                <a:lnTo>
                                  <a:pt x="117" y="169"/>
                                </a:lnTo>
                                <a:lnTo>
                                  <a:pt x="113" y="171"/>
                                </a:lnTo>
                                <a:lnTo>
                                  <a:pt x="111" y="172"/>
                                </a:lnTo>
                                <a:lnTo>
                                  <a:pt x="110" y="174"/>
                                </a:lnTo>
                                <a:lnTo>
                                  <a:pt x="107" y="175"/>
                                </a:lnTo>
                                <a:lnTo>
                                  <a:pt x="106"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36000" rIns="72000" bIns="36000" anchor="t" anchorCtr="0">
                          <a:spAutoFit/>
                        </wps:bodyPr>
                      </wps:wsp>
                      <wps:wsp>
                        <wps:cNvPr id="429925659" name="Freeform 321"/>
                        <wps:cNvSpPr>
                          <a:spLocks noEditPoints="1"/>
                        </wps:cNvSpPr>
                        <wps:spPr bwMode="auto">
                          <a:xfrm>
                            <a:off x="731" y="936"/>
                            <a:ext cx="132" cy="120"/>
                          </a:xfrm>
                          <a:custGeom>
                            <a:avLst/>
                            <a:gdLst>
                              <a:gd name="T0" fmla="*/ 58 w 132"/>
                              <a:gd name="T1" fmla="*/ 119 h 120"/>
                              <a:gd name="T2" fmla="*/ 36 w 132"/>
                              <a:gd name="T3" fmla="*/ 119 h 120"/>
                              <a:gd name="T4" fmla="*/ 27 w 132"/>
                              <a:gd name="T5" fmla="*/ 114 h 120"/>
                              <a:gd name="T6" fmla="*/ 19 w 132"/>
                              <a:gd name="T7" fmla="*/ 105 h 120"/>
                              <a:gd name="T8" fmla="*/ 16 w 132"/>
                              <a:gd name="T9" fmla="*/ 83 h 120"/>
                              <a:gd name="T10" fmla="*/ 25 w 132"/>
                              <a:gd name="T11" fmla="*/ 67 h 120"/>
                              <a:gd name="T12" fmla="*/ 35 w 132"/>
                              <a:gd name="T13" fmla="*/ 58 h 120"/>
                              <a:gd name="T14" fmla="*/ 48 w 132"/>
                              <a:gd name="T15" fmla="*/ 49 h 120"/>
                              <a:gd name="T16" fmla="*/ 65 w 132"/>
                              <a:gd name="T17" fmla="*/ 38 h 120"/>
                              <a:gd name="T18" fmla="*/ 69 w 132"/>
                              <a:gd name="T19" fmla="*/ 18 h 120"/>
                              <a:gd name="T20" fmla="*/ 61 w 132"/>
                              <a:gd name="T21" fmla="*/ 9 h 120"/>
                              <a:gd name="T22" fmla="*/ 53 w 132"/>
                              <a:gd name="T23" fmla="*/ 7 h 120"/>
                              <a:gd name="T24" fmla="*/ 41 w 132"/>
                              <a:gd name="T25" fmla="*/ 9 h 120"/>
                              <a:gd name="T26" fmla="*/ 24 w 132"/>
                              <a:gd name="T27" fmla="*/ 17 h 120"/>
                              <a:gd name="T28" fmla="*/ 15 w 132"/>
                              <a:gd name="T29" fmla="*/ 26 h 120"/>
                              <a:gd name="T30" fmla="*/ 15 w 132"/>
                              <a:gd name="T31" fmla="*/ 34 h 120"/>
                              <a:gd name="T32" fmla="*/ 19 w 132"/>
                              <a:gd name="T33" fmla="*/ 40 h 120"/>
                              <a:gd name="T34" fmla="*/ 18 w 132"/>
                              <a:gd name="T35" fmla="*/ 45 h 120"/>
                              <a:gd name="T36" fmla="*/ 17 w 132"/>
                              <a:gd name="T37" fmla="*/ 48 h 120"/>
                              <a:gd name="T38" fmla="*/ 14 w 132"/>
                              <a:gd name="T39" fmla="*/ 50 h 120"/>
                              <a:gd name="T40" fmla="*/ 6 w 132"/>
                              <a:gd name="T41" fmla="*/ 51 h 120"/>
                              <a:gd name="T42" fmla="*/ 2 w 132"/>
                              <a:gd name="T43" fmla="*/ 47 h 120"/>
                              <a:gd name="T44" fmla="*/ 0 w 132"/>
                              <a:gd name="T45" fmla="*/ 38 h 120"/>
                              <a:gd name="T46" fmla="*/ 3 w 132"/>
                              <a:gd name="T47" fmla="*/ 30 h 120"/>
                              <a:gd name="T48" fmla="*/ 12 w 132"/>
                              <a:gd name="T49" fmla="*/ 18 h 120"/>
                              <a:gd name="T50" fmla="*/ 35 w 132"/>
                              <a:gd name="T51" fmla="*/ 5 h 120"/>
                              <a:gd name="T52" fmla="*/ 48 w 132"/>
                              <a:gd name="T53" fmla="*/ 1 h 120"/>
                              <a:gd name="T54" fmla="*/ 60 w 132"/>
                              <a:gd name="T55" fmla="*/ 0 h 120"/>
                              <a:gd name="T56" fmla="*/ 70 w 132"/>
                              <a:gd name="T57" fmla="*/ 2 h 120"/>
                              <a:gd name="T58" fmla="*/ 79 w 132"/>
                              <a:gd name="T59" fmla="*/ 9 h 120"/>
                              <a:gd name="T60" fmla="*/ 85 w 132"/>
                              <a:gd name="T61" fmla="*/ 17 h 120"/>
                              <a:gd name="T62" fmla="*/ 113 w 132"/>
                              <a:gd name="T63" fmla="*/ 84 h 120"/>
                              <a:gd name="T64" fmla="*/ 115 w 132"/>
                              <a:gd name="T65" fmla="*/ 87 h 120"/>
                              <a:gd name="T66" fmla="*/ 123 w 132"/>
                              <a:gd name="T67" fmla="*/ 85 h 120"/>
                              <a:gd name="T68" fmla="*/ 126 w 132"/>
                              <a:gd name="T69" fmla="*/ 79 h 120"/>
                              <a:gd name="T70" fmla="*/ 126 w 132"/>
                              <a:gd name="T71" fmla="*/ 78 h 120"/>
                              <a:gd name="T72" fmla="*/ 124 w 132"/>
                              <a:gd name="T73" fmla="*/ 70 h 120"/>
                              <a:gd name="T74" fmla="*/ 129 w 132"/>
                              <a:gd name="T75" fmla="*/ 66 h 120"/>
                              <a:gd name="T76" fmla="*/ 130 w 132"/>
                              <a:gd name="T77" fmla="*/ 71 h 120"/>
                              <a:gd name="T78" fmla="*/ 132 w 132"/>
                              <a:gd name="T79" fmla="*/ 78 h 120"/>
                              <a:gd name="T80" fmla="*/ 131 w 132"/>
                              <a:gd name="T81" fmla="*/ 83 h 120"/>
                              <a:gd name="T82" fmla="*/ 131 w 132"/>
                              <a:gd name="T83" fmla="*/ 85 h 120"/>
                              <a:gd name="T84" fmla="*/ 127 w 132"/>
                              <a:gd name="T85" fmla="*/ 91 h 120"/>
                              <a:gd name="T86" fmla="*/ 126 w 132"/>
                              <a:gd name="T87" fmla="*/ 91 h 120"/>
                              <a:gd name="T88" fmla="*/ 121 w 132"/>
                              <a:gd name="T89" fmla="*/ 95 h 120"/>
                              <a:gd name="T90" fmla="*/ 111 w 132"/>
                              <a:gd name="T91" fmla="*/ 96 h 120"/>
                              <a:gd name="T92" fmla="*/ 104 w 132"/>
                              <a:gd name="T93" fmla="*/ 93 h 120"/>
                              <a:gd name="T94" fmla="*/ 92 w 132"/>
                              <a:gd name="T95" fmla="*/ 98 h 120"/>
                              <a:gd name="T96" fmla="*/ 83 w 132"/>
                              <a:gd name="T97" fmla="*/ 107 h 120"/>
                              <a:gd name="T98" fmla="*/ 79 w 132"/>
                              <a:gd name="T99" fmla="*/ 110 h 120"/>
                              <a:gd name="T100" fmla="*/ 72 w 132"/>
                              <a:gd name="T101" fmla="*/ 114 h 120"/>
                              <a:gd name="T102" fmla="*/ 36 w 132"/>
                              <a:gd name="T103" fmla="*/ 99 h 120"/>
                              <a:gd name="T104" fmla="*/ 46 w 132"/>
                              <a:gd name="T105" fmla="*/ 109 h 120"/>
                              <a:gd name="T106" fmla="*/ 60 w 132"/>
                              <a:gd name="T107" fmla="*/ 111 h 120"/>
                              <a:gd name="T108" fmla="*/ 74 w 132"/>
                              <a:gd name="T109" fmla="*/ 105 h 120"/>
                              <a:gd name="T110" fmla="*/ 85 w 132"/>
                              <a:gd name="T111" fmla="*/ 95 h 120"/>
                              <a:gd name="T112" fmla="*/ 96 w 132"/>
                              <a:gd name="T113" fmla="*/ 82 h 120"/>
                              <a:gd name="T114" fmla="*/ 64 w 132"/>
                              <a:gd name="T115" fmla="*/ 47 h 120"/>
                              <a:gd name="T116" fmla="*/ 47 w 132"/>
                              <a:gd name="T117" fmla="*/ 58 h 120"/>
                              <a:gd name="T118" fmla="*/ 37 w 132"/>
                              <a:gd name="T119" fmla="*/ 69 h 120"/>
                              <a:gd name="T120" fmla="*/ 32 w 132"/>
                              <a:gd name="T121" fmla="*/ 82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2" h="120">
                                <a:moveTo>
                                  <a:pt x="67" y="116"/>
                                </a:moveTo>
                                <a:lnTo>
                                  <a:pt x="62" y="118"/>
                                </a:lnTo>
                                <a:lnTo>
                                  <a:pt x="58" y="119"/>
                                </a:lnTo>
                                <a:lnTo>
                                  <a:pt x="50" y="120"/>
                                </a:lnTo>
                                <a:lnTo>
                                  <a:pt x="43" y="120"/>
                                </a:lnTo>
                                <a:lnTo>
                                  <a:pt x="36" y="119"/>
                                </a:lnTo>
                                <a:lnTo>
                                  <a:pt x="33" y="117"/>
                                </a:lnTo>
                                <a:lnTo>
                                  <a:pt x="30" y="116"/>
                                </a:lnTo>
                                <a:lnTo>
                                  <a:pt x="27" y="114"/>
                                </a:lnTo>
                                <a:lnTo>
                                  <a:pt x="25" y="113"/>
                                </a:lnTo>
                                <a:lnTo>
                                  <a:pt x="21" y="109"/>
                                </a:lnTo>
                                <a:lnTo>
                                  <a:pt x="19" y="105"/>
                                </a:lnTo>
                                <a:lnTo>
                                  <a:pt x="16" y="96"/>
                                </a:lnTo>
                                <a:lnTo>
                                  <a:pt x="16" y="88"/>
                                </a:lnTo>
                                <a:lnTo>
                                  <a:pt x="16" y="83"/>
                                </a:lnTo>
                                <a:lnTo>
                                  <a:pt x="18" y="79"/>
                                </a:lnTo>
                                <a:lnTo>
                                  <a:pt x="23" y="72"/>
                                </a:lnTo>
                                <a:lnTo>
                                  <a:pt x="25" y="67"/>
                                </a:lnTo>
                                <a:lnTo>
                                  <a:pt x="27" y="65"/>
                                </a:lnTo>
                                <a:lnTo>
                                  <a:pt x="30" y="63"/>
                                </a:lnTo>
                                <a:lnTo>
                                  <a:pt x="35" y="58"/>
                                </a:lnTo>
                                <a:lnTo>
                                  <a:pt x="37" y="56"/>
                                </a:lnTo>
                                <a:lnTo>
                                  <a:pt x="41" y="54"/>
                                </a:lnTo>
                                <a:lnTo>
                                  <a:pt x="48" y="49"/>
                                </a:lnTo>
                                <a:lnTo>
                                  <a:pt x="52" y="46"/>
                                </a:lnTo>
                                <a:lnTo>
                                  <a:pt x="56" y="44"/>
                                </a:lnTo>
                                <a:lnTo>
                                  <a:pt x="65" y="38"/>
                                </a:lnTo>
                                <a:lnTo>
                                  <a:pt x="76" y="33"/>
                                </a:lnTo>
                                <a:lnTo>
                                  <a:pt x="71" y="22"/>
                                </a:lnTo>
                                <a:lnTo>
                                  <a:pt x="69" y="18"/>
                                </a:lnTo>
                                <a:lnTo>
                                  <a:pt x="66" y="14"/>
                                </a:lnTo>
                                <a:lnTo>
                                  <a:pt x="64" y="11"/>
                                </a:lnTo>
                                <a:lnTo>
                                  <a:pt x="61" y="9"/>
                                </a:lnTo>
                                <a:lnTo>
                                  <a:pt x="58" y="8"/>
                                </a:lnTo>
                                <a:lnTo>
                                  <a:pt x="56" y="7"/>
                                </a:lnTo>
                                <a:lnTo>
                                  <a:pt x="53" y="7"/>
                                </a:lnTo>
                                <a:lnTo>
                                  <a:pt x="51" y="7"/>
                                </a:lnTo>
                                <a:lnTo>
                                  <a:pt x="45" y="8"/>
                                </a:lnTo>
                                <a:lnTo>
                                  <a:pt x="41" y="9"/>
                                </a:lnTo>
                                <a:lnTo>
                                  <a:pt x="38" y="11"/>
                                </a:lnTo>
                                <a:lnTo>
                                  <a:pt x="30" y="13"/>
                                </a:lnTo>
                                <a:lnTo>
                                  <a:pt x="24" y="17"/>
                                </a:lnTo>
                                <a:lnTo>
                                  <a:pt x="20" y="20"/>
                                </a:lnTo>
                                <a:lnTo>
                                  <a:pt x="17" y="24"/>
                                </a:lnTo>
                                <a:lnTo>
                                  <a:pt x="15" y="26"/>
                                </a:lnTo>
                                <a:lnTo>
                                  <a:pt x="15" y="28"/>
                                </a:lnTo>
                                <a:lnTo>
                                  <a:pt x="14" y="31"/>
                                </a:lnTo>
                                <a:lnTo>
                                  <a:pt x="15" y="34"/>
                                </a:lnTo>
                                <a:lnTo>
                                  <a:pt x="16" y="37"/>
                                </a:lnTo>
                                <a:lnTo>
                                  <a:pt x="18" y="38"/>
                                </a:lnTo>
                                <a:lnTo>
                                  <a:pt x="19" y="40"/>
                                </a:lnTo>
                                <a:lnTo>
                                  <a:pt x="20" y="44"/>
                                </a:lnTo>
                                <a:lnTo>
                                  <a:pt x="19" y="45"/>
                                </a:lnTo>
                                <a:lnTo>
                                  <a:pt x="18" y="45"/>
                                </a:lnTo>
                                <a:lnTo>
                                  <a:pt x="18" y="45"/>
                                </a:lnTo>
                                <a:lnTo>
                                  <a:pt x="18" y="46"/>
                                </a:lnTo>
                                <a:lnTo>
                                  <a:pt x="17" y="48"/>
                                </a:lnTo>
                                <a:lnTo>
                                  <a:pt x="16" y="49"/>
                                </a:lnTo>
                                <a:lnTo>
                                  <a:pt x="14" y="50"/>
                                </a:lnTo>
                                <a:lnTo>
                                  <a:pt x="14" y="50"/>
                                </a:lnTo>
                                <a:lnTo>
                                  <a:pt x="13" y="51"/>
                                </a:lnTo>
                                <a:lnTo>
                                  <a:pt x="10" y="52"/>
                                </a:lnTo>
                                <a:lnTo>
                                  <a:pt x="6" y="51"/>
                                </a:lnTo>
                                <a:lnTo>
                                  <a:pt x="4" y="50"/>
                                </a:lnTo>
                                <a:lnTo>
                                  <a:pt x="3" y="49"/>
                                </a:lnTo>
                                <a:lnTo>
                                  <a:pt x="2" y="47"/>
                                </a:lnTo>
                                <a:lnTo>
                                  <a:pt x="1" y="45"/>
                                </a:lnTo>
                                <a:lnTo>
                                  <a:pt x="0" y="40"/>
                                </a:lnTo>
                                <a:lnTo>
                                  <a:pt x="0" y="38"/>
                                </a:lnTo>
                                <a:lnTo>
                                  <a:pt x="1" y="35"/>
                                </a:lnTo>
                                <a:lnTo>
                                  <a:pt x="1" y="33"/>
                                </a:lnTo>
                                <a:lnTo>
                                  <a:pt x="3" y="30"/>
                                </a:lnTo>
                                <a:lnTo>
                                  <a:pt x="4" y="27"/>
                                </a:lnTo>
                                <a:lnTo>
                                  <a:pt x="7" y="24"/>
                                </a:lnTo>
                                <a:lnTo>
                                  <a:pt x="12" y="18"/>
                                </a:lnTo>
                                <a:lnTo>
                                  <a:pt x="18" y="13"/>
                                </a:lnTo>
                                <a:lnTo>
                                  <a:pt x="26" y="9"/>
                                </a:lnTo>
                                <a:lnTo>
                                  <a:pt x="35" y="5"/>
                                </a:lnTo>
                                <a:lnTo>
                                  <a:pt x="40" y="3"/>
                                </a:lnTo>
                                <a:lnTo>
                                  <a:pt x="44" y="2"/>
                                </a:lnTo>
                                <a:lnTo>
                                  <a:pt x="48" y="1"/>
                                </a:lnTo>
                                <a:lnTo>
                                  <a:pt x="53" y="1"/>
                                </a:lnTo>
                                <a:lnTo>
                                  <a:pt x="56" y="0"/>
                                </a:lnTo>
                                <a:lnTo>
                                  <a:pt x="60" y="0"/>
                                </a:lnTo>
                                <a:lnTo>
                                  <a:pt x="63" y="0"/>
                                </a:lnTo>
                                <a:lnTo>
                                  <a:pt x="67" y="1"/>
                                </a:lnTo>
                                <a:lnTo>
                                  <a:pt x="70" y="2"/>
                                </a:lnTo>
                                <a:lnTo>
                                  <a:pt x="72" y="3"/>
                                </a:lnTo>
                                <a:lnTo>
                                  <a:pt x="77" y="7"/>
                                </a:lnTo>
                                <a:lnTo>
                                  <a:pt x="79" y="9"/>
                                </a:lnTo>
                                <a:lnTo>
                                  <a:pt x="81" y="12"/>
                                </a:lnTo>
                                <a:lnTo>
                                  <a:pt x="83" y="14"/>
                                </a:lnTo>
                                <a:lnTo>
                                  <a:pt x="85" y="17"/>
                                </a:lnTo>
                                <a:lnTo>
                                  <a:pt x="110" y="78"/>
                                </a:lnTo>
                                <a:lnTo>
                                  <a:pt x="112" y="81"/>
                                </a:lnTo>
                                <a:lnTo>
                                  <a:pt x="113" y="84"/>
                                </a:lnTo>
                                <a:lnTo>
                                  <a:pt x="113" y="85"/>
                                </a:lnTo>
                                <a:lnTo>
                                  <a:pt x="114" y="86"/>
                                </a:lnTo>
                                <a:lnTo>
                                  <a:pt x="115" y="87"/>
                                </a:lnTo>
                                <a:lnTo>
                                  <a:pt x="118" y="87"/>
                                </a:lnTo>
                                <a:lnTo>
                                  <a:pt x="122" y="86"/>
                                </a:lnTo>
                                <a:lnTo>
                                  <a:pt x="123" y="85"/>
                                </a:lnTo>
                                <a:lnTo>
                                  <a:pt x="125" y="83"/>
                                </a:lnTo>
                                <a:lnTo>
                                  <a:pt x="126" y="81"/>
                                </a:lnTo>
                                <a:lnTo>
                                  <a:pt x="126" y="79"/>
                                </a:lnTo>
                                <a:lnTo>
                                  <a:pt x="126" y="79"/>
                                </a:lnTo>
                                <a:lnTo>
                                  <a:pt x="126" y="78"/>
                                </a:lnTo>
                                <a:lnTo>
                                  <a:pt x="126" y="78"/>
                                </a:lnTo>
                                <a:lnTo>
                                  <a:pt x="126" y="76"/>
                                </a:lnTo>
                                <a:lnTo>
                                  <a:pt x="125" y="73"/>
                                </a:lnTo>
                                <a:lnTo>
                                  <a:pt x="124" y="70"/>
                                </a:lnTo>
                                <a:lnTo>
                                  <a:pt x="123" y="67"/>
                                </a:lnTo>
                                <a:lnTo>
                                  <a:pt x="128" y="65"/>
                                </a:lnTo>
                                <a:lnTo>
                                  <a:pt x="129" y="66"/>
                                </a:lnTo>
                                <a:lnTo>
                                  <a:pt x="129" y="68"/>
                                </a:lnTo>
                                <a:lnTo>
                                  <a:pt x="130" y="69"/>
                                </a:lnTo>
                                <a:lnTo>
                                  <a:pt x="130" y="71"/>
                                </a:lnTo>
                                <a:lnTo>
                                  <a:pt x="131" y="73"/>
                                </a:lnTo>
                                <a:lnTo>
                                  <a:pt x="132" y="76"/>
                                </a:lnTo>
                                <a:lnTo>
                                  <a:pt x="132" y="78"/>
                                </a:lnTo>
                                <a:lnTo>
                                  <a:pt x="132" y="81"/>
                                </a:lnTo>
                                <a:lnTo>
                                  <a:pt x="131" y="83"/>
                                </a:lnTo>
                                <a:lnTo>
                                  <a:pt x="131" y="83"/>
                                </a:lnTo>
                                <a:lnTo>
                                  <a:pt x="131" y="83"/>
                                </a:lnTo>
                                <a:lnTo>
                                  <a:pt x="131" y="84"/>
                                </a:lnTo>
                                <a:lnTo>
                                  <a:pt x="131" y="85"/>
                                </a:lnTo>
                                <a:lnTo>
                                  <a:pt x="130" y="86"/>
                                </a:lnTo>
                                <a:lnTo>
                                  <a:pt x="129" y="88"/>
                                </a:lnTo>
                                <a:lnTo>
                                  <a:pt x="127" y="91"/>
                                </a:lnTo>
                                <a:lnTo>
                                  <a:pt x="126" y="91"/>
                                </a:lnTo>
                                <a:lnTo>
                                  <a:pt x="126" y="91"/>
                                </a:lnTo>
                                <a:lnTo>
                                  <a:pt x="126" y="91"/>
                                </a:lnTo>
                                <a:lnTo>
                                  <a:pt x="125" y="91"/>
                                </a:lnTo>
                                <a:lnTo>
                                  <a:pt x="124" y="93"/>
                                </a:lnTo>
                                <a:lnTo>
                                  <a:pt x="121" y="95"/>
                                </a:lnTo>
                                <a:lnTo>
                                  <a:pt x="118" y="96"/>
                                </a:lnTo>
                                <a:lnTo>
                                  <a:pt x="114" y="96"/>
                                </a:lnTo>
                                <a:lnTo>
                                  <a:pt x="111" y="96"/>
                                </a:lnTo>
                                <a:lnTo>
                                  <a:pt x="109" y="96"/>
                                </a:lnTo>
                                <a:lnTo>
                                  <a:pt x="106" y="95"/>
                                </a:lnTo>
                                <a:lnTo>
                                  <a:pt x="104" y="93"/>
                                </a:lnTo>
                                <a:lnTo>
                                  <a:pt x="101" y="91"/>
                                </a:lnTo>
                                <a:lnTo>
                                  <a:pt x="99" y="89"/>
                                </a:lnTo>
                                <a:lnTo>
                                  <a:pt x="92" y="98"/>
                                </a:lnTo>
                                <a:lnTo>
                                  <a:pt x="89" y="102"/>
                                </a:lnTo>
                                <a:lnTo>
                                  <a:pt x="85" y="106"/>
                                </a:lnTo>
                                <a:lnTo>
                                  <a:pt x="83" y="107"/>
                                </a:lnTo>
                                <a:lnTo>
                                  <a:pt x="82" y="108"/>
                                </a:lnTo>
                                <a:lnTo>
                                  <a:pt x="82" y="109"/>
                                </a:lnTo>
                                <a:lnTo>
                                  <a:pt x="79" y="110"/>
                                </a:lnTo>
                                <a:lnTo>
                                  <a:pt x="77" y="111"/>
                                </a:lnTo>
                                <a:lnTo>
                                  <a:pt x="74" y="112"/>
                                </a:lnTo>
                                <a:lnTo>
                                  <a:pt x="72" y="114"/>
                                </a:lnTo>
                                <a:lnTo>
                                  <a:pt x="67" y="116"/>
                                </a:lnTo>
                                <a:close/>
                                <a:moveTo>
                                  <a:pt x="34" y="95"/>
                                </a:moveTo>
                                <a:lnTo>
                                  <a:pt x="36" y="99"/>
                                </a:lnTo>
                                <a:lnTo>
                                  <a:pt x="39" y="103"/>
                                </a:lnTo>
                                <a:lnTo>
                                  <a:pt x="42" y="106"/>
                                </a:lnTo>
                                <a:lnTo>
                                  <a:pt x="46" y="109"/>
                                </a:lnTo>
                                <a:lnTo>
                                  <a:pt x="50" y="110"/>
                                </a:lnTo>
                                <a:lnTo>
                                  <a:pt x="55" y="111"/>
                                </a:lnTo>
                                <a:lnTo>
                                  <a:pt x="60" y="111"/>
                                </a:lnTo>
                                <a:lnTo>
                                  <a:pt x="66" y="109"/>
                                </a:lnTo>
                                <a:lnTo>
                                  <a:pt x="70" y="107"/>
                                </a:lnTo>
                                <a:lnTo>
                                  <a:pt x="74" y="105"/>
                                </a:lnTo>
                                <a:lnTo>
                                  <a:pt x="78" y="102"/>
                                </a:lnTo>
                                <a:lnTo>
                                  <a:pt x="82" y="99"/>
                                </a:lnTo>
                                <a:lnTo>
                                  <a:pt x="85" y="95"/>
                                </a:lnTo>
                                <a:lnTo>
                                  <a:pt x="89" y="91"/>
                                </a:lnTo>
                                <a:lnTo>
                                  <a:pt x="93" y="87"/>
                                </a:lnTo>
                                <a:lnTo>
                                  <a:pt x="96" y="82"/>
                                </a:lnTo>
                                <a:lnTo>
                                  <a:pt x="78" y="39"/>
                                </a:lnTo>
                                <a:lnTo>
                                  <a:pt x="70" y="43"/>
                                </a:lnTo>
                                <a:lnTo>
                                  <a:pt x="64" y="47"/>
                                </a:lnTo>
                                <a:lnTo>
                                  <a:pt x="57" y="51"/>
                                </a:lnTo>
                                <a:lnTo>
                                  <a:pt x="52" y="54"/>
                                </a:lnTo>
                                <a:lnTo>
                                  <a:pt x="47" y="58"/>
                                </a:lnTo>
                                <a:lnTo>
                                  <a:pt x="43" y="62"/>
                                </a:lnTo>
                                <a:lnTo>
                                  <a:pt x="40" y="65"/>
                                </a:lnTo>
                                <a:lnTo>
                                  <a:pt x="37" y="69"/>
                                </a:lnTo>
                                <a:lnTo>
                                  <a:pt x="34" y="75"/>
                                </a:lnTo>
                                <a:lnTo>
                                  <a:pt x="33" y="79"/>
                                </a:lnTo>
                                <a:lnTo>
                                  <a:pt x="32" y="82"/>
                                </a:lnTo>
                                <a:lnTo>
                                  <a:pt x="32" y="89"/>
                                </a:lnTo>
                                <a:lnTo>
                                  <a:pt x="34"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36000" rIns="72000" bIns="36000" anchor="t" anchorCtr="0">
                          <a:spAutoFit/>
                        </wps:bodyPr>
                      </wps:wsp>
                      <wps:wsp>
                        <wps:cNvPr id="484931019" name="Freeform 322"/>
                        <wps:cNvSpPr>
                          <a:spLocks noEditPoints="1"/>
                        </wps:cNvSpPr>
                        <wps:spPr bwMode="auto">
                          <a:xfrm>
                            <a:off x="2342" y="134"/>
                            <a:ext cx="168" cy="161"/>
                          </a:xfrm>
                          <a:custGeom>
                            <a:avLst/>
                            <a:gdLst>
                              <a:gd name="T0" fmla="*/ 69 w 168"/>
                              <a:gd name="T1" fmla="*/ 71 h 161"/>
                              <a:gd name="T2" fmla="*/ 71 w 168"/>
                              <a:gd name="T3" fmla="*/ 60 h 161"/>
                              <a:gd name="T4" fmla="*/ 78 w 168"/>
                              <a:gd name="T5" fmla="*/ 49 h 161"/>
                              <a:gd name="T6" fmla="*/ 85 w 168"/>
                              <a:gd name="T7" fmla="*/ 41 h 161"/>
                              <a:gd name="T8" fmla="*/ 99 w 168"/>
                              <a:gd name="T9" fmla="*/ 34 h 161"/>
                              <a:gd name="T10" fmla="*/ 108 w 168"/>
                              <a:gd name="T11" fmla="*/ 32 h 161"/>
                              <a:gd name="T12" fmla="*/ 121 w 168"/>
                              <a:gd name="T13" fmla="*/ 34 h 161"/>
                              <a:gd name="T14" fmla="*/ 130 w 168"/>
                              <a:gd name="T15" fmla="*/ 37 h 161"/>
                              <a:gd name="T16" fmla="*/ 142 w 168"/>
                              <a:gd name="T17" fmla="*/ 46 h 161"/>
                              <a:gd name="T18" fmla="*/ 153 w 168"/>
                              <a:gd name="T19" fmla="*/ 60 h 161"/>
                              <a:gd name="T20" fmla="*/ 159 w 168"/>
                              <a:gd name="T21" fmla="*/ 69 h 161"/>
                              <a:gd name="T22" fmla="*/ 160 w 168"/>
                              <a:gd name="T23" fmla="*/ 71 h 161"/>
                              <a:gd name="T24" fmla="*/ 163 w 168"/>
                              <a:gd name="T25" fmla="*/ 78 h 161"/>
                              <a:gd name="T26" fmla="*/ 167 w 168"/>
                              <a:gd name="T27" fmla="*/ 89 h 161"/>
                              <a:gd name="T28" fmla="*/ 168 w 168"/>
                              <a:gd name="T29" fmla="*/ 100 h 161"/>
                              <a:gd name="T30" fmla="*/ 168 w 168"/>
                              <a:gd name="T31" fmla="*/ 100 h 161"/>
                              <a:gd name="T32" fmla="*/ 168 w 168"/>
                              <a:gd name="T33" fmla="*/ 102 h 161"/>
                              <a:gd name="T34" fmla="*/ 168 w 168"/>
                              <a:gd name="T35" fmla="*/ 110 h 161"/>
                              <a:gd name="T36" fmla="*/ 166 w 168"/>
                              <a:gd name="T37" fmla="*/ 114 h 161"/>
                              <a:gd name="T38" fmla="*/ 162 w 168"/>
                              <a:gd name="T39" fmla="*/ 123 h 161"/>
                              <a:gd name="T40" fmla="*/ 156 w 168"/>
                              <a:gd name="T41" fmla="*/ 130 h 161"/>
                              <a:gd name="T42" fmla="*/ 149 w 168"/>
                              <a:gd name="T43" fmla="*/ 136 h 161"/>
                              <a:gd name="T44" fmla="*/ 140 w 168"/>
                              <a:gd name="T45" fmla="*/ 141 h 161"/>
                              <a:gd name="T46" fmla="*/ 136 w 168"/>
                              <a:gd name="T47" fmla="*/ 143 h 161"/>
                              <a:gd name="T48" fmla="*/ 129 w 168"/>
                              <a:gd name="T49" fmla="*/ 144 h 161"/>
                              <a:gd name="T50" fmla="*/ 128 w 168"/>
                              <a:gd name="T51" fmla="*/ 144 h 161"/>
                              <a:gd name="T52" fmla="*/ 126 w 168"/>
                              <a:gd name="T53" fmla="*/ 145 h 161"/>
                              <a:gd name="T54" fmla="*/ 117 w 168"/>
                              <a:gd name="T55" fmla="*/ 145 h 161"/>
                              <a:gd name="T56" fmla="*/ 107 w 168"/>
                              <a:gd name="T57" fmla="*/ 159 h 161"/>
                              <a:gd name="T58" fmla="*/ 21 w 168"/>
                              <a:gd name="T59" fmla="*/ 26 h 161"/>
                              <a:gd name="T60" fmla="*/ 18 w 168"/>
                              <a:gd name="T61" fmla="*/ 23 h 161"/>
                              <a:gd name="T62" fmla="*/ 16 w 168"/>
                              <a:gd name="T63" fmla="*/ 22 h 161"/>
                              <a:gd name="T64" fmla="*/ 12 w 168"/>
                              <a:gd name="T65" fmla="*/ 21 h 161"/>
                              <a:gd name="T66" fmla="*/ 9 w 168"/>
                              <a:gd name="T67" fmla="*/ 23 h 161"/>
                              <a:gd name="T68" fmla="*/ 0 w 168"/>
                              <a:gd name="T69" fmla="*/ 21 h 161"/>
                              <a:gd name="T70" fmla="*/ 10 w 168"/>
                              <a:gd name="T71" fmla="*/ 15 h 161"/>
                              <a:gd name="T72" fmla="*/ 14 w 168"/>
                              <a:gd name="T73" fmla="*/ 12 h 161"/>
                              <a:gd name="T74" fmla="*/ 18 w 168"/>
                              <a:gd name="T75" fmla="*/ 8 h 161"/>
                              <a:gd name="T76" fmla="*/ 19 w 168"/>
                              <a:gd name="T77" fmla="*/ 6 h 161"/>
                              <a:gd name="T78" fmla="*/ 22 w 168"/>
                              <a:gd name="T79" fmla="*/ 0 h 161"/>
                              <a:gd name="T80" fmla="*/ 98 w 168"/>
                              <a:gd name="T81" fmla="*/ 126 h 161"/>
                              <a:gd name="T82" fmla="*/ 105 w 168"/>
                              <a:gd name="T83" fmla="*/ 133 h 161"/>
                              <a:gd name="T84" fmla="*/ 115 w 168"/>
                              <a:gd name="T85" fmla="*/ 138 h 161"/>
                              <a:gd name="T86" fmla="*/ 127 w 168"/>
                              <a:gd name="T87" fmla="*/ 138 h 161"/>
                              <a:gd name="T88" fmla="*/ 140 w 168"/>
                              <a:gd name="T89" fmla="*/ 134 h 161"/>
                              <a:gd name="T90" fmla="*/ 147 w 168"/>
                              <a:gd name="T91" fmla="*/ 129 h 161"/>
                              <a:gd name="T92" fmla="*/ 152 w 168"/>
                              <a:gd name="T93" fmla="*/ 123 h 161"/>
                              <a:gd name="T94" fmla="*/ 155 w 168"/>
                              <a:gd name="T95" fmla="*/ 117 h 161"/>
                              <a:gd name="T96" fmla="*/ 156 w 168"/>
                              <a:gd name="T97" fmla="*/ 111 h 161"/>
                              <a:gd name="T98" fmla="*/ 156 w 168"/>
                              <a:gd name="T99" fmla="*/ 108 h 161"/>
                              <a:gd name="T100" fmla="*/ 155 w 168"/>
                              <a:gd name="T101" fmla="*/ 102 h 161"/>
                              <a:gd name="T102" fmla="*/ 154 w 168"/>
                              <a:gd name="T103" fmla="*/ 98 h 161"/>
                              <a:gd name="T104" fmla="*/ 151 w 168"/>
                              <a:gd name="T105" fmla="*/ 89 h 161"/>
                              <a:gd name="T106" fmla="*/ 146 w 168"/>
                              <a:gd name="T107" fmla="*/ 79 h 161"/>
                              <a:gd name="T108" fmla="*/ 137 w 168"/>
                              <a:gd name="T109" fmla="*/ 64 h 161"/>
                              <a:gd name="T110" fmla="*/ 124 w 168"/>
                              <a:gd name="T111" fmla="*/ 51 h 161"/>
                              <a:gd name="T112" fmla="*/ 115 w 168"/>
                              <a:gd name="T113" fmla="*/ 44 h 161"/>
                              <a:gd name="T114" fmla="*/ 106 w 168"/>
                              <a:gd name="T115" fmla="*/ 42 h 161"/>
                              <a:gd name="T116" fmla="*/ 93 w 168"/>
                              <a:gd name="T117" fmla="*/ 46 h 161"/>
                              <a:gd name="T118" fmla="*/ 84 w 168"/>
                              <a:gd name="T119" fmla="*/ 53 h 161"/>
                              <a:gd name="T120" fmla="*/ 78 w 168"/>
                              <a:gd name="T121" fmla="*/ 62 h 161"/>
                              <a:gd name="T122" fmla="*/ 75 w 168"/>
                              <a:gd name="T123" fmla="*/ 74 h 161"/>
                              <a:gd name="T124" fmla="*/ 77 w 168"/>
                              <a:gd name="T125" fmla="*/ 9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8" h="161">
                                <a:moveTo>
                                  <a:pt x="69" y="77"/>
                                </a:moveTo>
                                <a:lnTo>
                                  <a:pt x="69" y="71"/>
                                </a:lnTo>
                                <a:lnTo>
                                  <a:pt x="69" y="65"/>
                                </a:lnTo>
                                <a:lnTo>
                                  <a:pt x="71" y="60"/>
                                </a:lnTo>
                                <a:lnTo>
                                  <a:pt x="74" y="54"/>
                                </a:lnTo>
                                <a:lnTo>
                                  <a:pt x="78" y="49"/>
                                </a:lnTo>
                                <a:lnTo>
                                  <a:pt x="81" y="45"/>
                                </a:lnTo>
                                <a:lnTo>
                                  <a:pt x="85" y="41"/>
                                </a:lnTo>
                                <a:lnTo>
                                  <a:pt x="90" y="38"/>
                                </a:lnTo>
                                <a:lnTo>
                                  <a:pt x="99" y="34"/>
                                </a:lnTo>
                                <a:lnTo>
                                  <a:pt x="103" y="33"/>
                                </a:lnTo>
                                <a:lnTo>
                                  <a:pt x="108" y="32"/>
                                </a:lnTo>
                                <a:lnTo>
                                  <a:pt x="117" y="33"/>
                                </a:lnTo>
                                <a:lnTo>
                                  <a:pt x="121" y="34"/>
                                </a:lnTo>
                                <a:lnTo>
                                  <a:pt x="126" y="35"/>
                                </a:lnTo>
                                <a:lnTo>
                                  <a:pt x="130" y="37"/>
                                </a:lnTo>
                                <a:lnTo>
                                  <a:pt x="134" y="39"/>
                                </a:lnTo>
                                <a:lnTo>
                                  <a:pt x="142" y="46"/>
                                </a:lnTo>
                                <a:lnTo>
                                  <a:pt x="150" y="55"/>
                                </a:lnTo>
                                <a:lnTo>
                                  <a:pt x="153" y="60"/>
                                </a:lnTo>
                                <a:lnTo>
                                  <a:pt x="158" y="66"/>
                                </a:lnTo>
                                <a:lnTo>
                                  <a:pt x="159" y="69"/>
                                </a:lnTo>
                                <a:lnTo>
                                  <a:pt x="160" y="70"/>
                                </a:lnTo>
                                <a:lnTo>
                                  <a:pt x="160" y="71"/>
                                </a:lnTo>
                                <a:lnTo>
                                  <a:pt x="161" y="72"/>
                                </a:lnTo>
                                <a:lnTo>
                                  <a:pt x="163" y="78"/>
                                </a:lnTo>
                                <a:lnTo>
                                  <a:pt x="166" y="83"/>
                                </a:lnTo>
                                <a:lnTo>
                                  <a:pt x="167" y="89"/>
                                </a:lnTo>
                                <a:lnTo>
                                  <a:pt x="168" y="94"/>
                                </a:lnTo>
                                <a:lnTo>
                                  <a:pt x="168" y="100"/>
                                </a:lnTo>
                                <a:lnTo>
                                  <a:pt x="168" y="100"/>
                                </a:lnTo>
                                <a:lnTo>
                                  <a:pt x="168" y="100"/>
                                </a:lnTo>
                                <a:lnTo>
                                  <a:pt x="168" y="101"/>
                                </a:lnTo>
                                <a:lnTo>
                                  <a:pt x="168" y="102"/>
                                </a:lnTo>
                                <a:lnTo>
                                  <a:pt x="168" y="105"/>
                                </a:lnTo>
                                <a:lnTo>
                                  <a:pt x="168" y="110"/>
                                </a:lnTo>
                                <a:lnTo>
                                  <a:pt x="167" y="112"/>
                                </a:lnTo>
                                <a:lnTo>
                                  <a:pt x="166" y="114"/>
                                </a:lnTo>
                                <a:lnTo>
                                  <a:pt x="164" y="119"/>
                                </a:lnTo>
                                <a:lnTo>
                                  <a:pt x="162" y="123"/>
                                </a:lnTo>
                                <a:lnTo>
                                  <a:pt x="159" y="127"/>
                                </a:lnTo>
                                <a:lnTo>
                                  <a:pt x="156" y="130"/>
                                </a:lnTo>
                                <a:lnTo>
                                  <a:pt x="153" y="133"/>
                                </a:lnTo>
                                <a:lnTo>
                                  <a:pt x="149" y="136"/>
                                </a:lnTo>
                                <a:lnTo>
                                  <a:pt x="145" y="139"/>
                                </a:lnTo>
                                <a:lnTo>
                                  <a:pt x="140" y="141"/>
                                </a:lnTo>
                                <a:lnTo>
                                  <a:pt x="138" y="142"/>
                                </a:lnTo>
                                <a:lnTo>
                                  <a:pt x="136" y="143"/>
                                </a:lnTo>
                                <a:lnTo>
                                  <a:pt x="131" y="144"/>
                                </a:lnTo>
                                <a:lnTo>
                                  <a:pt x="129" y="144"/>
                                </a:lnTo>
                                <a:lnTo>
                                  <a:pt x="129" y="144"/>
                                </a:lnTo>
                                <a:lnTo>
                                  <a:pt x="128" y="144"/>
                                </a:lnTo>
                                <a:lnTo>
                                  <a:pt x="128" y="144"/>
                                </a:lnTo>
                                <a:lnTo>
                                  <a:pt x="126" y="145"/>
                                </a:lnTo>
                                <a:lnTo>
                                  <a:pt x="121" y="145"/>
                                </a:lnTo>
                                <a:lnTo>
                                  <a:pt x="117" y="145"/>
                                </a:lnTo>
                                <a:lnTo>
                                  <a:pt x="108" y="144"/>
                                </a:lnTo>
                                <a:lnTo>
                                  <a:pt x="107" y="159"/>
                                </a:lnTo>
                                <a:lnTo>
                                  <a:pt x="103" y="161"/>
                                </a:lnTo>
                                <a:lnTo>
                                  <a:pt x="21" y="26"/>
                                </a:lnTo>
                                <a:lnTo>
                                  <a:pt x="19" y="24"/>
                                </a:lnTo>
                                <a:lnTo>
                                  <a:pt x="18" y="23"/>
                                </a:lnTo>
                                <a:lnTo>
                                  <a:pt x="17" y="22"/>
                                </a:lnTo>
                                <a:lnTo>
                                  <a:pt x="16" y="22"/>
                                </a:lnTo>
                                <a:lnTo>
                                  <a:pt x="14" y="21"/>
                                </a:lnTo>
                                <a:lnTo>
                                  <a:pt x="12" y="21"/>
                                </a:lnTo>
                                <a:lnTo>
                                  <a:pt x="10" y="22"/>
                                </a:lnTo>
                                <a:lnTo>
                                  <a:pt x="9" y="23"/>
                                </a:lnTo>
                                <a:lnTo>
                                  <a:pt x="3" y="26"/>
                                </a:lnTo>
                                <a:lnTo>
                                  <a:pt x="0" y="21"/>
                                </a:lnTo>
                                <a:lnTo>
                                  <a:pt x="8" y="17"/>
                                </a:lnTo>
                                <a:lnTo>
                                  <a:pt x="10" y="15"/>
                                </a:lnTo>
                                <a:lnTo>
                                  <a:pt x="12" y="14"/>
                                </a:lnTo>
                                <a:lnTo>
                                  <a:pt x="14" y="12"/>
                                </a:lnTo>
                                <a:lnTo>
                                  <a:pt x="16" y="10"/>
                                </a:lnTo>
                                <a:lnTo>
                                  <a:pt x="18" y="8"/>
                                </a:lnTo>
                                <a:lnTo>
                                  <a:pt x="18" y="6"/>
                                </a:lnTo>
                                <a:lnTo>
                                  <a:pt x="19" y="6"/>
                                </a:lnTo>
                                <a:lnTo>
                                  <a:pt x="19" y="5"/>
                                </a:lnTo>
                                <a:lnTo>
                                  <a:pt x="22" y="0"/>
                                </a:lnTo>
                                <a:lnTo>
                                  <a:pt x="69" y="77"/>
                                </a:lnTo>
                                <a:close/>
                                <a:moveTo>
                                  <a:pt x="98" y="126"/>
                                </a:moveTo>
                                <a:lnTo>
                                  <a:pt x="101" y="130"/>
                                </a:lnTo>
                                <a:lnTo>
                                  <a:pt x="105" y="133"/>
                                </a:lnTo>
                                <a:lnTo>
                                  <a:pt x="110" y="136"/>
                                </a:lnTo>
                                <a:lnTo>
                                  <a:pt x="115" y="138"/>
                                </a:lnTo>
                                <a:lnTo>
                                  <a:pt x="120" y="139"/>
                                </a:lnTo>
                                <a:lnTo>
                                  <a:pt x="127" y="138"/>
                                </a:lnTo>
                                <a:lnTo>
                                  <a:pt x="133" y="136"/>
                                </a:lnTo>
                                <a:lnTo>
                                  <a:pt x="140" y="134"/>
                                </a:lnTo>
                                <a:lnTo>
                                  <a:pt x="143" y="131"/>
                                </a:lnTo>
                                <a:lnTo>
                                  <a:pt x="147" y="129"/>
                                </a:lnTo>
                                <a:lnTo>
                                  <a:pt x="149" y="126"/>
                                </a:lnTo>
                                <a:lnTo>
                                  <a:pt x="152" y="123"/>
                                </a:lnTo>
                                <a:lnTo>
                                  <a:pt x="153" y="120"/>
                                </a:lnTo>
                                <a:lnTo>
                                  <a:pt x="155" y="117"/>
                                </a:lnTo>
                                <a:lnTo>
                                  <a:pt x="156" y="114"/>
                                </a:lnTo>
                                <a:lnTo>
                                  <a:pt x="156" y="111"/>
                                </a:lnTo>
                                <a:lnTo>
                                  <a:pt x="156" y="109"/>
                                </a:lnTo>
                                <a:lnTo>
                                  <a:pt x="156" y="108"/>
                                </a:lnTo>
                                <a:lnTo>
                                  <a:pt x="156" y="106"/>
                                </a:lnTo>
                                <a:lnTo>
                                  <a:pt x="155" y="102"/>
                                </a:lnTo>
                                <a:lnTo>
                                  <a:pt x="155" y="100"/>
                                </a:lnTo>
                                <a:lnTo>
                                  <a:pt x="154" y="98"/>
                                </a:lnTo>
                                <a:lnTo>
                                  <a:pt x="153" y="94"/>
                                </a:lnTo>
                                <a:lnTo>
                                  <a:pt x="151" y="89"/>
                                </a:lnTo>
                                <a:lnTo>
                                  <a:pt x="149" y="84"/>
                                </a:lnTo>
                                <a:lnTo>
                                  <a:pt x="146" y="79"/>
                                </a:lnTo>
                                <a:lnTo>
                                  <a:pt x="143" y="74"/>
                                </a:lnTo>
                                <a:lnTo>
                                  <a:pt x="137" y="64"/>
                                </a:lnTo>
                                <a:lnTo>
                                  <a:pt x="131" y="57"/>
                                </a:lnTo>
                                <a:lnTo>
                                  <a:pt x="124" y="51"/>
                                </a:lnTo>
                                <a:lnTo>
                                  <a:pt x="118" y="46"/>
                                </a:lnTo>
                                <a:lnTo>
                                  <a:pt x="115" y="44"/>
                                </a:lnTo>
                                <a:lnTo>
                                  <a:pt x="112" y="43"/>
                                </a:lnTo>
                                <a:lnTo>
                                  <a:pt x="106" y="42"/>
                                </a:lnTo>
                                <a:lnTo>
                                  <a:pt x="99" y="43"/>
                                </a:lnTo>
                                <a:lnTo>
                                  <a:pt x="93" y="46"/>
                                </a:lnTo>
                                <a:lnTo>
                                  <a:pt x="88" y="49"/>
                                </a:lnTo>
                                <a:lnTo>
                                  <a:pt x="84" y="53"/>
                                </a:lnTo>
                                <a:lnTo>
                                  <a:pt x="80" y="57"/>
                                </a:lnTo>
                                <a:lnTo>
                                  <a:pt x="78" y="62"/>
                                </a:lnTo>
                                <a:lnTo>
                                  <a:pt x="76" y="68"/>
                                </a:lnTo>
                                <a:lnTo>
                                  <a:pt x="75" y="74"/>
                                </a:lnTo>
                                <a:lnTo>
                                  <a:pt x="75" y="82"/>
                                </a:lnTo>
                                <a:lnTo>
                                  <a:pt x="77" y="91"/>
                                </a:lnTo>
                                <a:lnTo>
                                  <a:pt x="98"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36000" rIns="72000" bIns="36000" anchor="t" anchorCtr="0">
                          <a:spAutoFit/>
                        </wps:bodyPr>
                      </wps:wsp>
                      <wps:wsp>
                        <wps:cNvPr id="746011133" name="Freeform 323"/>
                        <wps:cNvSpPr>
                          <a:spLocks noEditPoints="1"/>
                        </wps:cNvSpPr>
                        <wps:spPr bwMode="auto">
                          <a:xfrm>
                            <a:off x="1069" y="791"/>
                            <a:ext cx="135" cy="186"/>
                          </a:xfrm>
                          <a:custGeom>
                            <a:avLst/>
                            <a:gdLst>
                              <a:gd name="T0" fmla="*/ 26 w 135"/>
                              <a:gd name="T1" fmla="*/ 114 h 186"/>
                              <a:gd name="T2" fmla="*/ 33 w 135"/>
                              <a:gd name="T3" fmla="*/ 157 h 186"/>
                              <a:gd name="T4" fmla="*/ 36 w 135"/>
                              <a:gd name="T5" fmla="*/ 163 h 186"/>
                              <a:gd name="T6" fmla="*/ 40 w 135"/>
                              <a:gd name="T7" fmla="*/ 167 h 186"/>
                              <a:gd name="T8" fmla="*/ 45 w 135"/>
                              <a:gd name="T9" fmla="*/ 168 h 186"/>
                              <a:gd name="T10" fmla="*/ 51 w 135"/>
                              <a:gd name="T11" fmla="*/ 166 h 186"/>
                              <a:gd name="T12" fmla="*/ 19 w 135"/>
                              <a:gd name="T13" fmla="*/ 186 h 186"/>
                              <a:gd name="T14" fmla="*/ 19 w 135"/>
                              <a:gd name="T15" fmla="*/ 179 h 186"/>
                              <a:gd name="T16" fmla="*/ 21 w 135"/>
                              <a:gd name="T17" fmla="*/ 178 h 186"/>
                              <a:gd name="T18" fmla="*/ 21 w 135"/>
                              <a:gd name="T19" fmla="*/ 177 h 186"/>
                              <a:gd name="T20" fmla="*/ 23 w 135"/>
                              <a:gd name="T21" fmla="*/ 176 h 186"/>
                              <a:gd name="T22" fmla="*/ 25 w 135"/>
                              <a:gd name="T23" fmla="*/ 172 h 186"/>
                              <a:gd name="T24" fmla="*/ 26 w 135"/>
                              <a:gd name="T25" fmla="*/ 168 h 186"/>
                              <a:gd name="T26" fmla="*/ 0 w 135"/>
                              <a:gd name="T27" fmla="*/ 10 h 186"/>
                              <a:gd name="T28" fmla="*/ 114 w 135"/>
                              <a:gd name="T29" fmla="*/ 129 h 186"/>
                              <a:gd name="T30" fmla="*/ 118 w 135"/>
                              <a:gd name="T31" fmla="*/ 133 h 186"/>
                              <a:gd name="T32" fmla="*/ 122 w 135"/>
                              <a:gd name="T33" fmla="*/ 135 h 186"/>
                              <a:gd name="T34" fmla="*/ 123 w 135"/>
                              <a:gd name="T35" fmla="*/ 135 h 186"/>
                              <a:gd name="T36" fmla="*/ 126 w 135"/>
                              <a:gd name="T37" fmla="*/ 136 h 186"/>
                              <a:gd name="T38" fmla="*/ 133 w 135"/>
                              <a:gd name="T39" fmla="*/ 134 h 186"/>
                              <a:gd name="T40" fmla="*/ 94 w 135"/>
                              <a:gd name="T41" fmla="*/ 156 h 186"/>
                              <a:gd name="T42" fmla="*/ 95 w 135"/>
                              <a:gd name="T43" fmla="*/ 149 h 186"/>
                              <a:gd name="T44" fmla="*/ 96 w 135"/>
                              <a:gd name="T45" fmla="*/ 148 h 186"/>
                              <a:gd name="T46" fmla="*/ 99 w 135"/>
                              <a:gd name="T47" fmla="*/ 146 h 186"/>
                              <a:gd name="T48" fmla="*/ 99 w 135"/>
                              <a:gd name="T49" fmla="*/ 145 h 186"/>
                              <a:gd name="T50" fmla="*/ 100 w 135"/>
                              <a:gd name="T51" fmla="*/ 144 h 186"/>
                              <a:gd name="T52" fmla="*/ 100 w 135"/>
                              <a:gd name="T53" fmla="*/ 143 h 186"/>
                              <a:gd name="T54" fmla="*/ 101 w 135"/>
                              <a:gd name="T55" fmla="*/ 143 h 186"/>
                              <a:gd name="T56" fmla="*/ 100 w 135"/>
                              <a:gd name="T57" fmla="*/ 140 h 186"/>
                              <a:gd name="T58" fmla="*/ 98 w 135"/>
                              <a:gd name="T59" fmla="*/ 136 h 186"/>
                              <a:gd name="T60" fmla="*/ 68 w 135"/>
                              <a:gd name="T61" fmla="*/ 97 h 186"/>
                              <a:gd name="T62" fmla="*/ 11 w 135"/>
                              <a:gd name="T63" fmla="*/ 24 h 186"/>
                              <a:gd name="T64" fmla="*/ 65 w 135"/>
                              <a:gd name="T65" fmla="*/ 92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5" h="186">
                                <a:moveTo>
                                  <a:pt x="68" y="97"/>
                                </a:moveTo>
                                <a:lnTo>
                                  <a:pt x="26" y="114"/>
                                </a:lnTo>
                                <a:lnTo>
                                  <a:pt x="32" y="153"/>
                                </a:lnTo>
                                <a:lnTo>
                                  <a:pt x="33" y="157"/>
                                </a:lnTo>
                                <a:lnTo>
                                  <a:pt x="34" y="160"/>
                                </a:lnTo>
                                <a:lnTo>
                                  <a:pt x="36" y="163"/>
                                </a:lnTo>
                                <a:lnTo>
                                  <a:pt x="38" y="166"/>
                                </a:lnTo>
                                <a:lnTo>
                                  <a:pt x="40" y="167"/>
                                </a:lnTo>
                                <a:lnTo>
                                  <a:pt x="42" y="168"/>
                                </a:lnTo>
                                <a:lnTo>
                                  <a:pt x="45" y="168"/>
                                </a:lnTo>
                                <a:lnTo>
                                  <a:pt x="49" y="168"/>
                                </a:lnTo>
                                <a:lnTo>
                                  <a:pt x="51" y="166"/>
                                </a:lnTo>
                                <a:lnTo>
                                  <a:pt x="54" y="172"/>
                                </a:lnTo>
                                <a:lnTo>
                                  <a:pt x="19" y="186"/>
                                </a:lnTo>
                                <a:lnTo>
                                  <a:pt x="16" y="181"/>
                                </a:lnTo>
                                <a:lnTo>
                                  <a:pt x="19" y="179"/>
                                </a:lnTo>
                                <a:lnTo>
                                  <a:pt x="20" y="178"/>
                                </a:lnTo>
                                <a:lnTo>
                                  <a:pt x="21" y="178"/>
                                </a:lnTo>
                                <a:lnTo>
                                  <a:pt x="21" y="177"/>
                                </a:lnTo>
                                <a:lnTo>
                                  <a:pt x="21" y="177"/>
                                </a:lnTo>
                                <a:lnTo>
                                  <a:pt x="22" y="177"/>
                                </a:lnTo>
                                <a:lnTo>
                                  <a:pt x="23" y="176"/>
                                </a:lnTo>
                                <a:lnTo>
                                  <a:pt x="25" y="175"/>
                                </a:lnTo>
                                <a:lnTo>
                                  <a:pt x="25" y="172"/>
                                </a:lnTo>
                                <a:lnTo>
                                  <a:pt x="26" y="170"/>
                                </a:lnTo>
                                <a:lnTo>
                                  <a:pt x="26" y="168"/>
                                </a:lnTo>
                                <a:lnTo>
                                  <a:pt x="25" y="165"/>
                                </a:lnTo>
                                <a:lnTo>
                                  <a:pt x="0" y="10"/>
                                </a:lnTo>
                                <a:lnTo>
                                  <a:pt x="12" y="0"/>
                                </a:lnTo>
                                <a:lnTo>
                                  <a:pt x="114" y="129"/>
                                </a:lnTo>
                                <a:lnTo>
                                  <a:pt x="116" y="131"/>
                                </a:lnTo>
                                <a:lnTo>
                                  <a:pt x="118" y="133"/>
                                </a:lnTo>
                                <a:lnTo>
                                  <a:pt x="120" y="134"/>
                                </a:lnTo>
                                <a:lnTo>
                                  <a:pt x="122" y="135"/>
                                </a:lnTo>
                                <a:lnTo>
                                  <a:pt x="123" y="135"/>
                                </a:lnTo>
                                <a:lnTo>
                                  <a:pt x="123" y="135"/>
                                </a:lnTo>
                                <a:lnTo>
                                  <a:pt x="124" y="136"/>
                                </a:lnTo>
                                <a:lnTo>
                                  <a:pt x="126" y="136"/>
                                </a:lnTo>
                                <a:lnTo>
                                  <a:pt x="130" y="135"/>
                                </a:lnTo>
                                <a:lnTo>
                                  <a:pt x="133" y="134"/>
                                </a:lnTo>
                                <a:lnTo>
                                  <a:pt x="135" y="139"/>
                                </a:lnTo>
                                <a:lnTo>
                                  <a:pt x="94" y="156"/>
                                </a:lnTo>
                                <a:lnTo>
                                  <a:pt x="91" y="150"/>
                                </a:lnTo>
                                <a:lnTo>
                                  <a:pt x="95" y="149"/>
                                </a:lnTo>
                                <a:lnTo>
                                  <a:pt x="95" y="148"/>
                                </a:lnTo>
                                <a:lnTo>
                                  <a:pt x="96" y="148"/>
                                </a:lnTo>
                                <a:lnTo>
                                  <a:pt x="97" y="147"/>
                                </a:lnTo>
                                <a:lnTo>
                                  <a:pt x="99" y="146"/>
                                </a:lnTo>
                                <a:lnTo>
                                  <a:pt x="99" y="145"/>
                                </a:lnTo>
                                <a:lnTo>
                                  <a:pt x="99" y="145"/>
                                </a:lnTo>
                                <a:lnTo>
                                  <a:pt x="99" y="145"/>
                                </a:lnTo>
                                <a:lnTo>
                                  <a:pt x="100" y="144"/>
                                </a:lnTo>
                                <a:lnTo>
                                  <a:pt x="100" y="144"/>
                                </a:lnTo>
                                <a:lnTo>
                                  <a:pt x="100" y="143"/>
                                </a:lnTo>
                                <a:lnTo>
                                  <a:pt x="100" y="143"/>
                                </a:lnTo>
                                <a:lnTo>
                                  <a:pt x="101" y="143"/>
                                </a:lnTo>
                                <a:lnTo>
                                  <a:pt x="100" y="141"/>
                                </a:lnTo>
                                <a:lnTo>
                                  <a:pt x="100" y="140"/>
                                </a:lnTo>
                                <a:lnTo>
                                  <a:pt x="100" y="139"/>
                                </a:lnTo>
                                <a:lnTo>
                                  <a:pt x="98" y="136"/>
                                </a:lnTo>
                                <a:lnTo>
                                  <a:pt x="96" y="133"/>
                                </a:lnTo>
                                <a:lnTo>
                                  <a:pt x="68" y="97"/>
                                </a:lnTo>
                                <a:close/>
                                <a:moveTo>
                                  <a:pt x="12" y="24"/>
                                </a:moveTo>
                                <a:lnTo>
                                  <a:pt x="11" y="24"/>
                                </a:lnTo>
                                <a:lnTo>
                                  <a:pt x="25" y="108"/>
                                </a:lnTo>
                                <a:lnTo>
                                  <a:pt x="65" y="92"/>
                                </a:lnTo>
                                <a:lnTo>
                                  <a:pt x="1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36000" rIns="72000" bIns="36000" anchor="t" anchorCtr="0">
                          <a:spAutoFit/>
                        </wps:bodyPr>
                      </wps:wsp>
                      <wps:wsp>
                        <wps:cNvPr id="1415190173" name="Freeform 324"/>
                        <wps:cNvSpPr>
                          <a:spLocks noEditPoints="1"/>
                        </wps:cNvSpPr>
                        <wps:spPr bwMode="auto">
                          <a:xfrm>
                            <a:off x="2022" y="330"/>
                            <a:ext cx="165" cy="186"/>
                          </a:xfrm>
                          <a:custGeom>
                            <a:avLst/>
                            <a:gdLst>
                              <a:gd name="T0" fmla="*/ 75 w 165"/>
                              <a:gd name="T1" fmla="*/ 176 h 186"/>
                              <a:gd name="T2" fmla="*/ 77 w 165"/>
                              <a:gd name="T3" fmla="*/ 175 h 186"/>
                              <a:gd name="T4" fmla="*/ 79 w 165"/>
                              <a:gd name="T5" fmla="*/ 171 h 186"/>
                              <a:gd name="T6" fmla="*/ 78 w 165"/>
                              <a:gd name="T7" fmla="*/ 168 h 186"/>
                              <a:gd name="T8" fmla="*/ 22 w 165"/>
                              <a:gd name="T9" fmla="*/ 35 h 186"/>
                              <a:gd name="T10" fmla="*/ 15 w 165"/>
                              <a:gd name="T11" fmla="*/ 30 h 186"/>
                              <a:gd name="T12" fmla="*/ 2 w 165"/>
                              <a:gd name="T13" fmla="*/ 34 h 186"/>
                              <a:gd name="T14" fmla="*/ 68 w 165"/>
                              <a:gd name="T15" fmla="*/ 2 h 186"/>
                              <a:gd name="T16" fmla="*/ 87 w 165"/>
                              <a:gd name="T17" fmla="*/ 0 h 186"/>
                              <a:gd name="T18" fmla="*/ 102 w 165"/>
                              <a:gd name="T19" fmla="*/ 4 h 186"/>
                              <a:gd name="T20" fmla="*/ 114 w 165"/>
                              <a:gd name="T21" fmla="*/ 15 h 186"/>
                              <a:gd name="T22" fmla="*/ 119 w 165"/>
                              <a:gd name="T23" fmla="*/ 27 h 186"/>
                              <a:gd name="T24" fmla="*/ 122 w 165"/>
                              <a:gd name="T25" fmla="*/ 39 h 186"/>
                              <a:gd name="T26" fmla="*/ 122 w 165"/>
                              <a:gd name="T27" fmla="*/ 42 h 186"/>
                              <a:gd name="T28" fmla="*/ 120 w 165"/>
                              <a:gd name="T29" fmla="*/ 53 h 186"/>
                              <a:gd name="T30" fmla="*/ 110 w 165"/>
                              <a:gd name="T31" fmla="*/ 71 h 186"/>
                              <a:gd name="T32" fmla="*/ 130 w 165"/>
                              <a:gd name="T33" fmla="*/ 73 h 186"/>
                              <a:gd name="T34" fmla="*/ 145 w 165"/>
                              <a:gd name="T35" fmla="*/ 80 h 186"/>
                              <a:gd name="T36" fmla="*/ 159 w 165"/>
                              <a:gd name="T37" fmla="*/ 98 h 186"/>
                              <a:gd name="T38" fmla="*/ 164 w 165"/>
                              <a:gd name="T39" fmla="*/ 115 h 186"/>
                              <a:gd name="T40" fmla="*/ 162 w 165"/>
                              <a:gd name="T41" fmla="*/ 132 h 186"/>
                              <a:gd name="T42" fmla="*/ 151 w 165"/>
                              <a:gd name="T43" fmla="*/ 148 h 186"/>
                              <a:gd name="T44" fmla="*/ 140 w 165"/>
                              <a:gd name="T45" fmla="*/ 155 h 186"/>
                              <a:gd name="T46" fmla="*/ 67 w 165"/>
                              <a:gd name="T47" fmla="*/ 186 h 186"/>
                              <a:gd name="T48" fmla="*/ 132 w 165"/>
                              <a:gd name="T49" fmla="*/ 152 h 186"/>
                              <a:gd name="T50" fmla="*/ 133 w 165"/>
                              <a:gd name="T51" fmla="*/ 151 h 186"/>
                              <a:gd name="T52" fmla="*/ 136 w 165"/>
                              <a:gd name="T53" fmla="*/ 149 h 186"/>
                              <a:gd name="T54" fmla="*/ 137 w 165"/>
                              <a:gd name="T55" fmla="*/ 148 h 186"/>
                              <a:gd name="T56" fmla="*/ 142 w 165"/>
                              <a:gd name="T57" fmla="*/ 142 h 186"/>
                              <a:gd name="T58" fmla="*/ 145 w 165"/>
                              <a:gd name="T59" fmla="*/ 134 h 186"/>
                              <a:gd name="T60" fmla="*/ 145 w 165"/>
                              <a:gd name="T61" fmla="*/ 116 h 186"/>
                              <a:gd name="T62" fmla="*/ 135 w 165"/>
                              <a:gd name="T63" fmla="*/ 94 h 186"/>
                              <a:gd name="T64" fmla="*/ 123 w 165"/>
                              <a:gd name="T65" fmla="*/ 83 h 186"/>
                              <a:gd name="T66" fmla="*/ 104 w 165"/>
                              <a:gd name="T67" fmla="*/ 78 h 186"/>
                              <a:gd name="T68" fmla="*/ 86 w 165"/>
                              <a:gd name="T69" fmla="*/ 83 h 186"/>
                              <a:gd name="T70" fmla="*/ 95 w 165"/>
                              <a:gd name="T71" fmla="*/ 163 h 186"/>
                              <a:gd name="T72" fmla="*/ 106 w 165"/>
                              <a:gd name="T73" fmla="*/ 164 h 186"/>
                              <a:gd name="T74" fmla="*/ 98 w 165"/>
                              <a:gd name="T75" fmla="*/ 23 h 186"/>
                              <a:gd name="T76" fmla="*/ 88 w 165"/>
                              <a:gd name="T77" fmla="*/ 13 h 186"/>
                              <a:gd name="T78" fmla="*/ 76 w 165"/>
                              <a:gd name="T79" fmla="*/ 10 h 186"/>
                              <a:gd name="T80" fmla="*/ 58 w 165"/>
                              <a:gd name="T81" fmla="*/ 12 h 186"/>
                              <a:gd name="T82" fmla="*/ 37 w 165"/>
                              <a:gd name="T83" fmla="*/ 22 h 186"/>
                              <a:gd name="T84" fmla="*/ 87 w 165"/>
                              <a:gd name="T85" fmla="*/ 76 h 186"/>
                              <a:gd name="T86" fmla="*/ 95 w 165"/>
                              <a:gd name="T87" fmla="*/ 71 h 186"/>
                              <a:gd name="T88" fmla="*/ 98 w 165"/>
                              <a:gd name="T89" fmla="*/ 68 h 186"/>
                              <a:gd name="T90" fmla="*/ 105 w 165"/>
                              <a:gd name="T91" fmla="*/ 56 h 186"/>
                              <a:gd name="T92" fmla="*/ 106 w 165"/>
                              <a:gd name="T93" fmla="*/ 50 h 186"/>
                              <a:gd name="T94" fmla="*/ 104 w 165"/>
                              <a:gd name="T95" fmla="*/ 34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5" h="186">
                                <a:moveTo>
                                  <a:pt x="67" y="186"/>
                                </a:moveTo>
                                <a:lnTo>
                                  <a:pt x="65" y="180"/>
                                </a:lnTo>
                                <a:lnTo>
                                  <a:pt x="73" y="177"/>
                                </a:lnTo>
                                <a:lnTo>
                                  <a:pt x="75" y="176"/>
                                </a:lnTo>
                                <a:lnTo>
                                  <a:pt x="76" y="175"/>
                                </a:lnTo>
                                <a:lnTo>
                                  <a:pt x="76" y="175"/>
                                </a:lnTo>
                                <a:lnTo>
                                  <a:pt x="76" y="175"/>
                                </a:lnTo>
                                <a:lnTo>
                                  <a:pt x="77" y="175"/>
                                </a:lnTo>
                                <a:lnTo>
                                  <a:pt x="78" y="173"/>
                                </a:lnTo>
                                <a:lnTo>
                                  <a:pt x="78" y="172"/>
                                </a:lnTo>
                                <a:lnTo>
                                  <a:pt x="78" y="171"/>
                                </a:lnTo>
                                <a:lnTo>
                                  <a:pt x="79" y="171"/>
                                </a:lnTo>
                                <a:lnTo>
                                  <a:pt x="79" y="170"/>
                                </a:lnTo>
                                <a:lnTo>
                                  <a:pt x="78" y="169"/>
                                </a:lnTo>
                                <a:lnTo>
                                  <a:pt x="78" y="169"/>
                                </a:lnTo>
                                <a:lnTo>
                                  <a:pt x="78" y="168"/>
                                </a:lnTo>
                                <a:lnTo>
                                  <a:pt x="78" y="167"/>
                                </a:lnTo>
                                <a:lnTo>
                                  <a:pt x="78" y="167"/>
                                </a:lnTo>
                                <a:lnTo>
                                  <a:pt x="78" y="166"/>
                                </a:lnTo>
                                <a:lnTo>
                                  <a:pt x="22" y="35"/>
                                </a:lnTo>
                                <a:lnTo>
                                  <a:pt x="20" y="32"/>
                                </a:lnTo>
                                <a:lnTo>
                                  <a:pt x="18" y="31"/>
                                </a:lnTo>
                                <a:lnTo>
                                  <a:pt x="17" y="30"/>
                                </a:lnTo>
                                <a:lnTo>
                                  <a:pt x="15" y="30"/>
                                </a:lnTo>
                                <a:lnTo>
                                  <a:pt x="14" y="30"/>
                                </a:lnTo>
                                <a:lnTo>
                                  <a:pt x="11" y="30"/>
                                </a:lnTo>
                                <a:lnTo>
                                  <a:pt x="9" y="32"/>
                                </a:lnTo>
                                <a:lnTo>
                                  <a:pt x="2" y="34"/>
                                </a:lnTo>
                                <a:lnTo>
                                  <a:pt x="0" y="28"/>
                                </a:lnTo>
                                <a:lnTo>
                                  <a:pt x="57" y="6"/>
                                </a:lnTo>
                                <a:lnTo>
                                  <a:pt x="63" y="4"/>
                                </a:lnTo>
                                <a:lnTo>
                                  <a:pt x="68" y="2"/>
                                </a:lnTo>
                                <a:lnTo>
                                  <a:pt x="73" y="1"/>
                                </a:lnTo>
                                <a:lnTo>
                                  <a:pt x="78" y="0"/>
                                </a:lnTo>
                                <a:lnTo>
                                  <a:pt x="83" y="0"/>
                                </a:lnTo>
                                <a:lnTo>
                                  <a:pt x="87" y="0"/>
                                </a:lnTo>
                                <a:lnTo>
                                  <a:pt x="91" y="0"/>
                                </a:lnTo>
                                <a:lnTo>
                                  <a:pt x="96" y="1"/>
                                </a:lnTo>
                                <a:lnTo>
                                  <a:pt x="99" y="2"/>
                                </a:lnTo>
                                <a:lnTo>
                                  <a:pt x="102" y="4"/>
                                </a:lnTo>
                                <a:lnTo>
                                  <a:pt x="105" y="6"/>
                                </a:lnTo>
                                <a:lnTo>
                                  <a:pt x="108" y="9"/>
                                </a:lnTo>
                                <a:lnTo>
                                  <a:pt x="111" y="12"/>
                                </a:lnTo>
                                <a:lnTo>
                                  <a:pt x="114" y="15"/>
                                </a:lnTo>
                                <a:lnTo>
                                  <a:pt x="116" y="19"/>
                                </a:lnTo>
                                <a:lnTo>
                                  <a:pt x="118" y="24"/>
                                </a:lnTo>
                                <a:lnTo>
                                  <a:pt x="119" y="25"/>
                                </a:lnTo>
                                <a:lnTo>
                                  <a:pt x="119" y="27"/>
                                </a:lnTo>
                                <a:lnTo>
                                  <a:pt x="120" y="30"/>
                                </a:lnTo>
                                <a:lnTo>
                                  <a:pt x="121" y="33"/>
                                </a:lnTo>
                                <a:lnTo>
                                  <a:pt x="122" y="36"/>
                                </a:lnTo>
                                <a:lnTo>
                                  <a:pt x="122" y="39"/>
                                </a:lnTo>
                                <a:lnTo>
                                  <a:pt x="122" y="40"/>
                                </a:lnTo>
                                <a:lnTo>
                                  <a:pt x="122" y="41"/>
                                </a:lnTo>
                                <a:lnTo>
                                  <a:pt x="122" y="41"/>
                                </a:lnTo>
                                <a:lnTo>
                                  <a:pt x="122" y="42"/>
                                </a:lnTo>
                                <a:lnTo>
                                  <a:pt x="122" y="45"/>
                                </a:lnTo>
                                <a:lnTo>
                                  <a:pt x="122" y="48"/>
                                </a:lnTo>
                                <a:lnTo>
                                  <a:pt x="121" y="50"/>
                                </a:lnTo>
                                <a:lnTo>
                                  <a:pt x="120" y="53"/>
                                </a:lnTo>
                                <a:lnTo>
                                  <a:pt x="116" y="59"/>
                                </a:lnTo>
                                <a:lnTo>
                                  <a:pt x="111" y="65"/>
                                </a:lnTo>
                                <a:lnTo>
                                  <a:pt x="104" y="72"/>
                                </a:lnTo>
                                <a:lnTo>
                                  <a:pt x="110" y="71"/>
                                </a:lnTo>
                                <a:lnTo>
                                  <a:pt x="115" y="71"/>
                                </a:lnTo>
                                <a:lnTo>
                                  <a:pt x="120" y="71"/>
                                </a:lnTo>
                                <a:lnTo>
                                  <a:pt x="126" y="72"/>
                                </a:lnTo>
                                <a:lnTo>
                                  <a:pt x="130" y="73"/>
                                </a:lnTo>
                                <a:lnTo>
                                  <a:pt x="134" y="74"/>
                                </a:lnTo>
                                <a:lnTo>
                                  <a:pt x="138" y="76"/>
                                </a:lnTo>
                                <a:lnTo>
                                  <a:pt x="142" y="78"/>
                                </a:lnTo>
                                <a:lnTo>
                                  <a:pt x="145" y="80"/>
                                </a:lnTo>
                                <a:lnTo>
                                  <a:pt x="148" y="83"/>
                                </a:lnTo>
                                <a:lnTo>
                                  <a:pt x="153" y="89"/>
                                </a:lnTo>
                                <a:lnTo>
                                  <a:pt x="157" y="95"/>
                                </a:lnTo>
                                <a:lnTo>
                                  <a:pt x="159" y="98"/>
                                </a:lnTo>
                                <a:lnTo>
                                  <a:pt x="161" y="102"/>
                                </a:lnTo>
                                <a:lnTo>
                                  <a:pt x="163" y="106"/>
                                </a:lnTo>
                                <a:lnTo>
                                  <a:pt x="164" y="111"/>
                                </a:lnTo>
                                <a:lnTo>
                                  <a:pt x="164" y="115"/>
                                </a:lnTo>
                                <a:lnTo>
                                  <a:pt x="165" y="120"/>
                                </a:lnTo>
                                <a:lnTo>
                                  <a:pt x="164" y="124"/>
                                </a:lnTo>
                                <a:lnTo>
                                  <a:pt x="164" y="128"/>
                                </a:lnTo>
                                <a:lnTo>
                                  <a:pt x="162" y="132"/>
                                </a:lnTo>
                                <a:lnTo>
                                  <a:pt x="161" y="137"/>
                                </a:lnTo>
                                <a:lnTo>
                                  <a:pt x="158" y="140"/>
                                </a:lnTo>
                                <a:lnTo>
                                  <a:pt x="155" y="144"/>
                                </a:lnTo>
                                <a:lnTo>
                                  <a:pt x="151" y="148"/>
                                </a:lnTo>
                                <a:lnTo>
                                  <a:pt x="149" y="149"/>
                                </a:lnTo>
                                <a:lnTo>
                                  <a:pt x="147" y="151"/>
                                </a:lnTo>
                                <a:lnTo>
                                  <a:pt x="143" y="154"/>
                                </a:lnTo>
                                <a:lnTo>
                                  <a:pt x="140" y="155"/>
                                </a:lnTo>
                                <a:lnTo>
                                  <a:pt x="138" y="157"/>
                                </a:lnTo>
                                <a:lnTo>
                                  <a:pt x="133" y="159"/>
                                </a:lnTo>
                                <a:lnTo>
                                  <a:pt x="128" y="162"/>
                                </a:lnTo>
                                <a:lnTo>
                                  <a:pt x="67" y="186"/>
                                </a:lnTo>
                                <a:close/>
                                <a:moveTo>
                                  <a:pt x="123" y="158"/>
                                </a:moveTo>
                                <a:lnTo>
                                  <a:pt x="127" y="156"/>
                                </a:lnTo>
                                <a:lnTo>
                                  <a:pt x="130" y="154"/>
                                </a:lnTo>
                                <a:lnTo>
                                  <a:pt x="132" y="152"/>
                                </a:lnTo>
                                <a:lnTo>
                                  <a:pt x="132" y="152"/>
                                </a:lnTo>
                                <a:lnTo>
                                  <a:pt x="132" y="151"/>
                                </a:lnTo>
                                <a:lnTo>
                                  <a:pt x="133" y="151"/>
                                </a:lnTo>
                                <a:lnTo>
                                  <a:pt x="133" y="151"/>
                                </a:lnTo>
                                <a:lnTo>
                                  <a:pt x="135" y="150"/>
                                </a:lnTo>
                                <a:lnTo>
                                  <a:pt x="135" y="150"/>
                                </a:lnTo>
                                <a:lnTo>
                                  <a:pt x="135" y="149"/>
                                </a:lnTo>
                                <a:lnTo>
                                  <a:pt x="136" y="149"/>
                                </a:lnTo>
                                <a:lnTo>
                                  <a:pt x="136" y="149"/>
                                </a:lnTo>
                                <a:lnTo>
                                  <a:pt x="136" y="149"/>
                                </a:lnTo>
                                <a:lnTo>
                                  <a:pt x="136" y="148"/>
                                </a:lnTo>
                                <a:lnTo>
                                  <a:pt x="137" y="148"/>
                                </a:lnTo>
                                <a:lnTo>
                                  <a:pt x="137" y="148"/>
                                </a:lnTo>
                                <a:lnTo>
                                  <a:pt x="139" y="146"/>
                                </a:lnTo>
                                <a:lnTo>
                                  <a:pt x="141" y="144"/>
                                </a:lnTo>
                                <a:lnTo>
                                  <a:pt x="142" y="142"/>
                                </a:lnTo>
                                <a:lnTo>
                                  <a:pt x="143" y="141"/>
                                </a:lnTo>
                                <a:lnTo>
                                  <a:pt x="144" y="139"/>
                                </a:lnTo>
                                <a:lnTo>
                                  <a:pt x="145" y="138"/>
                                </a:lnTo>
                                <a:lnTo>
                                  <a:pt x="145" y="134"/>
                                </a:lnTo>
                                <a:lnTo>
                                  <a:pt x="146" y="131"/>
                                </a:lnTo>
                                <a:lnTo>
                                  <a:pt x="146" y="127"/>
                                </a:lnTo>
                                <a:lnTo>
                                  <a:pt x="146" y="124"/>
                                </a:lnTo>
                                <a:lnTo>
                                  <a:pt x="145" y="116"/>
                                </a:lnTo>
                                <a:lnTo>
                                  <a:pt x="144" y="111"/>
                                </a:lnTo>
                                <a:lnTo>
                                  <a:pt x="142" y="108"/>
                                </a:lnTo>
                                <a:lnTo>
                                  <a:pt x="137" y="98"/>
                                </a:lnTo>
                                <a:lnTo>
                                  <a:pt x="135" y="94"/>
                                </a:lnTo>
                                <a:lnTo>
                                  <a:pt x="132" y="91"/>
                                </a:lnTo>
                                <a:lnTo>
                                  <a:pt x="129" y="88"/>
                                </a:lnTo>
                                <a:lnTo>
                                  <a:pt x="126" y="85"/>
                                </a:lnTo>
                                <a:lnTo>
                                  <a:pt x="123" y="83"/>
                                </a:lnTo>
                                <a:lnTo>
                                  <a:pt x="120" y="81"/>
                                </a:lnTo>
                                <a:lnTo>
                                  <a:pt x="112" y="79"/>
                                </a:lnTo>
                                <a:lnTo>
                                  <a:pt x="108" y="78"/>
                                </a:lnTo>
                                <a:lnTo>
                                  <a:pt x="104" y="78"/>
                                </a:lnTo>
                                <a:lnTo>
                                  <a:pt x="100" y="78"/>
                                </a:lnTo>
                                <a:lnTo>
                                  <a:pt x="96" y="79"/>
                                </a:lnTo>
                                <a:lnTo>
                                  <a:pt x="91" y="81"/>
                                </a:lnTo>
                                <a:lnTo>
                                  <a:pt x="86" y="83"/>
                                </a:lnTo>
                                <a:lnTo>
                                  <a:pt x="64" y="92"/>
                                </a:lnTo>
                                <a:lnTo>
                                  <a:pt x="94" y="160"/>
                                </a:lnTo>
                                <a:lnTo>
                                  <a:pt x="94" y="162"/>
                                </a:lnTo>
                                <a:lnTo>
                                  <a:pt x="95" y="163"/>
                                </a:lnTo>
                                <a:lnTo>
                                  <a:pt x="97" y="164"/>
                                </a:lnTo>
                                <a:lnTo>
                                  <a:pt x="98" y="165"/>
                                </a:lnTo>
                                <a:lnTo>
                                  <a:pt x="102" y="165"/>
                                </a:lnTo>
                                <a:lnTo>
                                  <a:pt x="106" y="164"/>
                                </a:lnTo>
                                <a:lnTo>
                                  <a:pt x="123" y="158"/>
                                </a:lnTo>
                                <a:close/>
                                <a:moveTo>
                                  <a:pt x="102" y="30"/>
                                </a:moveTo>
                                <a:lnTo>
                                  <a:pt x="100" y="26"/>
                                </a:lnTo>
                                <a:lnTo>
                                  <a:pt x="98" y="23"/>
                                </a:lnTo>
                                <a:lnTo>
                                  <a:pt x="96" y="19"/>
                                </a:lnTo>
                                <a:lnTo>
                                  <a:pt x="94" y="17"/>
                                </a:lnTo>
                                <a:lnTo>
                                  <a:pt x="91" y="14"/>
                                </a:lnTo>
                                <a:lnTo>
                                  <a:pt x="88" y="13"/>
                                </a:lnTo>
                                <a:lnTo>
                                  <a:pt x="85" y="12"/>
                                </a:lnTo>
                                <a:lnTo>
                                  <a:pt x="83" y="11"/>
                                </a:lnTo>
                                <a:lnTo>
                                  <a:pt x="79" y="10"/>
                                </a:lnTo>
                                <a:lnTo>
                                  <a:pt x="76" y="10"/>
                                </a:lnTo>
                                <a:lnTo>
                                  <a:pt x="69" y="10"/>
                                </a:lnTo>
                                <a:lnTo>
                                  <a:pt x="65" y="10"/>
                                </a:lnTo>
                                <a:lnTo>
                                  <a:pt x="62" y="11"/>
                                </a:lnTo>
                                <a:lnTo>
                                  <a:pt x="58" y="12"/>
                                </a:lnTo>
                                <a:lnTo>
                                  <a:pt x="55" y="14"/>
                                </a:lnTo>
                                <a:lnTo>
                                  <a:pt x="43" y="18"/>
                                </a:lnTo>
                                <a:lnTo>
                                  <a:pt x="39" y="20"/>
                                </a:lnTo>
                                <a:lnTo>
                                  <a:pt x="37" y="22"/>
                                </a:lnTo>
                                <a:lnTo>
                                  <a:pt x="36" y="25"/>
                                </a:lnTo>
                                <a:lnTo>
                                  <a:pt x="37" y="29"/>
                                </a:lnTo>
                                <a:lnTo>
                                  <a:pt x="62" y="86"/>
                                </a:lnTo>
                                <a:lnTo>
                                  <a:pt x="87" y="76"/>
                                </a:lnTo>
                                <a:lnTo>
                                  <a:pt x="92" y="73"/>
                                </a:lnTo>
                                <a:lnTo>
                                  <a:pt x="94" y="72"/>
                                </a:lnTo>
                                <a:lnTo>
                                  <a:pt x="94" y="71"/>
                                </a:lnTo>
                                <a:lnTo>
                                  <a:pt x="95" y="71"/>
                                </a:lnTo>
                                <a:lnTo>
                                  <a:pt x="96" y="70"/>
                                </a:lnTo>
                                <a:lnTo>
                                  <a:pt x="97" y="69"/>
                                </a:lnTo>
                                <a:lnTo>
                                  <a:pt x="97" y="68"/>
                                </a:lnTo>
                                <a:lnTo>
                                  <a:pt x="98" y="68"/>
                                </a:lnTo>
                                <a:lnTo>
                                  <a:pt x="100" y="65"/>
                                </a:lnTo>
                                <a:lnTo>
                                  <a:pt x="104" y="60"/>
                                </a:lnTo>
                                <a:lnTo>
                                  <a:pt x="104" y="58"/>
                                </a:lnTo>
                                <a:lnTo>
                                  <a:pt x="105" y="56"/>
                                </a:lnTo>
                                <a:lnTo>
                                  <a:pt x="106" y="53"/>
                                </a:lnTo>
                                <a:lnTo>
                                  <a:pt x="106" y="51"/>
                                </a:lnTo>
                                <a:lnTo>
                                  <a:pt x="106" y="50"/>
                                </a:lnTo>
                                <a:lnTo>
                                  <a:pt x="106" y="50"/>
                                </a:lnTo>
                                <a:lnTo>
                                  <a:pt x="106" y="46"/>
                                </a:lnTo>
                                <a:lnTo>
                                  <a:pt x="106" y="42"/>
                                </a:lnTo>
                                <a:lnTo>
                                  <a:pt x="105" y="38"/>
                                </a:lnTo>
                                <a:lnTo>
                                  <a:pt x="104" y="34"/>
                                </a:lnTo>
                                <a:lnTo>
                                  <a:pt x="102"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36000" rIns="72000" bIns="36000" anchor="t" anchorCtr="0">
                          <a:spAutoFit/>
                        </wps:bodyPr>
                      </wps:wsp>
                      <wps:wsp>
                        <wps:cNvPr id="2007414512" name="Rectangle 325"/>
                        <wps:cNvSpPr>
                          <a:spLocks noChangeArrowheads="1"/>
                        </wps:cNvSpPr>
                        <wps:spPr bwMode="auto">
                          <a:xfrm>
                            <a:off x="636" y="1281"/>
                            <a:ext cx="200"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E02F6" w14:textId="77777777" w:rsidR="00F45AC6" w:rsidRPr="00F45AC6" w:rsidRDefault="00F45AC6" w:rsidP="00F45AC6">
                              <w:pPr>
                                <w:rPr>
                                  <w:i/>
                                  <w:iCs/>
                                  <w:sz w:val="18"/>
                                  <w:szCs w:val="18"/>
                                </w:rPr>
                              </w:pPr>
                              <w:r w:rsidRPr="00F45AC6">
                                <w:rPr>
                                  <w:i/>
                                  <w:iCs/>
                                  <w:color w:val="000000"/>
                                  <w:kern w:val="0"/>
                                  <w:sz w:val="18"/>
                                  <w:szCs w:val="18"/>
                                </w:rPr>
                                <w:t>θ</w:t>
                              </w:r>
                            </w:p>
                          </w:txbxContent>
                        </wps:txbx>
                        <wps:bodyPr rot="0" vert="horz" wrap="none" lIns="36000" tIns="0" rIns="36000" bIns="0" anchor="t" anchorCtr="0">
                          <a:spAutoFit/>
                        </wps:bodyPr>
                      </wps:wsp>
                    </wpg:wgp>
                  </a:graphicData>
                </a:graphic>
              </wp:anchor>
            </w:drawing>
          </mc:Choice>
          <mc:Fallback>
            <w:pict>
              <v:group w14:anchorId="63F11BAD" id="Group 326" o:spid="_x0000_s1026" style="position:absolute;left:0;text-align:left;margin-left:253.65pt;margin-top:.3pt;width:150.3pt;height:76.35pt;z-index:251719680" coordorigin="31,80" coordsize="3006,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">
                <v:line id="Line 210" o:spid="_x0000_s1027" style="position:absolute;flip:y;visibility:visible;mso-wrap-style:square" from="2063,583" to="217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" strokeweight=".6pt"/>
                <v:line id="Line 211" o:spid="_x0000_s1028" style="position:absolute;flip:x;visibility:visible;mso-wrap-style:square" from="1270,434" to="135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" strokeweight=".6pt"/>
                <v:line id="Line 212" o:spid="_x0000_s1029" style="position:absolute;flip:x;visibility:visible;mso-wrap-style:square" from="1198,472" to="1270,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" strokeweight=".6pt"/>
                <v:line id="Line 213" o:spid="_x0000_s1030" style="position:absolute;flip:x;visibility:visible;mso-wrap-style:square" from="1124,503" to="1198,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" strokeweight=".6pt"/>
                <v:line id="Line 214" o:spid="_x0000_s1031" style="position:absolute;flip:x;visibility:visible;mso-wrap-style:square" from="1038,536" to="11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" strokeweight=".6pt"/>
                <v:line id="Line 215" o:spid="_x0000_s1032" style="position:absolute;flip:x;visibility:visible;mso-wrap-style:square" from="1751,228" to="182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" strokeweight=".6pt"/>
                <v:line id="Line 216" o:spid="_x0000_s1033" style="position:absolute;flip:x;visibility:visible;mso-wrap-style:square" from="1428,363" to="1514,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" strokeweight=".6pt"/>
                <v:line id="Line 217" o:spid="_x0000_s1034" style="position:absolute;flip:x;visibility:visible;mso-wrap-style:square" from="1514,331" to="158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" strokeweight=".6pt"/>
                <v:line id="Line 218" o:spid="_x0000_s1035" style="position:absolute;flip:y;visibility:visible;mso-wrap-style:square" from="1384,402" to="1428,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" strokeweight=".6pt"/>
                <v:line id="Line 219" o:spid="_x0000_s1036" style="position:absolute;flip:y;visibility:visible;mso-wrap-style:square" from="1468,363" to="1514,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" strokeweight=".6pt"/>
                <v:line id="Line 220" o:spid="_x0000_s1037" style="position:absolute;flip:y;visibility:visible;mso-wrap-style:square" from="1540,331" to="1588,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" strokeweight=".6pt"/>
                <v:line id="Line 221" o:spid="_x0000_s1038" style="position:absolute;flip:x;visibility:visible;mso-wrap-style:square" from="1700,356" to="1777,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" strokeweight=".6pt"/>
                <v:line id="Line 222" o:spid="_x0000_s1039" style="position:absolute;flip:x;visibility:visible;mso-wrap-style:square" from="1777,319" to="186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" strokeweight=".6pt"/>
                <v:line id="Line 223" o:spid="_x0000_s1040" style="position:absolute;flip:y;visibility:visible;mso-wrap-style:square" from="1612,300" to="1659,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" strokeweight=".6pt"/>
                <v:line id="Line 224" o:spid="_x0000_s1041" style="position:absolute;flip:y;visibility:visible;mso-wrap-style:square" from="1700,260" to="175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" strokeweight=".6pt"/>
                <v:line id="Line 225" o:spid="_x0000_s1042" style="position:absolute;flip:x;visibility:visible;mso-wrap-style:square" from="1588,300" to="165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" strokeweight=".6pt"/>
                <v:line id="Line 226" o:spid="_x0000_s1043" style="position:absolute;flip:x;visibility:visible;mso-wrap-style:square" from="1659,260" to="175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" strokeweight=".6pt"/>
                <v:line id="Line 227" o:spid="_x0000_s1044" style="position:absolute;flip:y;visibility:visible;mso-wrap-style:square" from="1777,228" to="182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" strokeweight=".6pt"/>
                <v:line id="Line 228" o:spid="_x0000_s1045" style="position:absolute;flip:x;visibility:visible;mso-wrap-style:square" from="1356,402" to="1428,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" strokeweight=".6pt"/>
                <v:line id="Line 229" o:spid="_x0000_s1046" style="position:absolute;flip:x;visibility:visible;mso-wrap-style:square" from="2139,168" to="220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" strokeweight=".6pt"/>
                <v:line id="Line 230" o:spid="_x0000_s1047" style="position:absolute;flip:y;visibility:visible;mso-wrap-style:square" from="2139,116" to="217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" strokeweight=".6pt"/>
                <v:shape id="Freeform 231" o:spid="_x0000_s1048" style="position:absolute;left:2105;top:80;width:70;height:36;visibility:visible;mso-wrap-style:none;v-text-anchor:top" coordsize="7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" path="m70,36l52,,,23e" filled="f" strokeweight=".6pt">
                  <v:path arrowok="t" o:connecttype="custom" o:connectlocs="70,36;52,0;0,23" o:connectangles="0,0,0"/>
                </v:shape>
                <v:line id="Line 232" o:spid="_x0000_s1049" style="position:absolute;flip:x y;visibility:visible;mso-wrap-style:square" from="2175,116" to="220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" strokeweight=".6pt"/>
                <v:line id="Line 233" o:spid="_x0000_s1050" style="position:absolute;flip:x y;visibility:visible;mso-wrap-style:square" from="2203,168" to="220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" strokeweight=".6pt"/>
                <v:line id="Line 234" o:spid="_x0000_s1051" style="position:absolute;flip:x y;visibility:visible;mso-wrap-style:square" from="2207,174" to="224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" strokeweight=".6pt"/>
                <v:line id="Line 235" o:spid="_x0000_s1052" style="position:absolute;flip:x;visibility:visible;mso-wrap-style:square" from="2055,103" to="210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" strokeweight=".6pt"/>
                <v:line id="Line 236" o:spid="_x0000_s1053" style="position:absolute;flip:x;visibility:visible;mso-wrap-style:square" from="1910,157" to="198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" strokeweight=".6pt"/>
                <v:line id="Line 237" o:spid="_x0000_s1054" style="position:absolute;flip:y;visibility:visible;mso-wrap-style:square" from="1933,157" to="198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" strokeweight=".6pt"/>
                <v:line id="Line 238" o:spid="_x0000_s1055" style="position:absolute;flip:x;visibility:visible;mso-wrap-style:square" from="2002,255" to="200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" strokeweight=".6pt"/>
                <v:line id="Line 239" o:spid="_x0000_s1056" style="position:absolute;flip:x;visibility:visible;mso-wrap-style:square" from="2004,228" to="206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" strokeweight=".6pt"/>
                <v:line id="Line 240" o:spid="_x0000_s1057" style="position:absolute;flip:x;visibility:visible;mso-wrap-style:square" from="1983,126" to="205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" strokeweight=".6pt"/>
                <v:line id="Line 241" o:spid="_x0000_s1058" style="position:absolute;flip:x;visibility:visible;mso-wrap-style:square" from="1933,257" to="200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" strokeweight=".6pt"/>
                <v:line id="Line 242" o:spid="_x0000_s1059" style="position:absolute;flip:x;visibility:visible;mso-wrap-style:square" from="2004,126" to="205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" strokeweight=".6pt"/>
                <v:line id="Line 243" o:spid="_x0000_s1060" style="position:absolute;flip:x;visibility:visible;mso-wrap-style:square" from="2067,103" to="210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" strokeweight=".6pt"/>
                <v:line id="Line 244" o:spid="_x0000_s1061" style="position:absolute;flip:y;visibility:visible;mso-wrap-style:square" from="2010,415" to="2054,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" strokeweight=".6pt"/>
                <v:line id="Line 245" o:spid="_x0000_s1062" style="position:absolute;flip:y;visibility:visible;mso-wrap-style:square" from="2091,464" to="2093,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" strokeweight=".6pt"/>
                <v:line id="Line 246" o:spid="_x0000_s1063" style="position:absolute;visibility:visible;mso-wrap-style:square" from="1902,301" to="197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" strokeweight=".6pt"/>
                <v:line id="Line 247" o:spid="_x0000_s1064" style="position:absolute;visibility:visible;mso-wrap-style:square" from="1978,459" to="2010,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" strokeweight=".6pt"/>
                <v:line id="Line 248" o:spid="_x0000_s1065" style="position:absolute;visibility:visible;mso-wrap-style:square" from="2283,316" to="231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" strokeweight=".6pt"/>
                <v:line id="Line 249" o:spid="_x0000_s1066" style="position:absolute;flip:x;visibility:visible;mso-wrap-style:square" from="2250,380" to="2317,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" strokeweight=".6pt"/>
                <v:line id="Line 250" o:spid="_x0000_s1067" style="position:absolute;flip:y;visibility:visible;mso-wrap-style:square" from="1978,228" to="2067,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" strokeweight=".6pt"/>
                <v:line id="Line 251" o:spid="_x0000_s1068" style="position:absolute;flip:y;visibility:visible;mso-wrap-style:square" from="1953,257" to="200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" strokeweight=".6pt"/>
                <v:line id="Line 252" o:spid="_x0000_s1069" style="position:absolute;flip:y;visibility:visible;mso-wrap-style:square" from="2192,245" to="224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" strokeweight=".6pt"/>
                <v:line id="Line 253" o:spid="_x0000_s1070" style="position:absolute;flip:x;visibility:visible;mso-wrap-style:square" from="1902,287" to="193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" strokeweight=".6pt"/>
                <v:line id="Line 254" o:spid="_x0000_s1071" style="position:absolute;flip:y;visibility:visible;mso-wrap-style:square" from="2107,197" to="213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" strokeweight=".6pt"/>
                <v:line id="Line 255" o:spid="_x0000_s1072" style="position:absolute;flip:y;visibility:visible;mso-wrap-style:square" from="2145,174" to="220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" strokeweight=".6pt"/>
                <v:line id="Line 256" o:spid="_x0000_s1073" style="position:absolute;flip:x;visibility:visible;mso-wrap-style:square" from="2067,197" to="2139,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" strokeweight=".6pt"/>
                <v:line id="Line 257" o:spid="_x0000_s1074" style="position:absolute;flip:x y;visibility:visible;mso-wrap-style:square" from="2245,245" to="228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" strokeweight=".6pt"/>
                <v:line id="Line 258" o:spid="_x0000_s1075" style="position:absolute;visibility:visible;mso-wrap-style:square" from="2317,380" to="2378,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" strokeweight=".6pt"/>
                <v:line id="Line 259" o:spid="_x0000_s1076" style="position:absolute;flip:x;visibility:visible;mso-wrap-style:square" from="2250,493" to="237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" strokeweight=".6pt"/>
                <v:line id="Line 260" o:spid="_x0000_s1077" style="position:absolute;flip:x;visibility:visible;mso-wrap-style:square" from="2283,248" to="240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" strokeweight=".6pt"/>
                <v:line id="Line 261" o:spid="_x0000_s1078" style="position:absolute;flip:y;visibility:visible;mso-wrap-style:square" from="1860,301" to="190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" strokeweight=".6pt"/>
                <v:line id="Line 262" o:spid="_x0000_s1079" style="position:absolute;flip:x;visibility:visible;mso-wrap-style:square" from="1860,189" to="1910,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" strokeweight=".6pt"/>
                <v:line id="Line 263" o:spid="_x0000_s1080" style="position:absolute;flip:x;visibility:visible;mso-wrap-style:square" from="1822,189" to="1910,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" strokeweight=".6pt"/>
                <v:line id="Line 264" o:spid="_x0000_s1081" style="position:absolute;flip:y;visibility:visible;mso-wrap-style:square" from="2378,193" to="303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" strokeweight=".6pt"/>
                <v:line id="Line 265" o:spid="_x0000_s1082" style="position:absolute;flip:y;visibility:visible;mso-wrap-style:square" from="1307,434" to="135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" strokeweight=".6pt"/>
                <v:line id="Line 266" o:spid="_x0000_s1083" style="position:absolute;visibility:visible;mso-wrap-style:square" from="2042,593" to="206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" strokeweight=".6pt"/>
                <v:line id="Line 267" o:spid="_x0000_s1084" style="position:absolute;flip:y;visibility:visible;mso-wrap-style:square" from="1196,602" to="121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" strokeweight=".6pt"/>
                <v:line id="Line 268" o:spid="_x0000_s1085" style="position:absolute;flip:x y;visibility:visible;mso-wrap-style:square" from="1196,612" to="1206,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" strokeweight=".6pt"/>
                <v:line id="Line 269" o:spid="_x0000_s1086" style="position:absolute;flip:x y;visibility:visible;mso-wrap-style:square" from="1206,634" to="124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" strokeweight=".6pt"/>
                <v:line id="Line 270" o:spid="_x0000_s1087" style="position:absolute;flip:x y;visibility:visible;mso-wrap-style:square" from="1240,704" to="127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" strokeweight=".6pt"/>
                <v:line id="Line 271" o:spid="_x0000_s1088" style="position:absolute;flip:x y;visibility:visible;mso-wrap-style:square" from="1273,773" to="1306,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" strokeweight=".6pt"/>
                <v:line id="Line 272" o:spid="_x0000_s1089" style="position:absolute;flip:x;visibility:visible;mso-wrap-style:square" from="1147,612" to="1196,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" strokeweight=".6pt"/>
                <v:line id="Line 273" o:spid="_x0000_s1090" style="position:absolute;flip:y;visibility:visible;mso-wrap-style:square" from="1135,634" to="1206,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" strokeweight=".6pt"/>
                <v:line id="Line 274" o:spid="_x0000_s1091" style="position:absolute;flip:x;visibility:visible;mso-wrap-style:square" from="914,702" to="991,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" strokeweight=".6pt"/>
                <v:line id="Line 275" o:spid="_x0000_s1092" style="position:absolute;flip:y;visibility:visible;mso-wrap-style:square" from="914,606" to="966,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" strokeweight=".6pt"/>
                <v:line id="Line 276" o:spid="_x0000_s1093" style="position:absolute;flip:x;visibility:visible;mso-wrap-style:square" from="991,665" to="1075,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" strokeweight=".6pt"/>
                <v:line id="Line 277" o:spid="_x0000_s1094" style="position:absolute;flip:y;visibility:visible;mso-wrap-style:square" from="1019,956" to="1080,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" strokeweight=".6pt"/>
                <v:line id="Line 278" o:spid="_x0000_s1095" style="position:absolute;flip:y;visibility:visible;mso-wrap-style:square" from="1019,1077" to="1094,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" strokeweight=".6pt"/>
                <v:line id="Line 279" o:spid="_x0000_s1096" style="position:absolute;visibility:visible;mso-wrap-style:square" from="938,938" to="956,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" strokeweight=".6pt"/>
                <v:line id="Line 280" o:spid="_x0000_s1097" style="position:absolute;visibility:visible;mso-wrap-style:square" from="956,976" to="987,1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" strokeweight=".6pt"/>
                <v:line id="Line 281" o:spid="_x0000_s1098" style="position:absolute;visibility:visible;mso-wrap-style:square" from="987,1044" to="1019,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" strokeweight=".6pt"/>
                <v:line id="Line 282" o:spid="_x0000_s1099" style="position:absolute;visibility:visible;mso-wrap-style:square" from="919,899" to="938,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" strokeweight=".6pt"/>
                <v:line id="Line 283" o:spid="_x0000_s1100" style="position:absolute;flip:y;visibility:visible;mso-wrap-style:square" from="1169,1010" to="1239,1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" strokeweight=".6pt"/>
                <v:line id="Line 284" o:spid="_x0000_s1101" style="position:absolute;flip:y;visibility:visible;mso-wrap-style:square" from="1239,955" to="1362,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" strokeweight=".6pt"/>
                <v:line id="Line 285" o:spid="_x0000_s1102" style="position:absolute;flip:y;visibility:visible;mso-wrap-style:square" from="987,863" to="1058,1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" strokeweight=".6pt"/>
                <v:line id="Line 286" o:spid="_x0000_s1103" style="position:absolute;flip:y;visibility:visible;mso-wrap-style:square" from="1239,841" to="1306,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" strokeweight=".6pt"/>
                <v:line id="Line 287" o:spid="_x0000_s1104" style="position:absolute;flip:y;visibility:visible;mso-wrap-style:square" from="1169,773" to="1273,1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" strokeweight=".6pt"/>
                <v:line id="Line 288" o:spid="_x0000_s1105" style="position:absolute;flip:y;visibility:visible;mso-wrap-style:square" from="956,665" to="1075,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" strokeweight=".6pt"/>
                <v:line id="Line 289" o:spid="_x0000_s1106" style="position:absolute;flip:y;visibility:visible;mso-wrap-style:square" from="1075,634" to="1147,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" strokeweight=".6pt"/>
                <v:line id="Line 290" o:spid="_x0000_s1107" style="position:absolute;flip:x;visibility:visible;mso-wrap-style:square" from="1092,634" to="114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" strokeweight=".6pt"/>
                <v:line id="Line 291" o:spid="_x0000_s1108" style="position:absolute;flip:y;visibility:visible;mso-wrap-style:square" from="1094,964" to="1138,1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" strokeweight=".6pt"/>
                <v:line id="Line 292" o:spid="_x0000_s1109" style="position:absolute;flip:y;visibility:visible;mso-wrap-style:square" from="919,702" to="991,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" strokeweight=".6pt"/>
                <v:line id="Line 293" o:spid="_x0000_s1110" style="position:absolute;flip:y;visibility:visible;mso-wrap-style:square" from="1174,704" to="1240,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" strokeweight=".6pt"/>
                <v:line id="Line 294" o:spid="_x0000_s1111" style="position:absolute;flip:y;visibility:visible;mso-wrap-style:square" from="1094,1043" to="1169,1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" strokeweight=".6pt"/>
                <v:line id="Line 295" o:spid="_x0000_s1112" style="position:absolute;flip:x y;visibility:visible;mso-wrap-style:square" from="1306,841" to="136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" strokeweight=".6pt"/>
                <v:line id="Line 296" o:spid="_x0000_s1113" style="position:absolute;flip:x;visibility:visible;mso-wrap-style:square" from="1362,636" to="2063,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" strokeweight=".6pt"/>
                <v:shape id="Freeform 297" o:spid="_x0000_s1114" style="position:absolute;left:812;top:606;width:154;height:155;visibility:visible;mso-wrap-style:none;v-text-anchor:top" coordsize="15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" path="m154,l,68r41,87e" filled="f" strokeweight=".6pt">
                  <v:path arrowok="t" o:connecttype="custom" o:connectlocs="154,0;0,68;41,155" o:connectangles="0,0,0"/>
                </v:shape>
                <v:line id="Line 298" o:spid="_x0000_s1115" style="position:absolute;visibility:visible;mso-wrap-style:square" from="853,761" to="85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" strokeweight=".6pt"/>
                <v:line id="Line 299" o:spid="_x0000_s1116" style="position:absolute;visibility:visible;mso-wrap-style:square" from="855,762" to="88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" strokeweight=".6pt"/>
                <v:shape id="Freeform 300" o:spid="_x0000_s1117" style="position:absolute;left:525;top:1335;width:87;height:225;visibility:visible;mso-wrap-style:none;v-text-anchor:top" coordsize="8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" path="m41,225r7,-9l54,207r6,-9l65,190r4,-9l73,173r4,-9l80,157r2,-9l84,141r2,-8l87,125r,-7l87,110r,-7l86,96,84,89,82,82,80,76,76,69,73,63,69,56,64,50,59,44,53,38,47,32,41,26,34,21,26,15,17,10,9,5,,e" filled="f" strokeweight=".6pt">
                  <v:path arrowok="t" o:connecttype="custom" o:connectlocs="41,225;48,216;54,207;60,198;65,190;69,181;73,173;77,164;80,157;82,148;84,141;86,133;87,125;87,118;87,110;87,103;86,96;84,89;82,82;80,76;76,69;73,63;69,56;64,50;59,44;53,38;47,32;41,26;34,21;26,15;17,10;9,5;0,0" o:connectangles="0,0,0,0,0,0,0,0,0,0,0,0,0,0,0,0,0,0,0,0,0,0,0,0,0,0,0,0,0,0,0,0,0"/>
                </v:shape>
                <v:shape id="Freeform 301" o:spid="_x0000_s1118" style="position:absolute;left:31;top:1335;width:535;height:225;visibility:visible;mso-wrap-style:none;v-text-anchor:top" coordsize="53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" path="m494,l,225r535,e" filled="f" strokeweight=".6pt">
                  <v:path arrowok="t" o:connecttype="custom" o:connectlocs="494,0;0,225;535,225" o:connectangles="0,0,0"/>
                </v:shape>
                <v:line id="Line 302" o:spid="_x0000_s1119" style="position:absolute;flip:y;visibility:visible;mso-wrap-style:square" from="853,637" to="90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" strokeweight=".6pt"/>
                <v:line id="Line 303" o:spid="_x0000_s1120" style="position:absolute;flip:y;visibility:visible;mso-wrap-style:square" from="881,736" to="914,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" strokeweight=".6pt"/>
                <v:line id="Line 304" o:spid="_x0000_s1121" style="position:absolute;flip:x;visibility:visible;mso-wrap-style:square" from="855,736" to="91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" strokeweight=".6pt"/>
                <v:line id="Line 305" o:spid="_x0000_s1122" style="position:absolute;flip:x;visibility:visible;mso-wrap-style:square" from="525,1111" to="1019,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" strokeweight=".6pt"/>
                <v:line id="Line 306" o:spid="_x0000_s1123" style="position:absolute;visibility:visible;mso-wrap-style:square" from="881,819" to="919,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" strokeweight=".6pt"/>
                <v:line id="Line 307" o:spid="_x0000_s1124" style="position:absolute;flip:x;visibility:visible;mso-wrap-style:square" from="822,938" to="938,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" strokeweight=".6pt"/>
                <v:line id="Line 308" o:spid="_x0000_s1125" style="position:absolute;visibility:visible;mso-wrap-style:square" from="566,1560" to="3037,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" strokeweight=".6pt"/>
                <v:line id="Line 309" o:spid="_x0000_s1126" style="position:absolute;flip:y;visibility:visible;mso-wrap-style:square" from="1219,472" to="1270,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" strokeweight=".6pt"/>
                <v:line id="Line 310" o:spid="_x0000_s1127" style="position:absolute;flip:y;visibility:visible;mso-wrap-style:square" from="2042,496" to="2080,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" strokeweight=".6pt"/>
                <v:line id="Line 311" o:spid="_x0000_s1128" style="position:absolute;flip:y;visibility:visible;mso-wrap-style:square" from="2112,529" to="21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" strokeweight=".6pt"/>
                <v:line id="Line 312" o:spid="_x0000_s1129" style="position:absolute;flip:x;visibility:visible;mso-wrap-style:square" from="1075,536" to="1124,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" strokeweight=".6pt"/>
                <v:line id="Line 313" o:spid="_x0000_s1130" style="position:absolute;flip:y;visibility:visible;mso-wrap-style:square" from="991,574" to="1038,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" strokeweight=".6pt"/>
                <v:line id="Line 314" o:spid="_x0000_s1131" style="position:absolute;flip:y;visibility:visible;mso-wrap-style:square" from="1147,503" to="1198,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" strokeweight=".6pt"/>
                <v:line id="Line 315" o:spid="_x0000_s1132" style="position:absolute;flip:x;visibility:visible;mso-wrap-style:square" from="2179,551" to="2250,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" strokeweight=".6pt"/>
                <v:line id="Line 316" o:spid="_x0000_s1133" style="position:absolute;flip:y;visibility:visible;mso-wrap-style:square" from="2179,316" to="2283,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" strokeweight=".6pt"/>
                <v:line id="Line 317" o:spid="_x0000_s1134" style="position:absolute;visibility:visible;mso-wrap-style:square" from="2010,526" to="2042,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" strokeweight=".6pt"/>
                <v:line id="Line 318" o:spid="_x0000_s1135" style="position:absolute;flip:y;visibility:visible;mso-wrap-style:square" from="1219,390" to="1700,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" strokeweight=".6pt"/>
                <v:line id="Line 319" o:spid="_x0000_s1136" style="position:absolute;flip:x;visibility:visible;mso-wrap-style:square" from="966,574" to="103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" strokeweight=".6pt"/>
                <v:shape id="Freeform 320" o:spid="_x0000_s1137" style="position:absolute;left:1386;top:122;width:135;height:181;visibility:visible;mso-wrap-style:none;v-text-anchor:top" coordsize="13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" path="m106,176r-7,2l92,180r-7,1l79,181r-7,-1l66,179r-6,-2l54,174r-6,-4l42,166r-6,-6l31,154r-6,-7l20,139r-4,-9l11,121,7,112,4,103,2,95,1,87,,79,,71,,63,2,56,4,48,7,42r3,-6l15,30r4,-4l25,21r6,-3l38,15r7,-3l53,11r3,l59,10r3,l65,9,68,7,69,6r2,l72,3,74,r26,37l95,41,88,34,85,31,82,28,75,24,68,21,64,20,61,19,57,18r-3,l46,19r-4,1l39,22r-5,2l30,27r-4,3l23,34r-3,4l19,44r-2,5l17,55,16,68r3,14l20,89r3,8l29,112r4,8l36,127r4,7l45,141r4,5l53,152r4,5l62,161r4,3l71,167r5,2l81,170r5,l92,170r5,-1l103,167r3,-2l110,163r1,-1l112,162r,-1l112,161r1,l114,160r1,-1l115,159r,l116,159r,-1l116,158r,l117,157r1,-1l118,155r,l118,155r1,-1l121,153r1,-3l124,146r3,-7l127,134r1,-4l128,126r,-4l127,112r7,1l134,115r,3l135,123r,5l135,133r-1,5l133,140r,3l130,152r-2,4l126,160r-3,3l120,166r-3,3l113,171r-2,1l110,174r-3,1l106,176xe" fillcolor="black" stroked="f">
                  <v:path arrowok="t" o:connecttype="custom" o:connectlocs="92,180;72,180;54,174;36,160;20,139;7,112;1,87;0,63;7,42;19,26;38,15;56,11;65,9;71,6;100,37;85,31;68,21;57,18;42,20;30,27;20,38;17,55;20,89;33,120;45,141;57,157;71,167;86,170;103,167;111,162;112,161;115,159;116,159;116,158;118,155;119,154;124,146;128,130;127,112;134,118;135,133;133,143;126,160;117,169;110,174" o:connectangles="0,0,0,0,0,0,0,0,0,0,0,0,0,0,0,0,0,0,0,0,0,0,0,0,0,0,0,0,0,0,0,0,0,0,0,0,0,0,0,0,0,0,0,0,0"/>
                </v:shape>
                <v:shape id="Freeform 321" o:spid="_x0000_s1138" style="position:absolute;left:731;top:936;width:132;height:120;visibility:visible;mso-wrap-style:none;v-text-anchor:top" coordsize="13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" path="m67,116r-5,2l58,119r-8,1l43,120r-7,-1l33,117r-3,-1l27,114r-2,-1l21,109r-2,-4l16,96r,-8l16,83r2,-4l23,72r2,-5l27,65r3,-2l35,58r2,-2l41,54r7,-5l52,46r4,-2l65,38,76,33,71,22,69,18,66,14,64,11,61,9,58,8,56,7r-3,l51,7,45,8,41,9r-3,2l30,13r-6,4l20,20r-3,4l15,26r,2l14,31r1,3l16,37r2,1l19,40r1,4l19,45r-1,l18,45r,1l17,48r-1,1l14,50r,l13,51r-3,1l6,51,4,50,3,49,2,47,1,45,,40,,38,1,35r,-2l3,30,4,27,7,24r5,-6l18,13,26,9,35,5,40,3,44,2,48,1r5,l56,r4,l63,r4,1l70,2r2,1l77,7r2,2l81,12r2,2l85,17r25,61l112,81r1,3l113,85r1,1l115,87r3,l122,86r1,-1l125,83r1,-2l126,79r,l126,78r,l126,76r-1,-3l124,70r-1,-3l128,65r1,1l129,68r1,1l130,71r1,2l132,76r,2l132,81r-1,2l131,83r,l131,84r,1l130,86r-1,2l127,91r-1,l126,91r,l125,91r-1,2l121,95r-3,1l114,96r-3,l109,96r-3,-1l104,93r-3,-2l99,89r-7,9l89,102r-4,4l83,107r-1,1l82,109r-3,1l77,111r-3,1l72,114r-5,2xm34,95r2,4l39,103r3,3l46,109r4,1l55,111r5,l66,109r4,-2l74,105r4,-3l82,99r3,-4l89,91r4,-4l96,82,78,39r-8,4l64,47r-7,4l52,54r-5,4l43,62r-3,3l37,69r-3,6l33,79r-1,3l32,89r2,6xe" fillcolor="black" stroked="f">
                  <v:path arrowok="t" o:connecttype="custom" o:connectlocs="58,119;36,119;27,114;19,105;16,83;25,67;35,58;48,49;65,38;69,18;61,9;53,7;41,9;24,17;15,26;15,34;19,40;18,45;17,48;14,50;6,51;2,47;0,38;3,30;12,18;35,5;48,1;60,0;70,2;79,9;85,17;113,84;115,87;123,85;126,79;126,78;124,70;129,66;130,71;132,78;131,83;131,85;127,91;126,91;121,95;111,96;104,93;92,98;83,107;79,110;72,114;36,99;46,109;60,111;74,105;85,95;96,82;64,47;47,58;37,69;32,82" o:connectangles="0,0,0,0,0,0,0,0,0,0,0,0,0,0,0,0,0,0,0,0,0,0,0,0,0,0,0,0,0,0,0,0,0,0,0,0,0,0,0,0,0,0,0,0,0,0,0,0,0,0,0,0,0,0,0,0,0,0,0,0,0"/>
                  <o:lock v:ext="edit" verticies="t"/>
                </v:shape>
                <v:shape id="Freeform 322" o:spid="_x0000_s1139" style="position:absolute;left:2342;top:134;width:168;height:161;visibility:visible;mso-wrap-style:none;v-text-anchor:top" coordsize="16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" path="m69,77r,-6l69,65r2,-5l74,54r4,-5l81,45r4,-4l90,38r9,-4l103,33r5,-1l117,33r4,1l126,35r4,2l134,39r8,7l150,55r3,5l158,66r1,3l160,70r,1l161,72r2,6l166,83r1,6l168,94r,6l168,100r,l168,101r,1l168,105r,5l167,112r-1,2l164,119r-2,4l159,127r-3,3l153,133r-4,3l145,139r-5,2l138,142r-2,1l131,144r-2,l129,144r-1,l128,144r-2,1l121,145r-4,l108,144r-1,15l103,161,21,26,19,24,18,23,17,22r-1,l14,21r-2,l10,22,9,23,3,26,,21,8,17r2,-2l12,14r2,-2l16,10,18,8r,-2l19,6r,-1l22,,69,77xm98,126r3,4l105,133r5,3l115,138r5,1l127,138r6,-2l140,134r3,-3l147,129r2,-3l152,123r1,-3l155,117r1,-3l156,111r,-2l156,108r,-2l155,102r,-2l154,98r-1,-4l151,89r-2,-5l146,79r-3,-5l137,64r-6,-7l124,51r-6,-5l115,44r-3,-1l106,42r-7,1l93,46r-5,3l84,53r-4,4l78,62r-2,6l75,74r,8l77,91r21,35xe" fillcolor="black" stroked="f">
                  <v:path arrowok="t" o:connecttype="custom" o:connectlocs="69,71;71,60;78,49;85,41;99,34;108,32;121,34;130,37;142,46;153,60;159,69;160,71;163,78;167,89;168,100;168,100;168,102;168,110;166,114;162,123;156,130;149,136;140,141;136,143;129,144;128,144;126,145;117,145;107,159;21,26;18,23;16,22;12,21;9,23;0,21;10,15;14,12;18,8;19,6;22,0;98,126;105,133;115,138;127,138;140,134;147,129;152,123;155,117;156,111;156,108;155,102;154,98;151,89;146,79;137,64;124,51;115,44;106,42;93,46;84,53;78,62;75,74;77,91" o:connectangles="0,0,0,0,0,0,0,0,0,0,0,0,0,0,0,0,0,0,0,0,0,0,0,0,0,0,0,0,0,0,0,0,0,0,0,0,0,0,0,0,0,0,0,0,0,0,0,0,0,0,0,0,0,0,0,0,0,0,0,0,0,0,0"/>
                  <o:lock v:ext="edit" verticies="t"/>
                </v:shape>
                <v:shape id="Freeform 323" o:spid="_x0000_s1140" style="position:absolute;left:1069;top:791;width:135;height:186;visibility:visible;mso-wrap-style:none;v-text-anchor:top" coordsize="13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" path="m68,97l26,114r6,39l33,157r1,3l36,163r2,3l40,167r2,1l45,168r4,l51,166r3,6l19,186r-3,-5l19,179r1,-1l21,178r,-1l21,177r1,l23,176r2,-1l25,172r1,-2l26,168r-1,-3l,10,12,,114,129r2,2l118,133r2,1l122,135r1,l123,135r1,1l126,136r4,-1l133,134r2,5l94,156r-3,-6l95,149r,-1l96,148r1,-1l99,146r,-1l99,145r,l100,144r,l100,143r,l101,143r-1,-2l100,140r,-1l98,136r-2,-3l68,97xm12,24r-1,l25,108,65,92,12,24xe" fillcolor="black" stroked="f">
                  <v:path arrowok="t" o:connecttype="custom" o:connectlocs="26,114;33,157;36,163;40,167;45,168;51,166;19,186;19,179;21,178;21,177;23,176;25,172;26,168;0,10;114,129;118,133;122,135;123,135;126,136;133,134;94,156;95,149;96,148;99,146;99,145;100,144;100,143;101,143;100,140;98,136;68,97;11,24;65,92" o:connectangles="0,0,0,0,0,0,0,0,0,0,0,0,0,0,0,0,0,0,0,0,0,0,0,0,0,0,0,0,0,0,0,0,0"/>
                  <o:lock v:ext="edit" verticies="t"/>
                </v:shape>
                <v:shape id="Freeform 324" o:spid="_x0000_s1141" style="position:absolute;left:2022;top:330;width:165;height:186;visibility:visible;mso-wrap-style:none;v-text-anchor:top" coordsize="16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" path="m67,186r-2,-6l73,177r2,-1l76,175r,l76,175r1,l78,173r,-1l78,171r1,l79,170r-1,-1l78,169r,-1l78,167r,l78,166,22,35,20,32,18,31,17,30r-2,l14,30r-3,l9,32,2,34,,28,57,6,63,4,68,2,73,1,78,r5,l87,r4,l96,1r3,1l102,4r3,2l108,9r3,3l114,15r2,4l118,24r1,1l119,27r1,3l121,33r1,3l122,39r,1l122,41r,l122,42r,3l122,48r-1,2l120,53r-4,6l111,65r-7,7l110,71r5,l120,71r6,1l130,73r4,1l138,76r4,2l145,80r3,3l153,89r4,6l159,98r2,4l163,106r1,5l164,115r1,5l164,124r,4l162,132r-1,5l158,140r-3,4l151,148r-2,1l147,151r-4,3l140,155r-2,2l133,159r-5,3l67,186xm123,158r4,-2l130,154r2,-2l132,152r,-1l133,151r,l135,150r,l135,149r1,l136,149r,l136,148r1,l137,148r2,-2l141,144r1,-2l143,141r1,-2l145,138r,-4l146,131r,-4l146,124r-1,-8l144,111r-2,-3l137,98r-2,-4l132,91r-3,-3l126,85r-3,-2l120,81r-8,-2l108,78r-4,l100,78r-4,1l91,81r-5,2l64,92r30,68l94,162r1,1l97,164r1,1l102,165r4,-1l123,158xm102,30r-2,-4l98,23,96,19,94,17,91,14,88,13,85,12,83,11,79,10r-3,l69,10r-4,l62,11r-4,1l55,14,43,18r-4,2l37,22r-1,3l37,29,62,86,87,76r5,-3l94,72r,-1l95,71r1,-1l97,69r,-1l98,68r2,-3l104,60r,-2l105,56r1,-3l106,51r,-1l106,50r,-4l106,42r-1,-4l104,34r-2,-4xe" fillcolor="black" stroked="f">
                  <v:path arrowok="t" o:connecttype="custom" o:connectlocs="75,176;77,175;79,171;78,168;22,35;15,30;2,34;68,2;87,0;102,4;114,15;119,27;122,39;122,42;120,53;110,71;130,73;145,80;159,98;164,115;162,132;151,148;140,155;67,186;132,152;133,151;136,149;137,148;142,142;145,134;145,116;135,94;123,83;104,78;86,83;95,163;106,164;98,23;88,13;76,10;58,12;37,22;87,76;95,71;98,68;105,56;106,50;104,34" o:connectangles="0,0,0,0,0,0,0,0,0,0,0,0,0,0,0,0,0,0,0,0,0,0,0,0,0,0,0,0,0,0,0,0,0,0,0,0,0,0,0,0,0,0,0,0,0,0,0,0"/>
                  <o:lock v:ext="edit" verticies="t"/>
                </v:shape>
                <v:rect id="Rectangle 325" o:spid="_x0000_s1142" style="position:absolute;left:636;top:1281;width:200;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" filled="f" stroked="f">
                  <v:textbox style="mso-fit-shape-to-text:t" inset="1mm,0,1mm,0">
                    <w:txbxContent>
                      <w:p w14:paraId="64AE02F6" w14:textId="77777777" w:rsidR="00F45AC6" w:rsidRPr="00F45AC6" w:rsidRDefault="00F45AC6" w:rsidP="00F45AC6">
                        <w:pPr>
                          <w:rPr>
                            <w:i/>
                            <w:iCs/>
                            <w:sz w:val="18"/>
                            <w:szCs w:val="18"/>
                          </w:rPr>
                        </w:pPr>
                        <w:r w:rsidRPr="00F45AC6">
                          <w:rPr>
                            <w:i/>
                            <w:iCs/>
                            <w:color w:val="000000"/>
                            <w:kern w:val="0"/>
                            <w:sz w:val="18"/>
                            <w:szCs w:val="18"/>
                          </w:rPr>
                          <w:t>θ</w:t>
                        </w:r>
                      </w:p>
                    </w:txbxContent>
                  </v:textbox>
                </v:rect>
                <w10:wrap type="square"/>
              </v:group>
            </w:pict>
          </mc:Fallback>
        </mc:AlternateContent>
      </w:r>
    </w:p>
    <w:p w14:paraId="5DC1FBED" w14:textId="0A8716A0" w:rsidR="004C3D93" w:rsidRPr="001C1414" w:rsidRDefault="004C3D93" w:rsidP="004C3D93">
      <w:r w:rsidRPr="001C1414">
        <w:t>此题考查静摩擦力大小和方向，其最大值不超过静摩擦因数与正压力的乘积，具体大小和方向由物体所受其他力以及物体所处运动状态决定</w:t>
      </w:r>
      <w:r w:rsidRPr="001C1414">
        <w:t>.</w:t>
      </w:r>
      <w:r w:rsidRPr="001C1414">
        <w:t>对于长方形薄板</w:t>
      </w:r>
      <w:r w:rsidRPr="001C1414">
        <w:t>C</w:t>
      </w:r>
      <w:r w:rsidRPr="001C1414">
        <w:t>，</w:t>
      </w:r>
      <w:r w:rsidRPr="001C1414">
        <w:t xml:space="preserve">  </w:t>
      </w:r>
      <w:r w:rsidRPr="001C1414">
        <w:t>相对过重心的转轴力矩平衡条件可知</w:t>
      </w:r>
      <w:r>
        <w:rPr>
          <w:rFonts w:hint="eastAsia"/>
        </w:rPr>
        <w:t xml:space="preserve"> </w:t>
      </w:r>
      <w:r w:rsidRPr="001C1414">
        <w:t xml:space="preserve">C </w:t>
      </w:r>
      <w:r w:rsidRPr="001C1414">
        <w:t>与</w:t>
      </w:r>
      <w:r w:rsidRPr="001C1414">
        <w:t xml:space="preserve"> A </w:t>
      </w:r>
      <w:r w:rsidRPr="001C1414">
        <w:t>或</w:t>
      </w:r>
      <w:r w:rsidRPr="001C1414">
        <w:t xml:space="preserve">B </w:t>
      </w:r>
      <w:r w:rsidRPr="001C1414">
        <w:t>之间弹力大小相等，由此可确认</w:t>
      </w:r>
      <w:r w:rsidRPr="001C1414">
        <w:t xml:space="preserve">C </w:t>
      </w:r>
      <w:r w:rsidRPr="001C1414">
        <w:t>与</w:t>
      </w:r>
      <w:r w:rsidRPr="001C1414">
        <w:t xml:space="preserve">  A </w:t>
      </w:r>
      <w:r w:rsidRPr="001C1414">
        <w:t>或</w:t>
      </w:r>
      <w:r w:rsidRPr="001C1414">
        <w:t xml:space="preserve"> B </w:t>
      </w:r>
      <w:r w:rsidRPr="001C1414">
        <w:t>之间最大静摩擦力相等</w:t>
      </w:r>
      <w:r w:rsidRPr="001C1414">
        <w:t>.</w:t>
      </w:r>
      <w:r w:rsidRPr="001C1414">
        <w:t>无论先拉动物体</w:t>
      </w:r>
      <w:r>
        <w:rPr>
          <w:rFonts w:hint="eastAsia"/>
        </w:rPr>
        <w:t xml:space="preserve"> </w:t>
      </w:r>
      <w:r w:rsidRPr="001C1414">
        <w:t xml:space="preserve">B </w:t>
      </w:r>
      <w:r w:rsidRPr="001C1414">
        <w:t>或物体</w:t>
      </w:r>
      <w:r w:rsidRPr="001C1414">
        <w:t>A</w:t>
      </w:r>
      <w:r w:rsidRPr="001C1414">
        <w:t>，</w:t>
      </w:r>
      <w:r w:rsidRPr="001C1414">
        <w:t xml:space="preserve">C  </w:t>
      </w:r>
      <w:r w:rsidRPr="001C1414">
        <w:t>的可能运动状态依然要符合力学条件，由此可判定运动状态是可能或者不可能的</w:t>
      </w:r>
      <w:r>
        <w:rPr>
          <w:rFonts w:hint="eastAsia"/>
        </w:rPr>
        <w:t>。</w:t>
      </w:r>
    </w:p>
    <w:p w14:paraId="75EA93AD" w14:textId="77777777" w:rsidR="004C3D93" w:rsidRPr="001C1414" w:rsidRDefault="004C3D93" w:rsidP="004C3D93">
      <w:r w:rsidRPr="001C1414">
        <w:t>(1)</w:t>
      </w:r>
      <w:r w:rsidRPr="001C1414">
        <w:t>系统初始静止时，</w:t>
      </w:r>
      <w:r w:rsidRPr="001C1414">
        <w:t xml:space="preserve">C </w:t>
      </w:r>
      <w:r w:rsidRPr="001C1414">
        <w:t>与</w:t>
      </w:r>
      <w:r w:rsidRPr="001C1414">
        <w:t xml:space="preserve">A </w:t>
      </w:r>
      <w:r w:rsidRPr="001C1414">
        <w:t>和</w:t>
      </w:r>
      <w:r w:rsidRPr="001C1414">
        <w:t xml:space="preserve">B </w:t>
      </w:r>
      <w:r w:rsidRPr="001C1414">
        <w:t>之间的弹力</w:t>
      </w:r>
      <w:r w:rsidRPr="001C1414">
        <w:t xml:space="preserve">NA </w:t>
      </w:r>
      <w:r w:rsidRPr="001C1414">
        <w:t>和</w:t>
      </w:r>
      <w:r w:rsidRPr="001C1414">
        <w:t xml:space="preserve">NB </w:t>
      </w:r>
      <w:r w:rsidRPr="001C1414">
        <w:t>以及静摩擦因数</w:t>
      </w:r>
      <w:r w:rsidRPr="001C1414">
        <w:t>μ</w:t>
      </w:r>
      <w:r w:rsidRPr="001C1414">
        <w:t>应满足</w:t>
      </w:r>
      <w:r w:rsidRPr="001C1414">
        <w:t xml:space="preserve"> </w:t>
      </w:r>
      <w:r w:rsidRPr="001C1414">
        <w:t>的条件为</w:t>
      </w:r>
    </w:p>
    <w:p w14:paraId="43305938" w14:textId="77777777" w:rsidR="004C3D93" w:rsidRPr="001C1414" w:rsidRDefault="004C3D93" w:rsidP="004C3D93">
      <w:r w:rsidRPr="001C1414">
        <w:t>NA+NB=mg          cosθ</w:t>
      </w:r>
      <w:r w:rsidRPr="001C1414">
        <w:t>，</w:t>
      </w:r>
      <w:r w:rsidRPr="001C1414">
        <w:t xml:space="preserve">NA=NB  </w:t>
      </w:r>
      <w:r w:rsidRPr="001C1414">
        <w:t>今</w:t>
      </w:r>
      <w:r w:rsidRPr="001C1414">
        <w:t xml:space="preserve">  </w:t>
      </w:r>
      <w:r w:rsidRPr="001C1414">
        <w:rPr>
          <w:noProof/>
        </w:rPr>
        <w:drawing>
          <wp:inline distT="0" distB="0" distL="0" distR="0" wp14:anchorId="3EB143C1" wp14:editId="31811EFA">
            <wp:extent cx="1327177" cy="304876"/>
            <wp:effectExtent l="0" t="0" r="0" b="0"/>
            <wp:docPr id="1125795904"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4"/>
                    <a:stretch>
                      <a:fillRect/>
                    </a:stretch>
                  </pic:blipFill>
                  <pic:spPr>
                    <a:xfrm>
                      <a:off x="0" y="0"/>
                      <a:ext cx="1327177" cy="304876"/>
                    </a:xfrm>
                    <a:prstGeom prst="rect">
                      <a:avLst/>
                    </a:prstGeom>
                  </pic:spPr>
                </pic:pic>
              </a:graphicData>
            </a:graphic>
          </wp:inline>
        </w:drawing>
      </w:r>
      <w:r w:rsidRPr="001C1414">
        <w:t xml:space="preserve">       (1)</w:t>
      </w:r>
    </w:p>
    <w:p w14:paraId="30DB9F79" w14:textId="77777777" w:rsidR="004C3D93" w:rsidRPr="001C1414" w:rsidRDefault="004C3D93" w:rsidP="004C3D93">
      <w:r w:rsidRPr="001C1414">
        <w:t>静摩擦因数</w:t>
      </w:r>
      <w:r w:rsidRPr="001C1414">
        <w:t>μ</w:t>
      </w:r>
      <w:r w:rsidRPr="001C1414">
        <w:t>应满足的条件为</w:t>
      </w:r>
    </w:p>
    <w:p w14:paraId="7481AE89" w14:textId="77777777" w:rsidR="004C3D93" w:rsidRPr="001C1414" w:rsidRDefault="004C3D93" w:rsidP="004C3D93"/>
    <w:p w14:paraId="2E11A5D9" w14:textId="77777777" w:rsidR="004C3D93" w:rsidRPr="001C1414" w:rsidRDefault="004C3D93" w:rsidP="004C3D93">
      <w:r w:rsidRPr="001C1414">
        <w:lastRenderedPageBreak/>
        <w:t>mg                 sinθ≤μ(NA+NB)→μ&gt;tanθ                                  (2)</w:t>
      </w:r>
    </w:p>
    <w:p w14:paraId="761434D8" w14:textId="77777777" w:rsidR="004C3D93" w:rsidRPr="001C1414" w:rsidRDefault="004C3D93" w:rsidP="004C3D93"/>
    <w:p w14:paraId="003C3976" w14:textId="77777777" w:rsidR="004C3D93" w:rsidRPr="001C1414" w:rsidRDefault="004C3D93" w:rsidP="004C3D93">
      <w:r w:rsidRPr="001C1414">
        <w:t>用力拉动物体</w:t>
      </w:r>
      <w:r w:rsidRPr="001C1414">
        <w:t xml:space="preserve">B </w:t>
      </w:r>
      <w:r w:rsidRPr="001C1414">
        <w:t>时</w:t>
      </w:r>
      <w:r w:rsidRPr="001C1414">
        <w:t xml:space="preserve"> </w:t>
      </w:r>
      <w:r w:rsidRPr="001C1414">
        <w:t>，</w:t>
      </w:r>
      <w:r w:rsidRPr="001C1414">
        <w:t xml:space="preserve">C </w:t>
      </w:r>
      <w:r w:rsidRPr="001C1414">
        <w:t>与</w:t>
      </w:r>
      <w:r w:rsidRPr="001C1414">
        <w:t xml:space="preserve"> A </w:t>
      </w:r>
      <w:r w:rsidRPr="001C1414">
        <w:t>和</w:t>
      </w:r>
      <w:r w:rsidRPr="001C1414">
        <w:t xml:space="preserve"> B </w:t>
      </w:r>
      <w:r w:rsidRPr="001C1414">
        <w:t>之间的弹力大小不变，当</w:t>
      </w:r>
      <w:r w:rsidRPr="001C1414">
        <w:t xml:space="preserve">B </w:t>
      </w:r>
      <w:r w:rsidRPr="001C1414">
        <w:t>刚刚开始滑动时：</w:t>
      </w:r>
      <w:r w:rsidRPr="001C1414">
        <w:rPr>
          <w:rFonts w:ascii="Cambria Math" w:hAnsi="Cambria Math" w:cs="Cambria Math"/>
        </w:rPr>
        <w:t>①</w:t>
      </w:r>
      <w:r w:rsidRPr="001C1414">
        <w:t>若</w:t>
      </w:r>
      <w:r w:rsidRPr="001C1414">
        <w:t xml:space="preserve"> C </w:t>
      </w:r>
      <w:r w:rsidRPr="001C1414">
        <w:t>能单独向上滑动，</w:t>
      </w:r>
      <w:r w:rsidRPr="001C1414">
        <w:t xml:space="preserve">A </w:t>
      </w:r>
      <w:r w:rsidRPr="001C1414">
        <w:t>对</w:t>
      </w:r>
      <w:r w:rsidRPr="001C1414">
        <w:t xml:space="preserve"> C </w:t>
      </w:r>
      <w:r w:rsidRPr="001C1414">
        <w:t>的滑动摩擦力向下，</w:t>
      </w:r>
      <w:r w:rsidRPr="001C1414">
        <w:t xml:space="preserve">B </w:t>
      </w:r>
      <w:r w:rsidRPr="001C1414">
        <w:t>对</w:t>
      </w:r>
      <w:r w:rsidRPr="001C1414">
        <w:t xml:space="preserve"> C </w:t>
      </w:r>
      <w:r w:rsidRPr="001C1414">
        <w:t>的滑动摩擦力向上，此时</w:t>
      </w:r>
      <w:r w:rsidRPr="001C1414">
        <w:t xml:space="preserve">C </w:t>
      </w:r>
      <w:r w:rsidRPr="001C1414">
        <w:t>沿</w:t>
      </w:r>
      <w:r w:rsidRPr="001C1414">
        <w:t xml:space="preserve"> </w:t>
      </w:r>
      <w:r w:rsidRPr="001C1414">
        <w:t>斜面方向，合外力为</w:t>
      </w:r>
      <w:r w:rsidRPr="001C1414">
        <w:t>mg sinθ</w:t>
      </w:r>
      <w:r w:rsidRPr="001C1414">
        <w:t>，指向斜面向下，这显然是不合理的；</w:t>
      </w:r>
      <w:r w:rsidRPr="001C1414">
        <w:rPr>
          <w:rFonts w:ascii="Cambria Math" w:hAnsi="Cambria Math" w:cs="Cambria Math"/>
        </w:rPr>
        <w:t>②</w:t>
      </w:r>
      <w:r w:rsidRPr="001C1414">
        <w:t>若</w:t>
      </w:r>
      <w:r w:rsidRPr="001C1414">
        <w:t xml:space="preserve">C </w:t>
      </w:r>
      <w:r w:rsidRPr="001C1414">
        <w:t>与</w:t>
      </w:r>
      <w:r w:rsidRPr="001C1414">
        <w:t xml:space="preserve"> B </w:t>
      </w:r>
      <w:r w:rsidRPr="001C1414">
        <w:t>一起</w:t>
      </w:r>
      <w:r w:rsidRPr="001C1414">
        <w:t xml:space="preserve"> </w:t>
      </w:r>
      <w:r w:rsidRPr="001C1414">
        <w:t>向上运动，</w:t>
      </w:r>
      <w:r w:rsidRPr="001C1414">
        <w:t xml:space="preserve">A </w:t>
      </w:r>
      <w:r w:rsidRPr="001C1414">
        <w:t>对</w:t>
      </w:r>
      <w:r w:rsidRPr="001C1414">
        <w:t xml:space="preserve">C </w:t>
      </w:r>
      <w:r w:rsidRPr="001C1414">
        <w:t>的滑动摩擦力向下，此时</w:t>
      </w:r>
      <w:r w:rsidRPr="001C1414">
        <w:t xml:space="preserve">C </w:t>
      </w:r>
      <w:r w:rsidRPr="001C1414">
        <w:t>沿斜面方向向下的两个力大于</w:t>
      </w:r>
      <w:r w:rsidRPr="001C1414">
        <w:t xml:space="preserve">B </w:t>
      </w:r>
      <w:r w:rsidRPr="001C1414">
        <w:t>对</w:t>
      </w:r>
      <w:r w:rsidRPr="001C1414">
        <w:t xml:space="preserve"> C </w:t>
      </w:r>
      <w:r w:rsidRPr="001C1414">
        <w:t>的</w:t>
      </w:r>
      <w:r w:rsidRPr="001C1414">
        <w:t xml:space="preserve"> </w:t>
      </w:r>
      <w:r w:rsidRPr="001C1414">
        <w:t>静摩擦力，该运动状态也不可能；</w:t>
      </w:r>
      <w:r w:rsidRPr="001C1414">
        <w:rPr>
          <w:rFonts w:ascii="Cambria Math" w:hAnsi="Cambria Math" w:cs="Cambria Math"/>
        </w:rPr>
        <w:t>③</w:t>
      </w:r>
      <w:r w:rsidRPr="001C1414">
        <w:t>基于以上分析，可断定</w:t>
      </w:r>
      <w:r w:rsidRPr="001C1414">
        <w:t xml:space="preserve">C </w:t>
      </w:r>
      <w:r w:rsidRPr="001C1414">
        <w:t>不动</w:t>
      </w:r>
      <w:r w:rsidRPr="001C1414">
        <w:t>.</w:t>
      </w:r>
    </w:p>
    <w:p w14:paraId="21750211" w14:textId="77777777" w:rsidR="004C3D93" w:rsidRPr="001C1414" w:rsidRDefault="004C3D93" w:rsidP="004C3D93">
      <w:r w:rsidRPr="001C1414">
        <w:rPr>
          <w:noProof/>
        </w:rPr>
        <w:drawing>
          <wp:anchor distT="0" distB="0" distL="0" distR="0" simplePos="0" relativeHeight="251715584" behindDoc="1" locked="0" layoutInCell="1" allowOverlap="1" wp14:anchorId="418E2AD2" wp14:editId="060D9781">
            <wp:simplePos x="0" y="0"/>
            <wp:positionH relativeFrom="column">
              <wp:posOffset>165111</wp:posOffset>
            </wp:positionH>
            <wp:positionV relativeFrom="paragraph">
              <wp:posOffset>233047</wp:posOffset>
            </wp:positionV>
            <wp:extent cx="387377" cy="298470"/>
            <wp:effectExtent l="0" t="0" r="0" b="0"/>
            <wp:wrapNone/>
            <wp:docPr id="520670734"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5"/>
                    <a:stretch>
                      <a:fillRect/>
                    </a:stretch>
                  </pic:blipFill>
                  <pic:spPr>
                    <a:xfrm>
                      <a:off x="0" y="0"/>
                      <a:ext cx="387377" cy="298470"/>
                    </a:xfrm>
                    <a:prstGeom prst="rect">
                      <a:avLst/>
                    </a:prstGeom>
                  </pic:spPr>
                </pic:pic>
              </a:graphicData>
            </a:graphic>
          </wp:anchor>
        </w:drawing>
      </w:r>
      <w:r w:rsidRPr="001C1414">
        <w:t>(2)</w:t>
      </w:r>
      <w:r w:rsidRPr="001C1414">
        <w:t>当</w:t>
      </w:r>
      <w:r w:rsidRPr="001C1414">
        <w:t xml:space="preserve">C </w:t>
      </w:r>
      <w:r w:rsidRPr="001C1414">
        <w:t>不动，而</w:t>
      </w:r>
      <w:r w:rsidRPr="001C1414">
        <w:t xml:space="preserve">B </w:t>
      </w:r>
      <w:r w:rsidRPr="001C1414">
        <w:t>向上运动时，</w:t>
      </w:r>
      <w:r w:rsidRPr="001C1414">
        <w:t xml:space="preserve">B </w:t>
      </w:r>
      <w:r w:rsidRPr="001C1414">
        <w:t>对</w:t>
      </w:r>
      <w:r w:rsidRPr="001C1414">
        <w:t xml:space="preserve"> C </w:t>
      </w:r>
      <w:r w:rsidRPr="001C1414">
        <w:t>的滑动摩擦力沿斜面向上</w:t>
      </w:r>
      <w:r w:rsidRPr="001C1414">
        <w:t>.</w:t>
      </w:r>
      <w:r w:rsidRPr="001C1414">
        <w:t>由于无法断定</w:t>
      </w:r>
    </w:p>
    <w:p w14:paraId="20DD015F" w14:textId="013ED0FF" w:rsidR="004C3D93" w:rsidRPr="001C1414" w:rsidRDefault="004C3D93" w:rsidP="004C3D93">
      <w:r w:rsidRPr="001C1414">
        <w:rPr>
          <w:noProof/>
        </w:rPr>
        <w:drawing>
          <wp:anchor distT="0" distB="0" distL="0" distR="0" simplePos="0" relativeHeight="251716608" behindDoc="0" locked="0" layoutInCell="1" allowOverlap="1" wp14:anchorId="5279E1D7" wp14:editId="19CF090F">
            <wp:simplePos x="0" y="0"/>
            <wp:positionH relativeFrom="column">
              <wp:posOffset>1323081</wp:posOffset>
            </wp:positionH>
            <wp:positionV relativeFrom="paragraph">
              <wp:posOffset>325224</wp:posOffset>
            </wp:positionV>
            <wp:extent cx="2781298" cy="317502"/>
            <wp:effectExtent l="0" t="0" r="0" b="0"/>
            <wp:wrapNone/>
            <wp:docPr id="1652800677"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6"/>
                    <a:stretch>
                      <a:fillRect/>
                    </a:stretch>
                  </pic:blipFill>
                  <pic:spPr>
                    <a:xfrm>
                      <a:off x="0" y="0"/>
                      <a:ext cx="2781298" cy="317502"/>
                    </a:xfrm>
                    <a:prstGeom prst="rect">
                      <a:avLst/>
                    </a:prstGeom>
                  </pic:spPr>
                </pic:pic>
              </a:graphicData>
            </a:graphic>
          </wp:anchor>
        </w:drawing>
      </w:r>
      <w:r w:rsidRPr="001C1414">
        <w:t>与</w:t>
      </w:r>
      <w:r w:rsidRPr="001C1414">
        <w:t>mg sinθ</w:t>
      </w:r>
      <w:r w:rsidRPr="001C1414">
        <w:t>之间的大小关系，因此</w:t>
      </w:r>
      <w:r w:rsidRPr="001C1414">
        <w:t xml:space="preserve">A </w:t>
      </w:r>
      <w:r w:rsidRPr="001C1414">
        <w:t>对</w:t>
      </w:r>
      <w:r w:rsidRPr="001C1414">
        <w:t xml:space="preserve">C </w:t>
      </w:r>
      <w:r w:rsidRPr="001C1414">
        <w:t>的静摩擦力可能为零，也可能沿斜面</w:t>
      </w:r>
      <w:r w:rsidRPr="001C1414">
        <w:t xml:space="preserve"> </w:t>
      </w:r>
      <w:r w:rsidRPr="001C1414">
        <w:t>向上，也可能沿斜面向下</w:t>
      </w:r>
      <w:r w:rsidRPr="001C1414">
        <w:t xml:space="preserve">.fA </w:t>
      </w:r>
      <w:r w:rsidRPr="001C1414">
        <w:t>的大小为</w:t>
      </w:r>
    </w:p>
    <w:p w14:paraId="598A6E67" w14:textId="0553F731" w:rsidR="004C3D93" w:rsidRPr="001C1414" w:rsidRDefault="004C3D93" w:rsidP="004C3D93">
      <w:r w:rsidRPr="001C1414">
        <w:t>(3)</w:t>
      </w:r>
    </w:p>
    <w:p w14:paraId="2EBA5DE7" w14:textId="1F5885DD" w:rsidR="004C3D93" w:rsidRPr="001C1414" w:rsidRDefault="004C3D93" w:rsidP="004C3D93">
      <w:r w:rsidRPr="001C1414">
        <w:t>(3)</w:t>
      </w:r>
      <w:r w:rsidRPr="001C1414">
        <w:t>同</w:t>
      </w:r>
      <w:r w:rsidRPr="001C1414">
        <w:t>(1)</w:t>
      </w:r>
      <w:r w:rsidRPr="001C1414">
        <w:t>问中的分析：</w:t>
      </w:r>
      <w:r w:rsidRPr="001C1414">
        <w:rPr>
          <w:rFonts w:ascii="Cambria Math" w:hAnsi="Cambria Math" w:cs="Cambria Math"/>
        </w:rPr>
        <w:t>①</w:t>
      </w:r>
      <w:r w:rsidRPr="001C1414">
        <w:t>若</w:t>
      </w:r>
      <w:r w:rsidRPr="001C1414">
        <w:t xml:space="preserve">C </w:t>
      </w:r>
      <w:r w:rsidRPr="001C1414">
        <w:t>不</w:t>
      </w:r>
      <w:r w:rsidRPr="001C1414">
        <w:t xml:space="preserve"> </w:t>
      </w:r>
      <w:r w:rsidRPr="001C1414">
        <w:t>动</w:t>
      </w:r>
      <w:r w:rsidRPr="001C1414">
        <w:t xml:space="preserve"> </w:t>
      </w:r>
      <w:r w:rsidRPr="001C1414">
        <w:t>，</w:t>
      </w:r>
      <w:r w:rsidRPr="001C1414">
        <w:t xml:space="preserve">A </w:t>
      </w:r>
      <w:r w:rsidRPr="001C1414">
        <w:t>对</w:t>
      </w:r>
      <w:r w:rsidRPr="001C1414">
        <w:t xml:space="preserve">C </w:t>
      </w:r>
      <w:r w:rsidRPr="001C1414">
        <w:t>的滑动摩擦力沿斜面向下，此时</w:t>
      </w:r>
      <w:r w:rsidRPr="001C1414">
        <w:t xml:space="preserve">B </w:t>
      </w:r>
      <w:r w:rsidRPr="001C1414">
        <w:t>与</w:t>
      </w:r>
      <w:r w:rsidRPr="001C1414">
        <w:t xml:space="preserve"> C </w:t>
      </w:r>
      <w:r w:rsidRPr="001C1414">
        <w:t>之间的静摩擦力无法平衡沿斜面向下的两个力；</w:t>
      </w:r>
      <w:r w:rsidRPr="001C1414">
        <w:rPr>
          <w:rFonts w:ascii="Cambria Math" w:hAnsi="Cambria Math" w:cs="Cambria Math"/>
        </w:rPr>
        <w:t>②</w:t>
      </w:r>
      <w:r w:rsidRPr="001C1414">
        <w:t>若</w:t>
      </w:r>
      <w:r w:rsidRPr="001C1414">
        <w:t xml:space="preserve">C </w:t>
      </w:r>
      <w:r w:rsidRPr="001C1414">
        <w:t>单独向下运动，</w:t>
      </w:r>
      <w:r w:rsidRPr="001C1414">
        <w:t xml:space="preserve">A </w:t>
      </w:r>
      <w:r w:rsidRPr="001C1414">
        <w:t>和</w:t>
      </w:r>
      <w:r w:rsidRPr="001C1414">
        <w:t xml:space="preserve"> B </w:t>
      </w:r>
      <w:r w:rsidRPr="001C1414">
        <w:t>对</w:t>
      </w:r>
      <w:r w:rsidRPr="001C1414">
        <w:t xml:space="preserve"> C </w:t>
      </w:r>
      <w:r w:rsidRPr="001C1414">
        <w:t>的滑动摩擦力方向相反，斜面方向同样无法三力平衡；</w:t>
      </w:r>
      <w:r w:rsidRPr="001C1414">
        <w:rPr>
          <w:rFonts w:ascii="Cambria Math" w:hAnsi="Cambria Math" w:cs="Cambria Math"/>
        </w:rPr>
        <w:t>③</w:t>
      </w:r>
      <w:r w:rsidRPr="001C1414">
        <w:t>由此可断定</w:t>
      </w:r>
      <w:r w:rsidRPr="001C1414">
        <w:t xml:space="preserve">C </w:t>
      </w:r>
      <w:r w:rsidRPr="001C1414">
        <w:t>应和</w:t>
      </w:r>
      <w:r w:rsidRPr="001C1414">
        <w:t xml:space="preserve">A </w:t>
      </w:r>
      <w:r w:rsidRPr="001C1414">
        <w:t>一起向下运动，此时</w:t>
      </w:r>
      <w:r w:rsidRPr="001C1414">
        <w:t xml:space="preserve">A </w:t>
      </w:r>
      <w:r w:rsidRPr="001C1414">
        <w:t>对</w:t>
      </w:r>
      <w:r w:rsidRPr="001C1414">
        <w:t xml:space="preserve"> C </w:t>
      </w:r>
      <w:r w:rsidRPr="001C1414">
        <w:t>提供合适方向和大小的静摩擦力就可使得</w:t>
      </w:r>
      <w:r w:rsidRPr="001C1414">
        <w:t xml:space="preserve">C </w:t>
      </w:r>
      <w:r w:rsidRPr="001C1414">
        <w:t>与</w:t>
      </w:r>
      <w:r w:rsidRPr="001C1414">
        <w:t xml:space="preserve"> A </w:t>
      </w:r>
      <w:r w:rsidRPr="001C1414">
        <w:t>相对静止，并同时向下运动</w:t>
      </w:r>
      <w:r w:rsidRPr="001C1414">
        <w:t>.</w:t>
      </w:r>
    </w:p>
    <w:p w14:paraId="5BCD7793" w14:textId="77777777" w:rsidR="004C3D93" w:rsidRPr="004C3D93" w:rsidRDefault="004C3D93" w:rsidP="00165784"/>
    <w:p w14:paraId="34A56D8E" w14:textId="77777777" w:rsidR="004C3D93" w:rsidRPr="00165784" w:rsidRDefault="004C3D93" w:rsidP="00165784"/>
    <w:p w14:paraId="77173737" w14:textId="16663287" w:rsidR="003F28A4" w:rsidRPr="00165784" w:rsidRDefault="004C3D93" w:rsidP="0002756E">
      <w:pPr>
        <w:numPr>
          <w:ilvl w:val="0"/>
          <w:numId w:val="8"/>
        </w:numPr>
      </w:pPr>
      <w:r>
        <w:rPr>
          <w:noProof/>
        </w:rPr>
        <mc:AlternateContent>
          <mc:Choice Requires="wpg">
            <w:drawing>
              <wp:anchor distT="0" distB="0" distL="114300" distR="114300" simplePos="0" relativeHeight="251711488" behindDoc="0" locked="0" layoutInCell="1" allowOverlap="1" wp14:anchorId="05E4E688" wp14:editId="39487447">
                <wp:simplePos x="0" y="0"/>
                <wp:positionH relativeFrom="column">
                  <wp:posOffset>4011930</wp:posOffset>
                </wp:positionH>
                <wp:positionV relativeFrom="paragraph">
                  <wp:posOffset>62230</wp:posOffset>
                </wp:positionV>
                <wp:extent cx="1492885" cy="928370"/>
                <wp:effectExtent l="0" t="0" r="31115" b="24130"/>
                <wp:wrapSquare wrapText="bothSides"/>
                <wp:docPr id="114257657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885" cy="928370"/>
                          <a:chOff x="30" y="29"/>
                          <a:chExt cx="2351" cy="1462"/>
                        </a:xfrm>
                      </wpg:grpSpPr>
                      <wps:wsp>
                        <wps:cNvPr id="1590764089" name="Line 90"/>
                        <wps:cNvCnPr>
                          <a:cxnSpLocks noChangeShapeType="1"/>
                        </wps:cNvCnPr>
                        <wps:spPr bwMode="auto">
                          <a:xfrm flipH="1">
                            <a:off x="1080" y="374"/>
                            <a:ext cx="253"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087831" name="Freeform 91"/>
                        <wps:cNvSpPr>
                          <a:spLocks/>
                        </wps:cNvSpPr>
                        <wps:spPr bwMode="auto">
                          <a:xfrm>
                            <a:off x="30" y="501"/>
                            <a:ext cx="2351" cy="990"/>
                          </a:xfrm>
                          <a:custGeom>
                            <a:avLst/>
                            <a:gdLst>
                              <a:gd name="T0" fmla="*/ 0 w 2351"/>
                              <a:gd name="T1" fmla="*/ 0 h 990"/>
                              <a:gd name="T2" fmla="*/ 0 w 2351"/>
                              <a:gd name="T3" fmla="*/ 990 h 990"/>
                              <a:gd name="T4" fmla="*/ 2351 w 2351"/>
                              <a:gd name="T5" fmla="*/ 990 h 990"/>
                              <a:gd name="T6" fmla="*/ 2351 w 2351"/>
                              <a:gd name="T7" fmla="*/ 0 h 990"/>
                            </a:gdLst>
                            <a:ahLst/>
                            <a:cxnLst>
                              <a:cxn ang="0">
                                <a:pos x="T0" y="T1"/>
                              </a:cxn>
                              <a:cxn ang="0">
                                <a:pos x="T2" y="T3"/>
                              </a:cxn>
                              <a:cxn ang="0">
                                <a:pos x="T4" y="T5"/>
                              </a:cxn>
                              <a:cxn ang="0">
                                <a:pos x="T6" y="T7"/>
                              </a:cxn>
                            </a:cxnLst>
                            <a:rect l="0" t="0" r="r" b="b"/>
                            <a:pathLst>
                              <a:path w="2351" h="990">
                                <a:moveTo>
                                  <a:pt x="0" y="0"/>
                                </a:moveTo>
                                <a:lnTo>
                                  <a:pt x="0" y="990"/>
                                </a:lnTo>
                                <a:lnTo>
                                  <a:pt x="2351" y="990"/>
                                </a:lnTo>
                                <a:lnTo>
                                  <a:pt x="2351"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58665764" name="Freeform 92"/>
                        <wps:cNvSpPr>
                          <a:spLocks/>
                        </wps:cNvSpPr>
                        <wps:spPr bwMode="auto">
                          <a:xfrm>
                            <a:off x="1080" y="133"/>
                            <a:ext cx="253" cy="241"/>
                          </a:xfrm>
                          <a:custGeom>
                            <a:avLst/>
                            <a:gdLst>
                              <a:gd name="T0" fmla="*/ 253 w 253"/>
                              <a:gd name="T1" fmla="*/ 241 h 241"/>
                              <a:gd name="T2" fmla="*/ 253 w 253"/>
                              <a:gd name="T3" fmla="*/ 0 h 241"/>
                              <a:gd name="T4" fmla="*/ 0 w 253"/>
                              <a:gd name="T5" fmla="*/ 0 h 241"/>
                              <a:gd name="T6" fmla="*/ 0 w 253"/>
                              <a:gd name="T7" fmla="*/ 241 h 241"/>
                            </a:gdLst>
                            <a:ahLst/>
                            <a:cxnLst>
                              <a:cxn ang="0">
                                <a:pos x="T0" y="T1"/>
                              </a:cxn>
                              <a:cxn ang="0">
                                <a:pos x="T2" y="T3"/>
                              </a:cxn>
                              <a:cxn ang="0">
                                <a:pos x="T4" y="T5"/>
                              </a:cxn>
                              <a:cxn ang="0">
                                <a:pos x="T6" y="T7"/>
                              </a:cxn>
                            </a:cxnLst>
                            <a:rect l="0" t="0" r="r" b="b"/>
                            <a:pathLst>
                              <a:path w="253" h="241">
                                <a:moveTo>
                                  <a:pt x="253" y="241"/>
                                </a:moveTo>
                                <a:lnTo>
                                  <a:pt x="253" y="0"/>
                                </a:lnTo>
                                <a:lnTo>
                                  <a:pt x="0" y="0"/>
                                </a:lnTo>
                                <a:lnTo>
                                  <a:pt x="0" y="241"/>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738004215" name="Freeform 93"/>
                        <wps:cNvSpPr>
                          <a:spLocks/>
                        </wps:cNvSpPr>
                        <wps:spPr bwMode="auto">
                          <a:xfrm>
                            <a:off x="886" y="374"/>
                            <a:ext cx="194" cy="127"/>
                          </a:xfrm>
                          <a:custGeom>
                            <a:avLst/>
                            <a:gdLst>
                              <a:gd name="T0" fmla="*/ 194 w 194"/>
                              <a:gd name="T1" fmla="*/ 0 h 127"/>
                              <a:gd name="T2" fmla="*/ 0 w 194"/>
                              <a:gd name="T3" fmla="*/ 0 h 127"/>
                              <a:gd name="T4" fmla="*/ 0 w 194"/>
                              <a:gd name="T5" fmla="*/ 127 h 127"/>
                            </a:gdLst>
                            <a:ahLst/>
                            <a:cxnLst>
                              <a:cxn ang="0">
                                <a:pos x="T0" y="T1"/>
                              </a:cxn>
                              <a:cxn ang="0">
                                <a:pos x="T2" y="T3"/>
                              </a:cxn>
                              <a:cxn ang="0">
                                <a:pos x="T4" y="T5"/>
                              </a:cxn>
                            </a:cxnLst>
                            <a:rect l="0" t="0" r="r" b="b"/>
                            <a:pathLst>
                              <a:path w="194" h="127">
                                <a:moveTo>
                                  <a:pt x="194" y="0"/>
                                </a:moveTo>
                                <a:lnTo>
                                  <a:pt x="0" y="0"/>
                                </a:lnTo>
                                <a:lnTo>
                                  <a:pt x="0" y="127"/>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689358600" name="Freeform 94"/>
                        <wps:cNvSpPr>
                          <a:spLocks/>
                        </wps:cNvSpPr>
                        <wps:spPr bwMode="auto">
                          <a:xfrm>
                            <a:off x="1333" y="374"/>
                            <a:ext cx="192" cy="127"/>
                          </a:xfrm>
                          <a:custGeom>
                            <a:avLst/>
                            <a:gdLst>
                              <a:gd name="T0" fmla="*/ 192 w 192"/>
                              <a:gd name="T1" fmla="*/ 127 h 127"/>
                              <a:gd name="T2" fmla="*/ 192 w 192"/>
                              <a:gd name="T3" fmla="*/ 0 h 127"/>
                              <a:gd name="T4" fmla="*/ 0 w 192"/>
                              <a:gd name="T5" fmla="*/ 0 h 127"/>
                            </a:gdLst>
                            <a:ahLst/>
                            <a:cxnLst>
                              <a:cxn ang="0">
                                <a:pos x="T0" y="T1"/>
                              </a:cxn>
                              <a:cxn ang="0">
                                <a:pos x="T2" y="T3"/>
                              </a:cxn>
                              <a:cxn ang="0">
                                <a:pos x="T4" y="T5"/>
                              </a:cxn>
                            </a:cxnLst>
                            <a:rect l="0" t="0" r="r" b="b"/>
                            <a:pathLst>
                              <a:path w="192" h="127">
                                <a:moveTo>
                                  <a:pt x="192" y="127"/>
                                </a:moveTo>
                                <a:lnTo>
                                  <a:pt x="192" y="0"/>
                                </a:lnTo>
                                <a:lnTo>
                                  <a:pt x="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770896337" name="Line 95"/>
                        <wps:cNvCnPr>
                          <a:cxnSpLocks noChangeShapeType="1"/>
                        </wps:cNvCnPr>
                        <wps:spPr bwMode="auto">
                          <a:xfrm flipV="1">
                            <a:off x="2381" y="29"/>
                            <a:ext cx="0" cy="47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0437631" name="Line 96"/>
                        <wps:cNvCnPr>
                          <a:cxnSpLocks noChangeShapeType="1"/>
                        </wps:cNvCnPr>
                        <wps:spPr bwMode="auto">
                          <a:xfrm>
                            <a:off x="30" y="29"/>
                            <a:ext cx="0" cy="47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0345948" name="Freeform 97"/>
                        <wps:cNvSpPr>
                          <a:spLocks/>
                        </wps:cNvSpPr>
                        <wps:spPr bwMode="auto">
                          <a:xfrm>
                            <a:off x="886" y="501"/>
                            <a:ext cx="639" cy="265"/>
                          </a:xfrm>
                          <a:custGeom>
                            <a:avLst/>
                            <a:gdLst>
                              <a:gd name="T0" fmla="*/ 0 w 639"/>
                              <a:gd name="T1" fmla="*/ 0 h 265"/>
                              <a:gd name="T2" fmla="*/ 0 w 639"/>
                              <a:gd name="T3" fmla="*/ 265 h 265"/>
                              <a:gd name="T4" fmla="*/ 639 w 639"/>
                              <a:gd name="T5" fmla="*/ 265 h 265"/>
                              <a:gd name="T6" fmla="*/ 639 w 639"/>
                              <a:gd name="T7" fmla="*/ 0 h 265"/>
                            </a:gdLst>
                            <a:ahLst/>
                            <a:cxnLst>
                              <a:cxn ang="0">
                                <a:pos x="T0" y="T1"/>
                              </a:cxn>
                              <a:cxn ang="0">
                                <a:pos x="T2" y="T3"/>
                              </a:cxn>
                              <a:cxn ang="0">
                                <a:pos x="T4" y="T5"/>
                              </a:cxn>
                              <a:cxn ang="0">
                                <a:pos x="T6" y="T7"/>
                              </a:cxn>
                            </a:cxnLst>
                            <a:rect l="0" t="0" r="r" b="b"/>
                            <a:pathLst>
                              <a:path w="639" h="265">
                                <a:moveTo>
                                  <a:pt x="0" y="0"/>
                                </a:moveTo>
                                <a:lnTo>
                                  <a:pt x="0" y="265"/>
                                </a:lnTo>
                                <a:lnTo>
                                  <a:pt x="639" y="265"/>
                                </a:lnTo>
                                <a:lnTo>
                                  <a:pt x="639"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746635316" name="Line 98"/>
                        <wps:cNvCnPr>
                          <a:cxnSpLocks noChangeShapeType="1"/>
                        </wps:cNvCnPr>
                        <wps:spPr bwMode="auto">
                          <a:xfrm flipH="1">
                            <a:off x="30" y="501"/>
                            <a:ext cx="85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3567174" name="Line 99"/>
                        <wps:cNvCnPr>
                          <a:cxnSpLocks noChangeShapeType="1"/>
                        </wps:cNvCnPr>
                        <wps:spPr bwMode="auto">
                          <a:xfrm flipH="1">
                            <a:off x="1525" y="501"/>
                            <a:ext cx="85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713883" name="Rectangle 100"/>
                        <wps:cNvSpPr>
                          <a:spLocks noChangeArrowheads="1"/>
                        </wps:cNvSpPr>
                        <wps:spPr bwMode="auto">
                          <a:xfrm>
                            <a:off x="1099" y="405"/>
                            <a:ext cx="243"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E9EB8" w14:textId="77777777" w:rsidR="004C3D93" w:rsidRPr="004C3D93" w:rsidRDefault="004C3D93" w:rsidP="004C3D93">
                              <w:pPr>
                                <w:rPr>
                                  <w:sz w:val="18"/>
                                  <w:szCs w:val="18"/>
                                </w:rPr>
                              </w:pPr>
                              <w:r w:rsidRPr="004C3D93">
                                <w:rPr>
                                  <w:color w:val="000000"/>
                                  <w:kern w:val="0"/>
                                  <w:sz w:val="18"/>
                                  <w:szCs w:val="18"/>
                                </w:rPr>
                                <w:t>A</w:t>
                              </w:r>
                            </w:p>
                          </w:txbxContent>
                        </wps:txbx>
                        <wps:bodyPr rot="0" vert="horz" wrap="none" lIns="36000" tIns="0" rIns="36000" bIns="0" anchor="t" anchorCtr="0">
                          <a:spAutoFit/>
                        </wps:bodyPr>
                      </wps:wsp>
                      <wps:wsp>
                        <wps:cNvPr id="1847404401" name="Rectangle 101"/>
                        <wps:cNvSpPr>
                          <a:spLocks noChangeArrowheads="1"/>
                        </wps:cNvSpPr>
                        <wps:spPr bwMode="auto">
                          <a:xfrm>
                            <a:off x="1099" y="91"/>
                            <a:ext cx="234"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BEFFA" w14:textId="77777777" w:rsidR="004C3D93" w:rsidRPr="004C3D93" w:rsidRDefault="004C3D93" w:rsidP="004C3D93">
                              <w:pPr>
                                <w:rPr>
                                  <w:sz w:val="18"/>
                                  <w:szCs w:val="18"/>
                                </w:rPr>
                              </w:pPr>
                              <w:r w:rsidRPr="004C3D93">
                                <w:rPr>
                                  <w:color w:val="000000"/>
                                  <w:kern w:val="0"/>
                                  <w:sz w:val="18"/>
                                  <w:szCs w:val="18"/>
                                </w:rPr>
                                <w:t>B</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5E4E688" id="Group 102" o:spid="_x0000_s1026" style="position:absolute;left:0;text-align:left;margin-left:315.9pt;margin-top:4.9pt;width:117.55pt;height:73.1pt;z-index:251711488;mso-width-relative:margin;mso-height-relative:margin" coordorigin="30,29" coordsize="2351,1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">
                <v:line id="Line 90" o:spid="_x0000_s1027" style="position:absolute;flip:x;visibility:visible;mso-wrap-style:square" from="1080,374" to="133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" strokeweight=".6pt"/>
                <v:shape id="Freeform 91" o:spid="_x0000_s1028" style="position:absolute;left:30;top:501;width:2351;height:990;visibility:visible;mso-wrap-style:none;v-text-anchor:top" coordsize="23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" path="m,l,990r2351,l2351,e" filled="f" strokeweight=".6pt">
                  <v:path arrowok="t" o:connecttype="custom" o:connectlocs="0,0;0,990;2351,990;2351,0" o:connectangles="0,0,0,0"/>
                </v:shape>
                <v:shape id="Freeform 92" o:spid="_x0000_s1029" style="position:absolute;left:1080;top:133;width:253;height:241;visibility:visible;mso-wrap-style:none;v-text-anchor:top" coordsize="25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" path="m253,241l253,,,,,241e" filled="f" strokeweight=".6pt">
                  <v:path arrowok="t" o:connecttype="custom" o:connectlocs="253,241;253,0;0,0;0,241" o:connectangles="0,0,0,0"/>
                </v:shape>
                <v:shape id="Freeform 93" o:spid="_x0000_s1030" style="position:absolute;left:886;top:374;width:194;height:127;visibility:visible;mso-wrap-style:none;v-text-anchor:top" coordsize="19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" path="m194,l,,,127e" filled="f" strokeweight=".6pt">
                  <v:path arrowok="t" o:connecttype="custom" o:connectlocs="194,0;0,0;0,127" o:connectangles="0,0,0"/>
                </v:shape>
                <v:shape id="Freeform 94" o:spid="_x0000_s1031" style="position:absolute;left:1333;top:374;width:192;height:127;visibility:visible;mso-wrap-style:none;v-text-anchor:top" coordsize="19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" path="m192,127l192,,,e" filled="f" strokeweight=".6pt">
                  <v:path arrowok="t" o:connecttype="custom" o:connectlocs="192,127;192,0;0,0" o:connectangles="0,0,0"/>
                </v:shape>
                <v:line id="Line 95" o:spid="_x0000_s1032" style="position:absolute;flip:y;visibility:visible;mso-wrap-style:square" from="2381,29" to="238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" strokeweight=".6pt"/>
                <v:line id="Line 96" o:spid="_x0000_s1033" style="position:absolute;visibility:visible;mso-wrap-style:square" from="30,29" to="30,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" strokeweight=".6pt"/>
                <v:shape id="Freeform 97" o:spid="_x0000_s1034" style="position:absolute;left:886;top:501;width:639;height:265;visibility:visible;mso-wrap-style:none;v-text-anchor:top" coordsize="63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" path="m,l,265r639,l639,e" filled="f" strokeweight=".6pt">
                  <v:path arrowok="t" o:connecttype="custom" o:connectlocs="0,0;0,265;639,265;639,0" o:connectangles="0,0,0,0"/>
                </v:shape>
                <v:line id="Line 98" o:spid="_x0000_s1035" style="position:absolute;flip:x;visibility:visible;mso-wrap-style:square" from="30,501" to="886,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" strokeweight=".6pt"/>
                <v:line id="Line 99" o:spid="_x0000_s1036" style="position:absolute;flip:x;visibility:visible;mso-wrap-style:square" from="1525,501" to="238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" strokeweight=".6pt"/>
                <v:rect id="Rectangle 100" o:spid="_x0000_s1037" style="position:absolute;left:1099;top:405;width:243;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" filled="f" stroked="f">
                  <v:textbox style="mso-fit-shape-to-text:t" inset="1mm,0,1mm,0">
                    <w:txbxContent>
                      <w:p w14:paraId="634E9EB8" w14:textId="77777777" w:rsidR="004C3D93" w:rsidRPr="004C3D93" w:rsidRDefault="004C3D93" w:rsidP="004C3D93">
                        <w:pPr>
                          <w:rPr>
                            <w:sz w:val="18"/>
                            <w:szCs w:val="18"/>
                          </w:rPr>
                        </w:pPr>
                        <w:r w:rsidRPr="004C3D93">
                          <w:rPr>
                            <w:color w:val="000000"/>
                            <w:kern w:val="0"/>
                            <w:sz w:val="18"/>
                            <w:szCs w:val="18"/>
                          </w:rPr>
                          <w:t>A</w:t>
                        </w:r>
                      </w:p>
                    </w:txbxContent>
                  </v:textbox>
                </v:rect>
                <v:rect id="Rectangle 101" o:spid="_x0000_s1038" style="position:absolute;left:1099;top:91;width:234;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" filled="f" stroked="f">
                  <v:textbox style="mso-fit-shape-to-text:t" inset="1mm,0,1mm,0">
                    <w:txbxContent>
                      <w:p w14:paraId="5A2BEFFA" w14:textId="77777777" w:rsidR="004C3D93" w:rsidRPr="004C3D93" w:rsidRDefault="004C3D93" w:rsidP="004C3D93">
                        <w:pPr>
                          <w:rPr>
                            <w:sz w:val="18"/>
                            <w:szCs w:val="18"/>
                          </w:rPr>
                        </w:pPr>
                        <w:r w:rsidRPr="004C3D93">
                          <w:rPr>
                            <w:color w:val="000000"/>
                            <w:kern w:val="0"/>
                            <w:sz w:val="18"/>
                            <w:szCs w:val="18"/>
                          </w:rPr>
                          <w:t>B</w:t>
                        </w:r>
                      </w:p>
                    </w:txbxContent>
                  </v:textbox>
                </v:rect>
                <w10:wrap type="square"/>
              </v:group>
            </w:pict>
          </mc:Fallback>
        </mc:AlternateContent>
      </w:r>
      <w:r w:rsidR="003F28A4" w:rsidRPr="00165784">
        <w:t>在图中，</w:t>
      </w:r>
      <w:r w:rsidR="003F28A4" w:rsidRPr="00165784">
        <w:t>A</w:t>
      </w:r>
      <w:r w:rsidR="003F28A4" w:rsidRPr="00165784">
        <w:t>是一质量为</w:t>
      </w:r>
      <w:r w:rsidR="003F28A4" w:rsidRPr="00C270FD">
        <w:rPr>
          <w:i/>
        </w:rPr>
        <w:t>M</w:t>
      </w:r>
      <w:r w:rsidR="003F28A4" w:rsidRPr="00165784">
        <w:t>的木块，</w:t>
      </w:r>
      <w:r w:rsidR="003F28A4" w:rsidRPr="00165784">
        <w:t>B</w:t>
      </w:r>
      <w:r w:rsidR="003F28A4" w:rsidRPr="00165784">
        <w:t>是一质量为</w:t>
      </w:r>
      <w:r w:rsidR="003F28A4" w:rsidRPr="0002756E">
        <w:rPr>
          <w:i/>
        </w:rPr>
        <w:t>m</w:t>
      </w:r>
      <w:r w:rsidR="003F28A4" w:rsidRPr="00165784">
        <w:t>的小铁块，共同浮在水面上。若将铁块取下，直接放在水内，最后杯中水面的</w:t>
      </w:r>
      <w:commentRangeStart w:id="4"/>
      <w:r w:rsidR="003F28A4" w:rsidRPr="00165784">
        <w:t>高度</w:t>
      </w:r>
      <w:commentRangeEnd w:id="4"/>
      <w:r w:rsidR="00BA10EF">
        <w:rPr>
          <w:rStyle w:val="a7"/>
        </w:rPr>
        <w:commentReference w:id="4"/>
      </w:r>
      <w:r w:rsidR="0002756E">
        <w:rPr>
          <w:rFonts w:hint="eastAsia"/>
        </w:rPr>
        <w:t>_______</w:t>
      </w:r>
      <w:r w:rsidR="003F28A4" w:rsidRPr="00165784">
        <w:t>。</w:t>
      </w:r>
    </w:p>
    <w:p w14:paraId="50AE41CD" w14:textId="6C9A8552" w:rsidR="003F28A4" w:rsidRPr="00165784" w:rsidRDefault="003F28A4" w:rsidP="00165784"/>
    <w:p w14:paraId="481F2306" w14:textId="77777777" w:rsidR="0002756E" w:rsidRDefault="0002756E" w:rsidP="00165784"/>
    <w:p w14:paraId="6D8F76F1" w14:textId="77777777" w:rsidR="0002756E" w:rsidRDefault="0002756E" w:rsidP="00165784"/>
    <w:p w14:paraId="33D2EC9E" w14:textId="49561C6F" w:rsidR="003F28A4" w:rsidRDefault="003F28A4" w:rsidP="0002756E">
      <w:pPr>
        <w:numPr>
          <w:ilvl w:val="0"/>
          <w:numId w:val="8"/>
        </w:numPr>
      </w:pPr>
      <w:r w:rsidRPr="002F1711">
        <w:t>如图</w:t>
      </w:r>
      <w:r w:rsidR="002F1711">
        <w:rPr>
          <w:rFonts w:hint="eastAsia"/>
        </w:rPr>
        <w:t xml:space="preserve"> </w:t>
      </w:r>
      <w:r w:rsidR="0002756E" w:rsidRPr="002F1711">
        <w:rPr>
          <w:rFonts w:hint="eastAsia"/>
        </w:rPr>
        <w:t>1</w:t>
      </w:r>
      <w:r w:rsidR="002F1711">
        <w:rPr>
          <w:rFonts w:hint="eastAsia"/>
        </w:rPr>
        <w:t xml:space="preserve"> </w:t>
      </w:r>
      <w:r w:rsidRPr="002F1711">
        <w:t>所示，</w:t>
      </w:r>
      <w:r w:rsidRPr="00165784">
        <w:t>质量可以忽略的弹簧上端固定，下端悬挂一质量为</w:t>
      </w:r>
      <w:r w:rsidR="002F1711">
        <w:rPr>
          <w:rFonts w:hint="eastAsia"/>
        </w:rPr>
        <w:t xml:space="preserve"> </w:t>
      </w:r>
      <w:r w:rsidRPr="0002756E">
        <w:rPr>
          <w:i/>
        </w:rPr>
        <w:t>m</w:t>
      </w:r>
      <w:r w:rsidR="002F1711">
        <w:rPr>
          <w:rFonts w:hint="eastAsia"/>
          <w:iCs/>
        </w:rPr>
        <w:t xml:space="preserve"> </w:t>
      </w:r>
      <w:r w:rsidRPr="00165784">
        <w:t>的物体，物体沿竖直方向做振幅较小的简谐振动。取平衡位置</w:t>
      </w:r>
      <w:r w:rsidR="002F1711">
        <w:rPr>
          <w:rFonts w:hint="eastAsia"/>
        </w:rPr>
        <w:t xml:space="preserve"> </w:t>
      </w:r>
      <w:r w:rsidRPr="00165784">
        <w:t>O</w:t>
      </w:r>
      <w:r w:rsidR="002F1711">
        <w:rPr>
          <w:rFonts w:hint="eastAsia"/>
        </w:rPr>
        <w:t xml:space="preserve"> </w:t>
      </w:r>
      <w:r w:rsidRPr="00165784">
        <w:t>处为原点，位移</w:t>
      </w:r>
      <w:r w:rsidR="002F1711">
        <w:rPr>
          <w:rFonts w:hint="eastAsia"/>
        </w:rPr>
        <w:t xml:space="preserve"> </w:t>
      </w:r>
      <w:r w:rsidRPr="0002756E">
        <w:rPr>
          <w:i/>
        </w:rPr>
        <w:t>x</w:t>
      </w:r>
      <w:r w:rsidR="002F1711">
        <w:rPr>
          <w:rFonts w:hint="eastAsia"/>
          <w:iCs/>
        </w:rPr>
        <w:t xml:space="preserve"> </w:t>
      </w:r>
      <w:r w:rsidRPr="00165784">
        <w:t>向下为正，则在图</w:t>
      </w:r>
      <w:r w:rsidR="002F1711">
        <w:rPr>
          <w:rFonts w:hint="eastAsia"/>
        </w:rPr>
        <w:t xml:space="preserve"> </w:t>
      </w:r>
      <w:r w:rsidR="0002756E">
        <w:rPr>
          <w:rFonts w:hint="eastAsia"/>
        </w:rPr>
        <w:t>2</w:t>
      </w:r>
      <w:r w:rsidR="002F1711">
        <w:rPr>
          <w:rFonts w:hint="eastAsia"/>
        </w:rPr>
        <w:t xml:space="preserve"> </w:t>
      </w:r>
      <w:r w:rsidRPr="00165784">
        <w:t>的</w:t>
      </w:r>
      <w:r w:rsidR="002F1711">
        <w:rPr>
          <w:rFonts w:hint="eastAsia"/>
        </w:rPr>
        <w:t xml:space="preserve"> </w:t>
      </w:r>
      <w:r w:rsidRPr="00165784">
        <w:t>A</w:t>
      </w:r>
      <w:r w:rsidRPr="00165784">
        <w:t>、</w:t>
      </w:r>
      <w:r w:rsidRPr="00165784">
        <w:t>B</w:t>
      </w:r>
      <w:r w:rsidRPr="00165784">
        <w:t>、</w:t>
      </w:r>
      <w:r w:rsidRPr="00165784">
        <w:t>C</w:t>
      </w:r>
      <w:r w:rsidRPr="00165784">
        <w:t>、</w:t>
      </w:r>
      <w:r w:rsidRPr="00165784">
        <w:t>D</w:t>
      </w:r>
      <w:r w:rsidR="002F1711">
        <w:rPr>
          <w:rFonts w:hint="eastAsia"/>
        </w:rPr>
        <w:t xml:space="preserve"> </w:t>
      </w:r>
      <w:r w:rsidRPr="00165784">
        <w:t>和</w:t>
      </w:r>
      <w:r w:rsidR="002F1711">
        <w:rPr>
          <w:rFonts w:hint="eastAsia"/>
        </w:rPr>
        <w:t xml:space="preserve"> </w:t>
      </w:r>
      <w:r w:rsidRPr="00165784">
        <w:t>E</w:t>
      </w:r>
      <w:r w:rsidR="002F1711">
        <w:rPr>
          <w:rFonts w:hint="eastAsia"/>
        </w:rPr>
        <w:t xml:space="preserve"> </w:t>
      </w:r>
      <w:r w:rsidRPr="00165784">
        <w:t>五个图</w:t>
      </w:r>
      <w:commentRangeStart w:id="5"/>
      <w:r w:rsidRPr="00165784">
        <w:t>中</w:t>
      </w:r>
      <w:commentRangeEnd w:id="5"/>
      <w:r w:rsidR="00BA10EF">
        <w:rPr>
          <w:rStyle w:val="a7"/>
        </w:rPr>
        <w:commentReference w:id="5"/>
      </w:r>
    </w:p>
    <w:p w14:paraId="0A931AA7" w14:textId="4872355C" w:rsidR="002F1711" w:rsidRPr="00165784" w:rsidRDefault="002F1711" w:rsidP="002F1711">
      <w:pPr>
        <w:jc w:val="center"/>
      </w:pPr>
      <w:r w:rsidRPr="00094399">
        <w:rPr>
          <w:rFonts w:hint="eastAsia"/>
          <w:noProof/>
          <w:szCs w:val="21"/>
        </w:rPr>
        <w:drawing>
          <wp:inline distT="0" distB="0" distL="0" distR="0" wp14:anchorId="6075E934" wp14:editId="2680677A">
            <wp:extent cx="4429125" cy="26574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29125" cy="2657475"/>
                    </a:xfrm>
                    <a:prstGeom prst="rect">
                      <a:avLst/>
                    </a:prstGeom>
                    <a:noFill/>
                    <a:ln>
                      <a:noFill/>
                    </a:ln>
                  </pic:spPr>
                </pic:pic>
              </a:graphicData>
            </a:graphic>
          </wp:inline>
        </w:drawing>
      </w:r>
    </w:p>
    <w:p w14:paraId="3DCC46FC" w14:textId="4E73A6BD" w:rsidR="003F28A4" w:rsidRPr="00165784" w:rsidRDefault="00FC2FAE" w:rsidP="00165784">
      <w:r>
        <w:rPr>
          <w:noProof/>
        </w:rPr>
        <w:lastRenderedPageBreak/>
        <mc:AlternateContent>
          <mc:Choice Requires="wpc">
            <w:drawing>
              <wp:anchor distT="0" distB="0" distL="114300" distR="114300" simplePos="0" relativeHeight="251724800" behindDoc="0" locked="0" layoutInCell="1" allowOverlap="1" wp14:anchorId="6D3FDD10" wp14:editId="5E6413AD">
                <wp:simplePos x="0" y="0"/>
                <wp:positionH relativeFrom="column">
                  <wp:posOffset>-328758</wp:posOffset>
                </wp:positionH>
                <wp:positionV relativeFrom="paragraph">
                  <wp:posOffset>194</wp:posOffset>
                </wp:positionV>
                <wp:extent cx="5256530" cy="3152775"/>
                <wp:effectExtent l="0" t="0" r="1270" b="9525"/>
                <wp:wrapSquare wrapText="bothSides"/>
                <wp:docPr id="1399629035" name="画布 1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43565525" name="Rectangle 331"/>
                        <wps:cNvSpPr>
                          <a:spLocks noChangeArrowheads="1"/>
                        </wps:cNvSpPr>
                        <wps:spPr bwMode="auto">
                          <a:xfrm>
                            <a:off x="3175" y="42545"/>
                            <a:ext cx="6731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117F2" w14:textId="164593A7" w:rsidR="00FC2FAE" w:rsidRDefault="00FC2FAE">
                              <w:r>
                                <w:rPr>
                                  <w:rFonts w:ascii="等线" w:eastAsia="等线" w:cs="等线" w:hint="eastAsia"/>
                                  <w:color w:val="000000"/>
                                  <w:kern w:val="0"/>
                                  <w:szCs w:val="22"/>
                                </w:rPr>
                                <w:t xml:space="preserve"> </w:t>
                              </w:r>
                            </w:p>
                          </w:txbxContent>
                        </wps:txbx>
                        <wps:bodyPr rot="0" vert="horz" wrap="none" lIns="0" tIns="0" rIns="0" bIns="0" anchor="t" anchorCtr="0">
                          <a:spAutoFit/>
                        </wps:bodyPr>
                      </wps:wsp>
                      <wpg:wgp>
                        <wpg:cNvPr id="535477108" name="Group 360"/>
                        <wpg:cNvGrpSpPr>
                          <a:grpSpLocks/>
                        </wpg:cNvGrpSpPr>
                        <wpg:grpSpPr bwMode="auto">
                          <a:xfrm>
                            <a:off x="1766570" y="106045"/>
                            <a:ext cx="1560195" cy="1365250"/>
                            <a:chOff x="2782" y="167"/>
                            <a:chExt cx="2457" cy="2150"/>
                          </a:xfrm>
                        </wpg:grpSpPr>
                        <wps:wsp>
                          <wps:cNvPr id="905236563" name="Freeform 332"/>
                          <wps:cNvSpPr>
                            <a:spLocks/>
                          </wps:cNvSpPr>
                          <wps:spPr bwMode="auto">
                            <a:xfrm>
                              <a:off x="3913" y="334"/>
                              <a:ext cx="55" cy="189"/>
                            </a:xfrm>
                            <a:custGeom>
                              <a:avLst/>
                              <a:gdLst>
                                <a:gd name="T0" fmla="*/ 0 w 55"/>
                                <a:gd name="T1" fmla="*/ 0 h 189"/>
                                <a:gd name="T2" fmla="*/ 0 w 55"/>
                                <a:gd name="T3" fmla="*/ 149 h 189"/>
                                <a:gd name="T4" fmla="*/ 55 w 55"/>
                                <a:gd name="T5" fmla="*/ 189 h 189"/>
                                <a:gd name="T6" fmla="*/ 0 w 55"/>
                                <a:gd name="T7" fmla="*/ 0 h 189"/>
                              </a:gdLst>
                              <a:ahLst/>
                              <a:cxnLst>
                                <a:cxn ang="0">
                                  <a:pos x="T0" y="T1"/>
                                </a:cxn>
                                <a:cxn ang="0">
                                  <a:pos x="T2" y="T3"/>
                                </a:cxn>
                                <a:cxn ang="0">
                                  <a:pos x="T4" y="T5"/>
                                </a:cxn>
                                <a:cxn ang="0">
                                  <a:pos x="T6" y="T7"/>
                                </a:cxn>
                              </a:cxnLst>
                              <a:rect l="0" t="0" r="r" b="b"/>
                              <a:pathLst>
                                <a:path w="55" h="189">
                                  <a:moveTo>
                                    <a:pt x="0" y="0"/>
                                  </a:moveTo>
                                  <a:lnTo>
                                    <a:pt x="0" y="149"/>
                                  </a:lnTo>
                                  <a:lnTo>
                                    <a:pt x="55" y="1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3017501" name="Freeform 333"/>
                          <wps:cNvSpPr>
                            <a:spLocks/>
                          </wps:cNvSpPr>
                          <wps:spPr bwMode="auto">
                            <a:xfrm>
                              <a:off x="3868" y="334"/>
                              <a:ext cx="45" cy="189"/>
                            </a:xfrm>
                            <a:custGeom>
                              <a:avLst/>
                              <a:gdLst>
                                <a:gd name="T0" fmla="*/ 45 w 45"/>
                                <a:gd name="T1" fmla="*/ 149 h 189"/>
                                <a:gd name="T2" fmla="*/ 45 w 45"/>
                                <a:gd name="T3" fmla="*/ 0 h 189"/>
                                <a:gd name="T4" fmla="*/ 0 w 45"/>
                                <a:gd name="T5" fmla="*/ 189 h 189"/>
                                <a:gd name="T6" fmla="*/ 45 w 45"/>
                                <a:gd name="T7" fmla="*/ 149 h 189"/>
                              </a:gdLst>
                              <a:ahLst/>
                              <a:cxnLst>
                                <a:cxn ang="0">
                                  <a:pos x="T0" y="T1"/>
                                </a:cxn>
                                <a:cxn ang="0">
                                  <a:pos x="T2" y="T3"/>
                                </a:cxn>
                                <a:cxn ang="0">
                                  <a:pos x="T4" y="T5"/>
                                </a:cxn>
                                <a:cxn ang="0">
                                  <a:pos x="T6" y="T7"/>
                                </a:cxn>
                              </a:cxnLst>
                              <a:rect l="0" t="0" r="r" b="b"/>
                              <a:pathLst>
                                <a:path w="45" h="189">
                                  <a:moveTo>
                                    <a:pt x="45" y="149"/>
                                  </a:moveTo>
                                  <a:lnTo>
                                    <a:pt x="45" y="0"/>
                                  </a:lnTo>
                                  <a:lnTo>
                                    <a:pt x="0" y="189"/>
                                  </a:lnTo>
                                  <a:lnTo>
                                    <a:pt x="45" y="1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1414469" name="Freeform 334"/>
                          <wps:cNvSpPr>
                            <a:spLocks/>
                          </wps:cNvSpPr>
                          <wps:spPr bwMode="auto">
                            <a:xfrm>
                              <a:off x="5028" y="1274"/>
                              <a:ext cx="211" cy="57"/>
                            </a:xfrm>
                            <a:custGeom>
                              <a:avLst/>
                              <a:gdLst>
                                <a:gd name="T0" fmla="*/ 37 w 211"/>
                                <a:gd name="T1" fmla="*/ 57 h 57"/>
                                <a:gd name="T2" fmla="*/ 211 w 211"/>
                                <a:gd name="T3" fmla="*/ 57 h 57"/>
                                <a:gd name="T4" fmla="*/ 0 w 211"/>
                                <a:gd name="T5" fmla="*/ 0 h 57"/>
                                <a:gd name="T6" fmla="*/ 37 w 211"/>
                                <a:gd name="T7" fmla="*/ 57 h 57"/>
                              </a:gdLst>
                              <a:ahLst/>
                              <a:cxnLst>
                                <a:cxn ang="0">
                                  <a:pos x="T0" y="T1"/>
                                </a:cxn>
                                <a:cxn ang="0">
                                  <a:pos x="T2" y="T3"/>
                                </a:cxn>
                                <a:cxn ang="0">
                                  <a:pos x="T4" y="T5"/>
                                </a:cxn>
                                <a:cxn ang="0">
                                  <a:pos x="T6" y="T7"/>
                                </a:cxn>
                              </a:cxnLst>
                              <a:rect l="0" t="0" r="r" b="b"/>
                              <a:pathLst>
                                <a:path w="211" h="57">
                                  <a:moveTo>
                                    <a:pt x="37" y="57"/>
                                  </a:moveTo>
                                  <a:lnTo>
                                    <a:pt x="211" y="57"/>
                                  </a:lnTo>
                                  <a:lnTo>
                                    <a:pt x="0" y="0"/>
                                  </a:lnTo>
                                  <a:lnTo>
                                    <a:pt x="37"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0765099" name="Freeform 335"/>
                          <wps:cNvSpPr>
                            <a:spLocks/>
                          </wps:cNvSpPr>
                          <wps:spPr bwMode="auto">
                            <a:xfrm>
                              <a:off x="5031" y="1331"/>
                              <a:ext cx="208" cy="52"/>
                            </a:xfrm>
                            <a:custGeom>
                              <a:avLst/>
                              <a:gdLst>
                                <a:gd name="T0" fmla="*/ 208 w 208"/>
                                <a:gd name="T1" fmla="*/ 0 h 52"/>
                                <a:gd name="T2" fmla="*/ 34 w 208"/>
                                <a:gd name="T3" fmla="*/ 0 h 52"/>
                                <a:gd name="T4" fmla="*/ 0 w 208"/>
                                <a:gd name="T5" fmla="*/ 52 h 52"/>
                                <a:gd name="T6" fmla="*/ 208 w 208"/>
                                <a:gd name="T7" fmla="*/ 0 h 52"/>
                              </a:gdLst>
                              <a:ahLst/>
                              <a:cxnLst>
                                <a:cxn ang="0">
                                  <a:pos x="T0" y="T1"/>
                                </a:cxn>
                                <a:cxn ang="0">
                                  <a:pos x="T2" y="T3"/>
                                </a:cxn>
                                <a:cxn ang="0">
                                  <a:pos x="T4" y="T5"/>
                                </a:cxn>
                                <a:cxn ang="0">
                                  <a:pos x="T6" y="T7"/>
                                </a:cxn>
                              </a:cxnLst>
                              <a:rect l="0" t="0" r="r" b="b"/>
                              <a:pathLst>
                                <a:path w="208" h="52">
                                  <a:moveTo>
                                    <a:pt x="208" y="0"/>
                                  </a:moveTo>
                                  <a:lnTo>
                                    <a:pt x="34" y="0"/>
                                  </a:lnTo>
                                  <a:lnTo>
                                    <a:pt x="0" y="52"/>
                                  </a:lnTo>
                                  <a:lnTo>
                                    <a:pt x="2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878214" name="Freeform 336"/>
                          <wps:cNvSpPr>
                            <a:spLocks/>
                          </wps:cNvSpPr>
                          <wps:spPr bwMode="auto">
                            <a:xfrm>
                              <a:off x="5031" y="1331"/>
                              <a:ext cx="208" cy="52"/>
                            </a:xfrm>
                            <a:custGeom>
                              <a:avLst/>
                              <a:gdLst>
                                <a:gd name="T0" fmla="*/ 34 w 208"/>
                                <a:gd name="T1" fmla="*/ 0 h 52"/>
                                <a:gd name="T2" fmla="*/ 0 w 208"/>
                                <a:gd name="T3" fmla="*/ 52 h 52"/>
                                <a:gd name="T4" fmla="*/ 208 w 208"/>
                                <a:gd name="T5" fmla="*/ 0 h 52"/>
                              </a:gdLst>
                              <a:ahLst/>
                              <a:cxnLst>
                                <a:cxn ang="0">
                                  <a:pos x="T0" y="T1"/>
                                </a:cxn>
                                <a:cxn ang="0">
                                  <a:pos x="T2" y="T3"/>
                                </a:cxn>
                                <a:cxn ang="0">
                                  <a:pos x="T4" y="T5"/>
                                </a:cxn>
                              </a:cxnLst>
                              <a:rect l="0" t="0" r="r" b="b"/>
                              <a:pathLst>
                                <a:path w="208" h="52">
                                  <a:moveTo>
                                    <a:pt x="34" y="0"/>
                                  </a:moveTo>
                                  <a:lnTo>
                                    <a:pt x="0" y="52"/>
                                  </a:lnTo>
                                  <a:lnTo>
                                    <a:pt x="208"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0876554" name="Freeform 337"/>
                          <wps:cNvSpPr>
                            <a:spLocks/>
                          </wps:cNvSpPr>
                          <wps:spPr bwMode="auto">
                            <a:xfrm>
                              <a:off x="3913" y="334"/>
                              <a:ext cx="55" cy="189"/>
                            </a:xfrm>
                            <a:custGeom>
                              <a:avLst/>
                              <a:gdLst>
                                <a:gd name="T0" fmla="*/ 0 w 55"/>
                                <a:gd name="T1" fmla="*/ 0 h 189"/>
                                <a:gd name="T2" fmla="*/ 55 w 55"/>
                                <a:gd name="T3" fmla="*/ 189 h 189"/>
                                <a:gd name="T4" fmla="*/ 0 w 55"/>
                                <a:gd name="T5" fmla="*/ 149 h 189"/>
                              </a:gdLst>
                              <a:ahLst/>
                              <a:cxnLst>
                                <a:cxn ang="0">
                                  <a:pos x="T0" y="T1"/>
                                </a:cxn>
                                <a:cxn ang="0">
                                  <a:pos x="T2" y="T3"/>
                                </a:cxn>
                                <a:cxn ang="0">
                                  <a:pos x="T4" y="T5"/>
                                </a:cxn>
                              </a:cxnLst>
                              <a:rect l="0" t="0" r="r" b="b"/>
                              <a:pathLst>
                                <a:path w="55" h="189">
                                  <a:moveTo>
                                    <a:pt x="0" y="0"/>
                                  </a:moveTo>
                                  <a:lnTo>
                                    <a:pt x="55" y="189"/>
                                  </a:lnTo>
                                  <a:lnTo>
                                    <a:pt x="0" y="149"/>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293978" name="Freeform 338"/>
                          <wps:cNvSpPr>
                            <a:spLocks/>
                          </wps:cNvSpPr>
                          <wps:spPr bwMode="auto">
                            <a:xfrm>
                              <a:off x="3868" y="334"/>
                              <a:ext cx="45" cy="189"/>
                            </a:xfrm>
                            <a:custGeom>
                              <a:avLst/>
                              <a:gdLst>
                                <a:gd name="T0" fmla="*/ 45 w 45"/>
                                <a:gd name="T1" fmla="*/ 149 h 189"/>
                                <a:gd name="T2" fmla="*/ 0 w 45"/>
                                <a:gd name="T3" fmla="*/ 189 h 189"/>
                                <a:gd name="T4" fmla="*/ 45 w 45"/>
                                <a:gd name="T5" fmla="*/ 0 h 189"/>
                              </a:gdLst>
                              <a:ahLst/>
                              <a:cxnLst>
                                <a:cxn ang="0">
                                  <a:pos x="T0" y="T1"/>
                                </a:cxn>
                                <a:cxn ang="0">
                                  <a:pos x="T2" y="T3"/>
                                </a:cxn>
                                <a:cxn ang="0">
                                  <a:pos x="T4" y="T5"/>
                                </a:cxn>
                              </a:cxnLst>
                              <a:rect l="0" t="0" r="r" b="b"/>
                              <a:pathLst>
                                <a:path w="45" h="189">
                                  <a:moveTo>
                                    <a:pt x="45" y="149"/>
                                  </a:moveTo>
                                  <a:lnTo>
                                    <a:pt x="0" y="189"/>
                                  </a:lnTo>
                                  <a:lnTo>
                                    <a:pt x="45"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2628942" name="Line 339"/>
                          <wps:cNvCnPr>
                            <a:cxnSpLocks noChangeShapeType="1"/>
                          </wps:cNvCnPr>
                          <wps:spPr bwMode="auto">
                            <a:xfrm flipV="1">
                              <a:off x="3913" y="483"/>
                              <a:ext cx="0" cy="848"/>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352966" name="Line 340"/>
                          <wps:cNvCnPr>
                            <a:cxnSpLocks noChangeShapeType="1"/>
                          </wps:cNvCnPr>
                          <wps:spPr bwMode="auto">
                            <a:xfrm flipH="1">
                              <a:off x="5065" y="1331"/>
                              <a:ext cx="174"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9958542" name="Line 341"/>
                          <wps:cNvCnPr>
                            <a:cxnSpLocks noChangeShapeType="1"/>
                          </wps:cNvCnPr>
                          <wps:spPr bwMode="auto">
                            <a:xfrm flipV="1">
                              <a:off x="3913" y="334"/>
                              <a:ext cx="0" cy="149"/>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206014" name="Freeform 342"/>
                          <wps:cNvSpPr>
                            <a:spLocks/>
                          </wps:cNvSpPr>
                          <wps:spPr bwMode="auto">
                            <a:xfrm>
                              <a:off x="5028" y="1274"/>
                              <a:ext cx="211" cy="57"/>
                            </a:xfrm>
                            <a:custGeom>
                              <a:avLst/>
                              <a:gdLst>
                                <a:gd name="T0" fmla="*/ 211 w 211"/>
                                <a:gd name="T1" fmla="*/ 57 h 57"/>
                                <a:gd name="T2" fmla="*/ 0 w 211"/>
                                <a:gd name="T3" fmla="*/ 0 h 57"/>
                                <a:gd name="T4" fmla="*/ 37 w 211"/>
                                <a:gd name="T5" fmla="*/ 57 h 57"/>
                              </a:gdLst>
                              <a:ahLst/>
                              <a:cxnLst>
                                <a:cxn ang="0">
                                  <a:pos x="T0" y="T1"/>
                                </a:cxn>
                                <a:cxn ang="0">
                                  <a:pos x="T2" y="T3"/>
                                </a:cxn>
                                <a:cxn ang="0">
                                  <a:pos x="T4" y="T5"/>
                                </a:cxn>
                              </a:cxnLst>
                              <a:rect l="0" t="0" r="r" b="b"/>
                              <a:pathLst>
                                <a:path w="211" h="57">
                                  <a:moveTo>
                                    <a:pt x="211" y="57"/>
                                  </a:moveTo>
                                  <a:lnTo>
                                    <a:pt x="0" y="0"/>
                                  </a:lnTo>
                                  <a:lnTo>
                                    <a:pt x="37" y="57"/>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9011423" name="Line 343"/>
                          <wps:cNvCnPr>
                            <a:cxnSpLocks noChangeShapeType="1"/>
                          </wps:cNvCnPr>
                          <wps:spPr bwMode="auto">
                            <a:xfrm flipH="1">
                              <a:off x="3913" y="1331"/>
                              <a:ext cx="1152"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8237427" name="Line 344"/>
                          <wps:cNvCnPr>
                            <a:cxnSpLocks noChangeShapeType="1"/>
                          </wps:cNvCnPr>
                          <wps:spPr bwMode="auto">
                            <a:xfrm flipV="1">
                              <a:off x="3913" y="1331"/>
                              <a:ext cx="0" cy="986"/>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6854545" name="Line 345"/>
                          <wps:cNvCnPr>
                            <a:cxnSpLocks noChangeShapeType="1"/>
                          </wps:cNvCnPr>
                          <wps:spPr bwMode="auto">
                            <a:xfrm flipH="1">
                              <a:off x="2782" y="1331"/>
                              <a:ext cx="1131"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9956026" name="Line 346"/>
                          <wps:cNvCnPr>
                            <a:cxnSpLocks noChangeShapeType="1"/>
                          </wps:cNvCnPr>
                          <wps:spPr bwMode="auto">
                            <a:xfrm>
                              <a:off x="4301" y="1331"/>
                              <a:ext cx="0" cy="69"/>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855356" name="Line 347"/>
                          <wps:cNvCnPr>
                            <a:cxnSpLocks noChangeShapeType="1"/>
                          </wps:cNvCnPr>
                          <wps:spPr bwMode="auto">
                            <a:xfrm>
                              <a:off x="4301" y="1469"/>
                              <a:ext cx="0" cy="69"/>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2333305" name="Line 348"/>
                          <wps:cNvCnPr>
                            <a:cxnSpLocks noChangeShapeType="1"/>
                          </wps:cNvCnPr>
                          <wps:spPr bwMode="auto">
                            <a:xfrm>
                              <a:off x="4301" y="1606"/>
                              <a:ext cx="0" cy="69"/>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997435" name="Line 349"/>
                          <wps:cNvCnPr>
                            <a:cxnSpLocks noChangeShapeType="1"/>
                          </wps:cNvCnPr>
                          <wps:spPr bwMode="auto">
                            <a:xfrm flipH="1" flipV="1">
                              <a:off x="3527" y="936"/>
                              <a:ext cx="774" cy="778"/>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1644113" name="Line 350"/>
                          <wps:cNvCnPr>
                            <a:cxnSpLocks noChangeShapeType="1"/>
                          </wps:cNvCnPr>
                          <wps:spPr bwMode="auto">
                            <a:xfrm>
                              <a:off x="3526" y="936"/>
                              <a:ext cx="0" cy="69"/>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9595834" name="Line 351"/>
                          <wps:cNvCnPr>
                            <a:cxnSpLocks noChangeShapeType="1"/>
                          </wps:cNvCnPr>
                          <wps:spPr bwMode="auto">
                            <a:xfrm>
                              <a:off x="3526" y="1073"/>
                              <a:ext cx="0" cy="69"/>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0002552" name="Line 352"/>
                          <wps:cNvCnPr>
                            <a:cxnSpLocks noChangeShapeType="1"/>
                          </wps:cNvCnPr>
                          <wps:spPr bwMode="auto">
                            <a:xfrm>
                              <a:off x="3526" y="1211"/>
                              <a:ext cx="0" cy="69"/>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1827152" name="Rectangle 353"/>
                          <wps:cNvSpPr>
                            <a:spLocks noChangeArrowheads="1"/>
                          </wps:cNvSpPr>
                          <wps:spPr bwMode="auto">
                            <a:xfrm>
                              <a:off x="3793" y="1342"/>
                              <a:ext cx="10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A6747" w14:textId="162B6545" w:rsidR="00FC2FAE" w:rsidRDefault="00FC2FAE">
                                <w:r>
                                  <w:rPr>
                                    <w:rFonts w:ascii="宋体" w:cs="宋体" w:hint="eastAsia"/>
                                    <w:color w:val="000000"/>
                                    <w:kern w:val="0"/>
                                    <w:sz w:val="20"/>
                                    <w:szCs w:val="20"/>
                                  </w:rPr>
                                  <w:t>0</w:t>
                                </w:r>
                              </w:p>
                            </w:txbxContent>
                          </wps:txbx>
                          <wps:bodyPr rot="0" vert="horz" wrap="none" lIns="0" tIns="0" rIns="0" bIns="0" anchor="t" anchorCtr="0">
                            <a:spAutoFit/>
                          </wps:bodyPr>
                        </wps:wsp>
                        <wps:wsp>
                          <wps:cNvPr id="738710477" name="Rectangle 354"/>
                          <wps:cNvSpPr>
                            <a:spLocks noChangeArrowheads="1"/>
                          </wps:cNvSpPr>
                          <wps:spPr bwMode="auto">
                            <a:xfrm>
                              <a:off x="3399" y="1325"/>
                              <a:ext cx="20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0DF15" w14:textId="4F7AA1E4" w:rsidR="00FC2FAE" w:rsidRDefault="00FC2FAE">
                                <w:r>
                                  <w:rPr>
                                    <w:rFonts w:ascii="宋体" w:cs="宋体" w:hint="eastAsia"/>
                                    <w:color w:val="000000"/>
                                    <w:kern w:val="0"/>
                                    <w:sz w:val="20"/>
                                    <w:szCs w:val="20"/>
                                  </w:rPr>
                                  <w:t>-a</w:t>
                                </w:r>
                              </w:p>
                            </w:txbxContent>
                          </wps:txbx>
                          <wps:bodyPr rot="0" vert="horz" wrap="none" lIns="0" tIns="0" rIns="0" bIns="0" anchor="t" anchorCtr="0">
                            <a:spAutoFit/>
                          </wps:bodyPr>
                        </wps:wsp>
                        <wps:wsp>
                          <wps:cNvPr id="1691692276" name="Rectangle 355"/>
                          <wps:cNvSpPr>
                            <a:spLocks noChangeArrowheads="1"/>
                          </wps:cNvSpPr>
                          <wps:spPr bwMode="auto">
                            <a:xfrm>
                              <a:off x="3605" y="1399"/>
                              <a:ext cx="7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14CFA" w14:textId="40602D36" w:rsidR="00FC2FAE" w:rsidRDefault="00FC2FAE">
                                <w:r>
                                  <w:rPr>
                                    <w:rFonts w:ascii="宋体" w:cs="宋体" w:hint="eastAsia"/>
                                    <w:color w:val="000000"/>
                                    <w:kern w:val="0"/>
                                    <w:sz w:val="14"/>
                                    <w:szCs w:val="14"/>
                                  </w:rPr>
                                  <w:t>0</w:t>
                                </w:r>
                              </w:p>
                            </w:txbxContent>
                          </wps:txbx>
                          <wps:bodyPr rot="0" vert="horz" wrap="none" lIns="0" tIns="0" rIns="0" bIns="0" anchor="t" anchorCtr="0">
                            <a:spAutoFit/>
                          </wps:bodyPr>
                        </wps:wsp>
                        <wps:wsp>
                          <wps:cNvPr id="325982978" name="Rectangle 356"/>
                          <wps:cNvSpPr>
                            <a:spLocks noChangeArrowheads="1"/>
                          </wps:cNvSpPr>
                          <wps:spPr bwMode="auto">
                            <a:xfrm>
                              <a:off x="4347" y="1331"/>
                              <a:ext cx="10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2E841" w14:textId="5E3A6B14" w:rsidR="00FC2FAE" w:rsidRDefault="00FC2FAE">
                                <w:r>
                                  <w:rPr>
                                    <w:rFonts w:ascii="宋体" w:cs="宋体" w:hint="eastAsia"/>
                                    <w:color w:val="000000"/>
                                    <w:kern w:val="0"/>
                                    <w:sz w:val="20"/>
                                    <w:szCs w:val="20"/>
                                  </w:rPr>
                                  <w:t>a</w:t>
                                </w:r>
                              </w:p>
                            </w:txbxContent>
                          </wps:txbx>
                          <wps:bodyPr rot="0" vert="horz" wrap="none" lIns="0" tIns="0" rIns="0" bIns="0" anchor="t" anchorCtr="0">
                            <a:spAutoFit/>
                          </wps:bodyPr>
                        </wps:wsp>
                        <wps:wsp>
                          <wps:cNvPr id="20740638" name="Rectangle 357"/>
                          <wps:cNvSpPr>
                            <a:spLocks noChangeArrowheads="1"/>
                          </wps:cNvSpPr>
                          <wps:spPr bwMode="auto">
                            <a:xfrm>
                              <a:off x="4450" y="1404"/>
                              <a:ext cx="7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A0D8A" w14:textId="4C2A36DF" w:rsidR="00FC2FAE" w:rsidRDefault="00FC2FAE">
                                <w:r>
                                  <w:rPr>
                                    <w:rFonts w:ascii="宋体" w:cs="宋体" w:hint="eastAsia"/>
                                    <w:color w:val="000000"/>
                                    <w:kern w:val="0"/>
                                    <w:sz w:val="14"/>
                                    <w:szCs w:val="14"/>
                                  </w:rPr>
                                  <w:t>0</w:t>
                                </w:r>
                              </w:p>
                            </w:txbxContent>
                          </wps:txbx>
                          <wps:bodyPr rot="0" vert="horz" wrap="none" lIns="0" tIns="0" rIns="0" bIns="0" anchor="t" anchorCtr="0">
                            <a:spAutoFit/>
                          </wps:bodyPr>
                        </wps:wsp>
                        <wps:wsp>
                          <wps:cNvPr id="950551251" name="Rectangle 358"/>
                          <wps:cNvSpPr>
                            <a:spLocks noChangeArrowheads="1"/>
                          </wps:cNvSpPr>
                          <wps:spPr bwMode="auto">
                            <a:xfrm>
                              <a:off x="5103" y="1343"/>
                              <a:ext cx="10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9FFA7" w14:textId="5E85DD04" w:rsidR="00FC2FAE" w:rsidRDefault="00FC2FAE">
                                <w:r>
                                  <w:rPr>
                                    <w:rFonts w:ascii="宋体" w:cs="宋体" w:hint="eastAsia"/>
                                    <w:i/>
                                    <w:iCs/>
                                    <w:color w:val="000000"/>
                                    <w:kern w:val="0"/>
                                    <w:sz w:val="20"/>
                                    <w:szCs w:val="20"/>
                                  </w:rPr>
                                  <w:t>x</w:t>
                                </w:r>
                              </w:p>
                            </w:txbxContent>
                          </wps:txbx>
                          <wps:bodyPr rot="0" vert="horz" wrap="none" lIns="0" tIns="0" rIns="0" bIns="0" anchor="t" anchorCtr="0">
                            <a:spAutoFit/>
                          </wps:bodyPr>
                        </wps:wsp>
                        <wps:wsp>
                          <wps:cNvPr id="1281585455" name="Rectangle 359"/>
                          <wps:cNvSpPr>
                            <a:spLocks noChangeArrowheads="1"/>
                          </wps:cNvSpPr>
                          <wps:spPr bwMode="auto">
                            <a:xfrm>
                              <a:off x="2782" y="167"/>
                              <a:ext cx="131"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9A6DB" w14:textId="3F24926B" w:rsidR="00FC2FAE" w:rsidRDefault="00FC2FAE">
                                <w:r>
                                  <w:rPr>
                                    <w:rFonts w:ascii="宋体" w:cs="宋体" w:hint="eastAsia"/>
                                    <w:color w:val="000000"/>
                                    <w:kern w:val="0"/>
                                    <w:sz w:val="26"/>
                                    <w:szCs w:val="26"/>
                                  </w:rPr>
                                  <w:t>B</w:t>
                                </w:r>
                              </w:p>
                            </w:txbxContent>
                          </wps:txbx>
                          <wps:bodyPr rot="0" vert="horz" wrap="none" lIns="0" tIns="0" rIns="0" bIns="0" anchor="t" anchorCtr="0">
                            <a:spAutoFit/>
                          </wps:bodyPr>
                        </wps:wsp>
                      </wpg:wgp>
                      <wpg:wgp>
                        <wpg:cNvPr id="1123214591" name="Group 423"/>
                        <wpg:cNvGrpSpPr>
                          <a:grpSpLocks/>
                        </wpg:cNvGrpSpPr>
                        <wpg:grpSpPr bwMode="auto">
                          <a:xfrm>
                            <a:off x="3571875" y="32385"/>
                            <a:ext cx="1634490" cy="1445260"/>
                            <a:chOff x="5625" y="51"/>
                            <a:chExt cx="2574" cy="2276"/>
                          </a:xfrm>
                        </wpg:grpSpPr>
                        <wps:wsp>
                          <wps:cNvPr id="2010114516" name="Freeform 394"/>
                          <wps:cNvSpPr>
                            <a:spLocks/>
                          </wps:cNvSpPr>
                          <wps:spPr bwMode="auto">
                            <a:xfrm>
                              <a:off x="6763" y="248"/>
                              <a:ext cx="47" cy="198"/>
                            </a:xfrm>
                            <a:custGeom>
                              <a:avLst/>
                              <a:gdLst>
                                <a:gd name="T0" fmla="*/ 0 w 47"/>
                                <a:gd name="T1" fmla="*/ 198 h 198"/>
                                <a:gd name="T2" fmla="*/ 47 w 47"/>
                                <a:gd name="T3" fmla="*/ 156 h 198"/>
                                <a:gd name="T4" fmla="*/ 47 w 47"/>
                                <a:gd name="T5" fmla="*/ 0 h 198"/>
                                <a:gd name="T6" fmla="*/ 0 w 47"/>
                                <a:gd name="T7" fmla="*/ 198 h 198"/>
                              </a:gdLst>
                              <a:ahLst/>
                              <a:cxnLst>
                                <a:cxn ang="0">
                                  <a:pos x="T0" y="T1"/>
                                </a:cxn>
                                <a:cxn ang="0">
                                  <a:pos x="T2" y="T3"/>
                                </a:cxn>
                                <a:cxn ang="0">
                                  <a:pos x="T4" y="T5"/>
                                </a:cxn>
                                <a:cxn ang="0">
                                  <a:pos x="T6" y="T7"/>
                                </a:cxn>
                              </a:cxnLst>
                              <a:rect l="0" t="0" r="r" b="b"/>
                              <a:pathLst>
                                <a:path w="47" h="198">
                                  <a:moveTo>
                                    <a:pt x="0" y="198"/>
                                  </a:moveTo>
                                  <a:lnTo>
                                    <a:pt x="47" y="156"/>
                                  </a:lnTo>
                                  <a:lnTo>
                                    <a:pt x="47" y="0"/>
                                  </a:lnTo>
                                  <a:lnTo>
                                    <a:pt x="0" y="1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8026616" name="Freeform 395"/>
                          <wps:cNvSpPr>
                            <a:spLocks/>
                          </wps:cNvSpPr>
                          <wps:spPr bwMode="auto">
                            <a:xfrm>
                              <a:off x="6810" y="248"/>
                              <a:ext cx="58" cy="198"/>
                            </a:xfrm>
                            <a:custGeom>
                              <a:avLst/>
                              <a:gdLst>
                                <a:gd name="T0" fmla="*/ 0 w 58"/>
                                <a:gd name="T1" fmla="*/ 0 h 198"/>
                                <a:gd name="T2" fmla="*/ 0 w 58"/>
                                <a:gd name="T3" fmla="*/ 156 h 198"/>
                                <a:gd name="T4" fmla="*/ 58 w 58"/>
                                <a:gd name="T5" fmla="*/ 198 h 198"/>
                                <a:gd name="T6" fmla="*/ 0 w 58"/>
                                <a:gd name="T7" fmla="*/ 0 h 198"/>
                              </a:gdLst>
                              <a:ahLst/>
                              <a:cxnLst>
                                <a:cxn ang="0">
                                  <a:pos x="T0" y="T1"/>
                                </a:cxn>
                                <a:cxn ang="0">
                                  <a:pos x="T2" y="T3"/>
                                </a:cxn>
                                <a:cxn ang="0">
                                  <a:pos x="T4" y="T5"/>
                                </a:cxn>
                                <a:cxn ang="0">
                                  <a:pos x="T6" y="T7"/>
                                </a:cxn>
                              </a:cxnLst>
                              <a:rect l="0" t="0" r="r" b="b"/>
                              <a:pathLst>
                                <a:path w="58" h="198">
                                  <a:moveTo>
                                    <a:pt x="0" y="0"/>
                                  </a:moveTo>
                                  <a:lnTo>
                                    <a:pt x="0" y="156"/>
                                  </a:lnTo>
                                  <a:lnTo>
                                    <a:pt x="58" y="19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1515590" name="Freeform 396"/>
                          <wps:cNvSpPr>
                            <a:spLocks/>
                          </wps:cNvSpPr>
                          <wps:spPr bwMode="auto">
                            <a:xfrm>
                              <a:off x="7978" y="1234"/>
                              <a:ext cx="221" cy="60"/>
                            </a:xfrm>
                            <a:custGeom>
                              <a:avLst/>
                              <a:gdLst>
                                <a:gd name="T0" fmla="*/ 0 w 221"/>
                                <a:gd name="T1" fmla="*/ 0 h 60"/>
                                <a:gd name="T2" fmla="*/ 39 w 221"/>
                                <a:gd name="T3" fmla="*/ 60 h 60"/>
                                <a:gd name="T4" fmla="*/ 221 w 221"/>
                                <a:gd name="T5" fmla="*/ 60 h 60"/>
                                <a:gd name="T6" fmla="*/ 0 w 221"/>
                                <a:gd name="T7" fmla="*/ 0 h 60"/>
                              </a:gdLst>
                              <a:ahLst/>
                              <a:cxnLst>
                                <a:cxn ang="0">
                                  <a:pos x="T0" y="T1"/>
                                </a:cxn>
                                <a:cxn ang="0">
                                  <a:pos x="T2" y="T3"/>
                                </a:cxn>
                                <a:cxn ang="0">
                                  <a:pos x="T4" y="T5"/>
                                </a:cxn>
                                <a:cxn ang="0">
                                  <a:pos x="T6" y="T7"/>
                                </a:cxn>
                              </a:cxnLst>
                              <a:rect l="0" t="0" r="r" b="b"/>
                              <a:pathLst>
                                <a:path w="221" h="60">
                                  <a:moveTo>
                                    <a:pt x="0" y="0"/>
                                  </a:moveTo>
                                  <a:lnTo>
                                    <a:pt x="39" y="60"/>
                                  </a:lnTo>
                                  <a:lnTo>
                                    <a:pt x="221" y="6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354767" name="Freeform 397"/>
                          <wps:cNvSpPr>
                            <a:spLocks/>
                          </wps:cNvSpPr>
                          <wps:spPr bwMode="auto">
                            <a:xfrm>
                              <a:off x="7981" y="1294"/>
                              <a:ext cx="218" cy="54"/>
                            </a:xfrm>
                            <a:custGeom>
                              <a:avLst/>
                              <a:gdLst>
                                <a:gd name="T0" fmla="*/ 36 w 218"/>
                                <a:gd name="T1" fmla="*/ 0 h 54"/>
                                <a:gd name="T2" fmla="*/ 0 w 218"/>
                                <a:gd name="T3" fmla="*/ 54 h 54"/>
                                <a:gd name="T4" fmla="*/ 218 w 218"/>
                                <a:gd name="T5" fmla="*/ 0 h 54"/>
                                <a:gd name="T6" fmla="*/ 36 w 218"/>
                                <a:gd name="T7" fmla="*/ 0 h 54"/>
                              </a:gdLst>
                              <a:ahLst/>
                              <a:cxnLst>
                                <a:cxn ang="0">
                                  <a:pos x="T0" y="T1"/>
                                </a:cxn>
                                <a:cxn ang="0">
                                  <a:pos x="T2" y="T3"/>
                                </a:cxn>
                                <a:cxn ang="0">
                                  <a:pos x="T4" y="T5"/>
                                </a:cxn>
                                <a:cxn ang="0">
                                  <a:pos x="T6" y="T7"/>
                                </a:cxn>
                              </a:cxnLst>
                              <a:rect l="0" t="0" r="r" b="b"/>
                              <a:pathLst>
                                <a:path w="218" h="54">
                                  <a:moveTo>
                                    <a:pt x="36" y="0"/>
                                  </a:moveTo>
                                  <a:lnTo>
                                    <a:pt x="0" y="54"/>
                                  </a:lnTo>
                                  <a:lnTo>
                                    <a:pt x="218" y="0"/>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7164255" name="Line 398"/>
                          <wps:cNvCnPr>
                            <a:cxnSpLocks noChangeShapeType="1"/>
                          </wps:cNvCnPr>
                          <wps:spPr bwMode="auto">
                            <a:xfrm>
                              <a:off x="8017" y="1294"/>
                              <a:ext cx="18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4117208" name="Line 399"/>
                          <wps:cNvCnPr>
                            <a:cxnSpLocks noChangeShapeType="1"/>
                          </wps:cNvCnPr>
                          <wps:spPr bwMode="auto">
                            <a:xfrm flipV="1">
                              <a:off x="6810" y="248"/>
                              <a:ext cx="0" cy="156"/>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559288" name="Freeform 400"/>
                          <wps:cNvSpPr>
                            <a:spLocks/>
                          </wps:cNvSpPr>
                          <wps:spPr bwMode="auto">
                            <a:xfrm>
                              <a:off x="6810" y="248"/>
                              <a:ext cx="58" cy="198"/>
                            </a:xfrm>
                            <a:custGeom>
                              <a:avLst/>
                              <a:gdLst>
                                <a:gd name="T0" fmla="*/ 0 w 58"/>
                                <a:gd name="T1" fmla="*/ 0 h 198"/>
                                <a:gd name="T2" fmla="*/ 58 w 58"/>
                                <a:gd name="T3" fmla="*/ 198 h 198"/>
                                <a:gd name="T4" fmla="*/ 0 w 58"/>
                                <a:gd name="T5" fmla="*/ 156 h 198"/>
                              </a:gdLst>
                              <a:ahLst/>
                              <a:cxnLst>
                                <a:cxn ang="0">
                                  <a:pos x="T0" y="T1"/>
                                </a:cxn>
                                <a:cxn ang="0">
                                  <a:pos x="T2" y="T3"/>
                                </a:cxn>
                                <a:cxn ang="0">
                                  <a:pos x="T4" y="T5"/>
                                </a:cxn>
                              </a:cxnLst>
                              <a:rect l="0" t="0" r="r" b="b"/>
                              <a:pathLst>
                                <a:path w="58" h="198">
                                  <a:moveTo>
                                    <a:pt x="0" y="0"/>
                                  </a:moveTo>
                                  <a:lnTo>
                                    <a:pt x="58" y="198"/>
                                  </a:lnTo>
                                  <a:lnTo>
                                    <a:pt x="0" y="156"/>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8574426" name="Freeform 401"/>
                          <wps:cNvSpPr>
                            <a:spLocks/>
                          </wps:cNvSpPr>
                          <wps:spPr bwMode="auto">
                            <a:xfrm>
                              <a:off x="7978" y="1234"/>
                              <a:ext cx="221" cy="60"/>
                            </a:xfrm>
                            <a:custGeom>
                              <a:avLst/>
                              <a:gdLst>
                                <a:gd name="T0" fmla="*/ 39 w 221"/>
                                <a:gd name="T1" fmla="*/ 60 h 60"/>
                                <a:gd name="T2" fmla="*/ 0 w 221"/>
                                <a:gd name="T3" fmla="*/ 0 h 60"/>
                                <a:gd name="T4" fmla="*/ 221 w 221"/>
                                <a:gd name="T5" fmla="*/ 60 h 60"/>
                              </a:gdLst>
                              <a:ahLst/>
                              <a:cxnLst>
                                <a:cxn ang="0">
                                  <a:pos x="T0" y="T1"/>
                                </a:cxn>
                                <a:cxn ang="0">
                                  <a:pos x="T2" y="T3"/>
                                </a:cxn>
                                <a:cxn ang="0">
                                  <a:pos x="T4" y="T5"/>
                                </a:cxn>
                              </a:cxnLst>
                              <a:rect l="0" t="0" r="r" b="b"/>
                              <a:pathLst>
                                <a:path w="221" h="60">
                                  <a:moveTo>
                                    <a:pt x="39" y="60"/>
                                  </a:moveTo>
                                  <a:lnTo>
                                    <a:pt x="0" y="0"/>
                                  </a:lnTo>
                                  <a:lnTo>
                                    <a:pt x="221" y="6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9274821" name="Freeform 402"/>
                          <wps:cNvSpPr>
                            <a:spLocks/>
                          </wps:cNvSpPr>
                          <wps:spPr bwMode="auto">
                            <a:xfrm>
                              <a:off x="7981" y="1294"/>
                              <a:ext cx="218" cy="54"/>
                            </a:xfrm>
                            <a:custGeom>
                              <a:avLst/>
                              <a:gdLst>
                                <a:gd name="T0" fmla="*/ 218 w 218"/>
                                <a:gd name="T1" fmla="*/ 0 h 54"/>
                                <a:gd name="T2" fmla="*/ 0 w 218"/>
                                <a:gd name="T3" fmla="*/ 54 h 54"/>
                                <a:gd name="T4" fmla="*/ 36 w 218"/>
                                <a:gd name="T5" fmla="*/ 0 h 54"/>
                              </a:gdLst>
                              <a:ahLst/>
                              <a:cxnLst>
                                <a:cxn ang="0">
                                  <a:pos x="T0" y="T1"/>
                                </a:cxn>
                                <a:cxn ang="0">
                                  <a:pos x="T2" y="T3"/>
                                </a:cxn>
                                <a:cxn ang="0">
                                  <a:pos x="T4" y="T5"/>
                                </a:cxn>
                              </a:cxnLst>
                              <a:rect l="0" t="0" r="r" b="b"/>
                              <a:pathLst>
                                <a:path w="218" h="54">
                                  <a:moveTo>
                                    <a:pt x="218" y="0"/>
                                  </a:moveTo>
                                  <a:lnTo>
                                    <a:pt x="0" y="54"/>
                                  </a:lnTo>
                                  <a:lnTo>
                                    <a:pt x="36"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0197717" name="Freeform 403"/>
                          <wps:cNvSpPr>
                            <a:spLocks/>
                          </wps:cNvSpPr>
                          <wps:spPr bwMode="auto">
                            <a:xfrm>
                              <a:off x="6763" y="248"/>
                              <a:ext cx="47" cy="198"/>
                            </a:xfrm>
                            <a:custGeom>
                              <a:avLst/>
                              <a:gdLst>
                                <a:gd name="T0" fmla="*/ 47 w 47"/>
                                <a:gd name="T1" fmla="*/ 156 h 198"/>
                                <a:gd name="T2" fmla="*/ 0 w 47"/>
                                <a:gd name="T3" fmla="*/ 198 h 198"/>
                                <a:gd name="T4" fmla="*/ 47 w 47"/>
                                <a:gd name="T5" fmla="*/ 0 h 198"/>
                              </a:gdLst>
                              <a:ahLst/>
                              <a:cxnLst>
                                <a:cxn ang="0">
                                  <a:pos x="T0" y="T1"/>
                                </a:cxn>
                                <a:cxn ang="0">
                                  <a:pos x="T2" y="T3"/>
                                </a:cxn>
                                <a:cxn ang="0">
                                  <a:pos x="T4" y="T5"/>
                                </a:cxn>
                              </a:cxnLst>
                              <a:rect l="0" t="0" r="r" b="b"/>
                              <a:pathLst>
                                <a:path w="47" h="198">
                                  <a:moveTo>
                                    <a:pt x="47" y="156"/>
                                  </a:moveTo>
                                  <a:lnTo>
                                    <a:pt x="0" y="198"/>
                                  </a:lnTo>
                                  <a:lnTo>
                                    <a:pt x="47"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5791094" name="Line 404"/>
                          <wps:cNvCnPr>
                            <a:cxnSpLocks noChangeShapeType="1"/>
                          </wps:cNvCnPr>
                          <wps:spPr bwMode="auto">
                            <a:xfrm flipH="1">
                              <a:off x="6810" y="1294"/>
                              <a:ext cx="1207"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3910270" name="Line 405"/>
                          <wps:cNvCnPr>
                            <a:cxnSpLocks noChangeShapeType="1"/>
                          </wps:cNvCnPr>
                          <wps:spPr bwMode="auto">
                            <a:xfrm flipV="1">
                              <a:off x="6810" y="404"/>
                              <a:ext cx="0" cy="89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1393283" name="Line 406"/>
                          <wps:cNvCnPr>
                            <a:cxnSpLocks noChangeShapeType="1"/>
                          </wps:cNvCnPr>
                          <wps:spPr bwMode="auto">
                            <a:xfrm flipH="1">
                              <a:off x="5625" y="1294"/>
                              <a:ext cx="118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7611427" name="Line 407"/>
                          <wps:cNvCnPr>
                            <a:cxnSpLocks noChangeShapeType="1"/>
                          </wps:cNvCnPr>
                          <wps:spPr bwMode="auto">
                            <a:xfrm flipV="1">
                              <a:off x="6810" y="1294"/>
                              <a:ext cx="0" cy="1033"/>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5836791" name="Line 408"/>
                          <wps:cNvCnPr>
                            <a:cxnSpLocks noChangeShapeType="1"/>
                          </wps:cNvCnPr>
                          <wps:spPr bwMode="auto">
                            <a:xfrm flipV="1">
                              <a:off x="7220" y="1222"/>
                              <a:ext cx="0" cy="7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3615008" name="Line 409"/>
                          <wps:cNvCnPr>
                            <a:cxnSpLocks noChangeShapeType="1"/>
                          </wps:cNvCnPr>
                          <wps:spPr bwMode="auto">
                            <a:xfrm flipV="1">
                              <a:off x="7220" y="1078"/>
                              <a:ext cx="0" cy="7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2386620" name="Line 410"/>
                          <wps:cNvCnPr>
                            <a:cxnSpLocks noChangeShapeType="1"/>
                          </wps:cNvCnPr>
                          <wps:spPr bwMode="auto">
                            <a:xfrm flipV="1">
                              <a:off x="7220" y="933"/>
                              <a:ext cx="0" cy="7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0874648" name="Line 411"/>
                          <wps:cNvCnPr>
                            <a:cxnSpLocks noChangeShapeType="1"/>
                          </wps:cNvCnPr>
                          <wps:spPr bwMode="auto">
                            <a:xfrm flipV="1">
                              <a:off x="7220" y="789"/>
                              <a:ext cx="0" cy="7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8398" name="Line 412"/>
                          <wps:cNvCnPr>
                            <a:cxnSpLocks noChangeShapeType="1"/>
                          </wps:cNvCnPr>
                          <wps:spPr bwMode="auto">
                            <a:xfrm flipV="1">
                              <a:off x="7220" y="645"/>
                              <a:ext cx="0" cy="7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159676" name="Line 413"/>
                          <wps:cNvCnPr>
                            <a:cxnSpLocks noChangeShapeType="1"/>
                          </wps:cNvCnPr>
                          <wps:spPr bwMode="auto">
                            <a:xfrm flipV="1">
                              <a:off x="7220" y="501"/>
                              <a:ext cx="0" cy="7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4049791" name="Freeform 414"/>
                          <wps:cNvSpPr>
                            <a:spLocks/>
                          </wps:cNvSpPr>
                          <wps:spPr bwMode="auto">
                            <a:xfrm>
                              <a:off x="6410" y="482"/>
                              <a:ext cx="810" cy="673"/>
                            </a:xfrm>
                            <a:custGeom>
                              <a:avLst/>
                              <a:gdLst>
                                <a:gd name="T0" fmla="*/ 810 w 810"/>
                                <a:gd name="T1" fmla="*/ 0 h 673"/>
                                <a:gd name="T2" fmla="*/ 792 w 810"/>
                                <a:gd name="T3" fmla="*/ 37 h 673"/>
                                <a:gd name="T4" fmla="*/ 774 w 810"/>
                                <a:gd name="T5" fmla="*/ 73 h 673"/>
                                <a:gd name="T6" fmla="*/ 755 w 810"/>
                                <a:gd name="T7" fmla="*/ 108 h 673"/>
                                <a:gd name="T8" fmla="*/ 745 w 810"/>
                                <a:gd name="T9" fmla="*/ 125 h 673"/>
                                <a:gd name="T10" fmla="*/ 735 w 810"/>
                                <a:gd name="T11" fmla="*/ 142 h 673"/>
                                <a:gd name="T12" fmla="*/ 725 w 810"/>
                                <a:gd name="T13" fmla="*/ 159 h 673"/>
                                <a:gd name="T14" fmla="*/ 715 w 810"/>
                                <a:gd name="T15" fmla="*/ 175 h 673"/>
                                <a:gd name="T16" fmla="*/ 695 w 810"/>
                                <a:gd name="T17" fmla="*/ 207 h 673"/>
                                <a:gd name="T18" fmla="*/ 689 w 810"/>
                                <a:gd name="T19" fmla="*/ 214 h 673"/>
                                <a:gd name="T20" fmla="*/ 684 w 810"/>
                                <a:gd name="T21" fmla="*/ 222 h 673"/>
                                <a:gd name="T22" fmla="*/ 674 w 810"/>
                                <a:gd name="T23" fmla="*/ 238 h 673"/>
                                <a:gd name="T24" fmla="*/ 653 w 810"/>
                                <a:gd name="T25" fmla="*/ 268 h 673"/>
                                <a:gd name="T26" fmla="*/ 642 w 810"/>
                                <a:gd name="T27" fmla="*/ 282 h 673"/>
                                <a:gd name="T28" fmla="*/ 631 w 810"/>
                                <a:gd name="T29" fmla="*/ 297 h 673"/>
                                <a:gd name="T30" fmla="*/ 620 w 810"/>
                                <a:gd name="T31" fmla="*/ 310 h 673"/>
                                <a:gd name="T32" fmla="*/ 609 w 810"/>
                                <a:gd name="T33" fmla="*/ 324 h 673"/>
                                <a:gd name="T34" fmla="*/ 597 w 810"/>
                                <a:gd name="T35" fmla="*/ 337 h 673"/>
                                <a:gd name="T36" fmla="*/ 592 w 810"/>
                                <a:gd name="T37" fmla="*/ 344 h 673"/>
                                <a:gd name="T38" fmla="*/ 586 w 810"/>
                                <a:gd name="T39" fmla="*/ 351 h 673"/>
                                <a:gd name="T40" fmla="*/ 563 w 810"/>
                                <a:gd name="T41" fmla="*/ 377 h 673"/>
                                <a:gd name="T42" fmla="*/ 539 w 810"/>
                                <a:gd name="T43" fmla="*/ 401 h 673"/>
                                <a:gd name="T44" fmla="*/ 527 w 810"/>
                                <a:gd name="T45" fmla="*/ 413 h 673"/>
                                <a:gd name="T46" fmla="*/ 521 w 810"/>
                                <a:gd name="T47" fmla="*/ 419 h 673"/>
                                <a:gd name="T48" fmla="*/ 515 w 810"/>
                                <a:gd name="T49" fmla="*/ 425 h 673"/>
                                <a:gd name="T50" fmla="*/ 491 w 810"/>
                                <a:gd name="T51" fmla="*/ 447 h 673"/>
                                <a:gd name="T52" fmla="*/ 478 w 810"/>
                                <a:gd name="T53" fmla="*/ 458 h 673"/>
                                <a:gd name="T54" fmla="*/ 466 w 810"/>
                                <a:gd name="T55" fmla="*/ 469 h 673"/>
                                <a:gd name="T56" fmla="*/ 440 w 810"/>
                                <a:gd name="T57" fmla="*/ 489 h 673"/>
                                <a:gd name="T58" fmla="*/ 427 w 810"/>
                                <a:gd name="T59" fmla="*/ 499 h 673"/>
                                <a:gd name="T60" fmla="*/ 414 w 810"/>
                                <a:gd name="T61" fmla="*/ 509 h 673"/>
                                <a:gd name="T62" fmla="*/ 401 w 810"/>
                                <a:gd name="T63" fmla="*/ 518 h 673"/>
                                <a:gd name="T64" fmla="*/ 394 w 810"/>
                                <a:gd name="T65" fmla="*/ 522 h 673"/>
                                <a:gd name="T66" fmla="*/ 387 w 810"/>
                                <a:gd name="T67" fmla="*/ 527 h 673"/>
                                <a:gd name="T68" fmla="*/ 374 w 810"/>
                                <a:gd name="T69" fmla="*/ 536 h 673"/>
                                <a:gd name="T70" fmla="*/ 361 w 810"/>
                                <a:gd name="T71" fmla="*/ 545 h 673"/>
                                <a:gd name="T72" fmla="*/ 353 w 810"/>
                                <a:gd name="T73" fmla="*/ 549 h 673"/>
                                <a:gd name="T74" fmla="*/ 347 w 810"/>
                                <a:gd name="T75" fmla="*/ 553 h 673"/>
                                <a:gd name="T76" fmla="*/ 333 w 810"/>
                                <a:gd name="T77" fmla="*/ 561 h 673"/>
                                <a:gd name="T78" fmla="*/ 305 w 810"/>
                                <a:gd name="T79" fmla="*/ 576 h 673"/>
                                <a:gd name="T80" fmla="*/ 277 w 810"/>
                                <a:gd name="T81" fmla="*/ 591 h 673"/>
                                <a:gd name="T82" fmla="*/ 262 w 810"/>
                                <a:gd name="T83" fmla="*/ 597 h 673"/>
                                <a:gd name="T84" fmla="*/ 248 w 810"/>
                                <a:gd name="T85" fmla="*/ 604 h 673"/>
                                <a:gd name="T86" fmla="*/ 233 w 810"/>
                                <a:gd name="T87" fmla="*/ 610 h 673"/>
                                <a:gd name="T88" fmla="*/ 218 w 810"/>
                                <a:gd name="T89" fmla="*/ 616 h 673"/>
                                <a:gd name="T90" fmla="*/ 189 w 810"/>
                                <a:gd name="T91" fmla="*/ 627 h 673"/>
                                <a:gd name="T92" fmla="*/ 158 w 810"/>
                                <a:gd name="T93" fmla="*/ 638 h 673"/>
                                <a:gd name="T94" fmla="*/ 127 w 810"/>
                                <a:gd name="T95" fmla="*/ 647 h 673"/>
                                <a:gd name="T96" fmla="*/ 96 w 810"/>
                                <a:gd name="T97" fmla="*/ 655 h 673"/>
                                <a:gd name="T98" fmla="*/ 80 w 810"/>
                                <a:gd name="T99" fmla="*/ 658 h 673"/>
                                <a:gd name="T100" fmla="*/ 65 w 810"/>
                                <a:gd name="T101" fmla="*/ 662 h 673"/>
                                <a:gd name="T102" fmla="*/ 48 w 810"/>
                                <a:gd name="T103" fmla="*/ 665 h 673"/>
                                <a:gd name="T104" fmla="*/ 40 w 810"/>
                                <a:gd name="T105" fmla="*/ 666 h 673"/>
                                <a:gd name="T106" fmla="*/ 32 w 810"/>
                                <a:gd name="T107" fmla="*/ 668 h 673"/>
                                <a:gd name="T108" fmla="*/ 0 w 810"/>
                                <a:gd name="T109" fmla="*/ 673 h 6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10" h="673">
                                  <a:moveTo>
                                    <a:pt x="810" y="0"/>
                                  </a:moveTo>
                                  <a:lnTo>
                                    <a:pt x="792" y="37"/>
                                  </a:lnTo>
                                  <a:lnTo>
                                    <a:pt x="774" y="73"/>
                                  </a:lnTo>
                                  <a:lnTo>
                                    <a:pt x="755" y="108"/>
                                  </a:lnTo>
                                  <a:lnTo>
                                    <a:pt x="745" y="125"/>
                                  </a:lnTo>
                                  <a:lnTo>
                                    <a:pt x="735" y="142"/>
                                  </a:lnTo>
                                  <a:lnTo>
                                    <a:pt x="725" y="159"/>
                                  </a:lnTo>
                                  <a:lnTo>
                                    <a:pt x="715" y="175"/>
                                  </a:lnTo>
                                  <a:lnTo>
                                    <a:pt x="695" y="207"/>
                                  </a:lnTo>
                                  <a:lnTo>
                                    <a:pt x="689" y="214"/>
                                  </a:lnTo>
                                  <a:lnTo>
                                    <a:pt x="684" y="222"/>
                                  </a:lnTo>
                                  <a:lnTo>
                                    <a:pt x="674" y="238"/>
                                  </a:lnTo>
                                  <a:lnTo>
                                    <a:pt x="653" y="268"/>
                                  </a:lnTo>
                                  <a:lnTo>
                                    <a:pt x="642" y="282"/>
                                  </a:lnTo>
                                  <a:lnTo>
                                    <a:pt x="631" y="297"/>
                                  </a:lnTo>
                                  <a:lnTo>
                                    <a:pt x="620" y="310"/>
                                  </a:lnTo>
                                  <a:lnTo>
                                    <a:pt x="609" y="324"/>
                                  </a:lnTo>
                                  <a:lnTo>
                                    <a:pt x="597" y="337"/>
                                  </a:lnTo>
                                  <a:lnTo>
                                    <a:pt x="592" y="344"/>
                                  </a:lnTo>
                                  <a:lnTo>
                                    <a:pt x="586" y="351"/>
                                  </a:lnTo>
                                  <a:lnTo>
                                    <a:pt x="563" y="377"/>
                                  </a:lnTo>
                                  <a:lnTo>
                                    <a:pt x="539" y="401"/>
                                  </a:lnTo>
                                  <a:lnTo>
                                    <a:pt x="527" y="413"/>
                                  </a:lnTo>
                                  <a:lnTo>
                                    <a:pt x="521" y="419"/>
                                  </a:lnTo>
                                  <a:lnTo>
                                    <a:pt x="515" y="425"/>
                                  </a:lnTo>
                                  <a:lnTo>
                                    <a:pt x="491" y="447"/>
                                  </a:lnTo>
                                  <a:lnTo>
                                    <a:pt x="478" y="458"/>
                                  </a:lnTo>
                                  <a:lnTo>
                                    <a:pt x="466" y="469"/>
                                  </a:lnTo>
                                  <a:lnTo>
                                    <a:pt x="440" y="489"/>
                                  </a:lnTo>
                                  <a:lnTo>
                                    <a:pt x="427" y="499"/>
                                  </a:lnTo>
                                  <a:lnTo>
                                    <a:pt x="414" y="509"/>
                                  </a:lnTo>
                                  <a:lnTo>
                                    <a:pt x="401" y="518"/>
                                  </a:lnTo>
                                  <a:lnTo>
                                    <a:pt x="394" y="522"/>
                                  </a:lnTo>
                                  <a:lnTo>
                                    <a:pt x="387" y="527"/>
                                  </a:lnTo>
                                  <a:lnTo>
                                    <a:pt x="374" y="536"/>
                                  </a:lnTo>
                                  <a:lnTo>
                                    <a:pt x="361" y="545"/>
                                  </a:lnTo>
                                  <a:lnTo>
                                    <a:pt x="353" y="549"/>
                                  </a:lnTo>
                                  <a:lnTo>
                                    <a:pt x="347" y="553"/>
                                  </a:lnTo>
                                  <a:lnTo>
                                    <a:pt x="333" y="561"/>
                                  </a:lnTo>
                                  <a:lnTo>
                                    <a:pt x="305" y="576"/>
                                  </a:lnTo>
                                  <a:lnTo>
                                    <a:pt x="277" y="591"/>
                                  </a:lnTo>
                                  <a:lnTo>
                                    <a:pt x="262" y="597"/>
                                  </a:lnTo>
                                  <a:lnTo>
                                    <a:pt x="248" y="604"/>
                                  </a:lnTo>
                                  <a:lnTo>
                                    <a:pt x="233" y="610"/>
                                  </a:lnTo>
                                  <a:lnTo>
                                    <a:pt x="218" y="616"/>
                                  </a:lnTo>
                                  <a:lnTo>
                                    <a:pt x="189" y="627"/>
                                  </a:lnTo>
                                  <a:lnTo>
                                    <a:pt x="158" y="638"/>
                                  </a:lnTo>
                                  <a:lnTo>
                                    <a:pt x="127" y="647"/>
                                  </a:lnTo>
                                  <a:lnTo>
                                    <a:pt x="96" y="655"/>
                                  </a:lnTo>
                                  <a:lnTo>
                                    <a:pt x="80" y="658"/>
                                  </a:lnTo>
                                  <a:lnTo>
                                    <a:pt x="65" y="662"/>
                                  </a:lnTo>
                                  <a:lnTo>
                                    <a:pt x="48" y="665"/>
                                  </a:lnTo>
                                  <a:lnTo>
                                    <a:pt x="40" y="666"/>
                                  </a:lnTo>
                                  <a:lnTo>
                                    <a:pt x="32" y="668"/>
                                  </a:lnTo>
                                  <a:lnTo>
                                    <a:pt x="0" y="673"/>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647772" name="Line 415"/>
                          <wps:cNvCnPr>
                            <a:cxnSpLocks noChangeShapeType="1"/>
                          </wps:cNvCnPr>
                          <wps:spPr bwMode="auto">
                            <a:xfrm>
                              <a:off x="6410" y="1155"/>
                              <a:ext cx="0" cy="7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6785904" name="Rectangle 416"/>
                          <wps:cNvSpPr>
                            <a:spLocks noChangeArrowheads="1"/>
                          </wps:cNvSpPr>
                          <wps:spPr bwMode="auto">
                            <a:xfrm>
                              <a:off x="6692" y="1294"/>
                              <a:ext cx="106"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9416E" w14:textId="5F1B4E56" w:rsidR="00FC2FAE" w:rsidRDefault="00FC2FAE">
                                <w:r>
                                  <w:rPr>
                                    <w:rFonts w:ascii="宋体" w:cs="宋体" w:hint="eastAsia"/>
                                    <w:color w:val="000000"/>
                                    <w:kern w:val="0"/>
                                    <w:szCs w:val="22"/>
                                  </w:rPr>
                                  <w:t>0</w:t>
                                </w:r>
                              </w:p>
                            </w:txbxContent>
                          </wps:txbx>
                          <wps:bodyPr rot="0" vert="horz" wrap="none" lIns="0" tIns="0" rIns="0" bIns="0" anchor="t" anchorCtr="0">
                            <a:spAutoFit/>
                          </wps:bodyPr>
                        </wps:wsp>
                        <wps:wsp>
                          <wps:cNvPr id="1271358503" name="Rectangle 417"/>
                          <wps:cNvSpPr>
                            <a:spLocks noChangeArrowheads="1"/>
                          </wps:cNvSpPr>
                          <wps:spPr bwMode="auto">
                            <a:xfrm>
                              <a:off x="6279" y="1299"/>
                              <a:ext cx="21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579D3" w14:textId="4DC71E92" w:rsidR="00FC2FAE" w:rsidRDefault="00FC2FAE">
                                <w:r>
                                  <w:rPr>
                                    <w:rFonts w:ascii="宋体" w:cs="宋体" w:hint="eastAsia"/>
                                    <w:color w:val="000000"/>
                                    <w:kern w:val="0"/>
                                    <w:szCs w:val="22"/>
                                  </w:rPr>
                                  <w:t>-a</w:t>
                                </w:r>
                              </w:p>
                            </w:txbxContent>
                          </wps:txbx>
                          <wps:bodyPr rot="0" vert="horz" wrap="none" lIns="0" tIns="0" rIns="0" bIns="0" anchor="t" anchorCtr="0">
                            <a:spAutoFit/>
                          </wps:bodyPr>
                        </wps:wsp>
                        <wps:wsp>
                          <wps:cNvPr id="1558607340" name="Rectangle 418"/>
                          <wps:cNvSpPr>
                            <a:spLocks noChangeArrowheads="1"/>
                          </wps:cNvSpPr>
                          <wps:spPr bwMode="auto">
                            <a:xfrm>
                              <a:off x="6495" y="1375"/>
                              <a:ext cx="7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5D9B7" w14:textId="6E580599" w:rsidR="00FC2FAE" w:rsidRDefault="00FC2FAE">
                                <w:r>
                                  <w:rPr>
                                    <w:rFonts w:ascii="宋体" w:cs="宋体" w:hint="eastAsia"/>
                                    <w:color w:val="000000"/>
                                    <w:kern w:val="0"/>
                                    <w:sz w:val="14"/>
                                    <w:szCs w:val="14"/>
                                  </w:rPr>
                                  <w:t>0</w:t>
                                </w:r>
                              </w:p>
                            </w:txbxContent>
                          </wps:txbx>
                          <wps:bodyPr rot="0" vert="horz" wrap="none" lIns="0" tIns="0" rIns="0" bIns="0" anchor="t" anchorCtr="0">
                            <a:spAutoFit/>
                          </wps:bodyPr>
                        </wps:wsp>
                        <wps:wsp>
                          <wps:cNvPr id="312672562" name="Rectangle 419"/>
                          <wps:cNvSpPr>
                            <a:spLocks noChangeArrowheads="1"/>
                          </wps:cNvSpPr>
                          <wps:spPr bwMode="auto">
                            <a:xfrm>
                              <a:off x="7117" y="1306"/>
                              <a:ext cx="106"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60AF4" w14:textId="1DF7549D" w:rsidR="00FC2FAE" w:rsidRDefault="00FC2FAE">
                                <w:r>
                                  <w:rPr>
                                    <w:rFonts w:ascii="宋体" w:cs="宋体" w:hint="eastAsia"/>
                                    <w:color w:val="000000"/>
                                    <w:kern w:val="0"/>
                                    <w:szCs w:val="22"/>
                                  </w:rPr>
                                  <w:t>a</w:t>
                                </w:r>
                              </w:p>
                            </w:txbxContent>
                          </wps:txbx>
                          <wps:bodyPr rot="0" vert="horz" wrap="none" lIns="0" tIns="0" rIns="0" bIns="0" anchor="t" anchorCtr="0">
                            <a:spAutoFit/>
                          </wps:bodyPr>
                        </wps:wsp>
                        <wps:wsp>
                          <wps:cNvPr id="687112575" name="Rectangle 420"/>
                          <wps:cNvSpPr>
                            <a:spLocks noChangeArrowheads="1"/>
                          </wps:cNvSpPr>
                          <wps:spPr bwMode="auto">
                            <a:xfrm>
                              <a:off x="7225" y="1382"/>
                              <a:ext cx="7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C3499" w14:textId="5D6275EC" w:rsidR="00FC2FAE" w:rsidRDefault="00FC2FAE">
                                <w:r>
                                  <w:rPr>
                                    <w:rFonts w:ascii="宋体" w:cs="宋体" w:hint="eastAsia"/>
                                    <w:color w:val="000000"/>
                                    <w:kern w:val="0"/>
                                    <w:sz w:val="14"/>
                                    <w:szCs w:val="14"/>
                                  </w:rPr>
                                  <w:t>0</w:t>
                                </w:r>
                              </w:p>
                            </w:txbxContent>
                          </wps:txbx>
                          <wps:bodyPr rot="0" vert="horz" wrap="none" lIns="0" tIns="0" rIns="0" bIns="0" anchor="t" anchorCtr="0">
                            <a:spAutoFit/>
                          </wps:bodyPr>
                        </wps:wsp>
                        <wps:wsp>
                          <wps:cNvPr id="1787359973" name="Rectangle 421"/>
                          <wps:cNvSpPr>
                            <a:spLocks noChangeArrowheads="1"/>
                          </wps:cNvSpPr>
                          <wps:spPr bwMode="auto">
                            <a:xfrm>
                              <a:off x="8062" y="1343"/>
                              <a:ext cx="106"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B58D4" w14:textId="556FC76B" w:rsidR="00FC2FAE" w:rsidRDefault="00FC2FAE">
                                <w:r>
                                  <w:rPr>
                                    <w:rFonts w:ascii="宋体" w:cs="宋体" w:hint="eastAsia"/>
                                    <w:i/>
                                    <w:iCs/>
                                    <w:color w:val="000000"/>
                                    <w:kern w:val="0"/>
                                    <w:szCs w:val="22"/>
                                  </w:rPr>
                                  <w:t>x</w:t>
                                </w:r>
                              </w:p>
                            </w:txbxContent>
                          </wps:txbx>
                          <wps:bodyPr rot="0" vert="horz" wrap="none" lIns="0" tIns="0" rIns="0" bIns="0" anchor="t" anchorCtr="0">
                            <a:spAutoFit/>
                          </wps:bodyPr>
                        </wps:wsp>
                        <wps:wsp>
                          <wps:cNvPr id="1229658176" name="Rectangle 422"/>
                          <wps:cNvSpPr>
                            <a:spLocks noChangeArrowheads="1"/>
                          </wps:cNvSpPr>
                          <wps:spPr bwMode="auto">
                            <a:xfrm>
                              <a:off x="5697" y="51"/>
                              <a:ext cx="131"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CB16A" w14:textId="46F8B6FA" w:rsidR="00FC2FAE" w:rsidRDefault="00FC2FAE">
                                <w:r>
                                  <w:rPr>
                                    <w:rFonts w:ascii="宋体" w:cs="宋体" w:hint="eastAsia"/>
                                    <w:color w:val="000000"/>
                                    <w:kern w:val="0"/>
                                    <w:sz w:val="26"/>
                                    <w:szCs w:val="26"/>
                                  </w:rPr>
                                  <w:t>C</w:t>
                                </w:r>
                              </w:p>
                            </w:txbxContent>
                          </wps:txbx>
                          <wps:bodyPr rot="0" vert="horz" wrap="none" lIns="0" tIns="0" rIns="0" bIns="0" anchor="t" anchorCtr="0">
                            <a:spAutoFit/>
                          </wps:bodyPr>
                        </wps:wsp>
                      </wpg:wgp>
                      <wpg:wgp>
                        <wpg:cNvPr id="1151187667" name="Group 446"/>
                        <wpg:cNvGrpSpPr>
                          <a:grpSpLocks/>
                        </wpg:cNvGrpSpPr>
                        <wpg:grpSpPr bwMode="auto">
                          <a:xfrm>
                            <a:off x="22225" y="1816735"/>
                            <a:ext cx="1633855" cy="1320165"/>
                            <a:chOff x="35" y="2861"/>
                            <a:chExt cx="2573" cy="2079"/>
                          </a:xfrm>
                        </wpg:grpSpPr>
                        <wps:wsp>
                          <wps:cNvPr id="1570234679" name="Freeform 424"/>
                          <wps:cNvSpPr>
                            <a:spLocks/>
                          </wps:cNvSpPr>
                          <wps:spPr bwMode="auto">
                            <a:xfrm>
                              <a:off x="2390" y="3907"/>
                              <a:ext cx="218" cy="53"/>
                            </a:xfrm>
                            <a:custGeom>
                              <a:avLst/>
                              <a:gdLst>
                                <a:gd name="T0" fmla="*/ 0 w 218"/>
                                <a:gd name="T1" fmla="*/ 53 h 53"/>
                                <a:gd name="T2" fmla="*/ 218 w 218"/>
                                <a:gd name="T3" fmla="*/ 0 h 53"/>
                                <a:gd name="T4" fmla="*/ 36 w 218"/>
                                <a:gd name="T5" fmla="*/ 0 h 53"/>
                                <a:gd name="T6" fmla="*/ 0 w 218"/>
                                <a:gd name="T7" fmla="*/ 53 h 53"/>
                              </a:gdLst>
                              <a:ahLst/>
                              <a:cxnLst>
                                <a:cxn ang="0">
                                  <a:pos x="T0" y="T1"/>
                                </a:cxn>
                                <a:cxn ang="0">
                                  <a:pos x="T2" y="T3"/>
                                </a:cxn>
                                <a:cxn ang="0">
                                  <a:pos x="T4" y="T5"/>
                                </a:cxn>
                                <a:cxn ang="0">
                                  <a:pos x="T6" y="T7"/>
                                </a:cxn>
                              </a:cxnLst>
                              <a:rect l="0" t="0" r="r" b="b"/>
                              <a:pathLst>
                                <a:path w="218" h="53">
                                  <a:moveTo>
                                    <a:pt x="0" y="53"/>
                                  </a:moveTo>
                                  <a:lnTo>
                                    <a:pt x="218" y="0"/>
                                  </a:lnTo>
                                  <a:lnTo>
                                    <a:pt x="36" y="0"/>
                                  </a:lnTo>
                                  <a:lnTo>
                                    <a:pt x="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9114472" name="Freeform 425"/>
                          <wps:cNvSpPr>
                            <a:spLocks/>
                          </wps:cNvSpPr>
                          <wps:spPr bwMode="auto">
                            <a:xfrm>
                              <a:off x="2387" y="3846"/>
                              <a:ext cx="221" cy="61"/>
                            </a:xfrm>
                            <a:custGeom>
                              <a:avLst/>
                              <a:gdLst>
                                <a:gd name="T0" fmla="*/ 0 w 221"/>
                                <a:gd name="T1" fmla="*/ 0 h 61"/>
                                <a:gd name="T2" fmla="*/ 39 w 221"/>
                                <a:gd name="T3" fmla="*/ 61 h 61"/>
                                <a:gd name="T4" fmla="*/ 221 w 221"/>
                                <a:gd name="T5" fmla="*/ 61 h 61"/>
                                <a:gd name="T6" fmla="*/ 0 w 221"/>
                                <a:gd name="T7" fmla="*/ 0 h 61"/>
                              </a:gdLst>
                              <a:ahLst/>
                              <a:cxnLst>
                                <a:cxn ang="0">
                                  <a:pos x="T0" y="T1"/>
                                </a:cxn>
                                <a:cxn ang="0">
                                  <a:pos x="T2" y="T3"/>
                                </a:cxn>
                                <a:cxn ang="0">
                                  <a:pos x="T4" y="T5"/>
                                </a:cxn>
                                <a:cxn ang="0">
                                  <a:pos x="T6" y="T7"/>
                                </a:cxn>
                              </a:cxnLst>
                              <a:rect l="0" t="0" r="r" b="b"/>
                              <a:pathLst>
                                <a:path w="221" h="61">
                                  <a:moveTo>
                                    <a:pt x="0" y="0"/>
                                  </a:moveTo>
                                  <a:lnTo>
                                    <a:pt x="39" y="61"/>
                                  </a:lnTo>
                                  <a:lnTo>
                                    <a:pt x="221" y="6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322025" name="Freeform 426"/>
                          <wps:cNvSpPr>
                            <a:spLocks/>
                          </wps:cNvSpPr>
                          <wps:spPr bwMode="auto">
                            <a:xfrm>
                              <a:off x="1172" y="2861"/>
                              <a:ext cx="48" cy="198"/>
                            </a:xfrm>
                            <a:custGeom>
                              <a:avLst/>
                              <a:gdLst>
                                <a:gd name="T0" fmla="*/ 0 w 48"/>
                                <a:gd name="T1" fmla="*/ 198 h 198"/>
                                <a:gd name="T2" fmla="*/ 48 w 48"/>
                                <a:gd name="T3" fmla="*/ 156 h 198"/>
                                <a:gd name="T4" fmla="*/ 48 w 48"/>
                                <a:gd name="T5" fmla="*/ 0 h 198"/>
                                <a:gd name="T6" fmla="*/ 0 w 48"/>
                                <a:gd name="T7" fmla="*/ 198 h 198"/>
                              </a:gdLst>
                              <a:ahLst/>
                              <a:cxnLst>
                                <a:cxn ang="0">
                                  <a:pos x="T0" y="T1"/>
                                </a:cxn>
                                <a:cxn ang="0">
                                  <a:pos x="T2" y="T3"/>
                                </a:cxn>
                                <a:cxn ang="0">
                                  <a:pos x="T4" y="T5"/>
                                </a:cxn>
                                <a:cxn ang="0">
                                  <a:pos x="T6" y="T7"/>
                                </a:cxn>
                              </a:cxnLst>
                              <a:rect l="0" t="0" r="r" b="b"/>
                              <a:pathLst>
                                <a:path w="48" h="198">
                                  <a:moveTo>
                                    <a:pt x="0" y="198"/>
                                  </a:moveTo>
                                  <a:lnTo>
                                    <a:pt x="48" y="156"/>
                                  </a:lnTo>
                                  <a:lnTo>
                                    <a:pt x="48" y="0"/>
                                  </a:lnTo>
                                  <a:lnTo>
                                    <a:pt x="0" y="1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6002907" name="Freeform 427"/>
                          <wps:cNvSpPr>
                            <a:spLocks/>
                          </wps:cNvSpPr>
                          <wps:spPr bwMode="auto">
                            <a:xfrm>
                              <a:off x="1220" y="2861"/>
                              <a:ext cx="57" cy="198"/>
                            </a:xfrm>
                            <a:custGeom>
                              <a:avLst/>
                              <a:gdLst>
                                <a:gd name="T0" fmla="*/ 0 w 57"/>
                                <a:gd name="T1" fmla="*/ 0 h 198"/>
                                <a:gd name="T2" fmla="*/ 0 w 57"/>
                                <a:gd name="T3" fmla="*/ 156 h 198"/>
                                <a:gd name="T4" fmla="*/ 57 w 57"/>
                                <a:gd name="T5" fmla="*/ 198 h 198"/>
                                <a:gd name="T6" fmla="*/ 0 w 57"/>
                                <a:gd name="T7" fmla="*/ 0 h 198"/>
                              </a:gdLst>
                              <a:ahLst/>
                              <a:cxnLst>
                                <a:cxn ang="0">
                                  <a:pos x="T0" y="T1"/>
                                </a:cxn>
                                <a:cxn ang="0">
                                  <a:pos x="T2" y="T3"/>
                                </a:cxn>
                                <a:cxn ang="0">
                                  <a:pos x="T4" y="T5"/>
                                </a:cxn>
                                <a:cxn ang="0">
                                  <a:pos x="T6" y="T7"/>
                                </a:cxn>
                              </a:cxnLst>
                              <a:rect l="0" t="0" r="r" b="b"/>
                              <a:pathLst>
                                <a:path w="57" h="198">
                                  <a:moveTo>
                                    <a:pt x="0" y="0"/>
                                  </a:moveTo>
                                  <a:lnTo>
                                    <a:pt x="0" y="156"/>
                                  </a:lnTo>
                                  <a:lnTo>
                                    <a:pt x="57" y="19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7900087" name="Freeform 428"/>
                          <wps:cNvSpPr>
                            <a:spLocks/>
                          </wps:cNvSpPr>
                          <wps:spPr bwMode="auto">
                            <a:xfrm>
                              <a:off x="1220" y="2861"/>
                              <a:ext cx="57" cy="198"/>
                            </a:xfrm>
                            <a:custGeom>
                              <a:avLst/>
                              <a:gdLst>
                                <a:gd name="T0" fmla="*/ 0 w 57"/>
                                <a:gd name="T1" fmla="*/ 0 h 198"/>
                                <a:gd name="T2" fmla="*/ 57 w 57"/>
                                <a:gd name="T3" fmla="*/ 198 h 198"/>
                                <a:gd name="T4" fmla="*/ 0 w 57"/>
                                <a:gd name="T5" fmla="*/ 156 h 198"/>
                              </a:gdLst>
                              <a:ahLst/>
                              <a:cxnLst>
                                <a:cxn ang="0">
                                  <a:pos x="T0" y="T1"/>
                                </a:cxn>
                                <a:cxn ang="0">
                                  <a:pos x="T2" y="T3"/>
                                </a:cxn>
                                <a:cxn ang="0">
                                  <a:pos x="T4" y="T5"/>
                                </a:cxn>
                              </a:cxnLst>
                              <a:rect l="0" t="0" r="r" b="b"/>
                              <a:pathLst>
                                <a:path w="57" h="198">
                                  <a:moveTo>
                                    <a:pt x="0" y="0"/>
                                  </a:moveTo>
                                  <a:lnTo>
                                    <a:pt x="57" y="198"/>
                                  </a:lnTo>
                                  <a:lnTo>
                                    <a:pt x="0" y="156"/>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3939990" name="Freeform 429"/>
                          <wps:cNvSpPr>
                            <a:spLocks/>
                          </wps:cNvSpPr>
                          <wps:spPr bwMode="auto">
                            <a:xfrm>
                              <a:off x="2387" y="3846"/>
                              <a:ext cx="221" cy="61"/>
                            </a:xfrm>
                            <a:custGeom>
                              <a:avLst/>
                              <a:gdLst>
                                <a:gd name="T0" fmla="*/ 39 w 221"/>
                                <a:gd name="T1" fmla="*/ 61 h 61"/>
                                <a:gd name="T2" fmla="*/ 0 w 221"/>
                                <a:gd name="T3" fmla="*/ 0 h 61"/>
                                <a:gd name="T4" fmla="*/ 221 w 221"/>
                                <a:gd name="T5" fmla="*/ 61 h 61"/>
                              </a:gdLst>
                              <a:ahLst/>
                              <a:cxnLst>
                                <a:cxn ang="0">
                                  <a:pos x="T0" y="T1"/>
                                </a:cxn>
                                <a:cxn ang="0">
                                  <a:pos x="T2" y="T3"/>
                                </a:cxn>
                                <a:cxn ang="0">
                                  <a:pos x="T4" y="T5"/>
                                </a:cxn>
                              </a:cxnLst>
                              <a:rect l="0" t="0" r="r" b="b"/>
                              <a:pathLst>
                                <a:path w="221" h="61">
                                  <a:moveTo>
                                    <a:pt x="39" y="61"/>
                                  </a:moveTo>
                                  <a:lnTo>
                                    <a:pt x="0" y="0"/>
                                  </a:lnTo>
                                  <a:lnTo>
                                    <a:pt x="221" y="61"/>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0276222" name="Line 430"/>
                          <wps:cNvCnPr>
                            <a:cxnSpLocks noChangeShapeType="1"/>
                          </wps:cNvCnPr>
                          <wps:spPr bwMode="auto">
                            <a:xfrm flipH="1">
                              <a:off x="2426" y="3907"/>
                              <a:ext cx="18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4906309" name="Freeform 431"/>
                          <wps:cNvSpPr>
                            <a:spLocks/>
                          </wps:cNvSpPr>
                          <wps:spPr bwMode="auto">
                            <a:xfrm>
                              <a:off x="1172" y="2861"/>
                              <a:ext cx="48" cy="198"/>
                            </a:xfrm>
                            <a:custGeom>
                              <a:avLst/>
                              <a:gdLst>
                                <a:gd name="T0" fmla="*/ 48 w 48"/>
                                <a:gd name="T1" fmla="*/ 156 h 198"/>
                                <a:gd name="T2" fmla="*/ 0 w 48"/>
                                <a:gd name="T3" fmla="*/ 198 h 198"/>
                                <a:gd name="T4" fmla="*/ 48 w 48"/>
                                <a:gd name="T5" fmla="*/ 0 h 198"/>
                              </a:gdLst>
                              <a:ahLst/>
                              <a:cxnLst>
                                <a:cxn ang="0">
                                  <a:pos x="T0" y="T1"/>
                                </a:cxn>
                                <a:cxn ang="0">
                                  <a:pos x="T2" y="T3"/>
                                </a:cxn>
                                <a:cxn ang="0">
                                  <a:pos x="T4" y="T5"/>
                                </a:cxn>
                              </a:cxnLst>
                              <a:rect l="0" t="0" r="r" b="b"/>
                              <a:pathLst>
                                <a:path w="48" h="198">
                                  <a:moveTo>
                                    <a:pt x="48" y="156"/>
                                  </a:moveTo>
                                  <a:lnTo>
                                    <a:pt x="0" y="198"/>
                                  </a:lnTo>
                                  <a:lnTo>
                                    <a:pt x="48"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5831719" name="Line 432"/>
                          <wps:cNvCnPr>
                            <a:cxnSpLocks noChangeShapeType="1"/>
                          </wps:cNvCnPr>
                          <wps:spPr bwMode="auto">
                            <a:xfrm flipV="1">
                              <a:off x="1220" y="2861"/>
                              <a:ext cx="0" cy="156"/>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8681058" name="Freeform 433"/>
                          <wps:cNvSpPr>
                            <a:spLocks/>
                          </wps:cNvSpPr>
                          <wps:spPr bwMode="auto">
                            <a:xfrm>
                              <a:off x="2390" y="3907"/>
                              <a:ext cx="218" cy="53"/>
                            </a:xfrm>
                            <a:custGeom>
                              <a:avLst/>
                              <a:gdLst>
                                <a:gd name="T0" fmla="*/ 218 w 218"/>
                                <a:gd name="T1" fmla="*/ 0 h 53"/>
                                <a:gd name="T2" fmla="*/ 0 w 218"/>
                                <a:gd name="T3" fmla="*/ 53 h 53"/>
                                <a:gd name="T4" fmla="*/ 36 w 218"/>
                                <a:gd name="T5" fmla="*/ 0 h 53"/>
                              </a:gdLst>
                              <a:ahLst/>
                              <a:cxnLst>
                                <a:cxn ang="0">
                                  <a:pos x="T0" y="T1"/>
                                </a:cxn>
                                <a:cxn ang="0">
                                  <a:pos x="T2" y="T3"/>
                                </a:cxn>
                                <a:cxn ang="0">
                                  <a:pos x="T4" y="T5"/>
                                </a:cxn>
                              </a:cxnLst>
                              <a:rect l="0" t="0" r="r" b="b"/>
                              <a:pathLst>
                                <a:path w="218" h="53">
                                  <a:moveTo>
                                    <a:pt x="218" y="0"/>
                                  </a:moveTo>
                                  <a:lnTo>
                                    <a:pt x="0" y="53"/>
                                  </a:lnTo>
                                  <a:lnTo>
                                    <a:pt x="36"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886818" name="Line 434"/>
                          <wps:cNvCnPr>
                            <a:cxnSpLocks noChangeShapeType="1"/>
                          </wps:cNvCnPr>
                          <wps:spPr bwMode="auto">
                            <a:xfrm>
                              <a:off x="1220" y="3017"/>
                              <a:ext cx="0" cy="89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1199156" name="Line 435"/>
                          <wps:cNvCnPr>
                            <a:cxnSpLocks noChangeShapeType="1"/>
                          </wps:cNvCnPr>
                          <wps:spPr bwMode="auto">
                            <a:xfrm flipH="1">
                              <a:off x="35" y="3907"/>
                              <a:ext cx="118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1593776" name="Line 436"/>
                          <wps:cNvCnPr>
                            <a:cxnSpLocks noChangeShapeType="1"/>
                          </wps:cNvCnPr>
                          <wps:spPr bwMode="auto">
                            <a:xfrm flipV="1">
                              <a:off x="1220" y="3907"/>
                              <a:ext cx="0" cy="1033"/>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8933701" name="Line 437"/>
                          <wps:cNvCnPr>
                            <a:cxnSpLocks noChangeShapeType="1"/>
                          </wps:cNvCnPr>
                          <wps:spPr bwMode="auto">
                            <a:xfrm flipH="1">
                              <a:off x="1220" y="3907"/>
                              <a:ext cx="120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1383917" name="Freeform 438"/>
                          <wps:cNvSpPr>
                            <a:spLocks/>
                          </wps:cNvSpPr>
                          <wps:spPr bwMode="auto">
                            <a:xfrm>
                              <a:off x="820" y="3355"/>
                              <a:ext cx="788" cy="1081"/>
                            </a:xfrm>
                            <a:custGeom>
                              <a:avLst/>
                              <a:gdLst>
                                <a:gd name="T0" fmla="*/ 786 w 788"/>
                                <a:gd name="T1" fmla="*/ 485 h 1081"/>
                                <a:gd name="T2" fmla="*/ 776 w 788"/>
                                <a:gd name="T3" fmla="*/ 406 h 1081"/>
                                <a:gd name="T4" fmla="*/ 759 w 788"/>
                                <a:gd name="T5" fmla="*/ 332 h 1081"/>
                                <a:gd name="T6" fmla="*/ 733 w 788"/>
                                <a:gd name="T7" fmla="*/ 262 h 1081"/>
                                <a:gd name="T8" fmla="*/ 699 w 788"/>
                                <a:gd name="T9" fmla="*/ 198 h 1081"/>
                                <a:gd name="T10" fmla="*/ 657 w 788"/>
                                <a:gd name="T11" fmla="*/ 138 h 1081"/>
                                <a:gd name="T12" fmla="*/ 627 w 788"/>
                                <a:gd name="T13" fmla="*/ 103 h 1081"/>
                                <a:gd name="T14" fmla="*/ 579 w 788"/>
                                <a:gd name="T15" fmla="*/ 61 h 1081"/>
                                <a:gd name="T16" fmla="*/ 527 w 788"/>
                                <a:gd name="T17" fmla="*/ 29 h 1081"/>
                                <a:gd name="T18" fmla="*/ 473 w 788"/>
                                <a:gd name="T19" fmla="*/ 9 h 1081"/>
                                <a:gd name="T20" fmla="*/ 434 w 788"/>
                                <a:gd name="T21" fmla="*/ 2 h 1081"/>
                                <a:gd name="T22" fmla="*/ 374 w 788"/>
                                <a:gd name="T23" fmla="*/ 0 h 1081"/>
                                <a:gd name="T24" fmla="*/ 315 w 788"/>
                                <a:gd name="T25" fmla="*/ 9 h 1081"/>
                                <a:gd name="T26" fmla="*/ 260 w 788"/>
                                <a:gd name="T27" fmla="*/ 29 h 1081"/>
                                <a:gd name="T28" fmla="*/ 208 w 788"/>
                                <a:gd name="T29" fmla="*/ 61 h 1081"/>
                                <a:gd name="T30" fmla="*/ 160 w 788"/>
                                <a:gd name="T31" fmla="*/ 103 h 1081"/>
                                <a:gd name="T32" fmla="*/ 115 w 788"/>
                                <a:gd name="T33" fmla="*/ 157 h 1081"/>
                                <a:gd name="T34" fmla="*/ 76 w 788"/>
                                <a:gd name="T35" fmla="*/ 219 h 1081"/>
                                <a:gd name="T36" fmla="*/ 44 w 788"/>
                                <a:gd name="T37" fmla="*/ 285 h 1081"/>
                                <a:gd name="T38" fmla="*/ 22 w 788"/>
                                <a:gd name="T39" fmla="*/ 356 h 1081"/>
                                <a:gd name="T40" fmla="*/ 7 w 788"/>
                                <a:gd name="T41" fmla="*/ 432 h 1081"/>
                                <a:gd name="T42" fmla="*/ 0 w 788"/>
                                <a:gd name="T43" fmla="*/ 512 h 1081"/>
                                <a:gd name="T44" fmla="*/ 2 w 788"/>
                                <a:gd name="T45" fmla="*/ 596 h 1081"/>
                                <a:gd name="T46" fmla="*/ 7 w 788"/>
                                <a:gd name="T47" fmla="*/ 648 h 1081"/>
                                <a:gd name="T48" fmla="*/ 22 w 788"/>
                                <a:gd name="T49" fmla="*/ 724 h 1081"/>
                                <a:gd name="T50" fmla="*/ 32 w 788"/>
                                <a:gd name="T51" fmla="*/ 760 h 1081"/>
                                <a:gd name="T52" fmla="*/ 54 w 788"/>
                                <a:gd name="T53" fmla="*/ 817 h 1081"/>
                                <a:gd name="T54" fmla="*/ 88 w 788"/>
                                <a:gd name="T55" fmla="*/ 882 h 1081"/>
                                <a:gd name="T56" fmla="*/ 115 w 788"/>
                                <a:gd name="T57" fmla="*/ 922 h 1081"/>
                                <a:gd name="T58" fmla="*/ 160 w 788"/>
                                <a:gd name="T59" fmla="*/ 976 h 1081"/>
                                <a:gd name="T60" fmla="*/ 208 w 788"/>
                                <a:gd name="T61" fmla="*/ 1018 h 1081"/>
                                <a:gd name="T62" fmla="*/ 260 w 788"/>
                                <a:gd name="T63" fmla="*/ 1050 h 1081"/>
                                <a:gd name="T64" fmla="*/ 315 w 788"/>
                                <a:gd name="T65" fmla="*/ 1070 h 1081"/>
                                <a:gd name="T66" fmla="*/ 374 w 788"/>
                                <a:gd name="T67" fmla="*/ 1080 h 1081"/>
                                <a:gd name="T68" fmla="*/ 404 w 788"/>
                                <a:gd name="T69" fmla="*/ 1080 h 1081"/>
                                <a:gd name="T70" fmla="*/ 443 w 788"/>
                                <a:gd name="T71" fmla="*/ 1076 h 1081"/>
                                <a:gd name="T72" fmla="*/ 463 w 788"/>
                                <a:gd name="T73" fmla="*/ 1072 h 1081"/>
                                <a:gd name="T74" fmla="*/ 509 w 788"/>
                                <a:gd name="T75" fmla="*/ 1058 h 1081"/>
                                <a:gd name="T76" fmla="*/ 545 w 788"/>
                                <a:gd name="T77" fmla="*/ 1041 h 1081"/>
                                <a:gd name="T78" fmla="*/ 595 w 788"/>
                                <a:gd name="T79" fmla="*/ 1005 h 1081"/>
                                <a:gd name="T80" fmla="*/ 634 w 788"/>
                                <a:gd name="T81" fmla="*/ 967 h 1081"/>
                                <a:gd name="T82" fmla="*/ 672 w 788"/>
                                <a:gd name="T83" fmla="*/ 922 h 1081"/>
                                <a:gd name="T84" fmla="*/ 693 w 788"/>
                                <a:gd name="T85" fmla="*/ 890 h 1081"/>
                                <a:gd name="T86" fmla="*/ 710 w 788"/>
                                <a:gd name="T87" fmla="*/ 862 h 1081"/>
                                <a:gd name="T88" fmla="*/ 726 w 788"/>
                                <a:gd name="T89" fmla="*/ 830 h 1081"/>
                                <a:gd name="T90" fmla="*/ 741 w 788"/>
                                <a:gd name="T91" fmla="*/ 798 h 1081"/>
                                <a:gd name="T92" fmla="*/ 757 w 788"/>
                                <a:gd name="T93" fmla="*/ 753 h 1081"/>
                                <a:gd name="T94" fmla="*/ 760 w 788"/>
                                <a:gd name="T95" fmla="*/ 741 h 1081"/>
                                <a:gd name="T96" fmla="*/ 775 w 788"/>
                                <a:gd name="T97" fmla="*/ 681 h 1081"/>
                                <a:gd name="T98" fmla="*/ 781 w 788"/>
                                <a:gd name="T99" fmla="*/ 643 h 1081"/>
                                <a:gd name="T100" fmla="*/ 785 w 788"/>
                                <a:gd name="T101" fmla="*/ 604 h 1081"/>
                                <a:gd name="T102" fmla="*/ 788 w 788"/>
                                <a:gd name="T103" fmla="*/ 552 h 1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88" h="1081">
                                  <a:moveTo>
                                    <a:pt x="788" y="541"/>
                                  </a:moveTo>
                                  <a:lnTo>
                                    <a:pt x="788" y="512"/>
                                  </a:lnTo>
                                  <a:lnTo>
                                    <a:pt x="786" y="485"/>
                                  </a:lnTo>
                                  <a:lnTo>
                                    <a:pt x="784" y="458"/>
                                  </a:lnTo>
                                  <a:lnTo>
                                    <a:pt x="781" y="432"/>
                                  </a:lnTo>
                                  <a:lnTo>
                                    <a:pt x="776" y="406"/>
                                  </a:lnTo>
                                  <a:lnTo>
                                    <a:pt x="772" y="381"/>
                                  </a:lnTo>
                                  <a:lnTo>
                                    <a:pt x="765" y="356"/>
                                  </a:lnTo>
                                  <a:lnTo>
                                    <a:pt x="759" y="332"/>
                                  </a:lnTo>
                                  <a:lnTo>
                                    <a:pt x="751" y="308"/>
                                  </a:lnTo>
                                  <a:lnTo>
                                    <a:pt x="742" y="285"/>
                                  </a:lnTo>
                                  <a:lnTo>
                                    <a:pt x="733" y="262"/>
                                  </a:lnTo>
                                  <a:lnTo>
                                    <a:pt x="723" y="241"/>
                                  </a:lnTo>
                                  <a:lnTo>
                                    <a:pt x="711" y="219"/>
                                  </a:lnTo>
                                  <a:lnTo>
                                    <a:pt x="699" y="198"/>
                                  </a:lnTo>
                                  <a:lnTo>
                                    <a:pt x="686" y="177"/>
                                  </a:lnTo>
                                  <a:lnTo>
                                    <a:pt x="672" y="157"/>
                                  </a:lnTo>
                                  <a:lnTo>
                                    <a:pt x="657" y="138"/>
                                  </a:lnTo>
                                  <a:lnTo>
                                    <a:pt x="642" y="120"/>
                                  </a:lnTo>
                                  <a:lnTo>
                                    <a:pt x="634" y="111"/>
                                  </a:lnTo>
                                  <a:lnTo>
                                    <a:pt x="627" y="103"/>
                                  </a:lnTo>
                                  <a:lnTo>
                                    <a:pt x="611" y="88"/>
                                  </a:lnTo>
                                  <a:lnTo>
                                    <a:pt x="595" y="74"/>
                                  </a:lnTo>
                                  <a:lnTo>
                                    <a:pt x="579" y="61"/>
                                  </a:lnTo>
                                  <a:lnTo>
                                    <a:pt x="562" y="49"/>
                                  </a:lnTo>
                                  <a:lnTo>
                                    <a:pt x="545" y="39"/>
                                  </a:lnTo>
                                  <a:lnTo>
                                    <a:pt x="527" y="29"/>
                                  </a:lnTo>
                                  <a:lnTo>
                                    <a:pt x="509" y="21"/>
                                  </a:lnTo>
                                  <a:lnTo>
                                    <a:pt x="491" y="15"/>
                                  </a:lnTo>
                                  <a:lnTo>
                                    <a:pt x="473" y="9"/>
                                  </a:lnTo>
                                  <a:lnTo>
                                    <a:pt x="453" y="5"/>
                                  </a:lnTo>
                                  <a:lnTo>
                                    <a:pt x="443" y="3"/>
                                  </a:lnTo>
                                  <a:lnTo>
                                    <a:pt x="434" y="2"/>
                                  </a:lnTo>
                                  <a:lnTo>
                                    <a:pt x="414" y="0"/>
                                  </a:lnTo>
                                  <a:lnTo>
                                    <a:pt x="394" y="0"/>
                                  </a:lnTo>
                                  <a:lnTo>
                                    <a:pt x="374" y="0"/>
                                  </a:lnTo>
                                  <a:lnTo>
                                    <a:pt x="354" y="2"/>
                                  </a:lnTo>
                                  <a:lnTo>
                                    <a:pt x="334" y="5"/>
                                  </a:lnTo>
                                  <a:lnTo>
                                    <a:pt x="315" y="9"/>
                                  </a:lnTo>
                                  <a:lnTo>
                                    <a:pt x="296" y="15"/>
                                  </a:lnTo>
                                  <a:lnTo>
                                    <a:pt x="278" y="21"/>
                                  </a:lnTo>
                                  <a:lnTo>
                                    <a:pt x="260" y="29"/>
                                  </a:lnTo>
                                  <a:lnTo>
                                    <a:pt x="243" y="39"/>
                                  </a:lnTo>
                                  <a:lnTo>
                                    <a:pt x="225" y="49"/>
                                  </a:lnTo>
                                  <a:lnTo>
                                    <a:pt x="208" y="61"/>
                                  </a:lnTo>
                                  <a:lnTo>
                                    <a:pt x="192" y="74"/>
                                  </a:lnTo>
                                  <a:lnTo>
                                    <a:pt x="176" y="88"/>
                                  </a:lnTo>
                                  <a:lnTo>
                                    <a:pt x="160" y="103"/>
                                  </a:lnTo>
                                  <a:lnTo>
                                    <a:pt x="144" y="120"/>
                                  </a:lnTo>
                                  <a:lnTo>
                                    <a:pt x="129" y="138"/>
                                  </a:lnTo>
                                  <a:lnTo>
                                    <a:pt x="115" y="157"/>
                                  </a:lnTo>
                                  <a:lnTo>
                                    <a:pt x="101" y="177"/>
                                  </a:lnTo>
                                  <a:lnTo>
                                    <a:pt x="88" y="198"/>
                                  </a:lnTo>
                                  <a:lnTo>
                                    <a:pt x="76" y="219"/>
                                  </a:lnTo>
                                  <a:lnTo>
                                    <a:pt x="64" y="241"/>
                                  </a:lnTo>
                                  <a:lnTo>
                                    <a:pt x="54" y="262"/>
                                  </a:lnTo>
                                  <a:lnTo>
                                    <a:pt x="44" y="285"/>
                                  </a:lnTo>
                                  <a:lnTo>
                                    <a:pt x="36" y="308"/>
                                  </a:lnTo>
                                  <a:lnTo>
                                    <a:pt x="28" y="332"/>
                                  </a:lnTo>
                                  <a:lnTo>
                                    <a:pt x="22" y="356"/>
                                  </a:lnTo>
                                  <a:lnTo>
                                    <a:pt x="16" y="381"/>
                                  </a:lnTo>
                                  <a:lnTo>
                                    <a:pt x="11" y="406"/>
                                  </a:lnTo>
                                  <a:lnTo>
                                    <a:pt x="7" y="432"/>
                                  </a:lnTo>
                                  <a:lnTo>
                                    <a:pt x="4" y="458"/>
                                  </a:lnTo>
                                  <a:lnTo>
                                    <a:pt x="2" y="485"/>
                                  </a:lnTo>
                                  <a:lnTo>
                                    <a:pt x="0" y="512"/>
                                  </a:lnTo>
                                  <a:lnTo>
                                    <a:pt x="0" y="541"/>
                                  </a:lnTo>
                                  <a:lnTo>
                                    <a:pt x="0" y="568"/>
                                  </a:lnTo>
                                  <a:lnTo>
                                    <a:pt x="2" y="596"/>
                                  </a:lnTo>
                                  <a:lnTo>
                                    <a:pt x="4" y="622"/>
                                  </a:lnTo>
                                  <a:lnTo>
                                    <a:pt x="5" y="635"/>
                                  </a:lnTo>
                                  <a:lnTo>
                                    <a:pt x="7" y="648"/>
                                  </a:lnTo>
                                  <a:lnTo>
                                    <a:pt x="11" y="674"/>
                                  </a:lnTo>
                                  <a:lnTo>
                                    <a:pt x="16" y="699"/>
                                  </a:lnTo>
                                  <a:lnTo>
                                    <a:pt x="22" y="724"/>
                                  </a:lnTo>
                                  <a:lnTo>
                                    <a:pt x="25" y="736"/>
                                  </a:lnTo>
                                  <a:lnTo>
                                    <a:pt x="28" y="748"/>
                                  </a:lnTo>
                                  <a:lnTo>
                                    <a:pt x="32" y="760"/>
                                  </a:lnTo>
                                  <a:lnTo>
                                    <a:pt x="36" y="772"/>
                                  </a:lnTo>
                                  <a:lnTo>
                                    <a:pt x="44" y="794"/>
                                  </a:lnTo>
                                  <a:lnTo>
                                    <a:pt x="54" y="817"/>
                                  </a:lnTo>
                                  <a:lnTo>
                                    <a:pt x="64" y="839"/>
                                  </a:lnTo>
                                  <a:lnTo>
                                    <a:pt x="76" y="861"/>
                                  </a:lnTo>
                                  <a:lnTo>
                                    <a:pt x="88" y="882"/>
                                  </a:lnTo>
                                  <a:lnTo>
                                    <a:pt x="101" y="902"/>
                                  </a:lnTo>
                                  <a:lnTo>
                                    <a:pt x="107" y="912"/>
                                  </a:lnTo>
                                  <a:lnTo>
                                    <a:pt x="115" y="922"/>
                                  </a:lnTo>
                                  <a:lnTo>
                                    <a:pt x="129" y="941"/>
                                  </a:lnTo>
                                  <a:lnTo>
                                    <a:pt x="144" y="959"/>
                                  </a:lnTo>
                                  <a:lnTo>
                                    <a:pt x="160" y="976"/>
                                  </a:lnTo>
                                  <a:lnTo>
                                    <a:pt x="176" y="991"/>
                                  </a:lnTo>
                                  <a:lnTo>
                                    <a:pt x="192" y="1005"/>
                                  </a:lnTo>
                                  <a:lnTo>
                                    <a:pt x="208" y="1018"/>
                                  </a:lnTo>
                                  <a:lnTo>
                                    <a:pt x="225" y="1030"/>
                                  </a:lnTo>
                                  <a:lnTo>
                                    <a:pt x="243" y="1041"/>
                                  </a:lnTo>
                                  <a:lnTo>
                                    <a:pt x="260" y="1050"/>
                                  </a:lnTo>
                                  <a:lnTo>
                                    <a:pt x="278" y="1058"/>
                                  </a:lnTo>
                                  <a:lnTo>
                                    <a:pt x="296" y="1065"/>
                                  </a:lnTo>
                                  <a:lnTo>
                                    <a:pt x="315" y="1070"/>
                                  </a:lnTo>
                                  <a:lnTo>
                                    <a:pt x="334" y="1075"/>
                                  </a:lnTo>
                                  <a:lnTo>
                                    <a:pt x="354" y="1078"/>
                                  </a:lnTo>
                                  <a:lnTo>
                                    <a:pt x="374" y="1080"/>
                                  </a:lnTo>
                                  <a:lnTo>
                                    <a:pt x="394" y="1081"/>
                                  </a:lnTo>
                                  <a:lnTo>
                                    <a:pt x="399" y="1080"/>
                                  </a:lnTo>
                                  <a:lnTo>
                                    <a:pt x="404" y="1080"/>
                                  </a:lnTo>
                                  <a:lnTo>
                                    <a:pt x="414" y="1080"/>
                                  </a:lnTo>
                                  <a:lnTo>
                                    <a:pt x="434" y="1078"/>
                                  </a:lnTo>
                                  <a:lnTo>
                                    <a:pt x="443" y="1076"/>
                                  </a:lnTo>
                                  <a:lnTo>
                                    <a:pt x="448" y="1075"/>
                                  </a:lnTo>
                                  <a:lnTo>
                                    <a:pt x="453" y="1075"/>
                                  </a:lnTo>
                                  <a:lnTo>
                                    <a:pt x="463" y="1072"/>
                                  </a:lnTo>
                                  <a:lnTo>
                                    <a:pt x="473" y="1070"/>
                                  </a:lnTo>
                                  <a:lnTo>
                                    <a:pt x="491" y="1065"/>
                                  </a:lnTo>
                                  <a:lnTo>
                                    <a:pt x="509" y="1058"/>
                                  </a:lnTo>
                                  <a:lnTo>
                                    <a:pt x="518" y="1054"/>
                                  </a:lnTo>
                                  <a:lnTo>
                                    <a:pt x="527" y="1050"/>
                                  </a:lnTo>
                                  <a:lnTo>
                                    <a:pt x="545" y="1041"/>
                                  </a:lnTo>
                                  <a:lnTo>
                                    <a:pt x="562" y="1030"/>
                                  </a:lnTo>
                                  <a:lnTo>
                                    <a:pt x="579" y="1018"/>
                                  </a:lnTo>
                                  <a:lnTo>
                                    <a:pt x="595" y="1005"/>
                                  </a:lnTo>
                                  <a:lnTo>
                                    <a:pt x="611" y="991"/>
                                  </a:lnTo>
                                  <a:lnTo>
                                    <a:pt x="627" y="976"/>
                                  </a:lnTo>
                                  <a:lnTo>
                                    <a:pt x="634" y="967"/>
                                  </a:lnTo>
                                  <a:lnTo>
                                    <a:pt x="642" y="959"/>
                                  </a:lnTo>
                                  <a:lnTo>
                                    <a:pt x="657" y="941"/>
                                  </a:lnTo>
                                  <a:lnTo>
                                    <a:pt x="672" y="922"/>
                                  </a:lnTo>
                                  <a:lnTo>
                                    <a:pt x="685" y="902"/>
                                  </a:lnTo>
                                  <a:lnTo>
                                    <a:pt x="692" y="892"/>
                                  </a:lnTo>
                                  <a:lnTo>
                                    <a:pt x="693" y="890"/>
                                  </a:lnTo>
                                  <a:lnTo>
                                    <a:pt x="695" y="887"/>
                                  </a:lnTo>
                                  <a:lnTo>
                                    <a:pt x="698" y="882"/>
                                  </a:lnTo>
                                  <a:lnTo>
                                    <a:pt x="710" y="862"/>
                                  </a:lnTo>
                                  <a:lnTo>
                                    <a:pt x="716" y="851"/>
                                  </a:lnTo>
                                  <a:lnTo>
                                    <a:pt x="721" y="841"/>
                                  </a:lnTo>
                                  <a:lnTo>
                                    <a:pt x="726" y="830"/>
                                  </a:lnTo>
                                  <a:lnTo>
                                    <a:pt x="728" y="825"/>
                                  </a:lnTo>
                                  <a:lnTo>
                                    <a:pt x="731" y="820"/>
                                  </a:lnTo>
                                  <a:lnTo>
                                    <a:pt x="741" y="798"/>
                                  </a:lnTo>
                                  <a:lnTo>
                                    <a:pt x="749" y="775"/>
                                  </a:lnTo>
                                  <a:lnTo>
                                    <a:pt x="753" y="764"/>
                                  </a:lnTo>
                                  <a:lnTo>
                                    <a:pt x="757" y="753"/>
                                  </a:lnTo>
                                  <a:lnTo>
                                    <a:pt x="759" y="746"/>
                                  </a:lnTo>
                                  <a:lnTo>
                                    <a:pt x="759" y="743"/>
                                  </a:lnTo>
                                  <a:lnTo>
                                    <a:pt x="760" y="741"/>
                                  </a:lnTo>
                                  <a:lnTo>
                                    <a:pt x="764" y="729"/>
                                  </a:lnTo>
                                  <a:lnTo>
                                    <a:pt x="770" y="705"/>
                                  </a:lnTo>
                                  <a:lnTo>
                                    <a:pt x="775" y="681"/>
                                  </a:lnTo>
                                  <a:lnTo>
                                    <a:pt x="777" y="668"/>
                                  </a:lnTo>
                                  <a:lnTo>
                                    <a:pt x="779" y="656"/>
                                  </a:lnTo>
                                  <a:lnTo>
                                    <a:pt x="781" y="643"/>
                                  </a:lnTo>
                                  <a:lnTo>
                                    <a:pt x="781" y="636"/>
                                  </a:lnTo>
                                  <a:lnTo>
                                    <a:pt x="782" y="630"/>
                                  </a:lnTo>
                                  <a:lnTo>
                                    <a:pt x="785" y="604"/>
                                  </a:lnTo>
                                  <a:lnTo>
                                    <a:pt x="786" y="591"/>
                                  </a:lnTo>
                                  <a:lnTo>
                                    <a:pt x="787" y="578"/>
                                  </a:lnTo>
                                  <a:lnTo>
                                    <a:pt x="788" y="552"/>
                                  </a:lnTo>
                                  <a:lnTo>
                                    <a:pt x="788" y="550"/>
                                  </a:lnTo>
                                  <a:lnTo>
                                    <a:pt x="788" y="541"/>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4635014" name="Rectangle 439"/>
                          <wps:cNvSpPr>
                            <a:spLocks noChangeArrowheads="1"/>
                          </wps:cNvSpPr>
                          <wps:spPr bwMode="auto">
                            <a:xfrm>
                              <a:off x="1103" y="3912"/>
                              <a:ext cx="106"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73E1C" w14:textId="4353EA8B" w:rsidR="00FC2FAE" w:rsidRDefault="00FC2FAE">
                                <w:r>
                                  <w:rPr>
                                    <w:rFonts w:ascii="宋体" w:cs="宋体" w:hint="eastAsia"/>
                                    <w:color w:val="000000"/>
                                    <w:kern w:val="0"/>
                                    <w:szCs w:val="22"/>
                                  </w:rPr>
                                  <w:t>0</w:t>
                                </w:r>
                              </w:p>
                            </w:txbxContent>
                          </wps:txbx>
                          <wps:bodyPr rot="0" vert="horz" wrap="none" lIns="0" tIns="0" rIns="0" bIns="0" anchor="t" anchorCtr="0">
                            <a:spAutoFit/>
                          </wps:bodyPr>
                        </wps:wsp>
                        <wps:wsp>
                          <wps:cNvPr id="175253080" name="Rectangle 440"/>
                          <wps:cNvSpPr>
                            <a:spLocks noChangeArrowheads="1"/>
                          </wps:cNvSpPr>
                          <wps:spPr bwMode="auto">
                            <a:xfrm>
                              <a:off x="541" y="3900"/>
                              <a:ext cx="21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ACCBB" w14:textId="488AEF58" w:rsidR="00FC2FAE" w:rsidRDefault="00FC2FAE">
                                <w:r>
                                  <w:rPr>
                                    <w:rFonts w:ascii="宋体" w:cs="宋体" w:hint="eastAsia"/>
                                    <w:color w:val="000000"/>
                                    <w:kern w:val="0"/>
                                    <w:szCs w:val="22"/>
                                  </w:rPr>
                                  <w:t>-a</w:t>
                                </w:r>
                              </w:p>
                            </w:txbxContent>
                          </wps:txbx>
                          <wps:bodyPr rot="0" vert="horz" wrap="none" lIns="0" tIns="0" rIns="0" bIns="0" anchor="t" anchorCtr="0">
                            <a:spAutoFit/>
                          </wps:bodyPr>
                        </wps:wsp>
                        <wps:wsp>
                          <wps:cNvPr id="152252930" name="Rectangle 441"/>
                          <wps:cNvSpPr>
                            <a:spLocks noChangeArrowheads="1"/>
                          </wps:cNvSpPr>
                          <wps:spPr bwMode="auto">
                            <a:xfrm>
                              <a:off x="756" y="3976"/>
                              <a:ext cx="7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65B1" w14:textId="3EF8C946" w:rsidR="00FC2FAE" w:rsidRDefault="00FC2FAE">
                                <w:r>
                                  <w:rPr>
                                    <w:rFonts w:ascii="宋体" w:cs="宋体" w:hint="eastAsia"/>
                                    <w:color w:val="000000"/>
                                    <w:kern w:val="0"/>
                                    <w:sz w:val="14"/>
                                    <w:szCs w:val="14"/>
                                  </w:rPr>
                                  <w:t>0</w:t>
                                </w:r>
                              </w:p>
                            </w:txbxContent>
                          </wps:txbx>
                          <wps:bodyPr rot="0" vert="horz" wrap="none" lIns="0" tIns="0" rIns="0" bIns="0" anchor="t" anchorCtr="0">
                            <a:spAutoFit/>
                          </wps:bodyPr>
                        </wps:wsp>
                        <wps:wsp>
                          <wps:cNvPr id="1575915809" name="Rectangle 442"/>
                          <wps:cNvSpPr>
                            <a:spLocks noChangeArrowheads="1"/>
                          </wps:cNvSpPr>
                          <wps:spPr bwMode="auto">
                            <a:xfrm>
                              <a:off x="1618" y="3894"/>
                              <a:ext cx="106"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F4B58" w14:textId="314FF44B" w:rsidR="00FC2FAE" w:rsidRDefault="00FC2FAE">
                                <w:r>
                                  <w:rPr>
                                    <w:rFonts w:ascii="宋体" w:cs="宋体" w:hint="eastAsia"/>
                                    <w:color w:val="000000"/>
                                    <w:kern w:val="0"/>
                                    <w:szCs w:val="22"/>
                                  </w:rPr>
                                  <w:t>a</w:t>
                                </w:r>
                              </w:p>
                            </w:txbxContent>
                          </wps:txbx>
                          <wps:bodyPr rot="0" vert="horz" wrap="none" lIns="0" tIns="0" rIns="0" bIns="0" anchor="t" anchorCtr="0">
                            <a:spAutoFit/>
                          </wps:bodyPr>
                        </wps:wsp>
                        <wps:wsp>
                          <wps:cNvPr id="1141750563" name="Rectangle 443"/>
                          <wps:cNvSpPr>
                            <a:spLocks noChangeArrowheads="1"/>
                          </wps:cNvSpPr>
                          <wps:spPr bwMode="auto">
                            <a:xfrm>
                              <a:off x="1726" y="3970"/>
                              <a:ext cx="7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499BF" w14:textId="3A3C3318" w:rsidR="00FC2FAE" w:rsidRDefault="00FC2FAE">
                                <w:r>
                                  <w:rPr>
                                    <w:rFonts w:ascii="宋体" w:cs="宋体" w:hint="eastAsia"/>
                                    <w:color w:val="000000"/>
                                    <w:kern w:val="0"/>
                                    <w:sz w:val="14"/>
                                    <w:szCs w:val="14"/>
                                  </w:rPr>
                                  <w:t>0</w:t>
                                </w:r>
                              </w:p>
                            </w:txbxContent>
                          </wps:txbx>
                          <wps:bodyPr rot="0" vert="horz" wrap="none" lIns="0" tIns="0" rIns="0" bIns="0" anchor="t" anchorCtr="0">
                            <a:spAutoFit/>
                          </wps:bodyPr>
                        </wps:wsp>
                        <wps:wsp>
                          <wps:cNvPr id="742988394" name="Rectangle 444"/>
                          <wps:cNvSpPr>
                            <a:spLocks noChangeArrowheads="1"/>
                          </wps:cNvSpPr>
                          <wps:spPr bwMode="auto">
                            <a:xfrm>
                              <a:off x="2425" y="3961"/>
                              <a:ext cx="106"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4FEBB" w14:textId="077A3984" w:rsidR="00FC2FAE" w:rsidRDefault="00FC2FAE">
                                <w:r>
                                  <w:rPr>
                                    <w:rFonts w:ascii="宋体" w:cs="宋体" w:hint="eastAsia"/>
                                    <w:i/>
                                    <w:iCs/>
                                    <w:color w:val="000000"/>
                                    <w:kern w:val="0"/>
                                    <w:szCs w:val="22"/>
                                  </w:rPr>
                                  <w:t>x</w:t>
                                </w:r>
                              </w:p>
                            </w:txbxContent>
                          </wps:txbx>
                          <wps:bodyPr rot="0" vert="horz" wrap="none" lIns="0" tIns="0" rIns="0" bIns="0" anchor="t" anchorCtr="0">
                            <a:spAutoFit/>
                          </wps:bodyPr>
                        </wps:wsp>
                        <wps:wsp>
                          <wps:cNvPr id="1393669582" name="Rectangle 445"/>
                          <wps:cNvSpPr>
                            <a:spLocks noChangeArrowheads="1"/>
                          </wps:cNvSpPr>
                          <wps:spPr bwMode="auto">
                            <a:xfrm>
                              <a:off x="263" y="2892"/>
                              <a:ext cx="131"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E52F9" w14:textId="124D3C60" w:rsidR="00FC2FAE" w:rsidRDefault="00FC2FAE">
                                <w:r>
                                  <w:rPr>
                                    <w:rFonts w:ascii="宋体" w:cs="宋体" w:hint="eastAsia"/>
                                    <w:color w:val="000000"/>
                                    <w:kern w:val="0"/>
                                    <w:sz w:val="26"/>
                                    <w:szCs w:val="26"/>
                                  </w:rPr>
                                  <w:t>D</w:t>
                                </w:r>
                              </w:p>
                            </w:txbxContent>
                          </wps:txbx>
                          <wps:bodyPr rot="0" vert="horz" wrap="none" lIns="0" tIns="0" rIns="0" bIns="0" anchor="t" anchorCtr="0">
                            <a:spAutoFit/>
                          </wps:bodyPr>
                        </wps:wsp>
                      </wpg:wgp>
                      <wpg:wgp>
                        <wpg:cNvPr id="2048609943" name="Group 477"/>
                        <wpg:cNvGrpSpPr>
                          <a:grpSpLocks/>
                        </wpg:cNvGrpSpPr>
                        <wpg:grpSpPr bwMode="auto">
                          <a:xfrm>
                            <a:off x="1761490" y="1781175"/>
                            <a:ext cx="1633855" cy="1353820"/>
                            <a:chOff x="2774" y="2805"/>
                            <a:chExt cx="2573" cy="2132"/>
                          </a:xfrm>
                        </wpg:grpSpPr>
                        <wps:wsp>
                          <wps:cNvPr id="1116797656" name="Freeform 447"/>
                          <wps:cNvSpPr>
                            <a:spLocks/>
                          </wps:cNvSpPr>
                          <wps:spPr bwMode="auto">
                            <a:xfrm>
                              <a:off x="5127" y="3843"/>
                              <a:ext cx="220" cy="61"/>
                            </a:xfrm>
                            <a:custGeom>
                              <a:avLst/>
                              <a:gdLst>
                                <a:gd name="T0" fmla="*/ 0 w 220"/>
                                <a:gd name="T1" fmla="*/ 0 h 61"/>
                                <a:gd name="T2" fmla="*/ 39 w 220"/>
                                <a:gd name="T3" fmla="*/ 61 h 61"/>
                                <a:gd name="T4" fmla="*/ 220 w 220"/>
                                <a:gd name="T5" fmla="*/ 61 h 61"/>
                                <a:gd name="T6" fmla="*/ 0 w 220"/>
                                <a:gd name="T7" fmla="*/ 0 h 61"/>
                              </a:gdLst>
                              <a:ahLst/>
                              <a:cxnLst>
                                <a:cxn ang="0">
                                  <a:pos x="T0" y="T1"/>
                                </a:cxn>
                                <a:cxn ang="0">
                                  <a:pos x="T2" y="T3"/>
                                </a:cxn>
                                <a:cxn ang="0">
                                  <a:pos x="T4" y="T5"/>
                                </a:cxn>
                                <a:cxn ang="0">
                                  <a:pos x="T6" y="T7"/>
                                </a:cxn>
                              </a:cxnLst>
                              <a:rect l="0" t="0" r="r" b="b"/>
                              <a:pathLst>
                                <a:path w="220" h="61">
                                  <a:moveTo>
                                    <a:pt x="0" y="0"/>
                                  </a:moveTo>
                                  <a:lnTo>
                                    <a:pt x="39" y="61"/>
                                  </a:lnTo>
                                  <a:lnTo>
                                    <a:pt x="220" y="6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6943751" name="Freeform 448"/>
                          <wps:cNvSpPr>
                            <a:spLocks/>
                          </wps:cNvSpPr>
                          <wps:spPr bwMode="auto">
                            <a:xfrm>
                              <a:off x="5130" y="3904"/>
                              <a:ext cx="217" cy="53"/>
                            </a:xfrm>
                            <a:custGeom>
                              <a:avLst/>
                              <a:gdLst>
                                <a:gd name="T0" fmla="*/ 36 w 217"/>
                                <a:gd name="T1" fmla="*/ 0 h 53"/>
                                <a:gd name="T2" fmla="*/ 0 w 217"/>
                                <a:gd name="T3" fmla="*/ 53 h 53"/>
                                <a:gd name="T4" fmla="*/ 217 w 217"/>
                                <a:gd name="T5" fmla="*/ 0 h 53"/>
                                <a:gd name="T6" fmla="*/ 36 w 217"/>
                                <a:gd name="T7" fmla="*/ 0 h 53"/>
                              </a:gdLst>
                              <a:ahLst/>
                              <a:cxnLst>
                                <a:cxn ang="0">
                                  <a:pos x="T0" y="T1"/>
                                </a:cxn>
                                <a:cxn ang="0">
                                  <a:pos x="T2" y="T3"/>
                                </a:cxn>
                                <a:cxn ang="0">
                                  <a:pos x="T4" y="T5"/>
                                </a:cxn>
                                <a:cxn ang="0">
                                  <a:pos x="T6" y="T7"/>
                                </a:cxn>
                              </a:cxnLst>
                              <a:rect l="0" t="0" r="r" b="b"/>
                              <a:pathLst>
                                <a:path w="217" h="53">
                                  <a:moveTo>
                                    <a:pt x="36" y="0"/>
                                  </a:moveTo>
                                  <a:lnTo>
                                    <a:pt x="0" y="53"/>
                                  </a:lnTo>
                                  <a:lnTo>
                                    <a:pt x="217" y="0"/>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3874117" name="Freeform 449"/>
                          <wps:cNvSpPr>
                            <a:spLocks/>
                          </wps:cNvSpPr>
                          <wps:spPr bwMode="auto">
                            <a:xfrm>
                              <a:off x="3912" y="2858"/>
                              <a:ext cx="47" cy="198"/>
                            </a:xfrm>
                            <a:custGeom>
                              <a:avLst/>
                              <a:gdLst>
                                <a:gd name="T0" fmla="*/ 0 w 47"/>
                                <a:gd name="T1" fmla="*/ 198 h 198"/>
                                <a:gd name="T2" fmla="*/ 47 w 47"/>
                                <a:gd name="T3" fmla="*/ 156 h 198"/>
                                <a:gd name="T4" fmla="*/ 47 w 47"/>
                                <a:gd name="T5" fmla="*/ 0 h 198"/>
                                <a:gd name="T6" fmla="*/ 0 w 47"/>
                                <a:gd name="T7" fmla="*/ 198 h 198"/>
                              </a:gdLst>
                              <a:ahLst/>
                              <a:cxnLst>
                                <a:cxn ang="0">
                                  <a:pos x="T0" y="T1"/>
                                </a:cxn>
                                <a:cxn ang="0">
                                  <a:pos x="T2" y="T3"/>
                                </a:cxn>
                                <a:cxn ang="0">
                                  <a:pos x="T4" y="T5"/>
                                </a:cxn>
                                <a:cxn ang="0">
                                  <a:pos x="T6" y="T7"/>
                                </a:cxn>
                              </a:cxnLst>
                              <a:rect l="0" t="0" r="r" b="b"/>
                              <a:pathLst>
                                <a:path w="47" h="198">
                                  <a:moveTo>
                                    <a:pt x="0" y="198"/>
                                  </a:moveTo>
                                  <a:lnTo>
                                    <a:pt x="47" y="156"/>
                                  </a:lnTo>
                                  <a:lnTo>
                                    <a:pt x="47" y="0"/>
                                  </a:lnTo>
                                  <a:lnTo>
                                    <a:pt x="0" y="1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7691960" name="Freeform 450"/>
                          <wps:cNvSpPr>
                            <a:spLocks/>
                          </wps:cNvSpPr>
                          <wps:spPr bwMode="auto">
                            <a:xfrm>
                              <a:off x="3959" y="2858"/>
                              <a:ext cx="57" cy="198"/>
                            </a:xfrm>
                            <a:custGeom>
                              <a:avLst/>
                              <a:gdLst>
                                <a:gd name="T0" fmla="*/ 57 w 57"/>
                                <a:gd name="T1" fmla="*/ 198 h 198"/>
                                <a:gd name="T2" fmla="*/ 0 w 57"/>
                                <a:gd name="T3" fmla="*/ 0 h 198"/>
                                <a:gd name="T4" fmla="*/ 0 w 57"/>
                                <a:gd name="T5" fmla="*/ 156 h 198"/>
                                <a:gd name="T6" fmla="*/ 57 w 57"/>
                                <a:gd name="T7" fmla="*/ 198 h 198"/>
                              </a:gdLst>
                              <a:ahLst/>
                              <a:cxnLst>
                                <a:cxn ang="0">
                                  <a:pos x="T0" y="T1"/>
                                </a:cxn>
                                <a:cxn ang="0">
                                  <a:pos x="T2" y="T3"/>
                                </a:cxn>
                                <a:cxn ang="0">
                                  <a:pos x="T4" y="T5"/>
                                </a:cxn>
                                <a:cxn ang="0">
                                  <a:pos x="T6" y="T7"/>
                                </a:cxn>
                              </a:cxnLst>
                              <a:rect l="0" t="0" r="r" b="b"/>
                              <a:pathLst>
                                <a:path w="57" h="198">
                                  <a:moveTo>
                                    <a:pt x="57" y="198"/>
                                  </a:moveTo>
                                  <a:lnTo>
                                    <a:pt x="0" y="0"/>
                                  </a:lnTo>
                                  <a:lnTo>
                                    <a:pt x="0" y="156"/>
                                  </a:lnTo>
                                  <a:lnTo>
                                    <a:pt x="57" y="1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804002" name="Line 451"/>
                          <wps:cNvCnPr>
                            <a:cxnSpLocks noChangeShapeType="1"/>
                          </wps:cNvCnPr>
                          <wps:spPr bwMode="auto">
                            <a:xfrm flipV="1">
                              <a:off x="3555" y="3904"/>
                              <a:ext cx="0" cy="6"/>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7933094" name="Freeform 452"/>
                          <wps:cNvSpPr>
                            <a:spLocks/>
                          </wps:cNvSpPr>
                          <wps:spPr bwMode="auto">
                            <a:xfrm>
                              <a:off x="5130" y="3904"/>
                              <a:ext cx="217" cy="53"/>
                            </a:xfrm>
                            <a:custGeom>
                              <a:avLst/>
                              <a:gdLst>
                                <a:gd name="T0" fmla="*/ 217 w 217"/>
                                <a:gd name="T1" fmla="*/ 0 h 53"/>
                                <a:gd name="T2" fmla="*/ 0 w 217"/>
                                <a:gd name="T3" fmla="*/ 53 h 53"/>
                                <a:gd name="T4" fmla="*/ 36 w 217"/>
                                <a:gd name="T5" fmla="*/ 0 h 53"/>
                              </a:gdLst>
                              <a:ahLst/>
                              <a:cxnLst>
                                <a:cxn ang="0">
                                  <a:pos x="T0" y="T1"/>
                                </a:cxn>
                                <a:cxn ang="0">
                                  <a:pos x="T2" y="T3"/>
                                </a:cxn>
                                <a:cxn ang="0">
                                  <a:pos x="T4" y="T5"/>
                                </a:cxn>
                              </a:cxnLst>
                              <a:rect l="0" t="0" r="r" b="b"/>
                              <a:pathLst>
                                <a:path w="217" h="53">
                                  <a:moveTo>
                                    <a:pt x="217" y="0"/>
                                  </a:moveTo>
                                  <a:lnTo>
                                    <a:pt x="0" y="53"/>
                                  </a:lnTo>
                                  <a:lnTo>
                                    <a:pt x="36"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289657" name="Line 453"/>
                          <wps:cNvCnPr>
                            <a:cxnSpLocks noChangeShapeType="1"/>
                          </wps:cNvCnPr>
                          <wps:spPr bwMode="auto">
                            <a:xfrm>
                              <a:off x="5166" y="3904"/>
                              <a:ext cx="181"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4702224" name="Freeform 454"/>
                          <wps:cNvSpPr>
                            <a:spLocks/>
                          </wps:cNvSpPr>
                          <wps:spPr bwMode="auto">
                            <a:xfrm>
                              <a:off x="3912" y="2858"/>
                              <a:ext cx="47" cy="198"/>
                            </a:xfrm>
                            <a:custGeom>
                              <a:avLst/>
                              <a:gdLst>
                                <a:gd name="T0" fmla="*/ 47 w 47"/>
                                <a:gd name="T1" fmla="*/ 156 h 198"/>
                                <a:gd name="T2" fmla="*/ 0 w 47"/>
                                <a:gd name="T3" fmla="*/ 198 h 198"/>
                                <a:gd name="T4" fmla="*/ 47 w 47"/>
                                <a:gd name="T5" fmla="*/ 0 h 198"/>
                              </a:gdLst>
                              <a:ahLst/>
                              <a:cxnLst>
                                <a:cxn ang="0">
                                  <a:pos x="T0" y="T1"/>
                                </a:cxn>
                                <a:cxn ang="0">
                                  <a:pos x="T2" y="T3"/>
                                </a:cxn>
                                <a:cxn ang="0">
                                  <a:pos x="T4" y="T5"/>
                                </a:cxn>
                              </a:cxnLst>
                              <a:rect l="0" t="0" r="r" b="b"/>
                              <a:pathLst>
                                <a:path w="47" h="198">
                                  <a:moveTo>
                                    <a:pt x="47" y="156"/>
                                  </a:moveTo>
                                  <a:lnTo>
                                    <a:pt x="0" y="198"/>
                                  </a:lnTo>
                                  <a:lnTo>
                                    <a:pt x="47"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724734" name="Freeform 455"/>
                          <wps:cNvSpPr>
                            <a:spLocks/>
                          </wps:cNvSpPr>
                          <wps:spPr bwMode="auto">
                            <a:xfrm>
                              <a:off x="3959" y="2858"/>
                              <a:ext cx="57" cy="198"/>
                            </a:xfrm>
                            <a:custGeom>
                              <a:avLst/>
                              <a:gdLst>
                                <a:gd name="T0" fmla="*/ 0 w 57"/>
                                <a:gd name="T1" fmla="*/ 0 h 198"/>
                                <a:gd name="T2" fmla="*/ 57 w 57"/>
                                <a:gd name="T3" fmla="*/ 198 h 198"/>
                                <a:gd name="T4" fmla="*/ 0 w 57"/>
                                <a:gd name="T5" fmla="*/ 156 h 198"/>
                              </a:gdLst>
                              <a:ahLst/>
                              <a:cxnLst>
                                <a:cxn ang="0">
                                  <a:pos x="T0" y="T1"/>
                                </a:cxn>
                                <a:cxn ang="0">
                                  <a:pos x="T2" y="T3"/>
                                </a:cxn>
                                <a:cxn ang="0">
                                  <a:pos x="T4" y="T5"/>
                                </a:cxn>
                              </a:cxnLst>
                              <a:rect l="0" t="0" r="r" b="b"/>
                              <a:pathLst>
                                <a:path w="57" h="198">
                                  <a:moveTo>
                                    <a:pt x="0" y="0"/>
                                  </a:moveTo>
                                  <a:lnTo>
                                    <a:pt x="57" y="198"/>
                                  </a:lnTo>
                                  <a:lnTo>
                                    <a:pt x="0" y="156"/>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2623571" name="Line 456"/>
                          <wps:cNvCnPr>
                            <a:cxnSpLocks noChangeShapeType="1"/>
                          </wps:cNvCnPr>
                          <wps:spPr bwMode="auto">
                            <a:xfrm flipV="1">
                              <a:off x="3959" y="2858"/>
                              <a:ext cx="0" cy="156"/>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4530459" name="Freeform 457"/>
                          <wps:cNvSpPr>
                            <a:spLocks/>
                          </wps:cNvSpPr>
                          <wps:spPr bwMode="auto">
                            <a:xfrm>
                              <a:off x="5127" y="3843"/>
                              <a:ext cx="220" cy="61"/>
                            </a:xfrm>
                            <a:custGeom>
                              <a:avLst/>
                              <a:gdLst>
                                <a:gd name="T0" fmla="*/ 39 w 220"/>
                                <a:gd name="T1" fmla="*/ 61 h 61"/>
                                <a:gd name="T2" fmla="*/ 0 w 220"/>
                                <a:gd name="T3" fmla="*/ 0 h 61"/>
                                <a:gd name="T4" fmla="*/ 220 w 220"/>
                                <a:gd name="T5" fmla="*/ 61 h 61"/>
                              </a:gdLst>
                              <a:ahLst/>
                              <a:cxnLst>
                                <a:cxn ang="0">
                                  <a:pos x="T0" y="T1"/>
                                </a:cxn>
                                <a:cxn ang="0">
                                  <a:pos x="T2" y="T3"/>
                                </a:cxn>
                                <a:cxn ang="0">
                                  <a:pos x="T4" y="T5"/>
                                </a:cxn>
                              </a:cxnLst>
                              <a:rect l="0" t="0" r="r" b="b"/>
                              <a:pathLst>
                                <a:path w="220" h="61">
                                  <a:moveTo>
                                    <a:pt x="39" y="61"/>
                                  </a:moveTo>
                                  <a:lnTo>
                                    <a:pt x="0" y="0"/>
                                  </a:lnTo>
                                  <a:lnTo>
                                    <a:pt x="220" y="61"/>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1558272" name="Freeform 458"/>
                          <wps:cNvSpPr>
                            <a:spLocks/>
                          </wps:cNvSpPr>
                          <wps:spPr bwMode="auto">
                            <a:xfrm>
                              <a:off x="2774" y="3904"/>
                              <a:ext cx="1185" cy="0"/>
                            </a:xfrm>
                            <a:custGeom>
                              <a:avLst/>
                              <a:gdLst>
                                <a:gd name="T0" fmla="*/ 1185 w 1185"/>
                                <a:gd name="T1" fmla="*/ 787 w 1185"/>
                                <a:gd name="T2" fmla="*/ 781 w 1185"/>
                                <a:gd name="T3" fmla="*/ 0 w 1185"/>
                              </a:gdLst>
                              <a:ahLst/>
                              <a:cxnLst>
                                <a:cxn ang="0">
                                  <a:pos x="T0" y="0"/>
                                </a:cxn>
                                <a:cxn ang="0">
                                  <a:pos x="T1" y="0"/>
                                </a:cxn>
                                <a:cxn ang="0">
                                  <a:pos x="T2" y="0"/>
                                </a:cxn>
                                <a:cxn ang="0">
                                  <a:pos x="T3" y="0"/>
                                </a:cxn>
                              </a:cxnLst>
                              <a:rect l="0" t="0" r="r" b="b"/>
                              <a:pathLst>
                                <a:path w="1185">
                                  <a:moveTo>
                                    <a:pt x="1185" y="0"/>
                                  </a:moveTo>
                                  <a:lnTo>
                                    <a:pt x="787" y="0"/>
                                  </a:lnTo>
                                  <a:lnTo>
                                    <a:pt x="781" y="0"/>
                                  </a:lnTo>
                                  <a:lnTo>
                                    <a:pt x="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656591" name="Line 459"/>
                          <wps:cNvCnPr>
                            <a:cxnSpLocks noChangeShapeType="1"/>
                          </wps:cNvCnPr>
                          <wps:spPr bwMode="auto">
                            <a:xfrm flipV="1">
                              <a:off x="3561" y="3904"/>
                              <a:ext cx="0" cy="9"/>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8590920" name="Line 460"/>
                          <wps:cNvCnPr>
                            <a:cxnSpLocks noChangeShapeType="1"/>
                          </wps:cNvCnPr>
                          <wps:spPr bwMode="auto">
                            <a:xfrm>
                              <a:off x="3959" y="3014"/>
                              <a:ext cx="0" cy="89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4541500" name="Line 461"/>
                          <wps:cNvCnPr>
                            <a:cxnSpLocks noChangeShapeType="1"/>
                          </wps:cNvCnPr>
                          <wps:spPr bwMode="auto">
                            <a:xfrm flipV="1">
                              <a:off x="3959" y="3904"/>
                              <a:ext cx="0" cy="1033"/>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3929378" name="Line 462"/>
                          <wps:cNvCnPr>
                            <a:cxnSpLocks noChangeShapeType="1"/>
                          </wps:cNvCnPr>
                          <wps:spPr bwMode="auto">
                            <a:xfrm flipH="1">
                              <a:off x="3959" y="3904"/>
                              <a:ext cx="1207"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100977" name="Line 463"/>
                          <wps:cNvCnPr>
                            <a:cxnSpLocks noChangeShapeType="1"/>
                          </wps:cNvCnPr>
                          <wps:spPr bwMode="auto">
                            <a:xfrm flipV="1">
                              <a:off x="4360" y="3831"/>
                              <a:ext cx="0" cy="73"/>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664794" name="Line 464"/>
                          <wps:cNvCnPr>
                            <a:cxnSpLocks noChangeShapeType="1"/>
                          </wps:cNvCnPr>
                          <wps:spPr bwMode="auto">
                            <a:xfrm flipV="1">
                              <a:off x="4360" y="3687"/>
                              <a:ext cx="0" cy="7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306908" name="Line 465"/>
                          <wps:cNvCnPr>
                            <a:cxnSpLocks noChangeShapeType="1"/>
                          </wps:cNvCnPr>
                          <wps:spPr bwMode="auto">
                            <a:xfrm flipV="1">
                              <a:off x="4360" y="3543"/>
                              <a:ext cx="0" cy="7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9089954" name="Freeform 466"/>
                          <wps:cNvSpPr>
                            <a:spLocks/>
                          </wps:cNvSpPr>
                          <wps:spPr bwMode="auto">
                            <a:xfrm>
                              <a:off x="3558" y="3501"/>
                              <a:ext cx="802" cy="403"/>
                            </a:xfrm>
                            <a:custGeom>
                              <a:avLst/>
                              <a:gdLst>
                                <a:gd name="T0" fmla="*/ 0 w 802"/>
                                <a:gd name="T1" fmla="*/ 0 h 403"/>
                                <a:gd name="T2" fmla="*/ 401 w 802"/>
                                <a:gd name="T3" fmla="*/ 403 h 403"/>
                                <a:gd name="T4" fmla="*/ 802 w 802"/>
                                <a:gd name="T5" fmla="*/ 0 h 403"/>
                              </a:gdLst>
                              <a:ahLst/>
                              <a:cxnLst>
                                <a:cxn ang="0">
                                  <a:pos x="T0" y="T1"/>
                                </a:cxn>
                                <a:cxn ang="0">
                                  <a:pos x="T2" y="T3"/>
                                </a:cxn>
                                <a:cxn ang="0">
                                  <a:pos x="T4" y="T5"/>
                                </a:cxn>
                              </a:cxnLst>
                              <a:rect l="0" t="0" r="r" b="b"/>
                              <a:pathLst>
                                <a:path w="802" h="403">
                                  <a:moveTo>
                                    <a:pt x="0" y="0"/>
                                  </a:moveTo>
                                  <a:lnTo>
                                    <a:pt x="401" y="403"/>
                                  </a:lnTo>
                                  <a:lnTo>
                                    <a:pt x="80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226070" name="Line 467"/>
                          <wps:cNvCnPr>
                            <a:cxnSpLocks noChangeShapeType="1"/>
                          </wps:cNvCnPr>
                          <wps:spPr bwMode="auto">
                            <a:xfrm flipV="1">
                              <a:off x="3558" y="3831"/>
                              <a:ext cx="0" cy="73"/>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683684" name="Line 468"/>
                          <wps:cNvCnPr>
                            <a:cxnSpLocks noChangeShapeType="1"/>
                          </wps:cNvCnPr>
                          <wps:spPr bwMode="auto">
                            <a:xfrm flipV="1">
                              <a:off x="3558" y="3687"/>
                              <a:ext cx="0" cy="7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678913" name="Line 469"/>
                          <wps:cNvCnPr>
                            <a:cxnSpLocks noChangeShapeType="1"/>
                          </wps:cNvCnPr>
                          <wps:spPr bwMode="auto">
                            <a:xfrm flipV="1">
                              <a:off x="3558" y="3543"/>
                              <a:ext cx="0" cy="7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1814975" name="Rectangle 470"/>
                          <wps:cNvSpPr>
                            <a:spLocks noChangeArrowheads="1"/>
                          </wps:cNvSpPr>
                          <wps:spPr bwMode="auto">
                            <a:xfrm>
                              <a:off x="3848" y="3921"/>
                              <a:ext cx="106"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055AF" w14:textId="3018C544" w:rsidR="00FC2FAE" w:rsidRDefault="00FC2FAE">
                                <w:r>
                                  <w:rPr>
                                    <w:rFonts w:ascii="宋体" w:cs="宋体" w:hint="eastAsia"/>
                                    <w:color w:val="000000"/>
                                    <w:kern w:val="0"/>
                                    <w:szCs w:val="22"/>
                                  </w:rPr>
                                  <w:t>0</w:t>
                                </w:r>
                              </w:p>
                            </w:txbxContent>
                          </wps:txbx>
                          <wps:bodyPr rot="0" vert="horz" wrap="none" lIns="0" tIns="0" rIns="0" bIns="0" anchor="t" anchorCtr="0">
                            <a:spAutoFit/>
                          </wps:bodyPr>
                        </wps:wsp>
                        <wps:wsp>
                          <wps:cNvPr id="988415070" name="Rectangle 471"/>
                          <wps:cNvSpPr>
                            <a:spLocks noChangeArrowheads="1"/>
                          </wps:cNvSpPr>
                          <wps:spPr bwMode="auto">
                            <a:xfrm>
                              <a:off x="3435" y="3928"/>
                              <a:ext cx="21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A373C" w14:textId="3D1D67A5" w:rsidR="00FC2FAE" w:rsidRDefault="00FC2FAE">
                                <w:r>
                                  <w:rPr>
                                    <w:rFonts w:ascii="宋体" w:cs="宋体" w:hint="eastAsia"/>
                                    <w:color w:val="000000"/>
                                    <w:kern w:val="0"/>
                                    <w:szCs w:val="22"/>
                                  </w:rPr>
                                  <w:t>-a</w:t>
                                </w:r>
                              </w:p>
                            </w:txbxContent>
                          </wps:txbx>
                          <wps:bodyPr rot="0" vert="horz" wrap="none" lIns="0" tIns="0" rIns="0" bIns="0" anchor="t" anchorCtr="0">
                            <a:spAutoFit/>
                          </wps:bodyPr>
                        </wps:wsp>
                        <wps:wsp>
                          <wps:cNvPr id="1567359734" name="Rectangle 472"/>
                          <wps:cNvSpPr>
                            <a:spLocks noChangeArrowheads="1"/>
                          </wps:cNvSpPr>
                          <wps:spPr bwMode="auto">
                            <a:xfrm>
                              <a:off x="3650" y="4003"/>
                              <a:ext cx="7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75D41" w14:textId="42BE2042" w:rsidR="00FC2FAE" w:rsidRDefault="00FC2FAE">
                                <w:r>
                                  <w:rPr>
                                    <w:rFonts w:ascii="宋体" w:cs="宋体" w:hint="eastAsia"/>
                                    <w:color w:val="000000"/>
                                    <w:kern w:val="0"/>
                                    <w:sz w:val="14"/>
                                    <w:szCs w:val="14"/>
                                  </w:rPr>
                                  <w:t>0</w:t>
                                </w:r>
                              </w:p>
                            </w:txbxContent>
                          </wps:txbx>
                          <wps:bodyPr rot="0" vert="horz" wrap="none" lIns="0" tIns="0" rIns="0" bIns="0" anchor="t" anchorCtr="0">
                            <a:spAutoFit/>
                          </wps:bodyPr>
                        </wps:wsp>
                        <wps:wsp>
                          <wps:cNvPr id="1079226865" name="Rectangle 473"/>
                          <wps:cNvSpPr>
                            <a:spLocks noChangeArrowheads="1"/>
                          </wps:cNvSpPr>
                          <wps:spPr bwMode="auto">
                            <a:xfrm>
                              <a:off x="4273" y="3933"/>
                              <a:ext cx="106"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42743" w14:textId="085E3AB3" w:rsidR="00FC2FAE" w:rsidRDefault="00FC2FAE">
                                <w:r>
                                  <w:rPr>
                                    <w:rFonts w:ascii="宋体" w:cs="宋体" w:hint="eastAsia"/>
                                    <w:color w:val="000000"/>
                                    <w:kern w:val="0"/>
                                    <w:szCs w:val="22"/>
                                  </w:rPr>
                                  <w:t>a</w:t>
                                </w:r>
                              </w:p>
                            </w:txbxContent>
                          </wps:txbx>
                          <wps:bodyPr rot="0" vert="horz" wrap="none" lIns="0" tIns="0" rIns="0" bIns="0" anchor="t" anchorCtr="0">
                            <a:spAutoFit/>
                          </wps:bodyPr>
                        </wps:wsp>
                        <wps:wsp>
                          <wps:cNvPr id="1775137440" name="Rectangle 474"/>
                          <wps:cNvSpPr>
                            <a:spLocks noChangeArrowheads="1"/>
                          </wps:cNvSpPr>
                          <wps:spPr bwMode="auto">
                            <a:xfrm>
                              <a:off x="4381" y="4009"/>
                              <a:ext cx="7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8F1DF" w14:textId="4B8A24EC" w:rsidR="00FC2FAE" w:rsidRDefault="00FC2FAE">
                                <w:r>
                                  <w:rPr>
                                    <w:rFonts w:ascii="宋体" w:cs="宋体" w:hint="eastAsia"/>
                                    <w:color w:val="000000"/>
                                    <w:kern w:val="0"/>
                                    <w:sz w:val="14"/>
                                    <w:szCs w:val="14"/>
                                  </w:rPr>
                                  <w:t>0</w:t>
                                </w:r>
                              </w:p>
                            </w:txbxContent>
                          </wps:txbx>
                          <wps:bodyPr rot="0" vert="horz" wrap="none" lIns="0" tIns="0" rIns="0" bIns="0" anchor="t" anchorCtr="0">
                            <a:spAutoFit/>
                          </wps:bodyPr>
                        </wps:wsp>
                        <wps:wsp>
                          <wps:cNvPr id="1326342262" name="Rectangle 475"/>
                          <wps:cNvSpPr>
                            <a:spLocks noChangeArrowheads="1"/>
                          </wps:cNvSpPr>
                          <wps:spPr bwMode="auto">
                            <a:xfrm>
                              <a:off x="5175" y="3947"/>
                              <a:ext cx="106"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E37C2" w14:textId="5132ECDF" w:rsidR="00FC2FAE" w:rsidRDefault="00FC2FAE">
                                <w:r>
                                  <w:rPr>
                                    <w:rFonts w:ascii="宋体" w:cs="宋体" w:hint="eastAsia"/>
                                    <w:i/>
                                    <w:iCs/>
                                    <w:color w:val="000000"/>
                                    <w:kern w:val="0"/>
                                    <w:szCs w:val="22"/>
                                  </w:rPr>
                                  <w:t>x</w:t>
                                </w:r>
                              </w:p>
                            </w:txbxContent>
                          </wps:txbx>
                          <wps:bodyPr rot="0" vert="horz" wrap="none" lIns="0" tIns="0" rIns="0" bIns="0" anchor="t" anchorCtr="0">
                            <a:spAutoFit/>
                          </wps:bodyPr>
                        </wps:wsp>
                        <wps:wsp>
                          <wps:cNvPr id="816175999" name="Rectangle 476"/>
                          <wps:cNvSpPr>
                            <a:spLocks noChangeArrowheads="1"/>
                          </wps:cNvSpPr>
                          <wps:spPr bwMode="auto">
                            <a:xfrm>
                              <a:off x="2881" y="2805"/>
                              <a:ext cx="131"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2A65A" w14:textId="68469A66" w:rsidR="00FC2FAE" w:rsidRDefault="00FC2FAE">
                                <w:r>
                                  <w:rPr>
                                    <w:rFonts w:ascii="宋体" w:cs="宋体" w:hint="eastAsia"/>
                                    <w:color w:val="000000"/>
                                    <w:kern w:val="0"/>
                                    <w:sz w:val="26"/>
                                    <w:szCs w:val="26"/>
                                  </w:rPr>
                                  <w:t>E</w:t>
                                </w:r>
                              </w:p>
                            </w:txbxContent>
                          </wps:txbx>
                          <wps:bodyPr rot="0" vert="horz" wrap="none" lIns="0" tIns="0" rIns="0" bIns="0" anchor="t" anchorCtr="0">
                            <a:spAutoFit/>
                          </wps:bodyPr>
                        </wps:wsp>
                      </wpg:wgp>
                    </wpc:wpc>
                  </a:graphicData>
                </a:graphic>
                <wp14:sizeRelH relativeFrom="page">
                  <wp14:pctWidth>0</wp14:pctWidth>
                </wp14:sizeRelH>
                <wp14:sizeRelV relativeFrom="page">
                  <wp14:pctHeight>0</wp14:pctHeight>
                </wp14:sizeRelV>
              </wp:anchor>
            </w:drawing>
          </mc:Choice>
          <mc:Fallback>
            <w:pict>
              <v:group w14:anchorId="6D3FDD10" id="画布 155" o:spid="_x0000_s1156" editas="canvas" style="position:absolute;left:0;text-align:left;margin-left:-25.9pt;margin-top:0;width:413.9pt;height:248.25pt;z-index:251724800" coordsize="52565,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">
                <v:shape id="_x0000_s1157" type="#_x0000_t75" style="position:absolute;width:52565;height:31527;visibility:visible;mso-wrap-style:square">
                  <v:fill o:detectmouseclick="t"/>
                  <v:path o:connecttype="none"/>
                </v:shape>
                <v:rect id="Rectangle 331" o:spid="_x0000_s1158" style="position:absolute;left:31;top:425;width:673;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" filled="f" stroked="f">
                  <v:textbox style="mso-fit-shape-to-text:t" inset="0,0,0,0">
                    <w:txbxContent>
                      <w:p w14:paraId="263117F2" w14:textId="164593A7" w:rsidR="00FC2FAE" w:rsidRDefault="00FC2FAE">
                        <w:r>
                          <w:rPr>
                            <w:rFonts w:ascii="等线" w:eastAsia="等线" w:cs="等线" w:hint="eastAsia"/>
                            <w:color w:val="000000"/>
                            <w:kern w:val="0"/>
                            <w:szCs w:val="22"/>
                          </w:rPr>
                          <w:t xml:space="preserve"> </w:t>
                        </w:r>
                      </w:p>
                    </w:txbxContent>
                  </v:textbox>
                </v:rect>
                <v:group id="_x0000_s1159" style="position:absolute;left:17665;top:1060;width:15602;height:13652" coordorigin="2782,167" coordsize="2457,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">
                  <v:shape id="Freeform 332" o:spid="_x0000_s1160" style="position:absolute;left:3913;top:334;width:55;height:189;visibility:visible;mso-wrap-style:square;v-text-anchor:top" coordsize="5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" path="m,l,149r55,40l,xe" fillcolor="black" stroked="f">
                    <v:path arrowok="t" o:connecttype="custom" o:connectlocs="0,0;0,149;55,189;0,0" o:connectangles="0,0,0,0"/>
                  </v:shape>
                  <v:shape id="Freeform 333" o:spid="_x0000_s1161" style="position:absolute;left:3868;top:334;width:45;height:189;visibility:visible;mso-wrap-style:square;v-text-anchor:top" coordsize="4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" path="m45,149l45,,,189,45,149xe" fillcolor="black" stroked="f">
                    <v:path arrowok="t" o:connecttype="custom" o:connectlocs="45,149;45,0;0,189;45,149" o:connectangles="0,0,0,0"/>
                  </v:shape>
                  <v:shape id="Freeform 334" o:spid="_x0000_s1162" style="position:absolute;left:5028;top:1274;width:211;height:57;visibility:visible;mso-wrap-style:square;v-text-anchor:top" coordsize="2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" path="m37,57r174,l,,37,57xe" fillcolor="black" stroked="f">
                    <v:path arrowok="t" o:connecttype="custom" o:connectlocs="37,57;211,57;0,0;37,57" o:connectangles="0,0,0,0"/>
                  </v:shape>
                  <v:shape id="Freeform 335" o:spid="_x0000_s1163" style="position:absolute;left:5031;top:1331;width:208;height:52;visibility:visible;mso-wrap-style:square;v-text-anchor:top" coordsize="2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" path="m208,l34,,,52,208,xe" fillcolor="black" stroked="f">
                    <v:path arrowok="t" o:connecttype="custom" o:connectlocs="208,0;34,0;0,52;208,0" o:connectangles="0,0,0,0"/>
                  </v:shape>
                  <v:shape id="Freeform 336" o:spid="_x0000_s1164" style="position:absolute;left:5031;top:1331;width:208;height:52;visibility:visible;mso-wrap-style:square;v-text-anchor:top" coordsize="2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" path="m34,l,52,208,e" filled="f" strokeweight=".55pt">
                    <v:path arrowok="t" o:connecttype="custom" o:connectlocs="34,0;0,52;208,0" o:connectangles="0,0,0"/>
                  </v:shape>
                  <v:shape id="Freeform 337" o:spid="_x0000_s1165" style="position:absolute;left:3913;top:334;width:55;height:189;visibility:visible;mso-wrap-style:square;v-text-anchor:top" coordsize="5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" path="m,l55,189,,149e" filled="f" strokeweight=".55pt">
                    <v:path arrowok="t" o:connecttype="custom" o:connectlocs="0,0;55,189;0,149" o:connectangles="0,0,0"/>
                  </v:shape>
                  <v:shape id="Freeform 338" o:spid="_x0000_s1166" style="position:absolute;left:3868;top:334;width:45;height:189;visibility:visible;mso-wrap-style:square;v-text-anchor:top" coordsize="4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" path="m45,149l,189,45,e" filled="f" strokeweight=".55pt">
                    <v:path arrowok="t" o:connecttype="custom" o:connectlocs="45,149;0,189;45,0" o:connectangles="0,0,0"/>
                  </v:shape>
                  <v:line id="Line 339" o:spid="_x0000_s1167" style="position:absolute;flip:y;visibility:visible;mso-wrap-style:square" from="3913,483" to="3913,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" strokeweight=".55pt"/>
                  <v:line id="Line 340" o:spid="_x0000_s1168" style="position:absolute;flip:x;visibility:visible;mso-wrap-style:square" from="5065,1331" to="5239,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" strokeweight=".55pt"/>
                  <v:line id="Line 341" o:spid="_x0000_s1169" style="position:absolute;flip:y;visibility:visible;mso-wrap-style:square" from="3913,334" to="391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" strokeweight=".55pt"/>
                  <v:shape id="Freeform 342" o:spid="_x0000_s1170" style="position:absolute;left:5028;top:1274;width:211;height:57;visibility:visible;mso-wrap-style:square;v-text-anchor:top" coordsize="2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" path="m211,57l,,37,57e" filled="f" strokeweight=".55pt">
                    <v:path arrowok="t" o:connecttype="custom" o:connectlocs="211,57;0,0;37,57" o:connectangles="0,0,0"/>
                  </v:shape>
                  <v:line id="Line 343" o:spid="_x0000_s1171" style="position:absolute;flip:x;visibility:visible;mso-wrap-style:square" from="3913,1331" to="5065,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" strokeweight=".55pt"/>
                  <v:line id="Line 344" o:spid="_x0000_s1172" style="position:absolute;flip:y;visibility:visible;mso-wrap-style:square" from="3913,1331" to="3913,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" strokeweight=".55pt"/>
                  <v:line id="Line 345" o:spid="_x0000_s1173" style="position:absolute;flip:x;visibility:visible;mso-wrap-style:square" from="2782,1331" to="3913,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" strokeweight=".55pt"/>
                  <v:line id="Line 346" o:spid="_x0000_s1174" style="position:absolute;visibility:visible;mso-wrap-style:square" from="4301,1331" to="4301,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" strokeweight=".55pt"/>
                  <v:line id="Line 347" o:spid="_x0000_s1175" style="position:absolute;visibility:visible;mso-wrap-style:square" from="4301,1469" to="4301,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" strokeweight=".55pt"/>
                  <v:line id="Line 348" o:spid="_x0000_s1176" style="position:absolute;visibility:visible;mso-wrap-style:square" from="4301,1606" to="4301,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" strokeweight=".55pt"/>
                  <v:line id="Line 349" o:spid="_x0000_s1177" style="position:absolute;flip:x y;visibility:visible;mso-wrap-style:square" from="3527,936" to="4301,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" strokeweight=".55pt"/>
                  <v:line id="Line 350" o:spid="_x0000_s1178" style="position:absolute;visibility:visible;mso-wrap-style:square" from="3526,936" to="3526,1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" strokeweight=".55pt"/>
                  <v:line id="Line 351" o:spid="_x0000_s1179" style="position:absolute;visibility:visible;mso-wrap-style:square" from="3526,1073" to="3526,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" strokeweight=".55pt"/>
                  <v:line id="Line 352" o:spid="_x0000_s1180" style="position:absolute;visibility:visible;mso-wrap-style:square" from="3526,1211" to="3526,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" strokeweight=".55pt"/>
                  <v:rect id="Rectangle 353" o:spid="_x0000_s1181" style="position:absolute;left:3793;top:1342;width:10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" filled="f" stroked="f">
                    <v:textbox style="mso-fit-shape-to-text:t" inset="0,0,0,0">
                      <w:txbxContent>
                        <w:p w14:paraId="012A6747" w14:textId="162B6545" w:rsidR="00FC2FAE" w:rsidRDefault="00FC2FAE">
                          <w:r>
                            <w:rPr>
                              <w:rFonts w:ascii="宋体" w:cs="宋体" w:hint="eastAsia"/>
                              <w:color w:val="000000"/>
                              <w:kern w:val="0"/>
                              <w:sz w:val="20"/>
                              <w:szCs w:val="20"/>
                            </w:rPr>
                            <w:t>0</w:t>
                          </w:r>
                        </w:p>
                      </w:txbxContent>
                    </v:textbox>
                  </v:rect>
                  <v:rect id="Rectangle 354" o:spid="_x0000_s1182" style="position:absolute;left:3399;top:1325;width:20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" filled="f" stroked="f">
                    <v:textbox style="mso-fit-shape-to-text:t" inset="0,0,0,0">
                      <w:txbxContent>
                        <w:p w14:paraId="3FF0DF15" w14:textId="4F7AA1E4" w:rsidR="00FC2FAE" w:rsidRDefault="00FC2FAE">
                          <w:r>
                            <w:rPr>
                              <w:rFonts w:ascii="宋体" w:cs="宋体" w:hint="eastAsia"/>
                              <w:color w:val="000000"/>
                              <w:kern w:val="0"/>
                              <w:sz w:val="20"/>
                              <w:szCs w:val="20"/>
                            </w:rPr>
                            <w:t>-a</w:t>
                          </w:r>
                        </w:p>
                      </w:txbxContent>
                    </v:textbox>
                  </v:rect>
                  <v:rect id="Rectangle 355" o:spid="_x0000_s1183" style="position:absolute;left:3605;top:1399;width:7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" filled="f" stroked="f">
                    <v:textbox style="mso-fit-shape-to-text:t" inset="0,0,0,0">
                      <w:txbxContent>
                        <w:p w14:paraId="0C914CFA" w14:textId="40602D36" w:rsidR="00FC2FAE" w:rsidRDefault="00FC2FAE">
                          <w:r>
                            <w:rPr>
                              <w:rFonts w:ascii="宋体" w:cs="宋体" w:hint="eastAsia"/>
                              <w:color w:val="000000"/>
                              <w:kern w:val="0"/>
                              <w:sz w:val="14"/>
                              <w:szCs w:val="14"/>
                            </w:rPr>
                            <w:t>0</w:t>
                          </w:r>
                        </w:p>
                      </w:txbxContent>
                    </v:textbox>
                  </v:rect>
                  <v:rect id="Rectangle 356" o:spid="_x0000_s1184" style="position:absolute;left:4347;top:1331;width:10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" filled="f" stroked="f">
                    <v:textbox style="mso-fit-shape-to-text:t" inset="0,0,0,0">
                      <w:txbxContent>
                        <w:p w14:paraId="4372E841" w14:textId="5E3A6B14" w:rsidR="00FC2FAE" w:rsidRDefault="00FC2FAE">
                          <w:r>
                            <w:rPr>
                              <w:rFonts w:ascii="宋体" w:cs="宋体" w:hint="eastAsia"/>
                              <w:color w:val="000000"/>
                              <w:kern w:val="0"/>
                              <w:sz w:val="20"/>
                              <w:szCs w:val="20"/>
                            </w:rPr>
                            <w:t>a</w:t>
                          </w:r>
                        </w:p>
                      </w:txbxContent>
                    </v:textbox>
                  </v:rect>
                  <v:rect id="Rectangle 357" o:spid="_x0000_s1185" style="position:absolute;left:4450;top:1404;width:7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" filled="f" stroked="f">
                    <v:textbox style="mso-fit-shape-to-text:t" inset="0,0,0,0">
                      <w:txbxContent>
                        <w:p w14:paraId="308A0D8A" w14:textId="4C2A36DF" w:rsidR="00FC2FAE" w:rsidRDefault="00FC2FAE">
                          <w:r>
                            <w:rPr>
                              <w:rFonts w:ascii="宋体" w:cs="宋体" w:hint="eastAsia"/>
                              <w:color w:val="000000"/>
                              <w:kern w:val="0"/>
                              <w:sz w:val="14"/>
                              <w:szCs w:val="14"/>
                            </w:rPr>
                            <w:t>0</w:t>
                          </w:r>
                        </w:p>
                      </w:txbxContent>
                    </v:textbox>
                  </v:rect>
                  <v:rect id="Rectangle 358" o:spid="_x0000_s1186" style="position:absolute;left:5103;top:1343;width:10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" filled="f" stroked="f">
                    <v:textbox style="mso-fit-shape-to-text:t" inset="0,0,0,0">
                      <w:txbxContent>
                        <w:p w14:paraId="1DE9FFA7" w14:textId="5E85DD04" w:rsidR="00FC2FAE" w:rsidRDefault="00FC2FAE">
                          <w:r>
                            <w:rPr>
                              <w:rFonts w:ascii="宋体" w:cs="宋体" w:hint="eastAsia"/>
                              <w:i/>
                              <w:iCs/>
                              <w:color w:val="000000"/>
                              <w:kern w:val="0"/>
                              <w:sz w:val="20"/>
                              <w:szCs w:val="20"/>
                            </w:rPr>
                            <w:t>x</w:t>
                          </w:r>
                        </w:p>
                      </w:txbxContent>
                    </v:textbox>
                  </v:rect>
                  <v:rect id="Rectangle 359" o:spid="_x0000_s1187" style="position:absolute;left:2782;top:167;width:131;height:6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" filled="f" stroked="f">
                    <v:textbox style="mso-fit-shape-to-text:t" inset="0,0,0,0">
                      <w:txbxContent>
                        <w:p w14:paraId="2C89A6DB" w14:textId="3F24926B" w:rsidR="00FC2FAE" w:rsidRDefault="00FC2FAE">
                          <w:r>
                            <w:rPr>
                              <w:rFonts w:ascii="宋体" w:cs="宋体" w:hint="eastAsia"/>
                              <w:color w:val="000000"/>
                              <w:kern w:val="0"/>
                              <w:sz w:val="26"/>
                              <w:szCs w:val="26"/>
                            </w:rPr>
                            <w:t>B</w:t>
                          </w:r>
                        </w:p>
                      </w:txbxContent>
                    </v:textbox>
                  </v:rect>
                </v:group>
                <v:group id="Group 423" o:spid="_x0000_s1188" style="position:absolute;left:35718;top:323;width:16345;height:14453" coordorigin="5625,51" coordsize="2574,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">
                  <v:shape id="Freeform 394" o:spid="_x0000_s1189" style="position:absolute;left:6763;top:248;width:47;height:198;visibility:visible;mso-wrap-style:square;v-text-anchor:top" coordsize="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" path="m,198l47,156,47,,,198xe" fillcolor="black" stroked="f">
                    <v:path arrowok="t" o:connecttype="custom" o:connectlocs="0,198;47,156;47,0;0,198" o:connectangles="0,0,0,0"/>
                  </v:shape>
                  <v:shape id="Freeform 395" o:spid="_x0000_s1190" style="position:absolute;left:6810;top:248;width:58;height:198;visibility:visible;mso-wrap-style:square;v-text-anchor:top" coordsize="5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" path="m,l,156r58,42l,xe" fillcolor="black" stroked="f">
                    <v:path arrowok="t" o:connecttype="custom" o:connectlocs="0,0;0,156;58,198;0,0" o:connectangles="0,0,0,0"/>
                  </v:shape>
                  <v:shape id="Freeform 396" o:spid="_x0000_s1191" style="position:absolute;left:7978;top:1234;width:221;height:60;visibility:visible;mso-wrap-style:square;v-text-anchor:top" coordsize="2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" path="m,l39,60r182,l,xe" fillcolor="black" stroked="f">
                    <v:path arrowok="t" o:connecttype="custom" o:connectlocs="0,0;39,60;221,60;0,0" o:connectangles="0,0,0,0"/>
                  </v:shape>
                  <v:shape id="Freeform 397" o:spid="_x0000_s1192" style="position:absolute;left:7981;top:1294;width:218;height:54;visibility:visible;mso-wrap-style:square;v-text-anchor:top" coordsize="2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" path="m36,l,54,218,,36,xe" fillcolor="black" stroked="f">
                    <v:path arrowok="t" o:connecttype="custom" o:connectlocs="36,0;0,54;218,0;36,0" o:connectangles="0,0,0,0"/>
                  </v:shape>
                  <v:line id="Line 398" o:spid="_x0000_s1193" style="position:absolute;visibility:visible;mso-wrap-style:square" from="8017,1294" to="8199,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" strokeweight=".6pt"/>
                  <v:line id="Line 399" o:spid="_x0000_s1194" style="position:absolute;flip:y;visibility:visible;mso-wrap-style:square" from="6810,248" to="6810,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" strokeweight=".6pt"/>
                  <v:shape id="Freeform 400" o:spid="_x0000_s1195" style="position:absolute;left:6810;top:248;width:58;height:198;visibility:visible;mso-wrap-style:square;v-text-anchor:top" coordsize="5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" path="m,l58,198,,156e" filled="f" strokeweight=".6pt">
                    <v:path arrowok="t" o:connecttype="custom" o:connectlocs="0,0;58,198;0,156" o:connectangles="0,0,0"/>
                  </v:shape>
                  <v:shape id="Freeform 401" o:spid="_x0000_s1196" style="position:absolute;left:7978;top:1234;width:221;height:60;visibility:visible;mso-wrap-style:square;v-text-anchor:top" coordsize="2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" path="m39,60l,,221,60e" filled="f" strokeweight=".6pt">
                    <v:path arrowok="t" o:connecttype="custom" o:connectlocs="39,60;0,0;221,60" o:connectangles="0,0,0"/>
                  </v:shape>
                  <v:shape id="Freeform 402" o:spid="_x0000_s1197" style="position:absolute;left:7981;top:1294;width:218;height:54;visibility:visible;mso-wrap-style:square;v-text-anchor:top" coordsize="2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" path="m218,l,54,36,e" filled="f" strokeweight=".6pt">
                    <v:path arrowok="t" o:connecttype="custom" o:connectlocs="218,0;0,54;36,0" o:connectangles="0,0,0"/>
                  </v:shape>
                  <v:shape id="Freeform 403" o:spid="_x0000_s1198" style="position:absolute;left:6763;top:248;width:47;height:198;visibility:visible;mso-wrap-style:square;v-text-anchor:top" coordsize="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" path="m47,156l,198,47,e" filled="f" strokeweight=".6pt">
                    <v:path arrowok="t" o:connecttype="custom" o:connectlocs="47,156;0,198;47,0" o:connectangles="0,0,0"/>
                  </v:shape>
                  <v:line id="Line 404" o:spid="_x0000_s1199" style="position:absolute;flip:x;visibility:visible;mso-wrap-style:square" from="6810,1294" to="8017,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" strokeweight=".6pt"/>
                  <v:line id="Line 405" o:spid="_x0000_s1200" style="position:absolute;flip:y;visibility:visible;mso-wrap-style:square" from="6810,404" to="6810,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" strokeweight=".6pt"/>
                  <v:line id="Line 406" o:spid="_x0000_s1201" style="position:absolute;flip:x;visibility:visible;mso-wrap-style:square" from="5625,1294" to="6810,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" strokeweight=".6pt"/>
                  <v:line id="Line 407" o:spid="_x0000_s1202" style="position:absolute;flip:y;visibility:visible;mso-wrap-style:square" from="6810,1294" to="6810,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" strokeweight=".6pt"/>
                  <v:line id="Line 408" o:spid="_x0000_s1203" style="position:absolute;flip:y;visibility:visible;mso-wrap-style:square" from="7220,1222" to="7220,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" strokeweight=".6pt"/>
                  <v:line id="Line 409" o:spid="_x0000_s1204" style="position:absolute;flip:y;visibility:visible;mso-wrap-style:square" from="7220,1078" to="7220,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" strokeweight=".6pt"/>
                  <v:line id="Line 410" o:spid="_x0000_s1205" style="position:absolute;flip:y;visibility:visible;mso-wrap-style:square" from="7220,933" to="7220,1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" strokeweight=".6pt"/>
                  <v:line id="Line 411" o:spid="_x0000_s1206" style="position:absolute;flip:y;visibility:visible;mso-wrap-style:square" from="7220,789" to="722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" strokeweight=".6pt"/>
                  <v:line id="Line 412" o:spid="_x0000_s1207" style="position:absolute;flip:y;visibility:visible;mso-wrap-style:square" from="7220,645" to="7220,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" strokeweight=".6pt"/>
                  <v:line id="Line 413" o:spid="_x0000_s1208" style="position:absolute;flip:y;visibility:visible;mso-wrap-style:square" from="7220,501" to="722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" strokeweight=".6pt"/>
                  <v:shape id="Freeform 414" o:spid="_x0000_s1209" style="position:absolute;left:6410;top:482;width:810;height:673;visibility:visible;mso-wrap-style:square;v-text-anchor:top" coordsize="810,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" path="m810,l792,37,774,73r-19,35l745,125r-10,17l725,159r-10,16l695,207r-6,7l684,222r-10,16l653,268r-11,14l631,297r-11,13l609,324r-12,13l592,344r-6,7l563,377r-24,24l527,413r-6,6l515,425r-24,22l478,458r-12,11l440,489r-13,10l414,509r-13,9l394,522r-7,5l374,536r-13,9l353,549r-6,4l333,561r-28,15l277,591r-15,6l248,604r-15,6l218,616r-29,11l158,638r-31,9l96,655r-16,3l65,662r-17,3l40,666r-8,2l,673e" filled="f" strokeweight=".6pt">
                    <v:path arrowok="t" o:connecttype="custom" o:connectlocs="810,0;792,37;774,73;755,108;745,125;735,142;725,159;715,175;695,207;689,214;684,222;674,238;653,268;642,282;631,297;620,310;609,324;597,337;592,344;586,351;563,377;539,401;527,413;521,419;515,425;491,447;478,458;466,469;440,489;427,499;414,509;401,518;394,522;387,527;374,536;361,545;353,549;347,553;333,561;305,576;277,591;262,597;248,604;233,610;218,616;189,627;158,638;127,647;96,655;80,658;65,662;48,665;40,666;32,668;0,673" o:connectangles="0,0,0,0,0,0,0,0,0,0,0,0,0,0,0,0,0,0,0,0,0,0,0,0,0,0,0,0,0,0,0,0,0,0,0,0,0,0,0,0,0,0,0,0,0,0,0,0,0,0,0,0,0,0,0"/>
                  </v:shape>
                  <v:line id="Line 415" o:spid="_x0000_s1210" style="position:absolute;visibility:visible;mso-wrap-style:square" from="6410,1155" to="6410,1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" strokeweight=".6pt"/>
                  <v:rect id="Rectangle 416" o:spid="_x0000_s1211" style="position:absolute;left:6692;top:1294;width:106;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" filled="f" stroked="f">
                    <v:textbox style="mso-fit-shape-to-text:t" inset="0,0,0,0">
                      <w:txbxContent>
                        <w:p w14:paraId="7C19416E" w14:textId="5F1B4E56" w:rsidR="00FC2FAE" w:rsidRDefault="00FC2FAE">
                          <w:r>
                            <w:rPr>
                              <w:rFonts w:ascii="宋体" w:cs="宋体" w:hint="eastAsia"/>
                              <w:color w:val="000000"/>
                              <w:kern w:val="0"/>
                              <w:szCs w:val="22"/>
                            </w:rPr>
                            <w:t>0</w:t>
                          </w:r>
                        </w:p>
                      </w:txbxContent>
                    </v:textbox>
                  </v:rect>
                  <v:rect id="Rectangle 417" o:spid="_x0000_s1212" style="position:absolute;left:6279;top:1299;width:21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" filled="f" stroked="f">
                    <v:textbox style="mso-fit-shape-to-text:t" inset="0,0,0,0">
                      <w:txbxContent>
                        <w:p w14:paraId="46C579D3" w14:textId="4DC71E92" w:rsidR="00FC2FAE" w:rsidRDefault="00FC2FAE">
                          <w:r>
                            <w:rPr>
                              <w:rFonts w:ascii="宋体" w:cs="宋体" w:hint="eastAsia"/>
                              <w:color w:val="000000"/>
                              <w:kern w:val="0"/>
                              <w:szCs w:val="22"/>
                            </w:rPr>
                            <w:t>-a</w:t>
                          </w:r>
                        </w:p>
                      </w:txbxContent>
                    </v:textbox>
                  </v:rect>
                  <v:rect id="Rectangle 418" o:spid="_x0000_s1213" style="position:absolute;left:6495;top:1375;width:7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" filled="f" stroked="f">
                    <v:textbox style="mso-fit-shape-to-text:t" inset="0,0,0,0">
                      <w:txbxContent>
                        <w:p w14:paraId="6485D9B7" w14:textId="6E580599" w:rsidR="00FC2FAE" w:rsidRDefault="00FC2FAE">
                          <w:r>
                            <w:rPr>
                              <w:rFonts w:ascii="宋体" w:cs="宋体" w:hint="eastAsia"/>
                              <w:color w:val="000000"/>
                              <w:kern w:val="0"/>
                              <w:sz w:val="14"/>
                              <w:szCs w:val="14"/>
                            </w:rPr>
                            <w:t>0</w:t>
                          </w:r>
                        </w:p>
                      </w:txbxContent>
                    </v:textbox>
                  </v:rect>
                  <v:rect id="Rectangle 419" o:spid="_x0000_s1214" style="position:absolute;left:7117;top:1306;width:106;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" filled="f" stroked="f">
                    <v:textbox style="mso-fit-shape-to-text:t" inset="0,0,0,0">
                      <w:txbxContent>
                        <w:p w14:paraId="58D60AF4" w14:textId="1DF7549D" w:rsidR="00FC2FAE" w:rsidRDefault="00FC2FAE">
                          <w:r>
                            <w:rPr>
                              <w:rFonts w:ascii="宋体" w:cs="宋体" w:hint="eastAsia"/>
                              <w:color w:val="000000"/>
                              <w:kern w:val="0"/>
                              <w:szCs w:val="22"/>
                            </w:rPr>
                            <w:t>a</w:t>
                          </w:r>
                        </w:p>
                      </w:txbxContent>
                    </v:textbox>
                  </v:rect>
                  <v:rect id="Rectangle 420" o:spid="_x0000_s1215" style="position:absolute;left:7225;top:1382;width:7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" filled="f" stroked="f">
                    <v:textbox style="mso-fit-shape-to-text:t" inset="0,0,0,0">
                      <w:txbxContent>
                        <w:p w14:paraId="0D2C3499" w14:textId="5D6275EC" w:rsidR="00FC2FAE" w:rsidRDefault="00FC2FAE">
                          <w:r>
                            <w:rPr>
                              <w:rFonts w:ascii="宋体" w:cs="宋体" w:hint="eastAsia"/>
                              <w:color w:val="000000"/>
                              <w:kern w:val="0"/>
                              <w:sz w:val="14"/>
                              <w:szCs w:val="14"/>
                            </w:rPr>
                            <w:t>0</w:t>
                          </w:r>
                        </w:p>
                      </w:txbxContent>
                    </v:textbox>
                  </v:rect>
                  <v:rect id="Rectangle 421" o:spid="_x0000_s1216" style="position:absolute;left:8062;top:1343;width:106;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" filled="f" stroked="f">
                    <v:textbox style="mso-fit-shape-to-text:t" inset="0,0,0,0">
                      <w:txbxContent>
                        <w:p w14:paraId="4F6B58D4" w14:textId="556FC76B" w:rsidR="00FC2FAE" w:rsidRDefault="00FC2FAE">
                          <w:r>
                            <w:rPr>
                              <w:rFonts w:ascii="宋体" w:cs="宋体" w:hint="eastAsia"/>
                              <w:i/>
                              <w:iCs/>
                              <w:color w:val="000000"/>
                              <w:kern w:val="0"/>
                              <w:szCs w:val="22"/>
                            </w:rPr>
                            <w:t>x</w:t>
                          </w:r>
                        </w:p>
                      </w:txbxContent>
                    </v:textbox>
                  </v:rect>
                  <v:rect id="Rectangle 422" o:spid="_x0000_s1217" style="position:absolute;left:5697;top:51;width:131;height:6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" filled="f" stroked="f">
                    <v:textbox style="mso-fit-shape-to-text:t" inset="0,0,0,0">
                      <w:txbxContent>
                        <w:p w14:paraId="383CB16A" w14:textId="46F8B6FA" w:rsidR="00FC2FAE" w:rsidRDefault="00FC2FAE">
                          <w:r>
                            <w:rPr>
                              <w:rFonts w:ascii="宋体" w:cs="宋体" w:hint="eastAsia"/>
                              <w:color w:val="000000"/>
                              <w:kern w:val="0"/>
                              <w:sz w:val="26"/>
                              <w:szCs w:val="26"/>
                            </w:rPr>
                            <w:t>C</w:t>
                          </w:r>
                        </w:p>
                      </w:txbxContent>
                    </v:textbox>
                  </v:rect>
                </v:group>
                <v:group id="Group 446" o:spid="_x0000_s1218" style="position:absolute;left:222;top:18167;width:16338;height:13202" coordorigin="35,2861" coordsize="2573,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">
                  <v:shape id="Freeform 424" o:spid="_x0000_s1219" style="position:absolute;left:2390;top:3907;width:218;height:53;visibility:visible;mso-wrap-style:square;v-text-anchor:top" coordsize="2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" path="m,53l218,,36,,,53xe" fillcolor="black" stroked="f">
                    <v:path arrowok="t" o:connecttype="custom" o:connectlocs="0,53;218,0;36,0;0,53" o:connectangles="0,0,0,0"/>
                  </v:shape>
                  <v:shape id="Freeform 425" o:spid="_x0000_s1220" style="position:absolute;left:2387;top:3846;width:221;height:61;visibility:visible;mso-wrap-style:square;v-text-anchor:top" coordsize="2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" path="m,l39,61r182,l,xe" fillcolor="black" stroked="f">
                    <v:path arrowok="t" o:connecttype="custom" o:connectlocs="0,0;39,61;221,61;0,0" o:connectangles="0,0,0,0"/>
                  </v:shape>
                  <v:shape id="Freeform 426" o:spid="_x0000_s1221" style="position:absolute;left:1172;top:2861;width:48;height:198;visibility:visible;mso-wrap-style:square;v-text-anchor:top" coordsize="4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" path="m,198l48,156,48,,,198xe" fillcolor="black" stroked="f">
                    <v:path arrowok="t" o:connecttype="custom" o:connectlocs="0,198;48,156;48,0;0,198" o:connectangles="0,0,0,0"/>
                  </v:shape>
                  <v:shape id="Freeform 427" o:spid="_x0000_s1222" style="position:absolute;left:1220;top:2861;width:57;height:198;visibility:visible;mso-wrap-style:square;v-text-anchor:top" coordsize="5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" path="m,l,156r57,42l,xe" fillcolor="black" stroked="f">
                    <v:path arrowok="t" o:connecttype="custom" o:connectlocs="0,0;0,156;57,198;0,0" o:connectangles="0,0,0,0"/>
                  </v:shape>
                  <v:shape id="Freeform 428" o:spid="_x0000_s1223" style="position:absolute;left:1220;top:2861;width:57;height:198;visibility:visible;mso-wrap-style:square;v-text-anchor:top" coordsize="5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" path="m,l57,198,,156e" filled="f" strokeweight=".6pt">
                    <v:path arrowok="t" o:connecttype="custom" o:connectlocs="0,0;57,198;0,156" o:connectangles="0,0,0"/>
                  </v:shape>
                  <v:shape id="Freeform 429" o:spid="_x0000_s1224" style="position:absolute;left:2387;top:3846;width:221;height:61;visibility:visible;mso-wrap-style:square;v-text-anchor:top" coordsize="2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" path="m39,61l,,221,61e" filled="f" strokeweight=".6pt">
                    <v:path arrowok="t" o:connecttype="custom" o:connectlocs="39,61;0,0;221,61" o:connectangles="0,0,0"/>
                  </v:shape>
                  <v:line id="Line 430" o:spid="_x0000_s1225" style="position:absolute;flip:x;visibility:visible;mso-wrap-style:square" from="2426,3907" to="2608,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" strokeweight=".6pt"/>
                  <v:shape id="Freeform 431" o:spid="_x0000_s1226" style="position:absolute;left:1172;top:2861;width:48;height:198;visibility:visible;mso-wrap-style:square;v-text-anchor:top" coordsize="4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" path="m48,156l,198,48,e" filled="f" strokeweight=".6pt">
                    <v:path arrowok="t" o:connecttype="custom" o:connectlocs="48,156;0,198;48,0" o:connectangles="0,0,0"/>
                  </v:shape>
                  <v:line id="Line 432" o:spid="_x0000_s1227" style="position:absolute;flip:y;visibility:visible;mso-wrap-style:square" from="1220,2861" to="1220,3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" strokeweight=".6pt"/>
                  <v:shape id="Freeform 433" o:spid="_x0000_s1228" style="position:absolute;left:2390;top:3907;width:218;height:53;visibility:visible;mso-wrap-style:square;v-text-anchor:top" coordsize="2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" path="m218,l,53,36,e" filled="f" strokeweight=".6pt">
                    <v:path arrowok="t" o:connecttype="custom" o:connectlocs="218,0;0,53;36,0" o:connectangles="0,0,0"/>
                  </v:shape>
                  <v:line id="Line 434" o:spid="_x0000_s1229" style="position:absolute;visibility:visible;mso-wrap-style:square" from="1220,3017" to="1220,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" strokeweight=".6pt"/>
                  <v:line id="Line 435" o:spid="_x0000_s1230" style="position:absolute;flip:x;visibility:visible;mso-wrap-style:square" from="35,3907" to="1220,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" strokeweight=".6pt"/>
                  <v:line id="Line 436" o:spid="_x0000_s1231" style="position:absolute;flip:y;visibility:visible;mso-wrap-style:square" from="1220,3907" to="1220,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" strokeweight=".6pt"/>
                  <v:line id="Line 437" o:spid="_x0000_s1232" style="position:absolute;flip:x;visibility:visible;mso-wrap-style:square" from="1220,3907" to="2426,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" strokeweight=".6pt"/>
                  <v:shape id="Freeform 438" o:spid="_x0000_s1233" style="position:absolute;left:820;top:3355;width:788;height:1081;visibility:visible;mso-wrap-style:square;v-text-anchor:top" coordsize="788,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" path="m788,541r,-29l786,485r-2,-27l781,432r-5,-26l772,381r-7,-25l759,332r-8,-24l742,285r-9,-23l723,241,711,219,699,198,686,177,672,157,657,138,642,120r-8,-9l627,103,611,88,595,74,579,61,562,49,545,39,527,29,509,21,491,15,473,9,453,5,443,3,434,2,414,,394,,374,,354,2,334,5,315,9r-19,6l278,21r-18,8l243,39,225,49,208,61,192,74,176,88r-16,15l144,120r-15,18l115,157r-14,20l88,198,76,219,64,241,54,262,44,285r-8,23l28,332r-6,24l16,381r-5,25l7,432,4,458,2,485,,512r,29l,568r2,28l4,622r1,13l7,648r4,26l16,699r6,25l25,736r3,12l32,760r4,12l44,794r10,23l64,839r12,22l88,882r13,20l107,912r8,10l129,941r15,18l160,976r16,15l192,1005r16,13l225,1030r18,11l260,1050r18,8l296,1065r19,5l334,1075r20,3l374,1080r20,1l399,1080r5,l414,1080r20,-2l443,1076r5,-1l453,1075r10,-3l473,1070r18,-5l509,1058r9,-4l527,1050r18,-9l562,1030r17,-12l595,1005r16,-14l627,976r7,-9l642,959r15,-18l672,922r13,-20l692,892r1,-2l695,887r3,-5l710,862r6,-11l721,841r5,-11l728,825r3,-5l741,798r8,-23l753,764r4,-11l759,746r,-3l760,741r4,-12l770,705r5,-24l777,668r2,-12l781,643r,-7l782,630r3,-26l786,591r1,-13l788,552r,-2l788,541e" filled="f" strokeweight=".6pt">
                    <v:path arrowok="t" o:connecttype="custom" o:connectlocs="786,485;776,406;759,332;733,262;699,198;657,138;627,103;579,61;527,29;473,9;434,2;374,0;315,9;260,29;208,61;160,103;115,157;76,219;44,285;22,356;7,432;0,512;2,596;7,648;22,724;32,760;54,817;88,882;115,922;160,976;208,1018;260,1050;315,1070;374,1080;404,1080;443,1076;463,1072;509,1058;545,1041;595,1005;634,967;672,922;693,890;710,862;726,830;741,798;757,753;760,741;775,681;781,643;785,604;788,552" o:connectangles="0,0,0,0,0,0,0,0,0,0,0,0,0,0,0,0,0,0,0,0,0,0,0,0,0,0,0,0,0,0,0,0,0,0,0,0,0,0,0,0,0,0,0,0,0,0,0,0,0,0,0,0"/>
                  </v:shape>
                  <v:rect id="Rectangle 439" o:spid="_x0000_s1234" style="position:absolute;left:1103;top:3912;width:106;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" filled="f" stroked="f">
                    <v:textbox style="mso-fit-shape-to-text:t" inset="0,0,0,0">
                      <w:txbxContent>
                        <w:p w14:paraId="2EA73E1C" w14:textId="4353EA8B" w:rsidR="00FC2FAE" w:rsidRDefault="00FC2FAE">
                          <w:r>
                            <w:rPr>
                              <w:rFonts w:ascii="宋体" w:cs="宋体" w:hint="eastAsia"/>
                              <w:color w:val="000000"/>
                              <w:kern w:val="0"/>
                              <w:szCs w:val="22"/>
                            </w:rPr>
                            <w:t>0</w:t>
                          </w:r>
                        </w:p>
                      </w:txbxContent>
                    </v:textbox>
                  </v:rect>
                  <v:rect id="Rectangle 440" o:spid="_x0000_s1235" style="position:absolute;left:541;top:3900;width:21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" filled="f" stroked="f">
                    <v:textbox style="mso-fit-shape-to-text:t" inset="0,0,0,0">
                      <w:txbxContent>
                        <w:p w14:paraId="21CACCBB" w14:textId="488AEF58" w:rsidR="00FC2FAE" w:rsidRDefault="00FC2FAE">
                          <w:r>
                            <w:rPr>
                              <w:rFonts w:ascii="宋体" w:cs="宋体" w:hint="eastAsia"/>
                              <w:color w:val="000000"/>
                              <w:kern w:val="0"/>
                              <w:szCs w:val="22"/>
                            </w:rPr>
                            <w:t>-a</w:t>
                          </w:r>
                        </w:p>
                      </w:txbxContent>
                    </v:textbox>
                  </v:rect>
                  <v:rect id="Rectangle 441" o:spid="_x0000_s1236" style="position:absolute;left:756;top:3976;width:7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" filled="f" stroked="f">
                    <v:textbox style="mso-fit-shape-to-text:t" inset="0,0,0,0">
                      <w:txbxContent>
                        <w:p w14:paraId="632C65B1" w14:textId="3EF8C946" w:rsidR="00FC2FAE" w:rsidRDefault="00FC2FAE">
                          <w:r>
                            <w:rPr>
                              <w:rFonts w:ascii="宋体" w:cs="宋体" w:hint="eastAsia"/>
                              <w:color w:val="000000"/>
                              <w:kern w:val="0"/>
                              <w:sz w:val="14"/>
                              <w:szCs w:val="14"/>
                            </w:rPr>
                            <w:t>0</w:t>
                          </w:r>
                        </w:p>
                      </w:txbxContent>
                    </v:textbox>
                  </v:rect>
                  <v:rect id="Rectangle 442" o:spid="_x0000_s1237" style="position:absolute;left:1618;top:3894;width:106;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" filled="f" stroked="f">
                    <v:textbox style="mso-fit-shape-to-text:t" inset="0,0,0,0">
                      <w:txbxContent>
                        <w:p w14:paraId="427F4B58" w14:textId="314FF44B" w:rsidR="00FC2FAE" w:rsidRDefault="00FC2FAE">
                          <w:r>
                            <w:rPr>
                              <w:rFonts w:ascii="宋体" w:cs="宋体" w:hint="eastAsia"/>
                              <w:color w:val="000000"/>
                              <w:kern w:val="0"/>
                              <w:szCs w:val="22"/>
                            </w:rPr>
                            <w:t>a</w:t>
                          </w:r>
                        </w:p>
                      </w:txbxContent>
                    </v:textbox>
                  </v:rect>
                  <v:rect id="Rectangle 443" o:spid="_x0000_s1238" style="position:absolute;left:1726;top:3970;width:7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" filled="f" stroked="f">
                    <v:textbox style="mso-fit-shape-to-text:t" inset="0,0,0,0">
                      <w:txbxContent>
                        <w:p w14:paraId="559499BF" w14:textId="3A3C3318" w:rsidR="00FC2FAE" w:rsidRDefault="00FC2FAE">
                          <w:r>
                            <w:rPr>
                              <w:rFonts w:ascii="宋体" w:cs="宋体" w:hint="eastAsia"/>
                              <w:color w:val="000000"/>
                              <w:kern w:val="0"/>
                              <w:sz w:val="14"/>
                              <w:szCs w:val="14"/>
                            </w:rPr>
                            <w:t>0</w:t>
                          </w:r>
                        </w:p>
                      </w:txbxContent>
                    </v:textbox>
                  </v:rect>
                  <v:rect id="Rectangle 444" o:spid="_x0000_s1239" style="position:absolute;left:2425;top:3961;width:106;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" filled="f" stroked="f">
                    <v:textbox style="mso-fit-shape-to-text:t" inset="0,0,0,0">
                      <w:txbxContent>
                        <w:p w14:paraId="1A04FEBB" w14:textId="077A3984" w:rsidR="00FC2FAE" w:rsidRDefault="00FC2FAE">
                          <w:r>
                            <w:rPr>
                              <w:rFonts w:ascii="宋体" w:cs="宋体" w:hint="eastAsia"/>
                              <w:i/>
                              <w:iCs/>
                              <w:color w:val="000000"/>
                              <w:kern w:val="0"/>
                              <w:szCs w:val="22"/>
                            </w:rPr>
                            <w:t>x</w:t>
                          </w:r>
                        </w:p>
                      </w:txbxContent>
                    </v:textbox>
                  </v:rect>
                  <v:rect id="Rectangle 445" o:spid="_x0000_s1240" style="position:absolute;left:263;top:2892;width:131;height:6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" filled="f" stroked="f">
                    <v:textbox style="mso-fit-shape-to-text:t" inset="0,0,0,0">
                      <w:txbxContent>
                        <w:p w14:paraId="7F6E52F9" w14:textId="124D3C60" w:rsidR="00FC2FAE" w:rsidRDefault="00FC2FAE">
                          <w:r>
                            <w:rPr>
                              <w:rFonts w:ascii="宋体" w:cs="宋体" w:hint="eastAsia"/>
                              <w:color w:val="000000"/>
                              <w:kern w:val="0"/>
                              <w:sz w:val="26"/>
                              <w:szCs w:val="26"/>
                            </w:rPr>
                            <w:t>D</w:t>
                          </w:r>
                        </w:p>
                      </w:txbxContent>
                    </v:textbox>
                  </v:rect>
                </v:group>
                <v:group id="Group 477" o:spid="_x0000_s1241" style="position:absolute;left:17614;top:17811;width:16339;height:13538" coordorigin="2774,2805" coordsize="2573,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">
                  <v:shape id="Freeform 447" o:spid="_x0000_s1242" style="position:absolute;left:5127;top:3843;width:220;height:61;visibility:visible;mso-wrap-style:square;v-text-anchor:top" coordsize="2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" path="m,l39,61r181,l,xe" fillcolor="black" stroked="f">
                    <v:path arrowok="t" o:connecttype="custom" o:connectlocs="0,0;39,61;220,61;0,0" o:connectangles="0,0,0,0"/>
                  </v:shape>
                  <v:shape id="Freeform 448" o:spid="_x0000_s1243" style="position:absolute;left:5130;top:3904;width:217;height:53;visibility:visible;mso-wrap-style:square;v-text-anchor:top" coordsize="2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" path="m36,l,53,217,,36,xe" fillcolor="black" stroked="f">
                    <v:path arrowok="t" o:connecttype="custom" o:connectlocs="36,0;0,53;217,0;36,0" o:connectangles="0,0,0,0"/>
                  </v:shape>
                  <v:shape id="Freeform 449" o:spid="_x0000_s1244" style="position:absolute;left:3912;top:2858;width:47;height:198;visibility:visible;mso-wrap-style:square;v-text-anchor:top" coordsize="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" path="m,198l47,156,47,,,198xe" fillcolor="black" stroked="f">
                    <v:path arrowok="t" o:connecttype="custom" o:connectlocs="0,198;47,156;47,0;0,198" o:connectangles="0,0,0,0"/>
                  </v:shape>
                  <v:shape id="Freeform 450" o:spid="_x0000_s1245" style="position:absolute;left:3959;top:2858;width:57;height:198;visibility:visible;mso-wrap-style:square;v-text-anchor:top" coordsize="5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" path="m57,198l,,,156r57,42xe" fillcolor="black" stroked="f">
                    <v:path arrowok="t" o:connecttype="custom" o:connectlocs="57,198;0,0;0,156;57,198" o:connectangles="0,0,0,0"/>
                  </v:shape>
                  <v:line id="Line 451" o:spid="_x0000_s1246" style="position:absolute;flip:y;visibility:visible;mso-wrap-style:square" from="3555,3904" to="3555,3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" strokeweight=".6pt"/>
                  <v:shape id="Freeform 452" o:spid="_x0000_s1247" style="position:absolute;left:5130;top:3904;width:217;height:53;visibility:visible;mso-wrap-style:square;v-text-anchor:top" coordsize="2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" path="m217,l,53,36,e" filled="f" strokeweight=".6pt">
                    <v:path arrowok="t" o:connecttype="custom" o:connectlocs="217,0;0,53;36,0" o:connectangles="0,0,0"/>
                  </v:shape>
                  <v:line id="Line 453" o:spid="_x0000_s1248" style="position:absolute;visibility:visible;mso-wrap-style:square" from="5166,3904" to="5347,3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" strokeweight=".6pt"/>
                  <v:shape id="Freeform 454" o:spid="_x0000_s1249" style="position:absolute;left:3912;top:2858;width:47;height:198;visibility:visible;mso-wrap-style:square;v-text-anchor:top" coordsize="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" path="m47,156l,198,47,e" filled="f" strokeweight=".6pt">
                    <v:path arrowok="t" o:connecttype="custom" o:connectlocs="47,156;0,198;47,0" o:connectangles="0,0,0"/>
                  </v:shape>
                  <v:shape id="Freeform 455" o:spid="_x0000_s1250" style="position:absolute;left:3959;top:2858;width:57;height:198;visibility:visible;mso-wrap-style:square;v-text-anchor:top" coordsize="5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" path="m,l57,198,,156e" filled="f" strokeweight=".6pt">
                    <v:path arrowok="t" o:connecttype="custom" o:connectlocs="0,0;57,198;0,156" o:connectangles="0,0,0"/>
                  </v:shape>
                  <v:line id="Line 456" o:spid="_x0000_s1251" style="position:absolute;flip:y;visibility:visible;mso-wrap-style:square" from="3959,2858" to="3959,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" strokeweight=".6pt"/>
                  <v:shape id="Freeform 457" o:spid="_x0000_s1252" style="position:absolute;left:5127;top:3843;width:220;height:61;visibility:visible;mso-wrap-style:square;v-text-anchor:top" coordsize="2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" path="m39,61l,,220,61e" filled="f" strokeweight=".6pt">
                    <v:path arrowok="t" o:connecttype="custom" o:connectlocs="39,61;0,0;220,61" o:connectangles="0,0,0"/>
                  </v:shape>
                  <v:shape id="Freeform 458" o:spid="_x0000_s1253" style="position:absolute;left:2774;top:3904;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" path="m1185,l787,r-6,l,e" filled="f" strokeweight=".6pt">
                    <v:path arrowok="t" o:connecttype="custom" o:connectlocs="1185,0;787,0;781,0;0,0" o:connectangles="0,0,0,0"/>
                  </v:shape>
                  <v:line id="Line 459" o:spid="_x0000_s1254" style="position:absolute;flip:y;visibility:visible;mso-wrap-style:square" from="3561,3904" to="3561,3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" strokeweight=".6pt"/>
                  <v:line id="Line 460" o:spid="_x0000_s1255" style="position:absolute;visibility:visible;mso-wrap-style:square" from="3959,3014" to="3959,3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" strokeweight=".6pt"/>
                  <v:line id="Line 461" o:spid="_x0000_s1256" style="position:absolute;flip:y;visibility:visible;mso-wrap-style:square" from="3959,3904" to="3959,4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" strokeweight=".6pt"/>
                  <v:line id="Line 462" o:spid="_x0000_s1257" style="position:absolute;flip:x;visibility:visible;mso-wrap-style:square" from="3959,3904" to="5166,3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" strokeweight=".6pt"/>
                  <v:line id="Line 463" o:spid="_x0000_s1258" style="position:absolute;flip:y;visibility:visible;mso-wrap-style:square" from="4360,3831" to="4360,3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" strokeweight=".6pt"/>
                  <v:line id="Line 464" o:spid="_x0000_s1259" style="position:absolute;flip:y;visibility:visible;mso-wrap-style:square" from="4360,3687" to="4360,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" strokeweight=".6pt"/>
                  <v:line id="Line 465" o:spid="_x0000_s1260" style="position:absolute;flip:y;visibility:visible;mso-wrap-style:square" from="4360,3543" to="4360,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" strokeweight=".6pt"/>
                  <v:shape id="Freeform 466" o:spid="_x0000_s1261" style="position:absolute;left:3558;top:3501;width:802;height:403;visibility:visible;mso-wrap-style:square;v-text-anchor:top" coordsize="80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" path="m,l401,403,802,e" filled="f" strokeweight=".6pt">
                    <v:path arrowok="t" o:connecttype="custom" o:connectlocs="0,0;401,403;802,0" o:connectangles="0,0,0"/>
                  </v:shape>
                  <v:line id="Line 467" o:spid="_x0000_s1262" style="position:absolute;flip:y;visibility:visible;mso-wrap-style:square" from="3558,3831" to="3558,3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" strokeweight=".6pt"/>
                  <v:line id="Line 468" o:spid="_x0000_s1263" style="position:absolute;flip:y;visibility:visible;mso-wrap-style:square" from="3558,3687" to="3558,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" strokeweight=".6pt"/>
                  <v:line id="Line 469" o:spid="_x0000_s1264" style="position:absolute;flip:y;visibility:visible;mso-wrap-style:square" from="3558,3543" to="3558,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" strokeweight=".6pt"/>
                  <v:rect id="Rectangle 470" o:spid="_x0000_s1265" style="position:absolute;left:3848;top:3921;width:106;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" filled="f" stroked="f">
                    <v:textbox style="mso-fit-shape-to-text:t" inset="0,0,0,0">
                      <w:txbxContent>
                        <w:p w14:paraId="303055AF" w14:textId="3018C544" w:rsidR="00FC2FAE" w:rsidRDefault="00FC2FAE">
                          <w:r>
                            <w:rPr>
                              <w:rFonts w:ascii="宋体" w:cs="宋体" w:hint="eastAsia"/>
                              <w:color w:val="000000"/>
                              <w:kern w:val="0"/>
                              <w:szCs w:val="22"/>
                            </w:rPr>
                            <w:t>0</w:t>
                          </w:r>
                        </w:p>
                      </w:txbxContent>
                    </v:textbox>
                  </v:rect>
                  <v:rect id="Rectangle 471" o:spid="_x0000_s1266" style="position:absolute;left:3435;top:3928;width:21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" filled="f" stroked="f">
                    <v:textbox style="mso-fit-shape-to-text:t" inset="0,0,0,0">
                      <w:txbxContent>
                        <w:p w14:paraId="383A373C" w14:textId="3D1D67A5" w:rsidR="00FC2FAE" w:rsidRDefault="00FC2FAE">
                          <w:r>
                            <w:rPr>
                              <w:rFonts w:ascii="宋体" w:cs="宋体" w:hint="eastAsia"/>
                              <w:color w:val="000000"/>
                              <w:kern w:val="0"/>
                              <w:szCs w:val="22"/>
                            </w:rPr>
                            <w:t>-a</w:t>
                          </w:r>
                        </w:p>
                      </w:txbxContent>
                    </v:textbox>
                  </v:rect>
                  <v:rect id="Rectangle 472" o:spid="_x0000_s1267" style="position:absolute;left:3650;top:4003;width:7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" filled="f" stroked="f">
                    <v:textbox style="mso-fit-shape-to-text:t" inset="0,0,0,0">
                      <w:txbxContent>
                        <w:p w14:paraId="50E75D41" w14:textId="42BE2042" w:rsidR="00FC2FAE" w:rsidRDefault="00FC2FAE">
                          <w:r>
                            <w:rPr>
                              <w:rFonts w:ascii="宋体" w:cs="宋体" w:hint="eastAsia"/>
                              <w:color w:val="000000"/>
                              <w:kern w:val="0"/>
                              <w:sz w:val="14"/>
                              <w:szCs w:val="14"/>
                            </w:rPr>
                            <w:t>0</w:t>
                          </w:r>
                        </w:p>
                      </w:txbxContent>
                    </v:textbox>
                  </v:rect>
                  <v:rect id="Rectangle 473" o:spid="_x0000_s1268" style="position:absolute;left:4273;top:3933;width:106;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" filled="f" stroked="f">
                    <v:textbox style="mso-fit-shape-to-text:t" inset="0,0,0,0">
                      <w:txbxContent>
                        <w:p w14:paraId="62142743" w14:textId="085E3AB3" w:rsidR="00FC2FAE" w:rsidRDefault="00FC2FAE">
                          <w:r>
                            <w:rPr>
                              <w:rFonts w:ascii="宋体" w:cs="宋体" w:hint="eastAsia"/>
                              <w:color w:val="000000"/>
                              <w:kern w:val="0"/>
                              <w:szCs w:val="22"/>
                            </w:rPr>
                            <w:t>a</w:t>
                          </w:r>
                        </w:p>
                      </w:txbxContent>
                    </v:textbox>
                  </v:rect>
                  <v:rect id="Rectangle 474" o:spid="_x0000_s1269" style="position:absolute;left:4381;top:4009;width:7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" filled="f" stroked="f">
                    <v:textbox style="mso-fit-shape-to-text:t" inset="0,0,0,0">
                      <w:txbxContent>
                        <w:p w14:paraId="1AA8F1DF" w14:textId="4B8A24EC" w:rsidR="00FC2FAE" w:rsidRDefault="00FC2FAE">
                          <w:r>
                            <w:rPr>
                              <w:rFonts w:ascii="宋体" w:cs="宋体" w:hint="eastAsia"/>
                              <w:color w:val="000000"/>
                              <w:kern w:val="0"/>
                              <w:sz w:val="14"/>
                              <w:szCs w:val="14"/>
                            </w:rPr>
                            <w:t>0</w:t>
                          </w:r>
                        </w:p>
                      </w:txbxContent>
                    </v:textbox>
                  </v:rect>
                  <v:rect id="Rectangle 475" o:spid="_x0000_s1270" style="position:absolute;left:5175;top:3947;width:106;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" filled="f" stroked="f">
                    <v:textbox style="mso-fit-shape-to-text:t" inset="0,0,0,0">
                      <w:txbxContent>
                        <w:p w14:paraId="325E37C2" w14:textId="5132ECDF" w:rsidR="00FC2FAE" w:rsidRDefault="00FC2FAE">
                          <w:r>
                            <w:rPr>
                              <w:rFonts w:ascii="宋体" w:cs="宋体" w:hint="eastAsia"/>
                              <w:i/>
                              <w:iCs/>
                              <w:color w:val="000000"/>
                              <w:kern w:val="0"/>
                              <w:szCs w:val="22"/>
                            </w:rPr>
                            <w:t>x</w:t>
                          </w:r>
                        </w:p>
                      </w:txbxContent>
                    </v:textbox>
                  </v:rect>
                  <v:rect id="Rectangle 476" o:spid="_x0000_s1271" style="position:absolute;left:2881;top:2805;width:131;height:6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" filled="f" stroked="f">
                    <v:textbox style="mso-fit-shape-to-text:t" inset="0,0,0,0">
                      <w:txbxContent>
                        <w:p w14:paraId="6A32A65A" w14:textId="68469A66" w:rsidR="00FC2FAE" w:rsidRDefault="00FC2FAE">
                          <w:r>
                            <w:rPr>
                              <w:rFonts w:ascii="宋体" w:cs="宋体" w:hint="eastAsia"/>
                              <w:color w:val="000000"/>
                              <w:kern w:val="0"/>
                              <w:sz w:val="26"/>
                              <w:szCs w:val="26"/>
                            </w:rPr>
                            <w:t>E</w:t>
                          </w:r>
                        </w:p>
                      </w:txbxContent>
                    </v:textbox>
                  </v:rect>
                </v:group>
                <w10:wrap type="square"/>
              </v:group>
            </w:pict>
          </mc:Fallback>
        </mc:AlternateContent>
      </w:r>
      <w:r w:rsidR="003F28A4" w:rsidRPr="00165784">
        <w:t>（</w:t>
      </w:r>
      <w:r w:rsidR="003F28A4" w:rsidRPr="00165784">
        <w:t>1</w:t>
      </w:r>
      <w:r w:rsidR="003F28A4" w:rsidRPr="00165784">
        <w:t>）图</w:t>
      </w:r>
      <w:r w:rsidR="0002756E">
        <w:rPr>
          <w:rFonts w:hint="eastAsia"/>
        </w:rPr>
        <w:t>_______</w:t>
      </w:r>
      <w:r w:rsidR="003F28A4" w:rsidRPr="00165784">
        <w:t>是描述物体的速度随</w:t>
      </w:r>
      <w:r w:rsidR="003F28A4" w:rsidRPr="0002756E">
        <w:rPr>
          <w:i/>
        </w:rPr>
        <w:t>x</w:t>
      </w:r>
      <w:r w:rsidR="003F28A4" w:rsidRPr="00165784">
        <w:t>的变化关系。</w:t>
      </w:r>
    </w:p>
    <w:p w14:paraId="60CC065D" w14:textId="3DE73BB1" w:rsidR="003F28A4" w:rsidRPr="00165784" w:rsidRDefault="003F28A4" w:rsidP="00165784">
      <w:r w:rsidRPr="00165784">
        <w:t>（</w:t>
      </w:r>
      <w:r w:rsidRPr="00165784">
        <w:t>2</w:t>
      </w:r>
      <w:r w:rsidRPr="00165784">
        <w:t>）图</w:t>
      </w:r>
      <w:r w:rsidR="0002756E">
        <w:rPr>
          <w:rFonts w:hint="eastAsia"/>
        </w:rPr>
        <w:t>______</w:t>
      </w:r>
      <w:r w:rsidRPr="00165784">
        <w:t>是描述加速度随</w:t>
      </w:r>
      <w:r w:rsidRPr="0002756E">
        <w:rPr>
          <w:i/>
        </w:rPr>
        <w:t>x</w:t>
      </w:r>
      <w:r w:rsidRPr="00165784">
        <w:t>的变化关系。</w:t>
      </w:r>
    </w:p>
    <w:p w14:paraId="0E1D0F4E" w14:textId="000EBE1D" w:rsidR="003F28A4" w:rsidRPr="00165784" w:rsidRDefault="00FC2FAE" w:rsidP="00165784">
      <w:r>
        <w:rPr>
          <w:noProof/>
        </w:rPr>
        <mc:AlternateContent>
          <mc:Choice Requires="wpg">
            <w:drawing>
              <wp:anchor distT="0" distB="0" distL="114300" distR="114300" simplePos="0" relativeHeight="251728896" behindDoc="0" locked="0" layoutInCell="1" allowOverlap="1" wp14:anchorId="7A674991" wp14:editId="29B459AF">
                <wp:simplePos x="0" y="0"/>
                <wp:positionH relativeFrom="column">
                  <wp:posOffset>2230464</wp:posOffset>
                </wp:positionH>
                <wp:positionV relativeFrom="paragraph">
                  <wp:posOffset>971722</wp:posOffset>
                </wp:positionV>
                <wp:extent cx="1560195" cy="1365250"/>
                <wp:effectExtent l="0" t="0" r="0" b="0"/>
                <wp:wrapNone/>
                <wp:docPr id="1223741726"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0195" cy="1365250"/>
                          <a:chOff x="2782" y="167"/>
                          <a:chExt cx="2457" cy="2150"/>
                        </a:xfrm>
                      </wpg:grpSpPr>
                      <wps:wsp>
                        <wps:cNvPr id="251737967" name="Freeform 332"/>
                        <wps:cNvSpPr>
                          <a:spLocks/>
                        </wps:cNvSpPr>
                        <wps:spPr bwMode="auto">
                          <a:xfrm>
                            <a:off x="3913" y="334"/>
                            <a:ext cx="55" cy="189"/>
                          </a:xfrm>
                          <a:custGeom>
                            <a:avLst/>
                            <a:gdLst>
                              <a:gd name="T0" fmla="*/ 0 w 55"/>
                              <a:gd name="T1" fmla="*/ 0 h 189"/>
                              <a:gd name="T2" fmla="*/ 0 w 55"/>
                              <a:gd name="T3" fmla="*/ 149 h 189"/>
                              <a:gd name="T4" fmla="*/ 55 w 55"/>
                              <a:gd name="T5" fmla="*/ 189 h 189"/>
                              <a:gd name="T6" fmla="*/ 0 w 55"/>
                              <a:gd name="T7" fmla="*/ 0 h 189"/>
                            </a:gdLst>
                            <a:ahLst/>
                            <a:cxnLst>
                              <a:cxn ang="0">
                                <a:pos x="T0" y="T1"/>
                              </a:cxn>
                              <a:cxn ang="0">
                                <a:pos x="T2" y="T3"/>
                              </a:cxn>
                              <a:cxn ang="0">
                                <a:pos x="T4" y="T5"/>
                              </a:cxn>
                              <a:cxn ang="0">
                                <a:pos x="T6" y="T7"/>
                              </a:cxn>
                            </a:cxnLst>
                            <a:rect l="0" t="0" r="r" b="b"/>
                            <a:pathLst>
                              <a:path w="55" h="189">
                                <a:moveTo>
                                  <a:pt x="0" y="0"/>
                                </a:moveTo>
                                <a:lnTo>
                                  <a:pt x="0" y="149"/>
                                </a:lnTo>
                                <a:lnTo>
                                  <a:pt x="55" y="1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888972" name="Freeform 333"/>
                        <wps:cNvSpPr>
                          <a:spLocks/>
                        </wps:cNvSpPr>
                        <wps:spPr bwMode="auto">
                          <a:xfrm>
                            <a:off x="3868" y="334"/>
                            <a:ext cx="45" cy="189"/>
                          </a:xfrm>
                          <a:custGeom>
                            <a:avLst/>
                            <a:gdLst>
                              <a:gd name="T0" fmla="*/ 45 w 45"/>
                              <a:gd name="T1" fmla="*/ 149 h 189"/>
                              <a:gd name="T2" fmla="*/ 45 w 45"/>
                              <a:gd name="T3" fmla="*/ 0 h 189"/>
                              <a:gd name="T4" fmla="*/ 0 w 45"/>
                              <a:gd name="T5" fmla="*/ 189 h 189"/>
                              <a:gd name="T6" fmla="*/ 45 w 45"/>
                              <a:gd name="T7" fmla="*/ 149 h 189"/>
                            </a:gdLst>
                            <a:ahLst/>
                            <a:cxnLst>
                              <a:cxn ang="0">
                                <a:pos x="T0" y="T1"/>
                              </a:cxn>
                              <a:cxn ang="0">
                                <a:pos x="T2" y="T3"/>
                              </a:cxn>
                              <a:cxn ang="0">
                                <a:pos x="T4" y="T5"/>
                              </a:cxn>
                              <a:cxn ang="0">
                                <a:pos x="T6" y="T7"/>
                              </a:cxn>
                            </a:cxnLst>
                            <a:rect l="0" t="0" r="r" b="b"/>
                            <a:pathLst>
                              <a:path w="45" h="189">
                                <a:moveTo>
                                  <a:pt x="45" y="149"/>
                                </a:moveTo>
                                <a:lnTo>
                                  <a:pt x="45" y="0"/>
                                </a:lnTo>
                                <a:lnTo>
                                  <a:pt x="0" y="189"/>
                                </a:lnTo>
                                <a:lnTo>
                                  <a:pt x="45" y="1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0211598" name="Freeform 334"/>
                        <wps:cNvSpPr>
                          <a:spLocks/>
                        </wps:cNvSpPr>
                        <wps:spPr bwMode="auto">
                          <a:xfrm>
                            <a:off x="5028" y="1274"/>
                            <a:ext cx="211" cy="57"/>
                          </a:xfrm>
                          <a:custGeom>
                            <a:avLst/>
                            <a:gdLst>
                              <a:gd name="T0" fmla="*/ 37 w 211"/>
                              <a:gd name="T1" fmla="*/ 57 h 57"/>
                              <a:gd name="T2" fmla="*/ 211 w 211"/>
                              <a:gd name="T3" fmla="*/ 57 h 57"/>
                              <a:gd name="T4" fmla="*/ 0 w 211"/>
                              <a:gd name="T5" fmla="*/ 0 h 57"/>
                              <a:gd name="T6" fmla="*/ 37 w 211"/>
                              <a:gd name="T7" fmla="*/ 57 h 57"/>
                            </a:gdLst>
                            <a:ahLst/>
                            <a:cxnLst>
                              <a:cxn ang="0">
                                <a:pos x="T0" y="T1"/>
                              </a:cxn>
                              <a:cxn ang="0">
                                <a:pos x="T2" y="T3"/>
                              </a:cxn>
                              <a:cxn ang="0">
                                <a:pos x="T4" y="T5"/>
                              </a:cxn>
                              <a:cxn ang="0">
                                <a:pos x="T6" y="T7"/>
                              </a:cxn>
                            </a:cxnLst>
                            <a:rect l="0" t="0" r="r" b="b"/>
                            <a:pathLst>
                              <a:path w="211" h="57">
                                <a:moveTo>
                                  <a:pt x="37" y="57"/>
                                </a:moveTo>
                                <a:lnTo>
                                  <a:pt x="211" y="57"/>
                                </a:lnTo>
                                <a:lnTo>
                                  <a:pt x="0" y="0"/>
                                </a:lnTo>
                                <a:lnTo>
                                  <a:pt x="37"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852809" name="Freeform 335"/>
                        <wps:cNvSpPr>
                          <a:spLocks/>
                        </wps:cNvSpPr>
                        <wps:spPr bwMode="auto">
                          <a:xfrm>
                            <a:off x="5031" y="1331"/>
                            <a:ext cx="208" cy="52"/>
                          </a:xfrm>
                          <a:custGeom>
                            <a:avLst/>
                            <a:gdLst>
                              <a:gd name="T0" fmla="*/ 208 w 208"/>
                              <a:gd name="T1" fmla="*/ 0 h 52"/>
                              <a:gd name="T2" fmla="*/ 34 w 208"/>
                              <a:gd name="T3" fmla="*/ 0 h 52"/>
                              <a:gd name="T4" fmla="*/ 0 w 208"/>
                              <a:gd name="T5" fmla="*/ 52 h 52"/>
                              <a:gd name="T6" fmla="*/ 208 w 208"/>
                              <a:gd name="T7" fmla="*/ 0 h 52"/>
                            </a:gdLst>
                            <a:ahLst/>
                            <a:cxnLst>
                              <a:cxn ang="0">
                                <a:pos x="T0" y="T1"/>
                              </a:cxn>
                              <a:cxn ang="0">
                                <a:pos x="T2" y="T3"/>
                              </a:cxn>
                              <a:cxn ang="0">
                                <a:pos x="T4" y="T5"/>
                              </a:cxn>
                              <a:cxn ang="0">
                                <a:pos x="T6" y="T7"/>
                              </a:cxn>
                            </a:cxnLst>
                            <a:rect l="0" t="0" r="r" b="b"/>
                            <a:pathLst>
                              <a:path w="208" h="52">
                                <a:moveTo>
                                  <a:pt x="208" y="0"/>
                                </a:moveTo>
                                <a:lnTo>
                                  <a:pt x="34" y="0"/>
                                </a:lnTo>
                                <a:lnTo>
                                  <a:pt x="0" y="52"/>
                                </a:lnTo>
                                <a:lnTo>
                                  <a:pt x="2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0010242" name="Freeform 336"/>
                        <wps:cNvSpPr>
                          <a:spLocks/>
                        </wps:cNvSpPr>
                        <wps:spPr bwMode="auto">
                          <a:xfrm>
                            <a:off x="5031" y="1331"/>
                            <a:ext cx="208" cy="52"/>
                          </a:xfrm>
                          <a:custGeom>
                            <a:avLst/>
                            <a:gdLst>
                              <a:gd name="T0" fmla="*/ 34 w 208"/>
                              <a:gd name="T1" fmla="*/ 0 h 52"/>
                              <a:gd name="T2" fmla="*/ 0 w 208"/>
                              <a:gd name="T3" fmla="*/ 52 h 52"/>
                              <a:gd name="T4" fmla="*/ 208 w 208"/>
                              <a:gd name="T5" fmla="*/ 0 h 52"/>
                            </a:gdLst>
                            <a:ahLst/>
                            <a:cxnLst>
                              <a:cxn ang="0">
                                <a:pos x="T0" y="T1"/>
                              </a:cxn>
                              <a:cxn ang="0">
                                <a:pos x="T2" y="T3"/>
                              </a:cxn>
                              <a:cxn ang="0">
                                <a:pos x="T4" y="T5"/>
                              </a:cxn>
                            </a:cxnLst>
                            <a:rect l="0" t="0" r="r" b="b"/>
                            <a:pathLst>
                              <a:path w="208" h="52">
                                <a:moveTo>
                                  <a:pt x="34" y="0"/>
                                </a:moveTo>
                                <a:lnTo>
                                  <a:pt x="0" y="52"/>
                                </a:lnTo>
                                <a:lnTo>
                                  <a:pt x="208"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704005" name="Freeform 337"/>
                        <wps:cNvSpPr>
                          <a:spLocks/>
                        </wps:cNvSpPr>
                        <wps:spPr bwMode="auto">
                          <a:xfrm>
                            <a:off x="3913" y="334"/>
                            <a:ext cx="55" cy="189"/>
                          </a:xfrm>
                          <a:custGeom>
                            <a:avLst/>
                            <a:gdLst>
                              <a:gd name="T0" fmla="*/ 0 w 55"/>
                              <a:gd name="T1" fmla="*/ 0 h 189"/>
                              <a:gd name="T2" fmla="*/ 55 w 55"/>
                              <a:gd name="T3" fmla="*/ 189 h 189"/>
                              <a:gd name="T4" fmla="*/ 0 w 55"/>
                              <a:gd name="T5" fmla="*/ 149 h 189"/>
                            </a:gdLst>
                            <a:ahLst/>
                            <a:cxnLst>
                              <a:cxn ang="0">
                                <a:pos x="T0" y="T1"/>
                              </a:cxn>
                              <a:cxn ang="0">
                                <a:pos x="T2" y="T3"/>
                              </a:cxn>
                              <a:cxn ang="0">
                                <a:pos x="T4" y="T5"/>
                              </a:cxn>
                            </a:cxnLst>
                            <a:rect l="0" t="0" r="r" b="b"/>
                            <a:pathLst>
                              <a:path w="55" h="189">
                                <a:moveTo>
                                  <a:pt x="0" y="0"/>
                                </a:moveTo>
                                <a:lnTo>
                                  <a:pt x="55" y="189"/>
                                </a:lnTo>
                                <a:lnTo>
                                  <a:pt x="0" y="149"/>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085702" name="Freeform 338"/>
                        <wps:cNvSpPr>
                          <a:spLocks/>
                        </wps:cNvSpPr>
                        <wps:spPr bwMode="auto">
                          <a:xfrm>
                            <a:off x="3868" y="334"/>
                            <a:ext cx="45" cy="189"/>
                          </a:xfrm>
                          <a:custGeom>
                            <a:avLst/>
                            <a:gdLst>
                              <a:gd name="T0" fmla="*/ 45 w 45"/>
                              <a:gd name="T1" fmla="*/ 149 h 189"/>
                              <a:gd name="T2" fmla="*/ 0 w 45"/>
                              <a:gd name="T3" fmla="*/ 189 h 189"/>
                              <a:gd name="T4" fmla="*/ 45 w 45"/>
                              <a:gd name="T5" fmla="*/ 0 h 189"/>
                            </a:gdLst>
                            <a:ahLst/>
                            <a:cxnLst>
                              <a:cxn ang="0">
                                <a:pos x="T0" y="T1"/>
                              </a:cxn>
                              <a:cxn ang="0">
                                <a:pos x="T2" y="T3"/>
                              </a:cxn>
                              <a:cxn ang="0">
                                <a:pos x="T4" y="T5"/>
                              </a:cxn>
                            </a:cxnLst>
                            <a:rect l="0" t="0" r="r" b="b"/>
                            <a:pathLst>
                              <a:path w="45" h="189">
                                <a:moveTo>
                                  <a:pt x="45" y="149"/>
                                </a:moveTo>
                                <a:lnTo>
                                  <a:pt x="0" y="189"/>
                                </a:lnTo>
                                <a:lnTo>
                                  <a:pt x="45"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489946" name="Line 339"/>
                        <wps:cNvCnPr>
                          <a:cxnSpLocks noChangeShapeType="1"/>
                        </wps:cNvCnPr>
                        <wps:spPr bwMode="auto">
                          <a:xfrm flipV="1">
                            <a:off x="3913" y="483"/>
                            <a:ext cx="0" cy="848"/>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7943027" name="Line 340"/>
                        <wps:cNvCnPr>
                          <a:cxnSpLocks noChangeShapeType="1"/>
                        </wps:cNvCnPr>
                        <wps:spPr bwMode="auto">
                          <a:xfrm flipH="1">
                            <a:off x="5065" y="1331"/>
                            <a:ext cx="174"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8762337" name="Line 341"/>
                        <wps:cNvCnPr>
                          <a:cxnSpLocks noChangeShapeType="1"/>
                        </wps:cNvCnPr>
                        <wps:spPr bwMode="auto">
                          <a:xfrm flipV="1">
                            <a:off x="3913" y="334"/>
                            <a:ext cx="0" cy="149"/>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6722530" name="Freeform 342"/>
                        <wps:cNvSpPr>
                          <a:spLocks/>
                        </wps:cNvSpPr>
                        <wps:spPr bwMode="auto">
                          <a:xfrm>
                            <a:off x="5028" y="1274"/>
                            <a:ext cx="211" cy="57"/>
                          </a:xfrm>
                          <a:custGeom>
                            <a:avLst/>
                            <a:gdLst>
                              <a:gd name="T0" fmla="*/ 211 w 211"/>
                              <a:gd name="T1" fmla="*/ 57 h 57"/>
                              <a:gd name="T2" fmla="*/ 0 w 211"/>
                              <a:gd name="T3" fmla="*/ 0 h 57"/>
                              <a:gd name="T4" fmla="*/ 37 w 211"/>
                              <a:gd name="T5" fmla="*/ 57 h 57"/>
                            </a:gdLst>
                            <a:ahLst/>
                            <a:cxnLst>
                              <a:cxn ang="0">
                                <a:pos x="T0" y="T1"/>
                              </a:cxn>
                              <a:cxn ang="0">
                                <a:pos x="T2" y="T3"/>
                              </a:cxn>
                              <a:cxn ang="0">
                                <a:pos x="T4" y="T5"/>
                              </a:cxn>
                            </a:cxnLst>
                            <a:rect l="0" t="0" r="r" b="b"/>
                            <a:pathLst>
                              <a:path w="211" h="57">
                                <a:moveTo>
                                  <a:pt x="211" y="57"/>
                                </a:moveTo>
                                <a:lnTo>
                                  <a:pt x="0" y="0"/>
                                </a:lnTo>
                                <a:lnTo>
                                  <a:pt x="37" y="57"/>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2374364" name="Line 343"/>
                        <wps:cNvCnPr>
                          <a:cxnSpLocks noChangeShapeType="1"/>
                        </wps:cNvCnPr>
                        <wps:spPr bwMode="auto">
                          <a:xfrm flipH="1">
                            <a:off x="3913" y="1331"/>
                            <a:ext cx="1152"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5147238" name="Line 344"/>
                        <wps:cNvCnPr>
                          <a:cxnSpLocks noChangeShapeType="1"/>
                        </wps:cNvCnPr>
                        <wps:spPr bwMode="auto">
                          <a:xfrm flipV="1">
                            <a:off x="3913" y="1331"/>
                            <a:ext cx="0" cy="986"/>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0572808" name="Line 345"/>
                        <wps:cNvCnPr>
                          <a:cxnSpLocks noChangeShapeType="1"/>
                        </wps:cNvCnPr>
                        <wps:spPr bwMode="auto">
                          <a:xfrm flipH="1">
                            <a:off x="2782" y="1331"/>
                            <a:ext cx="1131"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1231909" name="Line 346"/>
                        <wps:cNvCnPr>
                          <a:cxnSpLocks noChangeShapeType="1"/>
                        </wps:cNvCnPr>
                        <wps:spPr bwMode="auto">
                          <a:xfrm>
                            <a:off x="4301" y="1331"/>
                            <a:ext cx="0" cy="69"/>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037276" name="Line 347"/>
                        <wps:cNvCnPr>
                          <a:cxnSpLocks noChangeShapeType="1"/>
                        </wps:cNvCnPr>
                        <wps:spPr bwMode="auto">
                          <a:xfrm>
                            <a:off x="4301" y="1469"/>
                            <a:ext cx="0" cy="69"/>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5851418" name="Line 348"/>
                        <wps:cNvCnPr>
                          <a:cxnSpLocks noChangeShapeType="1"/>
                        </wps:cNvCnPr>
                        <wps:spPr bwMode="auto">
                          <a:xfrm>
                            <a:off x="4301" y="1606"/>
                            <a:ext cx="0" cy="69"/>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9417614" name="Line 349"/>
                        <wps:cNvCnPr>
                          <a:cxnSpLocks noChangeShapeType="1"/>
                        </wps:cNvCnPr>
                        <wps:spPr bwMode="auto">
                          <a:xfrm flipH="1" flipV="1">
                            <a:off x="3527" y="936"/>
                            <a:ext cx="774" cy="778"/>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0746764" name="Line 350"/>
                        <wps:cNvCnPr>
                          <a:cxnSpLocks noChangeShapeType="1"/>
                        </wps:cNvCnPr>
                        <wps:spPr bwMode="auto">
                          <a:xfrm>
                            <a:off x="3526" y="936"/>
                            <a:ext cx="0" cy="69"/>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44404" name="Line 351"/>
                        <wps:cNvCnPr>
                          <a:cxnSpLocks noChangeShapeType="1"/>
                        </wps:cNvCnPr>
                        <wps:spPr bwMode="auto">
                          <a:xfrm>
                            <a:off x="3526" y="1073"/>
                            <a:ext cx="0" cy="69"/>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5712041" name="Line 352"/>
                        <wps:cNvCnPr>
                          <a:cxnSpLocks noChangeShapeType="1"/>
                        </wps:cNvCnPr>
                        <wps:spPr bwMode="auto">
                          <a:xfrm>
                            <a:off x="3526" y="1211"/>
                            <a:ext cx="0" cy="69"/>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5570321" name="Rectangle 353"/>
                        <wps:cNvSpPr>
                          <a:spLocks noChangeArrowheads="1"/>
                        </wps:cNvSpPr>
                        <wps:spPr bwMode="auto">
                          <a:xfrm>
                            <a:off x="3793" y="1342"/>
                            <a:ext cx="10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2C81E" w14:textId="77777777" w:rsidR="00FC2FAE" w:rsidRDefault="00FC2FAE" w:rsidP="00FC2FAE">
                              <w:r>
                                <w:rPr>
                                  <w:rFonts w:ascii="宋体" w:cs="宋体" w:hint="eastAsia"/>
                                  <w:color w:val="000000"/>
                                  <w:kern w:val="0"/>
                                  <w:sz w:val="20"/>
                                  <w:szCs w:val="20"/>
                                </w:rPr>
                                <w:t>0</w:t>
                              </w:r>
                            </w:p>
                          </w:txbxContent>
                        </wps:txbx>
                        <wps:bodyPr rot="0" vert="horz" wrap="none" lIns="0" tIns="0" rIns="0" bIns="0" anchor="t" anchorCtr="0">
                          <a:spAutoFit/>
                        </wps:bodyPr>
                      </wps:wsp>
                      <wps:wsp>
                        <wps:cNvPr id="1555221086" name="Rectangle 354"/>
                        <wps:cNvSpPr>
                          <a:spLocks noChangeArrowheads="1"/>
                        </wps:cNvSpPr>
                        <wps:spPr bwMode="auto">
                          <a:xfrm>
                            <a:off x="3399" y="1325"/>
                            <a:ext cx="20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40C97" w14:textId="77777777" w:rsidR="00FC2FAE" w:rsidRDefault="00FC2FAE" w:rsidP="00FC2FAE">
                              <w:r>
                                <w:rPr>
                                  <w:rFonts w:ascii="宋体" w:cs="宋体" w:hint="eastAsia"/>
                                  <w:color w:val="000000"/>
                                  <w:kern w:val="0"/>
                                  <w:sz w:val="20"/>
                                  <w:szCs w:val="20"/>
                                </w:rPr>
                                <w:t>-a</w:t>
                              </w:r>
                            </w:p>
                          </w:txbxContent>
                        </wps:txbx>
                        <wps:bodyPr rot="0" vert="horz" wrap="none" lIns="0" tIns="0" rIns="0" bIns="0" anchor="t" anchorCtr="0">
                          <a:spAutoFit/>
                        </wps:bodyPr>
                      </wps:wsp>
                      <wps:wsp>
                        <wps:cNvPr id="710859550" name="Rectangle 355"/>
                        <wps:cNvSpPr>
                          <a:spLocks noChangeArrowheads="1"/>
                        </wps:cNvSpPr>
                        <wps:spPr bwMode="auto">
                          <a:xfrm>
                            <a:off x="3605" y="1399"/>
                            <a:ext cx="7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9CE8E" w14:textId="77777777" w:rsidR="00FC2FAE" w:rsidRDefault="00FC2FAE" w:rsidP="00FC2FAE">
                              <w:r>
                                <w:rPr>
                                  <w:rFonts w:ascii="宋体" w:cs="宋体" w:hint="eastAsia"/>
                                  <w:color w:val="000000"/>
                                  <w:kern w:val="0"/>
                                  <w:sz w:val="14"/>
                                  <w:szCs w:val="14"/>
                                </w:rPr>
                                <w:t>0</w:t>
                              </w:r>
                            </w:p>
                          </w:txbxContent>
                        </wps:txbx>
                        <wps:bodyPr rot="0" vert="horz" wrap="none" lIns="0" tIns="0" rIns="0" bIns="0" anchor="t" anchorCtr="0">
                          <a:spAutoFit/>
                        </wps:bodyPr>
                      </wps:wsp>
                      <wps:wsp>
                        <wps:cNvPr id="104104517" name="Rectangle 356"/>
                        <wps:cNvSpPr>
                          <a:spLocks noChangeArrowheads="1"/>
                        </wps:cNvSpPr>
                        <wps:spPr bwMode="auto">
                          <a:xfrm>
                            <a:off x="4347" y="1331"/>
                            <a:ext cx="10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64DC" w14:textId="77777777" w:rsidR="00FC2FAE" w:rsidRDefault="00FC2FAE" w:rsidP="00FC2FAE">
                              <w:r>
                                <w:rPr>
                                  <w:rFonts w:ascii="宋体" w:cs="宋体" w:hint="eastAsia"/>
                                  <w:color w:val="000000"/>
                                  <w:kern w:val="0"/>
                                  <w:sz w:val="20"/>
                                  <w:szCs w:val="20"/>
                                </w:rPr>
                                <w:t>a</w:t>
                              </w:r>
                            </w:p>
                          </w:txbxContent>
                        </wps:txbx>
                        <wps:bodyPr rot="0" vert="horz" wrap="none" lIns="0" tIns="0" rIns="0" bIns="0" anchor="t" anchorCtr="0">
                          <a:spAutoFit/>
                        </wps:bodyPr>
                      </wps:wsp>
                      <wps:wsp>
                        <wps:cNvPr id="865205616" name="Rectangle 357"/>
                        <wps:cNvSpPr>
                          <a:spLocks noChangeArrowheads="1"/>
                        </wps:cNvSpPr>
                        <wps:spPr bwMode="auto">
                          <a:xfrm>
                            <a:off x="4450" y="1404"/>
                            <a:ext cx="7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8F4AD" w14:textId="77777777" w:rsidR="00FC2FAE" w:rsidRDefault="00FC2FAE" w:rsidP="00FC2FAE">
                              <w:r>
                                <w:rPr>
                                  <w:rFonts w:ascii="宋体" w:cs="宋体" w:hint="eastAsia"/>
                                  <w:color w:val="000000"/>
                                  <w:kern w:val="0"/>
                                  <w:sz w:val="14"/>
                                  <w:szCs w:val="14"/>
                                </w:rPr>
                                <w:t>0</w:t>
                              </w:r>
                            </w:p>
                          </w:txbxContent>
                        </wps:txbx>
                        <wps:bodyPr rot="0" vert="horz" wrap="none" lIns="0" tIns="0" rIns="0" bIns="0" anchor="t" anchorCtr="0">
                          <a:spAutoFit/>
                        </wps:bodyPr>
                      </wps:wsp>
                      <wps:wsp>
                        <wps:cNvPr id="1046646384" name="Rectangle 358"/>
                        <wps:cNvSpPr>
                          <a:spLocks noChangeArrowheads="1"/>
                        </wps:cNvSpPr>
                        <wps:spPr bwMode="auto">
                          <a:xfrm>
                            <a:off x="5103" y="1343"/>
                            <a:ext cx="10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ED6C9" w14:textId="77777777" w:rsidR="00FC2FAE" w:rsidRDefault="00FC2FAE" w:rsidP="00FC2FAE">
                              <w:r>
                                <w:rPr>
                                  <w:rFonts w:ascii="宋体" w:cs="宋体" w:hint="eastAsia"/>
                                  <w:i/>
                                  <w:iCs/>
                                  <w:color w:val="000000"/>
                                  <w:kern w:val="0"/>
                                  <w:sz w:val="20"/>
                                  <w:szCs w:val="20"/>
                                </w:rPr>
                                <w:t>x</w:t>
                              </w:r>
                            </w:p>
                          </w:txbxContent>
                        </wps:txbx>
                        <wps:bodyPr rot="0" vert="horz" wrap="none" lIns="0" tIns="0" rIns="0" bIns="0" anchor="t" anchorCtr="0">
                          <a:spAutoFit/>
                        </wps:bodyPr>
                      </wps:wsp>
                      <wps:wsp>
                        <wps:cNvPr id="1267085653" name="Rectangle 359"/>
                        <wps:cNvSpPr>
                          <a:spLocks noChangeArrowheads="1"/>
                        </wps:cNvSpPr>
                        <wps:spPr bwMode="auto">
                          <a:xfrm>
                            <a:off x="2782" y="167"/>
                            <a:ext cx="131"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E99E3" w14:textId="77777777" w:rsidR="00FC2FAE" w:rsidRDefault="00FC2FAE" w:rsidP="00FC2FAE">
                              <w:r>
                                <w:rPr>
                                  <w:rFonts w:ascii="宋体" w:cs="宋体" w:hint="eastAsia"/>
                                  <w:color w:val="000000"/>
                                  <w:kern w:val="0"/>
                                  <w:sz w:val="26"/>
                                  <w:szCs w:val="26"/>
                                </w:rPr>
                                <w:t>B</w:t>
                              </w:r>
                            </w:p>
                          </w:txbxContent>
                        </wps:txbx>
                        <wps:bodyPr rot="0" vert="horz" wrap="none" lIns="0" tIns="0" rIns="0" bIns="0" anchor="t" anchorCtr="0">
                          <a:spAutoFit/>
                        </wps:bodyPr>
                      </wps:wsp>
                    </wpg:wgp>
                  </a:graphicData>
                </a:graphic>
              </wp:anchor>
            </w:drawing>
          </mc:Choice>
          <mc:Fallback>
            <w:pict>
              <v:group w14:anchorId="7A674991" id="Group 360" o:spid="_x0000_s1272" style="position:absolute;left:0;text-align:left;margin-left:175.65pt;margin-top:76.5pt;width:122.85pt;height:107.5pt;z-index:251728896" coordorigin="2782,167" coordsize="2457,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">
                <v:shape id="Freeform 332" o:spid="_x0000_s1273" style="position:absolute;left:3913;top:334;width:55;height:189;visibility:visible;mso-wrap-style:square;v-text-anchor:top" coordsize="5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" path="m,l,149r55,40l,xe" fillcolor="black" stroked="f">
                  <v:path arrowok="t" o:connecttype="custom" o:connectlocs="0,0;0,149;55,189;0,0" o:connectangles="0,0,0,0"/>
                </v:shape>
                <v:shape id="Freeform 333" o:spid="_x0000_s1274" style="position:absolute;left:3868;top:334;width:45;height:189;visibility:visible;mso-wrap-style:square;v-text-anchor:top" coordsize="4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" path="m45,149l45,,,189,45,149xe" fillcolor="black" stroked="f">
                  <v:path arrowok="t" o:connecttype="custom" o:connectlocs="45,149;45,0;0,189;45,149" o:connectangles="0,0,0,0"/>
                </v:shape>
                <v:shape id="Freeform 334" o:spid="_x0000_s1275" style="position:absolute;left:5028;top:1274;width:211;height:57;visibility:visible;mso-wrap-style:square;v-text-anchor:top" coordsize="2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" path="m37,57r174,l,,37,57xe" fillcolor="black" stroked="f">
                  <v:path arrowok="t" o:connecttype="custom" o:connectlocs="37,57;211,57;0,0;37,57" o:connectangles="0,0,0,0"/>
                </v:shape>
                <v:shape id="Freeform 335" o:spid="_x0000_s1276" style="position:absolute;left:5031;top:1331;width:208;height:52;visibility:visible;mso-wrap-style:square;v-text-anchor:top" coordsize="2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" path="m208,l34,,,52,208,xe" fillcolor="black" stroked="f">
                  <v:path arrowok="t" o:connecttype="custom" o:connectlocs="208,0;34,0;0,52;208,0" o:connectangles="0,0,0,0"/>
                </v:shape>
                <v:shape id="Freeform 336" o:spid="_x0000_s1277" style="position:absolute;left:5031;top:1331;width:208;height:52;visibility:visible;mso-wrap-style:square;v-text-anchor:top" coordsize="2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" path="m34,l,52,208,e" filled="f" strokeweight=".55pt">
                  <v:path arrowok="t" o:connecttype="custom" o:connectlocs="34,0;0,52;208,0" o:connectangles="0,0,0"/>
                </v:shape>
                <v:shape id="Freeform 337" o:spid="_x0000_s1278" style="position:absolute;left:3913;top:334;width:55;height:189;visibility:visible;mso-wrap-style:square;v-text-anchor:top" coordsize="5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" path="m,l55,189,,149e" filled="f" strokeweight=".55pt">
                  <v:path arrowok="t" o:connecttype="custom" o:connectlocs="0,0;55,189;0,149" o:connectangles="0,0,0"/>
                </v:shape>
                <v:shape id="Freeform 338" o:spid="_x0000_s1279" style="position:absolute;left:3868;top:334;width:45;height:189;visibility:visible;mso-wrap-style:square;v-text-anchor:top" coordsize="4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" path="m45,149l,189,45,e" filled="f" strokeweight=".55pt">
                  <v:path arrowok="t" o:connecttype="custom" o:connectlocs="45,149;0,189;45,0" o:connectangles="0,0,0"/>
                </v:shape>
                <v:line id="Line 339" o:spid="_x0000_s1280" style="position:absolute;flip:y;visibility:visible;mso-wrap-style:square" from="3913,483" to="3913,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" strokeweight=".55pt"/>
                <v:line id="Line 340" o:spid="_x0000_s1281" style="position:absolute;flip:x;visibility:visible;mso-wrap-style:square" from="5065,1331" to="5239,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" strokeweight=".55pt"/>
                <v:line id="Line 341" o:spid="_x0000_s1282" style="position:absolute;flip:y;visibility:visible;mso-wrap-style:square" from="3913,334" to="391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" strokeweight=".55pt"/>
                <v:shape id="Freeform 342" o:spid="_x0000_s1283" style="position:absolute;left:5028;top:1274;width:211;height:57;visibility:visible;mso-wrap-style:square;v-text-anchor:top" coordsize="2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" path="m211,57l,,37,57e" filled="f" strokeweight=".55pt">
                  <v:path arrowok="t" o:connecttype="custom" o:connectlocs="211,57;0,0;37,57" o:connectangles="0,0,0"/>
                </v:shape>
                <v:line id="Line 343" o:spid="_x0000_s1284" style="position:absolute;flip:x;visibility:visible;mso-wrap-style:square" from="3913,1331" to="5065,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" strokeweight=".55pt"/>
                <v:line id="Line 344" o:spid="_x0000_s1285" style="position:absolute;flip:y;visibility:visible;mso-wrap-style:square" from="3913,1331" to="3913,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" strokeweight=".55pt"/>
                <v:line id="Line 345" o:spid="_x0000_s1286" style="position:absolute;flip:x;visibility:visible;mso-wrap-style:square" from="2782,1331" to="3913,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" strokeweight=".55pt"/>
                <v:line id="Line 346" o:spid="_x0000_s1287" style="position:absolute;visibility:visible;mso-wrap-style:square" from="4301,1331" to="4301,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" strokeweight=".55pt"/>
                <v:line id="Line 347" o:spid="_x0000_s1288" style="position:absolute;visibility:visible;mso-wrap-style:square" from="4301,1469" to="4301,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" strokeweight=".55pt"/>
                <v:line id="Line 348" o:spid="_x0000_s1289" style="position:absolute;visibility:visible;mso-wrap-style:square" from="4301,1606" to="4301,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" strokeweight=".55pt"/>
                <v:line id="Line 349" o:spid="_x0000_s1290" style="position:absolute;flip:x y;visibility:visible;mso-wrap-style:square" from="3527,936" to="4301,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" strokeweight=".55pt"/>
                <v:line id="Line 350" o:spid="_x0000_s1291" style="position:absolute;visibility:visible;mso-wrap-style:square" from="3526,936" to="3526,1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" strokeweight=".55pt"/>
                <v:line id="Line 351" o:spid="_x0000_s1292" style="position:absolute;visibility:visible;mso-wrap-style:square" from="3526,1073" to="3526,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" strokeweight=".55pt"/>
                <v:line id="Line 352" o:spid="_x0000_s1293" style="position:absolute;visibility:visible;mso-wrap-style:square" from="3526,1211" to="3526,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" strokeweight=".55pt"/>
                <v:rect id="Rectangle 353" o:spid="_x0000_s1294" style="position:absolute;left:3793;top:1342;width:10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" filled="f" stroked="f">
                  <v:textbox style="mso-fit-shape-to-text:t" inset="0,0,0,0">
                    <w:txbxContent>
                      <w:p w14:paraId="66B2C81E" w14:textId="77777777" w:rsidR="00FC2FAE" w:rsidRDefault="00FC2FAE" w:rsidP="00FC2FAE">
                        <w:r>
                          <w:rPr>
                            <w:rFonts w:ascii="宋体" w:cs="宋体" w:hint="eastAsia"/>
                            <w:color w:val="000000"/>
                            <w:kern w:val="0"/>
                            <w:sz w:val="20"/>
                            <w:szCs w:val="20"/>
                          </w:rPr>
                          <w:t>0</w:t>
                        </w:r>
                      </w:p>
                    </w:txbxContent>
                  </v:textbox>
                </v:rect>
                <v:rect id="Rectangle 354" o:spid="_x0000_s1295" style="position:absolute;left:3399;top:1325;width:20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" filled="f" stroked="f">
                  <v:textbox style="mso-fit-shape-to-text:t" inset="0,0,0,0">
                    <w:txbxContent>
                      <w:p w14:paraId="60640C97" w14:textId="77777777" w:rsidR="00FC2FAE" w:rsidRDefault="00FC2FAE" w:rsidP="00FC2FAE">
                        <w:r>
                          <w:rPr>
                            <w:rFonts w:ascii="宋体" w:cs="宋体" w:hint="eastAsia"/>
                            <w:color w:val="000000"/>
                            <w:kern w:val="0"/>
                            <w:sz w:val="20"/>
                            <w:szCs w:val="20"/>
                          </w:rPr>
                          <w:t>-a</w:t>
                        </w:r>
                      </w:p>
                    </w:txbxContent>
                  </v:textbox>
                </v:rect>
                <v:rect id="Rectangle 355" o:spid="_x0000_s1296" style="position:absolute;left:3605;top:1399;width:7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" filled="f" stroked="f">
                  <v:textbox style="mso-fit-shape-to-text:t" inset="0,0,0,0">
                    <w:txbxContent>
                      <w:p w14:paraId="3E89CE8E" w14:textId="77777777" w:rsidR="00FC2FAE" w:rsidRDefault="00FC2FAE" w:rsidP="00FC2FAE">
                        <w:r>
                          <w:rPr>
                            <w:rFonts w:ascii="宋体" w:cs="宋体" w:hint="eastAsia"/>
                            <w:color w:val="000000"/>
                            <w:kern w:val="0"/>
                            <w:sz w:val="14"/>
                            <w:szCs w:val="14"/>
                          </w:rPr>
                          <w:t>0</w:t>
                        </w:r>
                      </w:p>
                    </w:txbxContent>
                  </v:textbox>
                </v:rect>
                <v:rect id="Rectangle 356" o:spid="_x0000_s1297" style="position:absolute;left:4347;top:1331;width:10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" filled="f" stroked="f">
                  <v:textbox style="mso-fit-shape-to-text:t" inset="0,0,0,0">
                    <w:txbxContent>
                      <w:p w14:paraId="107864DC" w14:textId="77777777" w:rsidR="00FC2FAE" w:rsidRDefault="00FC2FAE" w:rsidP="00FC2FAE">
                        <w:r>
                          <w:rPr>
                            <w:rFonts w:ascii="宋体" w:cs="宋体" w:hint="eastAsia"/>
                            <w:color w:val="000000"/>
                            <w:kern w:val="0"/>
                            <w:sz w:val="20"/>
                            <w:szCs w:val="20"/>
                          </w:rPr>
                          <w:t>a</w:t>
                        </w:r>
                      </w:p>
                    </w:txbxContent>
                  </v:textbox>
                </v:rect>
                <v:rect id="Rectangle 357" o:spid="_x0000_s1298" style="position:absolute;left:4450;top:1404;width:7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" filled="f" stroked="f">
                  <v:textbox style="mso-fit-shape-to-text:t" inset="0,0,0,0">
                    <w:txbxContent>
                      <w:p w14:paraId="2F38F4AD" w14:textId="77777777" w:rsidR="00FC2FAE" w:rsidRDefault="00FC2FAE" w:rsidP="00FC2FAE">
                        <w:r>
                          <w:rPr>
                            <w:rFonts w:ascii="宋体" w:cs="宋体" w:hint="eastAsia"/>
                            <w:color w:val="000000"/>
                            <w:kern w:val="0"/>
                            <w:sz w:val="14"/>
                            <w:szCs w:val="14"/>
                          </w:rPr>
                          <w:t>0</w:t>
                        </w:r>
                      </w:p>
                    </w:txbxContent>
                  </v:textbox>
                </v:rect>
                <v:rect id="Rectangle 358" o:spid="_x0000_s1299" style="position:absolute;left:5103;top:1343;width:10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" filled="f" stroked="f">
                  <v:textbox style="mso-fit-shape-to-text:t" inset="0,0,0,0">
                    <w:txbxContent>
                      <w:p w14:paraId="626ED6C9" w14:textId="77777777" w:rsidR="00FC2FAE" w:rsidRDefault="00FC2FAE" w:rsidP="00FC2FAE">
                        <w:r>
                          <w:rPr>
                            <w:rFonts w:ascii="宋体" w:cs="宋体" w:hint="eastAsia"/>
                            <w:i/>
                            <w:iCs/>
                            <w:color w:val="000000"/>
                            <w:kern w:val="0"/>
                            <w:sz w:val="20"/>
                            <w:szCs w:val="20"/>
                          </w:rPr>
                          <w:t>x</w:t>
                        </w:r>
                      </w:p>
                    </w:txbxContent>
                  </v:textbox>
                </v:rect>
                <v:rect id="Rectangle 359" o:spid="_x0000_s1300" style="position:absolute;left:2782;top:167;width:131;height:6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" filled="f" stroked="f">
                  <v:textbox style="mso-fit-shape-to-text:t" inset="0,0,0,0">
                    <w:txbxContent>
                      <w:p w14:paraId="22CE99E3" w14:textId="77777777" w:rsidR="00FC2FAE" w:rsidRDefault="00FC2FAE" w:rsidP="00FC2FAE">
                        <w:r>
                          <w:rPr>
                            <w:rFonts w:ascii="宋体" w:cs="宋体" w:hint="eastAsia"/>
                            <w:color w:val="000000"/>
                            <w:kern w:val="0"/>
                            <w:sz w:val="26"/>
                            <w:szCs w:val="26"/>
                          </w:rPr>
                          <w:t>B</w:t>
                        </w:r>
                      </w:p>
                    </w:txbxContent>
                  </v:textbox>
                </v:rect>
              </v:group>
            </w:pict>
          </mc:Fallback>
        </mc:AlternateContent>
      </w:r>
      <w:r>
        <w:rPr>
          <w:noProof/>
        </w:rPr>
        <mc:AlternateContent>
          <mc:Choice Requires="wpg">
            <w:drawing>
              <wp:anchor distT="0" distB="0" distL="114300" distR="114300" simplePos="0" relativeHeight="251726848" behindDoc="0" locked="0" layoutInCell="1" allowOverlap="1" wp14:anchorId="62A099E5" wp14:editId="09225A81">
                <wp:simplePos x="0" y="0"/>
                <wp:positionH relativeFrom="column">
                  <wp:posOffset>224349</wp:posOffset>
                </wp:positionH>
                <wp:positionV relativeFrom="paragraph">
                  <wp:posOffset>969634</wp:posOffset>
                </wp:positionV>
                <wp:extent cx="1494790" cy="1328420"/>
                <wp:effectExtent l="0" t="0" r="0" b="0"/>
                <wp:wrapNone/>
                <wp:docPr id="1835640150"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790" cy="1328420"/>
                          <a:chOff x="27" y="166"/>
                          <a:chExt cx="2354" cy="2092"/>
                        </a:xfrm>
                      </wpg:grpSpPr>
                      <wps:wsp>
                        <wps:cNvPr id="1400078246" name="Freeform 361"/>
                        <wps:cNvSpPr>
                          <a:spLocks/>
                        </wps:cNvSpPr>
                        <wps:spPr bwMode="auto">
                          <a:xfrm>
                            <a:off x="1068" y="358"/>
                            <a:ext cx="43" cy="181"/>
                          </a:xfrm>
                          <a:custGeom>
                            <a:avLst/>
                            <a:gdLst>
                              <a:gd name="T0" fmla="*/ 0 w 43"/>
                              <a:gd name="T1" fmla="*/ 181 h 181"/>
                              <a:gd name="T2" fmla="*/ 43 w 43"/>
                              <a:gd name="T3" fmla="*/ 143 h 181"/>
                              <a:gd name="T4" fmla="*/ 43 w 43"/>
                              <a:gd name="T5" fmla="*/ 0 h 181"/>
                              <a:gd name="T6" fmla="*/ 0 w 43"/>
                              <a:gd name="T7" fmla="*/ 181 h 181"/>
                            </a:gdLst>
                            <a:ahLst/>
                            <a:cxnLst>
                              <a:cxn ang="0">
                                <a:pos x="T0" y="T1"/>
                              </a:cxn>
                              <a:cxn ang="0">
                                <a:pos x="T2" y="T3"/>
                              </a:cxn>
                              <a:cxn ang="0">
                                <a:pos x="T4" y="T5"/>
                              </a:cxn>
                              <a:cxn ang="0">
                                <a:pos x="T6" y="T7"/>
                              </a:cxn>
                            </a:cxnLst>
                            <a:rect l="0" t="0" r="r" b="b"/>
                            <a:pathLst>
                              <a:path w="43" h="181">
                                <a:moveTo>
                                  <a:pt x="0" y="181"/>
                                </a:moveTo>
                                <a:lnTo>
                                  <a:pt x="43" y="143"/>
                                </a:lnTo>
                                <a:lnTo>
                                  <a:pt x="43" y="0"/>
                                </a:lnTo>
                                <a:lnTo>
                                  <a:pt x="0" y="1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5647485" name="Freeform 362"/>
                        <wps:cNvSpPr>
                          <a:spLocks/>
                        </wps:cNvSpPr>
                        <wps:spPr bwMode="auto">
                          <a:xfrm>
                            <a:off x="1111" y="358"/>
                            <a:ext cx="53" cy="181"/>
                          </a:xfrm>
                          <a:custGeom>
                            <a:avLst/>
                            <a:gdLst>
                              <a:gd name="T0" fmla="*/ 0 w 53"/>
                              <a:gd name="T1" fmla="*/ 0 h 181"/>
                              <a:gd name="T2" fmla="*/ 0 w 53"/>
                              <a:gd name="T3" fmla="*/ 143 h 181"/>
                              <a:gd name="T4" fmla="*/ 53 w 53"/>
                              <a:gd name="T5" fmla="*/ 181 h 181"/>
                              <a:gd name="T6" fmla="*/ 0 w 53"/>
                              <a:gd name="T7" fmla="*/ 0 h 181"/>
                            </a:gdLst>
                            <a:ahLst/>
                            <a:cxnLst>
                              <a:cxn ang="0">
                                <a:pos x="T0" y="T1"/>
                              </a:cxn>
                              <a:cxn ang="0">
                                <a:pos x="T2" y="T3"/>
                              </a:cxn>
                              <a:cxn ang="0">
                                <a:pos x="T4" y="T5"/>
                              </a:cxn>
                              <a:cxn ang="0">
                                <a:pos x="T6" y="T7"/>
                              </a:cxn>
                            </a:cxnLst>
                            <a:rect l="0" t="0" r="r" b="b"/>
                            <a:pathLst>
                              <a:path w="53" h="181">
                                <a:moveTo>
                                  <a:pt x="0" y="0"/>
                                </a:moveTo>
                                <a:lnTo>
                                  <a:pt x="0" y="143"/>
                                </a:lnTo>
                                <a:lnTo>
                                  <a:pt x="53" y="18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149262" name="Freeform 363"/>
                        <wps:cNvSpPr>
                          <a:spLocks/>
                        </wps:cNvSpPr>
                        <wps:spPr bwMode="auto">
                          <a:xfrm>
                            <a:off x="2179" y="1259"/>
                            <a:ext cx="202" cy="55"/>
                          </a:xfrm>
                          <a:custGeom>
                            <a:avLst/>
                            <a:gdLst>
                              <a:gd name="T0" fmla="*/ 0 w 202"/>
                              <a:gd name="T1" fmla="*/ 0 h 55"/>
                              <a:gd name="T2" fmla="*/ 36 w 202"/>
                              <a:gd name="T3" fmla="*/ 55 h 55"/>
                              <a:gd name="T4" fmla="*/ 202 w 202"/>
                              <a:gd name="T5" fmla="*/ 55 h 55"/>
                              <a:gd name="T6" fmla="*/ 0 w 202"/>
                              <a:gd name="T7" fmla="*/ 0 h 55"/>
                            </a:gdLst>
                            <a:ahLst/>
                            <a:cxnLst>
                              <a:cxn ang="0">
                                <a:pos x="T0" y="T1"/>
                              </a:cxn>
                              <a:cxn ang="0">
                                <a:pos x="T2" y="T3"/>
                              </a:cxn>
                              <a:cxn ang="0">
                                <a:pos x="T4" y="T5"/>
                              </a:cxn>
                              <a:cxn ang="0">
                                <a:pos x="T6" y="T7"/>
                              </a:cxn>
                            </a:cxnLst>
                            <a:rect l="0" t="0" r="r" b="b"/>
                            <a:pathLst>
                              <a:path w="202" h="55">
                                <a:moveTo>
                                  <a:pt x="0" y="0"/>
                                </a:moveTo>
                                <a:lnTo>
                                  <a:pt x="36" y="55"/>
                                </a:lnTo>
                                <a:lnTo>
                                  <a:pt x="202" y="5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8701217" name="Freeform 364"/>
                        <wps:cNvSpPr>
                          <a:spLocks/>
                        </wps:cNvSpPr>
                        <wps:spPr bwMode="auto">
                          <a:xfrm>
                            <a:off x="2182" y="1314"/>
                            <a:ext cx="199" cy="49"/>
                          </a:xfrm>
                          <a:custGeom>
                            <a:avLst/>
                            <a:gdLst>
                              <a:gd name="T0" fmla="*/ 199 w 199"/>
                              <a:gd name="T1" fmla="*/ 0 h 49"/>
                              <a:gd name="T2" fmla="*/ 33 w 199"/>
                              <a:gd name="T3" fmla="*/ 0 h 49"/>
                              <a:gd name="T4" fmla="*/ 0 w 199"/>
                              <a:gd name="T5" fmla="*/ 49 h 49"/>
                              <a:gd name="T6" fmla="*/ 199 w 199"/>
                              <a:gd name="T7" fmla="*/ 0 h 49"/>
                            </a:gdLst>
                            <a:ahLst/>
                            <a:cxnLst>
                              <a:cxn ang="0">
                                <a:pos x="T0" y="T1"/>
                              </a:cxn>
                              <a:cxn ang="0">
                                <a:pos x="T2" y="T3"/>
                              </a:cxn>
                              <a:cxn ang="0">
                                <a:pos x="T4" y="T5"/>
                              </a:cxn>
                              <a:cxn ang="0">
                                <a:pos x="T6" y="T7"/>
                              </a:cxn>
                            </a:cxnLst>
                            <a:rect l="0" t="0" r="r" b="b"/>
                            <a:pathLst>
                              <a:path w="199" h="49">
                                <a:moveTo>
                                  <a:pt x="199" y="0"/>
                                </a:moveTo>
                                <a:lnTo>
                                  <a:pt x="33" y="0"/>
                                </a:lnTo>
                                <a:lnTo>
                                  <a:pt x="0" y="49"/>
                                </a:lnTo>
                                <a:lnTo>
                                  <a:pt x="1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0243060" name="Freeform 365"/>
                        <wps:cNvSpPr>
                          <a:spLocks/>
                        </wps:cNvSpPr>
                        <wps:spPr bwMode="auto">
                          <a:xfrm>
                            <a:off x="2179" y="1259"/>
                            <a:ext cx="202" cy="55"/>
                          </a:xfrm>
                          <a:custGeom>
                            <a:avLst/>
                            <a:gdLst>
                              <a:gd name="T0" fmla="*/ 36 w 202"/>
                              <a:gd name="T1" fmla="*/ 55 h 55"/>
                              <a:gd name="T2" fmla="*/ 0 w 202"/>
                              <a:gd name="T3" fmla="*/ 0 h 55"/>
                              <a:gd name="T4" fmla="*/ 202 w 202"/>
                              <a:gd name="T5" fmla="*/ 55 h 55"/>
                            </a:gdLst>
                            <a:ahLst/>
                            <a:cxnLst>
                              <a:cxn ang="0">
                                <a:pos x="T0" y="T1"/>
                              </a:cxn>
                              <a:cxn ang="0">
                                <a:pos x="T2" y="T3"/>
                              </a:cxn>
                              <a:cxn ang="0">
                                <a:pos x="T4" y="T5"/>
                              </a:cxn>
                            </a:cxnLst>
                            <a:rect l="0" t="0" r="r" b="b"/>
                            <a:pathLst>
                              <a:path w="202" h="55">
                                <a:moveTo>
                                  <a:pt x="36" y="55"/>
                                </a:moveTo>
                                <a:lnTo>
                                  <a:pt x="0" y="0"/>
                                </a:lnTo>
                                <a:lnTo>
                                  <a:pt x="202" y="55"/>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5137078" name="Line 366"/>
                        <wps:cNvCnPr>
                          <a:cxnSpLocks noChangeShapeType="1"/>
                        </wps:cNvCnPr>
                        <wps:spPr bwMode="auto">
                          <a:xfrm flipV="1">
                            <a:off x="1111" y="358"/>
                            <a:ext cx="0" cy="143"/>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8015713" name="Freeform 367"/>
                        <wps:cNvSpPr>
                          <a:spLocks/>
                        </wps:cNvSpPr>
                        <wps:spPr bwMode="auto">
                          <a:xfrm>
                            <a:off x="1111" y="358"/>
                            <a:ext cx="53" cy="181"/>
                          </a:xfrm>
                          <a:custGeom>
                            <a:avLst/>
                            <a:gdLst>
                              <a:gd name="T0" fmla="*/ 0 w 53"/>
                              <a:gd name="T1" fmla="*/ 0 h 181"/>
                              <a:gd name="T2" fmla="*/ 53 w 53"/>
                              <a:gd name="T3" fmla="*/ 181 h 181"/>
                              <a:gd name="T4" fmla="*/ 0 w 53"/>
                              <a:gd name="T5" fmla="*/ 143 h 181"/>
                            </a:gdLst>
                            <a:ahLst/>
                            <a:cxnLst>
                              <a:cxn ang="0">
                                <a:pos x="T0" y="T1"/>
                              </a:cxn>
                              <a:cxn ang="0">
                                <a:pos x="T2" y="T3"/>
                              </a:cxn>
                              <a:cxn ang="0">
                                <a:pos x="T4" y="T5"/>
                              </a:cxn>
                            </a:cxnLst>
                            <a:rect l="0" t="0" r="r" b="b"/>
                            <a:pathLst>
                              <a:path w="53" h="181">
                                <a:moveTo>
                                  <a:pt x="0" y="0"/>
                                </a:moveTo>
                                <a:lnTo>
                                  <a:pt x="53" y="181"/>
                                </a:lnTo>
                                <a:lnTo>
                                  <a:pt x="0" y="143"/>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412310" name="Line 368"/>
                        <wps:cNvCnPr>
                          <a:cxnSpLocks noChangeShapeType="1"/>
                        </wps:cNvCnPr>
                        <wps:spPr bwMode="auto">
                          <a:xfrm>
                            <a:off x="1111" y="501"/>
                            <a:ext cx="0" cy="813"/>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578215" name="Line 369"/>
                        <wps:cNvCnPr>
                          <a:cxnSpLocks noChangeShapeType="1"/>
                        </wps:cNvCnPr>
                        <wps:spPr bwMode="auto">
                          <a:xfrm flipH="1">
                            <a:off x="27" y="1314"/>
                            <a:ext cx="1084"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5922852" name="Freeform 370"/>
                        <wps:cNvSpPr>
                          <a:spLocks/>
                        </wps:cNvSpPr>
                        <wps:spPr bwMode="auto">
                          <a:xfrm>
                            <a:off x="1068" y="358"/>
                            <a:ext cx="43" cy="181"/>
                          </a:xfrm>
                          <a:custGeom>
                            <a:avLst/>
                            <a:gdLst>
                              <a:gd name="T0" fmla="*/ 43 w 43"/>
                              <a:gd name="T1" fmla="*/ 143 h 181"/>
                              <a:gd name="T2" fmla="*/ 0 w 43"/>
                              <a:gd name="T3" fmla="*/ 181 h 181"/>
                              <a:gd name="T4" fmla="*/ 43 w 43"/>
                              <a:gd name="T5" fmla="*/ 0 h 181"/>
                            </a:gdLst>
                            <a:ahLst/>
                            <a:cxnLst>
                              <a:cxn ang="0">
                                <a:pos x="T0" y="T1"/>
                              </a:cxn>
                              <a:cxn ang="0">
                                <a:pos x="T2" y="T3"/>
                              </a:cxn>
                              <a:cxn ang="0">
                                <a:pos x="T4" y="T5"/>
                              </a:cxn>
                            </a:cxnLst>
                            <a:rect l="0" t="0" r="r" b="b"/>
                            <a:pathLst>
                              <a:path w="43" h="181">
                                <a:moveTo>
                                  <a:pt x="43" y="143"/>
                                </a:moveTo>
                                <a:lnTo>
                                  <a:pt x="0" y="181"/>
                                </a:lnTo>
                                <a:lnTo>
                                  <a:pt x="43"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0950150" name="Line 371"/>
                        <wps:cNvCnPr>
                          <a:cxnSpLocks noChangeShapeType="1"/>
                        </wps:cNvCnPr>
                        <wps:spPr bwMode="auto">
                          <a:xfrm>
                            <a:off x="2215" y="1314"/>
                            <a:ext cx="166"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4424943" name="Freeform 372"/>
                        <wps:cNvSpPr>
                          <a:spLocks/>
                        </wps:cNvSpPr>
                        <wps:spPr bwMode="auto">
                          <a:xfrm>
                            <a:off x="2182" y="1314"/>
                            <a:ext cx="199" cy="49"/>
                          </a:xfrm>
                          <a:custGeom>
                            <a:avLst/>
                            <a:gdLst>
                              <a:gd name="T0" fmla="*/ 199 w 199"/>
                              <a:gd name="T1" fmla="*/ 0 h 49"/>
                              <a:gd name="T2" fmla="*/ 0 w 199"/>
                              <a:gd name="T3" fmla="*/ 49 h 49"/>
                              <a:gd name="T4" fmla="*/ 33 w 199"/>
                              <a:gd name="T5" fmla="*/ 0 h 49"/>
                            </a:gdLst>
                            <a:ahLst/>
                            <a:cxnLst>
                              <a:cxn ang="0">
                                <a:pos x="T0" y="T1"/>
                              </a:cxn>
                              <a:cxn ang="0">
                                <a:pos x="T2" y="T3"/>
                              </a:cxn>
                              <a:cxn ang="0">
                                <a:pos x="T4" y="T5"/>
                              </a:cxn>
                            </a:cxnLst>
                            <a:rect l="0" t="0" r="r" b="b"/>
                            <a:pathLst>
                              <a:path w="199" h="49">
                                <a:moveTo>
                                  <a:pt x="199" y="0"/>
                                </a:moveTo>
                                <a:lnTo>
                                  <a:pt x="0" y="49"/>
                                </a:lnTo>
                                <a:lnTo>
                                  <a:pt x="33"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831821" name="Line 373"/>
                        <wps:cNvCnPr>
                          <a:cxnSpLocks noChangeShapeType="1"/>
                        </wps:cNvCnPr>
                        <wps:spPr bwMode="auto">
                          <a:xfrm flipH="1">
                            <a:off x="1111" y="1314"/>
                            <a:ext cx="1104"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3718589" name="Line 374"/>
                        <wps:cNvCnPr>
                          <a:cxnSpLocks noChangeShapeType="1"/>
                        </wps:cNvCnPr>
                        <wps:spPr bwMode="auto">
                          <a:xfrm flipV="1">
                            <a:off x="1111" y="1314"/>
                            <a:ext cx="0" cy="944"/>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0100925" name="Line 375"/>
                        <wps:cNvCnPr>
                          <a:cxnSpLocks noChangeShapeType="1"/>
                        </wps:cNvCnPr>
                        <wps:spPr bwMode="auto">
                          <a:xfrm flipV="1">
                            <a:off x="1471" y="1248"/>
                            <a:ext cx="0" cy="66"/>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4395935" name="Line 376"/>
                        <wps:cNvCnPr>
                          <a:cxnSpLocks noChangeShapeType="1"/>
                        </wps:cNvCnPr>
                        <wps:spPr bwMode="auto">
                          <a:xfrm flipV="1">
                            <a:off x="1471" y="1116"/>
                            <a:ext cx="0" cy="66"/>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2963459" name="Line 377"/>
                        <wps:cNvCnPr>
                          <a:cxnSpLocks noChangeShapeType="1"/>
                        </wps:cNvCnPr>
                        <wps:spPr bwMode="auto">
                          <a:xfrm flipV="1">
                            <a:off x="1471" y="984"/>
                            <a:ext cx="0" cy="66"/>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2789052" name="Line 378"/>
                        <wps:cNvCnPr>
                          <a:cxnSpLocks noChangeShapeType="1"/>
                        </wps:cNvCnPr>
                        <wps:spPr bwMode="auto">
                          <a:xfrm flipV="1">
                            <a:off x="1471" y="852"/>
                            <a:ext cx="0" cy="66"/>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0794455" name="Line 379"/>
                        <wps:cNvCnPr>
                          <a:cxnSpLocks noChangeShapeType="1"/>
                        </wps:cNvCnPr>
                        <wps:spPr bwMode="auto">
                          <a:xfrm flipV="1">
                            <a:off x="1471" y="721"/>
                            <a:ext cx="0" cy="66"/>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7824486" name="Freeform 380"/>
                        <wps:cNvSpPr>
                          <a:spLocks/>
                        </wps:cNvSpPr>
                        <wps:spPr bwMode="auto">
                          <a:xfrm>
                            <a:off x="746" y="704"/>
                            <a:ext cx="726" cy="319"/>
                          </a:xfrm>
                          <a:custGeom>
                            <a:avLst/>
                            <a:gdLst>
                              <a:gd name="T0" fmla="*/ 714 w 726"/>
                              <a:gd name="T1" fmla="*/ 30 h 319"/>
                              <a:gd name="T2" fmla="*/ 692 w 726"/>
                              <a:gd name="T3" fmla="*/ 66 h 319"/>
                              <a:gd name="T4" fmla="*/ 670 w 726"/>
                              <a:gd name="T5" fmla="*/ 100 h 319"/>
                              <a:gd name="T6" fmla="*/ 647 w 726"/>
                              <a:gd name="T7" fmla="*/ 131 h 319"/>
                              <a:gd name="T8" fmla="*/ 637 w 726"/>
                              <a:gd name="T9" fmla="*/ 146 h 319"/>
                              <a:gd name="T10" fmla="*/ 625 w 726"/>
                              <a:gd name="T11" fmla="*/ 160 h 319"/>
                              <a:gd name="T12" fmla="*/ 603 w 726"/>
                              <a:gd name="T13" fmla="*/ 187 h 319"/>
                              <a:gd name="T14" fmla="*/ 580 w 726"/>
                              <a:gd name="T15" fmla="*/ 211 h 319"/>
                              <a:gd name="T16" fmla="*/ 558 w 726"/>
                              <a:gd name="T17" fmla="*/ 233 h 319"/>
                              <a:gd name="T18" fmla="*/ 535 w 726"/>
                              <a:gd name="T19" fmla="*/ 252 h 319"/>
                              <a:gd name="T20" fmla="*/ 513 w 726"/>
                              <a:gd name="T21" fmla="*/ 268 h 319"/>
                              <a:gd name="T22" fmla="*/ 490 w 726"/>
                              <a:gd name="T23" fmla="*/ 283 h 319"/>
                              <a:gd name="T24" fmla="*/ 468 w 726"/>
                              <a:gd name="T25" fmla="*/ 295 h 319"/>
                              <a:gd name="T26" fmla="*/ 445 w 726"/>
                              <a:gd name="T27" fmla="*/ 304 h 319"/>
                              <a:gd name="T28" fmla="*/ 423 w 726"/>
                              <a:gd name="T29" fmla="*/ 311 h 319"/>
                              <a:gd name="T30" fmla="*/ 406 w 726"/>
                              <a:gd name="T31" fmla="*/ 315 h 319"/>
                              <a:gd name="T32" fmla="*/ 389 w 726"/>
                              <a:gd name="T33" fmla="*/ 317 h 319"/>
                              <a:gd name="T34" fmla="*/ 367 w 726"/>
                              <a:gd name="T35" fmla="*/ 319 h 319"/>
                              <a:gd name="T36" fmla="*/ 344 w 726"/>
                              <a:gd name="T37" fmla="*/ 317 h 319"/>
                              <a:gd name="T38" fmla="*/ 332 w 726"/>
                              <a:gd name="T39" fmla="*/ 315 h 319"/>
                              <a:gd name="T40" fmla="*/ 309 w 726"/>
                              <a:gd name="T41" fmla="*/ 310 h 319"/>
                              <a:gd name="T42" fmla="*/ 287 w 726"/>
                              <a:gd name="T43" fmla="*/ 302 h 319"/>
                              <a:gd name="T44" fmla="*/ 264 w 726"/>
                              <a:gd name="T45" fmla="*/ 292 h 319"/>
                              <a:gd name="T46" fmla="*/ 241 w 726"/>
                              <a:gd name="T47" fmla="*/ 280 h 319"/>
                              <a:gd name="T48" fmla="*/ 218 w 726"/>
                              <a:gd name="T49" fmla="*/ 265 h 319"/>
                              <a:gd name="T50" fmla="*/ 201 w 726"/>
                              <a:gd name="T51" fmla="*/ 252 h 319"/>
                              <a:gd name="T52" fmla="*/ 184 w 726"/>
                              <a:gd name="T53" fmla="*/ 238 h 319"/>
                              <a:gd name="T54" fmla="*/ 161 w 726"/>
                              <a:gd name="T55" fmla="*/ 216 h 319"/>
                              <a:gd name="T56" fmla="*/ 138 w 726"/>
                              <a:gd name="T57" fmla="*/ 193 h 319"/>
                              <a:gd name="T58" fmla="*/ 115 w 726"/>
                              <a:gd name="T59" fmla="*/ 167 h 319"/>
                              <a:gd name="T60" fmla="*/ 92 w 726"/>
                              <a:gd name="T61" fmla="*/ 138 h 319"/>
                              <a:gd name="T62" fmla="*/ 75 w 726"/>
                              <a:gd name="T63" fmla="*/ 115 h 319"/>
                              <a:gd name="T64" fmla="*/ 57 w 726"/>
                              <a:gd name="T65" fmla="*/ 91 h 319"/>
                              <a:gd name="T66" fmla="*/ 34 w 726"/>
                              <a:gd name="T67" fmla="*/ 56 h 319"/>
                              <a:gd name="T68" fmla="*/ 11 w 726"/>
                              <a:gd name="T69" fmla="*/ 19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26" h="319">
                                <a:moveTo>
                                  <a:pt x="726" y="11"/>
                                </a:moveTo>
                                <a:lnTo>
                                  <a:pt x="714" y="30"/>
                                </a:lnTo>
                                <a:lnTo>
                                  <a:pt x="703" y="48"/>
                                </a:lnTo>
                                <a:lnTo>
                                  <a:pt x="692" y="66"/>
                                </a:lnTo>
                                <a:lnTo>
                                  <a:pt x="681" y="83"/>
                                </a:lnTo>
                                <a:lnTo>
                                  <a:pt x="670" y="100"/>
                                </a:lnTo>
                                <a:lnTo>
                                  <a:pt x="659" y="116"/>
                                </a:lnTo>
                                <a:lnTo>
                                  <a:pt x="647" y="131"/>
                                </a:lnTo>
                                <a:lnTo>
                                  <a:pt x="642" y="139"/>
                                </a:lnTo>
                                <a:lnTo>
                                  <a:pt x="637" y="146"/>
                                </a:lnTo>
                                <a:lnTo>
                                  <a:pt x="631" y="153"/>
                                </a:lnTo>
                                <a:lnTo>
                                  <a:pt x="625" y="160"/>
                                </a:lnTo>
                                <a:lnTo>
                                  <a:pt x="614" y="174"/>
                                </a:lnTo>
                                <a:lnTo>
                                  <a:pt x="603" y="187"/>
                                </a:lnTo>
                                <a:lnTo>
                                  <a:pt x="592" y="199"/>
                                </a:lnTo>
                                <a:lnTo>
                                  <a:pt x="580" y="211"/>
                                </a:lnTo>
                                <a:lnTo>
                                  <a:pt x="569" y="222"/>
                                </a:lnTo>
                                <a:lnTo>
                                  <a:pt x="558" y="233"/>
                                </a:lnTo>
                                <a:lnTo>
                                  <a:pt x="547" y="243"/>
                                </a:lnTo>
                                <a:lnTo>
                                  <a:pt x="535" y="252"/>
                                </a:lnTo>
                                <a:lnTo>
                                  <a:pt x="524" y="261"/>
                                </a:lnTo>
                                <a:lnTo>
                                  <a:pt x="513" y="268"/>
                                </a:lnTo>
                                <a:lnTo>
                                  <a:pt x="502" y="276"/>
                                </a:lnTo>
                                <a:lnTo>
                                  <a:pt x="490" y="283"/>
                                </a:lnTo>
                                <a:lnTo>
                                  <a:pt x="479" y="289"/>
                                </a:lnTo>
                                <a:lnTo>
                                  <a:pt x="468" y="295"/>
                                </a:lnTo>
                                <a:lnTo>
                                  <a:pt x="457" y="300"/>
                                </a:lnTo>
                                <a:lnTo>
                                  <a:pt x="445" y="304"/>
                                </a:lnTo>
                                <a:lnTo>
                                  <a:pt x="434" y="308"/>
                                </a:lnTo>
                                <a:lnTo>
                                  <a:pt x="423" y="311"/>
                                </a:lnTo>
                                <a:lnTo>
                                  <a:pt x="412" y="314"/>
                                </a:lnTo>
                                <a:lnTo>
                                  <a:pt x="406" y="315"/>
                                </a:lnTo>
                                <a:lnTo>
                                  <a:pt x="400" y="316"/>
                                </a:lnTo>
                                <a:lnTo>
                                  <a:pt x="389" y="317"/>
                                </a:lnTo>
                                <a:lnTo>
                                  <a:pt x="378" y="318"/>
                                </a:lnTo>
                                <a:lnTo>
                                  <a:pt x="367" y="319"/>
                                </a:lnTo>
                                <a:lnTo>
                                  <a:pt x="355" y="318"/>
                                </a:lnTo>
                                <a:lnTo>
                                  <a:pt x="344" y="317"/>
                                </a:lnTo>
                                <a:lnTo>
                                  <a:pt x="338" y="316"/>
                                </a:lnTo>
                                <a:lnTo>
                                  <a:pt x="332" y="315"/>
                                </a:lnTo>
                                <a:lnTo>
                                  <a:pt x="321" y="313"/>
                                </a:lnTo>
                                <a:lnTo>
                                  <a:pt x="309" y="310"/>
                                </a:lnTo>
                                <a:lnTo>
                                  <a:pt x="298" y="306"/>
                                </a:lnTo>
                                <a:lnTo>
                                  <a:pt x="287" y="302"/>
                                </a:lnTo>
                                <a:lnTo>
                                  <a:pt x="276" y="298"/>
                                </a:lnTo>
                                <a:lnTo>
                                  <a:pt x="264" y="292"/>
                                </a:lnTo>
                                <a:lnTo>
                                  <a:pt x="253" y="286"/>
                                </a:lnTo>
                                <a:lnTo>
                                  <a:pt x="241" y="280"/>
                                </a:lnTo>
                                <a:lnTo>
                                  <a:pt x="230" y="272"/>
                                </a:lnTo>
                                <a:lnTo>
                                  <a:pt x="218" y="265"/>
                                </a:lnTo>
                                <a:lnTo>
                                  <a:pt x="207" y="256"/>
                                </a:lnTo>
                                <a:lnTo>
                                  <a:pt x="201" y="252"/>
                                </a:lnTo>
                                <a:lnTo>
                                  <a:pt x="195" y="247"/>
                                </a:lnTo>
                                <a:lnTo>
                                  <a:pt x="184" y="238"/>
                                </a:lnTo>
                                <a:lnTo>
                                  <a:pt x="172" y="227"/>
                                </a:lnTo>
                                <a:lnTo>
                                  <a:pt x="161" y="216"/>
                                </a:lnTo>
                                <a:lnTo>
                                  <a:pt x="149" y="205"/>
                                </a:lnTo>
                                <a:lnTo>
                                  <a:pt x="138" y="193"/>
                                </a:lnTo>
                                <a:lnTo>
                                  <a:pt x="126" y="180"/>
                                </a:lnTo>
                                <a:lnTo>
                                  <a:pt x="115" y="167"/>
                                </a:lnTo>
                                <a:lnTo>
                                  <a:pt x="103" y="153"/>
                                </a:lnTo>
                                <a:lnTo>
                                  <a:pt x="92" y="138"/>
                                </a:lnTo>
                                <a:lnTo>
                                  <a:pt x="80" y="123"/>
                                </a:lnTo>
                                <a:lnTo>
                                  <a:pt x="75" y="115"/>
                                </a:lnTo>
                                <a:lnTo>
                                  <a:pt x="69" y="107"/>
                                </a:lnTo>
                                <a:lnTo>
                                  <a:pt x="57" y="91"/>
                                </a:lnTo>
                                <a:lnTo>
                                  <a:pt x="46" y="74"/>
                                </a:lnTo>
                                <a:lnTo>
                                  <a:pt x="34" y="56"/>
                                </a:lnTo>
                                <a:lnTo>
                                  <a:pt x="23" y="38"/>
                                </a:lnTo>
                                <a:lnTo>
                                  <a:pt x="11" y="19"/>
                                </a:lnTo>
                                <a:lnTo>
                                  <a:pt x="0"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8531408" name="Line 381"/>
                        <wps:cNvCnPr>
                          <a:cxnSpLocks noChangeShapeType="1"/>
                        </wps:cNvCnPr>
                        <wps:spPr bwMode="auto">
                          <a:xfrm>
                            <a:off x="746" y="704"/>
                            <a:ext cx="0" cy="66"/>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0154986" name="Line 382"/>
                        <wps:cNvCnPr>
                          <a:cxnSpLocks noChangeShapeType="1"/>
                        </wps:cNvCnPr>
                        <wps:spPr bwMode="auto">
                          <a:xfrm>
                            <a:off x="746" y="836"/>
                            <a:ext cx="0" cy="66"/>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2605773" name="Line 383"/>
                        <wps:cNvCnPr>
                          <a:cxnSpLocks noChangeShapeType="1"/>
                        </wps:cNvCnPr>
                        <wps:spPr bwMode="auto">
                          <a:xfrm>
                            <a:off x="746" y="968"/>
                            <a:ext cx="0" cy="65"/>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1466876" name="Line 384"/>
                        <wps:cNvCnPr>
                          <a:cxnSpLocks noChangeShapeType="1"/>
                        </wps:cNvCnPr>
                        <wps:spPr bwMode="auto">
                          <a:xfrm>
                            <a:off x="746" y="1099"/>
                            <a:ext cx="0" cy="66"/>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2825954" name="Line 385"/>
                        <wps:cNvCnPr>
                          <a:cxnSpLocks noChangeShapeType="1"/>
                        </wps:cNvCnPr>
                        <wps:spPr bwMode="auto">
                          <a:xfrm>
                            <a:off x="746" y="1231"/>
                            <a:ext cx="0" cy="66"/>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8224711" name="Rectangle 386"/>
                        <wps:cNvSpPr>
                          <a:spLocks noChangeArrowheads="1"/>
                        </wps:cNvSpPr>
                        <wps:spPr bwMode="auto">
                          <a:xfrm>
                            <a:off x="991" y="1325"/>
                            <a:ext cx="10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FA403" w14:textId="77777777" w:rsidR="00FC2FAE" w:rsidRDefault="00FC2FAE" w:rsidP="00FC2FAE">
                              <w:r>
                                <w:rPr>
                                  <w:rFonts w:ascii="宋体" w:cs="宋体" w:hint="eastAsia"/>
                                  <w:color w:val="000000"/>
                                  <w:kern w:val="0"/>
                                  <w:sz w:val="20"/>
                                  <w:szCs w:val="20"/>
                                </w:rPr>
                                <w:t>0</w:t>
                              </w:r>
                            </w:p>
                          </w:txbxContent>
                        </wps:txbx>
                        <wps:bodyPr rot="0" vert="horz" wrap="none" lIns="0" tIns="0" rIns="0" bIns="0" anchor="t" anchorCtr="0">
                          <a:spAutoFit/>
                        </wps:bodyPr>
                      </wps:wsp>
                      <wps:wsp>
                        <wps:cNvPr id="1914633914" name="Rectangle 387"/>
                        <wps:cNvSpPr>
                          <a:spLocks noChangeArrowheads="1"/>
                        </wps:cNvSpPr>
                        <wps:spPr bwMode="auto">
                          <a:xfrm>
                            <a:off x="614" y="1330"/>
                            <a:ext cx="20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3D76A" w14:textId="77777777" w:rsidR="00FC2FAE" w:rsidRDefault="00FC2FAE" w:rsidP="00FC2FAE">
                              <w:r>
                                <w:rPr>
                                  <w:rFonts w:ascii="宋体" w:cs="宋体" w:hint="eastAsia"/>
                                  <w:color w:val="000000"/>
                                  <w:kern w:val="0"/>
                                  <w:sz w:val="20"/>
                                  <w:szCs w:val="20"/>
                                </w:rPr>
                                <w:t>-a</w:t>
                              </w:r>
                            </w:p>
                          </w:txbxContent>
                        </wps:txbx>
                        <wps:bodyPr rot="0" vert="horz" wrap="none" lIns="0" tIns="0" rIns="0" bIns="0" anchor="t" anchorCtr="0">
                          <a:spAutoFit/>
                        </wps:bodyPr>
                      </wps:wsp>
                      <wps:wsp>
                        <wps:cNvPr id="1889644335" name="Rectangle 388"/>
                        <wps:cNvSpPr>
                          <a:spLocks noChangeArrowheads="1"/>
                        </wps:cNvSpPr>
                        <wps:spPr bwMode="auto">
                          <a:xfrm>
                            <a:off x="811" y="1398"/>
                            <a:ext cx="6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BCC90" w14:textId="77777777" w:rsidR="00FC2FAE" w:rsidRDefault="00FC2FAE" w:rsidP="00FC2FAE">
                              <w:r>
                                <w:rPr>
                                  <w:rFonts w:ascii="宋体" w:cs="宋体" w:hint="eastAsia"/>
                                  <w:color w:val="000000"/>
                                  <w:kern w:val="0"/>
                                  <w:sz w:val="12"/>
                                  <w:szCs w:val="12"/>
                                </w:rPr>
                                <w:t>0</w:t>
                              </w:r>
                            </w:p>
                          </w:txbxContent>
                        </wps:txbx>
                        <wps:bodyPr rot="0" vert="horz" wrap="none" lIns="0" tIns="0" rIns="0" bIns="0" anchor="t" anchorCtr="0">
                          <a:spAutoFit/>
                        </wps:bodyPr>
                      </wps:wsp>
                      <wps:wsp>
                        <wps:cNvPr id="2005171525" name="Rectangle 389"/>
                        <wps:cNvSpPr>
                          <a:spLocks noChangeArrowheads="1"/>
                        </wps:cNvSpPr>
                        <wps:spPr bwMode="auto">
                          <a:xfrm>
                            <a:off x="1380" y="1336"/>
                            <a:ext cx="10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355A0" w14:textId="77777777" w:rsidR="00FC2FAE" w:rsidRDefault="00FC2FAE" w:rsidP="00FC2FAE">
                              <w:r>
                                <w:rPr>
                                  <w:rFonts w:ascii="宋体" w:cs="宋体" w:hint="eastAsia"/>
                                  <w:color w:val="000000"/>
                                  <w:kern w:val="0"/>
                                  <w:sz w:val="20"/>
                                  <w:szCs w:val="20"/>
                                </w:rPr>
                                <w:t>a</w:t>
                              </w:r>
                            </w:p>
                          </w:txbxContent>
                        </wps:txbx>
                        <wps:bodyPr rot="0" vert="horz" wrap="none" lIns="0" tIns="0" rIns="0" bIns="0" anchor="t" anchorCtr="0">
                          <a:spAutoFit/>
                        </wps:bodyPr>
                      </wps:wsp>
                      <wps:wsp>
                        <wps:cNvPr id="348586721" name="Rectangle 390"/>
                        <wps:cNvSpPr>
                          <a:spLocks noChangeArrowheads="1"/>
                        </wps:cNvSpPr>
                        <wps:spPr bwMode="auto">
                          <a:xfrm>
                            <a:off x="1478" y="1404"/>
                            <a:ext cx="6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C680" w14:textId="77777777" w:rsidR="00FC2FAE" w:rsidRDefault="00FC2FAE" w:rsidP="00FC2FAE">
                              <w:r>
                                <w:rPr>
                                  <w:rFonts w:ascii="宋体" w:cs="宋体" w:hint="eastAsia"/>
                                  <w:color w:val="000000"/>
                                  <w:kern w:val="0"/>
                                  <w:sz w:val="12"/>
                                  <w:szCs w:val="12"/>
                                </w:rPr>
                                <w:t>0</w:t>
                              </w:r>
                            </w:p>
                          </w:txbxContent>
                        </wps:txbx>
                        <wps:bodyPr rot="0" vert="horz" wrap="none" lIns="0" tIns="0" rIns="0" bIns="0" anchor="t" anchorCtr="0">
                          <a:spAutoFit/>
                        </wps:bodyPr>
                      </wps:wsp>
                      <wps:wsp>
                        <wps:cNvPr id="319748351" name="Rectangle 391"/>
                        <wps:cNvSpPr>
                          <a:spLocks noChangeArrowheads="1"/>
                        </wps:cNvSpPr>
                        <wps:spPr bwMode="auto">
                          <a:xfrm>
                            <a:off x="2223" y="1297"/>
                            <a:ext cx="10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3DB38" w14:textId="77777777" w:rsidR="00FC2FAE" w:rsidRDefault="00FC2FAE" w:rsidP="00FC2FAE">
                              <w:r>
                                <w:rPr>
                                  <w:rFonts w:ascii="宋体" w:cs="宋体" w:hint="eastAsia"/>
                                  <w:i/>
                                  <w:iCs/>
                                  <w:color w:val="000000"/>
                                  <w:kern w:val="0"/>
                                  <w:sz w:val="20"/>
                                  <w:szCs w:val="20"/>
                                </w:rPr>
                                <w:t>x</w:t>
                              </w:r>
                            </w:p>
                          </w:txbxContent>
                        </wps:txbx>
                        <wps:bodyPr rot="0" vert="horz" wrap="none" lIns="0" tIns="0" rIns="0" bIns="0" anchor="t" anchorCtr="0">
                          <a:spAutoFit/>
                        </wps:bodyPr>
                      </wps:wsp>
                      <wps:wsp>
                        <wps:cNvPr id="1450311350" name="Rectangle 392"/>
                        <wps:cNvSpPr>
                          <a:spLocks noChangeArrowheads="1"/>
                        </wps:cNvSpPr>
                        <wps:spPr bwMode="auto">
                          <a:xfrm>
                            <a:off x="115" y="166"/>
                            <a:ext cx="12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DA818" w14:textId="77777777" w:rsidR="00FC2FAE" w:rsidRDefault="00FC2FAE" w:rsidP="00FC2FAE">
                              <w:r>
                                <w:rPr>
                                  <w:rFonts w:ascii="宋体" w:cs="宋体" w:hint="eastAsia"/>
                                  <w:color w:val="000000"/>
                                  <w:kern w:val="0"/>
                                  <w:sz w:val="24"/>
                                </w:rPr>
                                <w:t>A</w:t>
                              </w:r>
                            </w:p>
                          </w:txbxContent>
                        </wps:txbx>
                        <wps:bodyPr rot="0" vert="horz" wrap="none" lIns="0" tIns="0" rIns="0" bIns="0" anchor="t" anchorCtr="0">
                          <a:spAutoFit/>
                        </wps:bodyPr>
                      </wps:wsp>
                    </wpg:wgp>
                  </a:graphicData>
                </a:graphic>
              </wp:anchor>
            </w:drawing>
          </mc:Choice>
          <mc:Fallback>
            <w:pict>
              <v:group w14:anchorId="62A099E5" id="Group 393" o:spid="_x0000_s1301" style="position:absolute;left:0;text-align:left;margin-left:17.65pt;margin-top:76.35pt;width:117.7pt;height:104.6pt;z-index:251726848" coordorigin="27,166" coordsize="2354,2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">
                <v:shape id="Freeform 361" o:spid="_x0000_s1302" style="position:absolute;left:1068;top:358;width:43;height:181;visibility:visible;mso-wrap-style:square;v-text-anchor:top" coordsize="4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" path="m,181l43,143,43,,,181xe" fillcolor="black" stroked="f">
                  <v:path arrowok="t" o:connecttype="custom" o:connectlocs="0,181;43,143;43,0;0,181" o:connectangles="0,0,0,0"/>
                </v:shape>
                <v:shape id="Freeform 362" o:spid="_x0000_s1303" style="position:absolute;left:1111;top:358;width:53;height:181;visibility:visible;mso-wrap-style:square;v-text-anchor:top" coordsize="5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" path="m,l,143r53,38l,xe" fillcolor="black" stroked="f">
                  <v:path arrowok="t" o:connecttype="custom" o:connectlocs="0,0;0,143;53,181;0,0" o:connectangles="0,0,0,0"/>
                </v:shape>
                <v:shape id="Freeform 363" o:spid="_x0000_s1304" style="position:absolute;left:2179;top:1259;width:202;height:55;visibility:visible;mso-wrap-style:square;v-text-anchor:top" coordsize="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" path="m,l36,55r166,l,xe" fillcolor="black" stroked="f">
                  <v:path arrowok="t" o:connecttype="custom" o:connectlocs="0,0;36,55;202,55;0,0" o:connectangles="0,0,0,0"/>
                </v:shape>
                <v:shape id="Freeform 364" o:spid="_x0000_s1305" style="position:absolute;left:2182;top:1314;width:199;height:49;visibility:visible;mso-wrap-style:square;v-text-anchor:top" coordsize="19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" path="m199,l33,,,49,199,xe" fillcolor="black" stroked="f">
                  <v:path arrowok="t" o:connecttype="custom" o:connectlocs="199,0;33,0;0,49;199,0" o:connectangles="0,0,0,0"/>
                </v:shape>
                <v:shape id="Freeform 365" o:spid="_x0000_s1306" style="position:absolute;left:2179;top:1259;width:202;height:55;visibility:visible;mso-wrap-style:square;v-text-anchor:top" coordsize="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" path="m36,55l,,202,55e" filled="f" strokeweight=".55pt">
                  <v:path arrowok="t" o:connecttype="custom" o:connectlocs="36,55;0,0;202,55" o:connectangles="0,0,0"/>
                </v:shape>
                <v:line id="Line 366" o:spid="_x0000_s1307" style="position:absolute;flip:y;visibility:visible;mso-wrap-style:square" from="1111,358" to="111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" strokeweight=".55pt"/>
                <v:shape id="Freeform 367" o:spid="_x0000_s1308" style="position:absolute;left:1111;top:358;width:53;height:181;visibility:visible;mso-wrap-style:square;v-text-anchor:top" coordsize="5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" path="m,l53,181,,143e" filled="f" strokeweight=".55pt">
                  <v:path arrowok="t" o:connecttype="custom" o:connectlocs="0,0;53,181;0,143" o:connectangles="0,0,0"/>
                </v:shape>
                <v:line id="Line 368" o:spid="_x0000_s1309" style="position:absolute;visibility:visible;mso-wrap-style:square" from="1111,501" to="1111,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" strokeweight=".55pt"/>
                <v:line id="Line 369" o:spid="_x0000_s1310" style="position:absolute;flip:x;visibility:visible;mso-wrap-style:square" from="27,1314" to="1111,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" strokeweight=".55pt"/>
                <v:shape id="Freeform 370" o:spid="_x0000_s1311" style="position:absolute;left:1068;top:358;width:43;height:181;visibility:visible;mso-wrap-style:square;v-text-anchor:top" coordsize="4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" path="m43,143l,181,43,e" filled="f" strokeweight=".55pt">
                  <v:path arrowok="t" o:connecttype="custom" o:connectlocs="43,143;0,181;43,0" o:connectangles="0,0,0"/>
                </v:shape>
                <v:line id="Line 371" o:spid="_x0000_s1312" style="position:absolute;visibility:visible;mso-wrap-style:square" from="2215,1314" to="2381,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" strokeweight=".55pt"/>
                <v:shape id="Freeform 372" o:spid="_x0000_s1313" style="position:absolute;left:2182;top:1314;width:199;height:49;visibility:visible;mso-wrap-style:square;v-text-anchor:top" coordsize="19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" path="m199,l,49,33,e" filled="f" strokeweight=".55pt">
                  <v:path arrowok="t" o:connecttype="custom" o:connectlocs="199,0;0,49;33,0" o:connectangles="0,0,0"/>
                </v:shape>
                <v:line id="Line 373" o:spid="_x0000_s1314" style="position:absolute;flip:x;visibility:visible;mso-wrap-style:square" from="1111,1314" to="2215,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" strokeweight=".55pt"/>
                <v:line id="Line 374" o:spid="_x0000_s1315" style="position:absolute;flip:y;visibility:visible;mso-wrap-style:square" from="1111,1314" to="1111,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" strokeweight=".55pt"/>
                <v:line id="Line 375" o:spid="_x0000_s1316" style="position:absolute;flip:y;visibility:visible;mso-wrap-style:square" from="1471,1248" to="1471,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" strokeweight=".55pt"/>
                <v:line id="Line 376" o:spid="_x0000_s1317" style="position:absolute;flip:y;visibility:visible;mso-wrap-style:square" from="1471,1116" to="147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" strokeweight=".55pt"/>
                <v:line id="Line 377" o:spid="_x0000_s1318" style="position:absolute;flip:y;visibility:visible;mso-wrap-style:square" from="1471,984" to="1471,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" strokeweight=".55pt"/>
                <v:line id="Line 378" o:spid="_x0000_s1319" style="position:absolute;flip:y;visibility:visible;mso-wrap-style:square" from="1471,852" to="147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" strokeweight=".55pt"/>
                <v:line id="Line 379" o:spid="_x0000_s1320" style="position:absolute;flip:y;visibility:visible;mso-wrap-style:square" from="1471,721" to="1471,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" strokeweight=".55pt"/>
                <v:shape id="Freeform 380" o:spid="_x0000_s1321" style="position:absolute;left:746;top:704;width:726;height:319;visibility:visible;mso-wrap-style:square;v-text-anchor:top" coordsize="72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" path="m726,11l714,30,703,48,692,66,681,83r-11,17l659,116r-12,15l642,139r-5,7l631,153r-6,7l614,174r-11,13l592,199r-12,12l569,222r-11,11l547,243r-12,9l524,261r-11,7l502,276r-12,7l479,289r-11,6l457,300r-12,4l434,308r-11,3l412,314r-6,1l400,316r-11,1l378,318r-11,1l355,318r-11,-1l338,316r-6,-1l321,313r-12,-3l298,306r-11,-4l276,298r-12,-6l253,286r-12,-6l230,272r-12,-7l207,256r-6,-4l195,247r-11,-9l172,227,161,216,149,205,138,193,126,180,115,167,103,153,92,138,80,123r-5,-8l69,107,57,91,46,74,34,56,23,38,11,19,,e" filled="f" strokeweight=".55pt">
                  <v:path arrowok="t" o:connecttype="custom" o:connectlocs="714,30;692,66;670,100;647,131;637,146;625,160;603,187;580,211;558,233;535,252;513,268;490,283;468,295;445,304;423,311;406,315;389,317;367,319;344,317;332,315;309,310;287,302;264,292;241,280;218,265;201,252;184,238;161,216;138,193;115,167;92,138;75,115;57,91;34,56;11,19" o:connectangles="0,0,0,0,0,0,0,0,0,0,0,0,0,0,0,0,0,0,0,0,0,0,0,0,0,0,0,0,0,0,0,0,0,0,0"/>
                </v:shape>
                <v:line id="Line 381" o:spid="_x0000_s1322" style="position:absolute;visibility:visible;mso-wrap-style:square" from="746,704" to="746,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" strokeweight=".55pt"/>
                <v:line id="Line 382" o:spid="_x0000_s1323" style="position:absolute;visibility:visible;mso-wrap-style:square" from="746,836" to="746,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" strokeweight=".55pt"/>
                <v:line id="Line 383" o:spid="_x0000_s1324" style="position:absolute;visibility:visible;mso-wrap-style:square" from="746,968" to="746,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" strokeweight=".55pt"/>
                <v:line id="Line 384" o:spid="_x0000_s1325" style="position:absolute;visibility:visible;mso-wrap-style:square" from="746,1099" to="746,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" strokeweight=".55pt"/>
                <v:line id="Line 385" o:spid="_x0000_s1326" style="position:absolute;visibility:visible;mso-wrap-style:square" from="746,1231" to="746,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" strokeweight=".55pt"/>
                <v:rect id="Rectangle 386" o:spid="_x0000_s1327" style="position:absolute;left:991;top:1325;width:10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" filled="f" stroked="f">
                  <v:textbox style="mso-fit-shape-to-text:t" inset="0,0,0,0">
                    <w:txbxContent>
                      <w:p w14:paraId="462FA403" w14:textId="77777777" w:rsidR="00FC2FAE" w:rsidRDefault="00FC2FAE" w:rsidP="00FC2FAE">
                        <w:r>
                          <w:rPr>
                            <w:rFonts w:ascii="宋体" w:cs="宋体" w:hint="eastAsia"/>
                            <w:color w:val="000000"/>
                            <w:kern w:val="0"/>
                            <w:sz w:val="20"/>
                            <w:szCs w:val="20"/>
                          </w:rPr>
                          <w:t>0</w:t>
                        </w:r>
                      </w:p>
                    </w:txbxContent>
                  </v:textbox>
                </v:rect>
                <v:rect id="Rectangle 387" o:spid="_x0000_s1328" style="position:absolute;left:614;top:1330;width:20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" filled="f" stroked="f">
                  <v:textbox style="mso-fit-shape-to-text:t" inset="0,0,0,0">
                    <w:txbxContent>
                      <w:p w14:paraId="2CB3D76A" w14:textId="77777777" w:rsidR="00FC2FAE" w:rsidRDefault="00FC2FAE" w:rsidP="00FC2FAE">
                        <w:r>
                          <w:rPr>
                            <w:rFonts w:ascii="宋体" w:cs="宋体" w:hint="eastAsia"/>
                            <w:color w:val="000000"/>
                            <w:kern w:val="0"/>
                            <w:sz w:val="20"/>
                            <w:szCs w:val="20"/>
                          </w:rPr>
                          <w:t>-a</w:t>
                        </w:r>
                      </w:p>
                    </w:txbxContent>
                  </v:textbox>
                </v:rect>
                <v:rect id="Rectangle 388" o:spid="_x0000_s1329" style="position:absolute;left:811;top:1398;width:6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" filled="f" stroked="f">
                  <v:textbox style="mso-fit-shape-to-text:t" inset="0,0,0,0">
                    <w:txbxContent>
                      <w:p w14:paraId="0A5BCC90" w14:textId="77777777" w:rsidR="00FC2FAE" w:rsidRDefault="00FC2FAE" w:rsidP="00FC2FAE">
                        <w:r>
                          <w:rPr>
                            <w:rFonts w:ascii="宋体" w:cs="宋体" w:hint="eastAsia"/>
                            <w:color w:val="000000"/>
                            <w:kern w:val="0"/>
                            <w:sz w:val="12"/>
                            <w:szCs w:val="12"/>
                          </w:rPr>
                          <w:t>0</w:t>
                        </w:r>
                      </w:p>
                    </w:txbxContent>
                  </v:textbox>
                </v:rect>
                <v:rect id="Rectangle 389" o:spid="_x0000_s1330" style="position:absolute;left:1380;top:1336;width:10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" filled="f" stroked="f">
                  <v:textbox style="mso-fit-shape-to-text:t" inset="0,0,0,0">
                    <w:txbxContent>
                      <w:p w14:paraId="7EC355A0" w14:textId="77777777" w:rsidR="00FC2FAE" w:rsidRDefault="00FC2FAE" w:rsidP="00FC2FAE">
                        <w:r>
                          <w:rPr>
                            <w:rFonts w:ascii="宋体" w:cs="宋体" w:hint="eastAsia"/>
                            <w:color w:val="000000"/>
                            <w:kern w:val="0"/>
                            <w:sz w:val="20"/>
                            <w:szCs w:val="20"/>
                          </w:rPr>
                          <w:t>a</w:t>
                        </w:r>
                      </w:p>
                    </w:txbxContent>
                  </v:textbox>
                </v:rect>
                <v:rect id="Rectangle 390" o:spid="_x0000_s1331" style="position:absolute;left:1478;top:1404;width:6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" filled="f" stroked="f">
                  <v:textbox style="mso-fit-shape-to-text:t" inset="0,0,0,0">
                    <w:txbxContent>
                      <w:p w14:paraId="26B8C680" w14:textId="77777777" w:rsidR="00FC2FAE" w:rsidRDefault="00FC2FAE" w:rsidP="00FC2FAE">
                        <w:r>
                          <w:rPr>
                            <w:rFonts w:ascii="宋体" w:cs="宋体" w:hint="eastAsia"/>
                            <w:color w:val="000000"/>
                            <w:kern w:val="0"/>
                            <w:sz w:val="12"/>
                            <w:szCs w:val="12"/>
                          </w:rPr>
                          <w:t>0</w:t>
                        </w:r>
                      </w:p>
                    </w:txbxContent>
                  </v:textbox>
                </v:rect>
                <v:rect id="Rectangle 391" o:spid="_x0000_s1332" style="position:absolute;left:2223;top:1297;width:10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" filled="f" stroked="f">
                  <v:textbox style="mso-fit-shape-to-text:t" inset="0,0,0,0">
                    <w:txbxContent>
                      <w:p w14:paraId="19A3DB38" w14:textId="77777777" w:rsidR="00FC2FAE" w:rsidRDefault="00FC2FAE" w:rsidP="00FC2FAE">
                        <w:r>
                          <w:rPr>
                            <w:rFonts w:ascii="宋体" w:cs="宋体" w:hint="eastAsia"/>
                            <w:i/>
                            <w:iCs/>
                            <w:color w:val="000000"/>
                            <w:kern w:val="0"/>
                            <w:sz w:val="20"/>
                            <w:szCs w:val="20"/>
                          </w:rPr>
                          <w:t>x</w:t>
                        </w:r>
                      </w:p>
                    </w:txbxContent>
                  </v:textbox>
                </v:rect>
                <v:rect id="Rectangle 392" o:spid="_x0000_s1333" style="position:absolute;left:115;top:166;width:121;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" filled="f" stroked="f">
                  <v:textbox style="mso-fit-shape-to-text:t" inset="0,0,0,0">
                    <w:txbxContent>
                      <w:p w14:paraId="3E1DA818" w14:textId="77777777" w:rsidR="00FC2FAE" w:rsidRDefault="00FC2FAE" w:rsidP="00FC2FAE">
                        <w:r>
                          <w:rPr>
                            <w:rFonts w:ascii="宋体" w:cs="宋体" w:hint="eastAsia"/>
                            <w:color w:val="000000"/>
                            <w:kern w:val="0"/>
                            <w:sz w:val="24"/>
                          </w:rPr>
                          <w:t>A</w:t>
                        </w:r>
                      </w:p>
                    </w:txbxContent>
                  </v:textbox>
                </v:rect>
              </v:group>
            </w:pict>
          </mc:Fallback>
        </mc:AlternateContent>
      </w:r>
      <w:r w:rsidR="003F28A4" w:rsidRPr="00165784">
        <w:t>（</w:t>
      </w:r>
      <w:r w:rsidR="003F28A4" w:rsidRPr="00165784">
        <w:t>3</w:t>
      </w:r>
      <w:r w:rsidR="003F28A4" w:rsidRPr="00165784">
        <w:t>）图</w:t>
      </w:r>
      <w:r w:rsidR="0002756E">
        <w:rPr>
          <w:rFonts w:hint="eastAsia"/>
        </w:rPr>
        <w:t>_____</w:t>
      </w:r>
      <w:r w:rsidR="0002756E">
        <w:t>_</w:t>
      </w:r>
      <w:r w:rsidR="003F28A4" w:rsidRPr="00165784">
        <w:t>是描述弹簧的弹性势能随</w:t>
      </w:r>
      <w:r w:rsidR="003F28A4" w:rsidRPr="0002756E">
        <w:rPr>
          <w:i/>
        </w:rPr>
        <w:t>x</w:t>
      </w:r>
      <w:r w:rsidR="003F28A4" w:rsidRPr="00165784">
        <w:t>的变化关系。</w:t>
      </w:r>
    </w:p>
    <w:p w14:paraId="0BE0DDEF" w14:textId="6E35B0DF" w:rsidR="003F28A4" w:rsidRPr="00165784" w:rsidRDefault="003F28A4" w:rsidP="00165784">
      <w:r w:rsidRPr="00165784">
        <w:t>（</w:t>
      </w:r>
      <w:r w:rsidRPr="00165784">
        <w:t>4</w:t>
      </w:r>
      <w:r w:rsidRPr="00165784">
        <w:t>）图</w:t>
      </w:r>
      <w:r w:rsidR="0002756E">
        <w:rPr>
          <w:rFonts w:hint="eastAsia"/>
        </w:rPr>
        <w:t>_______</w:t>
      </w:r>
      <w:r w:rsidRPr="00165784">
        <w:t>是描述总势能（重力势能与弹性势能）随</w:t>
      </w:r>
      <w:r w:rsidRPr="0002756E">
        <w:rPr>
          <w:i/>
        </w:rPr>
        <w:t>x</w:t>
      </w:r>
      <w:r w:rsidRPr="00165784">
        <w:t>的变化关系（重力势能取原点处为零）。</w:t>
      </w:r>
    </w:p>
    <w:p w14:paraId="4CAECEF3" w14:textId="57A3F6D5" w:rsidR="00165784" w:rsidRDefault="00000000" w:rsidP="00165784">
      <w:r>
        <w:pict w14:anchorId="08336982">
          <v:group id="_x0000_s2080" style="width:412.5pt;height:248.25pt;mso-position-horizontal-relative:char;mso-position-vertical-relative:line" coordorigin="1134,1224" coordsize="8250,4961">
            <v:shape id="_x0000_s2081" type="#_x0000_t75" style="position:absolute;left:3879;top:1344;width:2535;height:2220">
              <v:imagedata r:id="rId18" o:title=""/>
            </v:shape>
            <v:shape id="_x0000_s2082" type="#_x0000_t75" style="position:absolute;left:1134;top:1344;width:2415;height:2160">
              <v:imagedata r:id="rId19" o:title=""/>
            </v:shape>
            <v:shape id="_x0000_s2083" type="#_x0000_t75" style="position:absolute;left:6744;top:1224;width:2640;height:2352">
              <v:imagedata r:id="rId20" o:title=""/>
            </v:shape>
            <v:shape id="_x0000_s2084" type="#_x0000_t75" style="position:absolute;left:1140;top:4050;width:2640;height:2135">
              <v:imagedata r:id="rId21" o:title=""/>
            </v:shape>
            <v:shape id="_x0000_s2085" type="#_x0000_t75" style="position:absolute;left:3885;top:3975;width:2640;height:2207">
              <v:imagedata r:id="rId22" o:title=""/>
            </v:shape>
            <w10:wrap type="none"/>
            <w10:anchorlock/>
          </v:group>
          <o:OLEObject Type="Embed" ProgID="Flash.Movie" ShapeID="_x0000_s2081" DrawAspect="Content" ObjectID="_1797666580" r:id="rId23"/>
          <o:OLEObject Type="Embed" ProgID="Flash.Movie" ShapeID="_x0000_s2082" DrawAspect="Content" ObjectID="_1797666581" r:id="rId24"/>
          <o:OLEObject Type="Embed" ProgID="Flash.Movie" ShapeID="_x0000_s2083" DrawAspect="Content" ObjectID="_1797666582" r:id="rId25"/>
          <o:OLEObject Type="Embed" ProgID="Flash.Movie" ShapeID="_x0000_s2084" DrawAspect="Content" ObjectID="_1797666583" r:id="rId26"/>
          <o:OLEObject Type="Embed" ProgID="Flash.Movie" ShapeID="_x0000_s2085" DrawAspect="Content" ObjectID="_1797666584" r:id="rId27"/>
        </w:pict>
      </w:r>
    </w:p>
    <w:p w14:paraId="694611CC" w14:textId="49C71CCA" w:rsidR="0002756E" w:rsidRDefault="0002756E" w:rsidP="00165784"/>
    <w:p w14:paraId="4025B0ED" w14:textId="44D1BAC5" w:rsidR="003F28A4" w:rsidRPr="00165784" w:rsidRDefault="003F28A4" w:rsidP="0002756E">
      <w:pPr>
        <w:numPr>
          <w:ilvl w:val="0"/>
          <w:numId w:val="8"/>
        </w:numPr>
      </w:pPr>
      <w:r w:rsidRPr="00165784">
        <w:t>夏天，在运输大量冰块的卡车上，有时看到冰面上有淡乳白色的气体漂动，出现这种现象是</w:t>
      </w:r>
      <w:commentRangeStart w:id="6"/>
      <w:r w:rsidRPr="00165784">
        <w:t>由于</w:t>
      </w:r>
      <w:commentRangeEnd w:id="6"/>
      <w:r w:rsidR="00BA10EF">
        <w:rPr>
          <w:rStyle w:val="a7"/>
        </w:rPr>
        <w:commentReference w:id="6"/>
      </w:r>
      <w:r w:rsidR="0002756E">
        <w:rPr>
          <w:rFonts w:hint="eastAsia"/>
        </w:rPr>
        <w:t>__________________________________________________________________</w:t>
      </w:r>
      <w:r w:rsidRPr="00165784">
        <w:t>。</w:t>
      </w:r>
    </w:p>
    <w:p w14:paraId="01014A92" w14:textId="77777777" w:rsidR="00165784" w:rsidRDefault="00165784" w:rsidP="00165784"/>
    <w:p w14:paraId="299667AE" w14:textId="77777777" w:rsidR="003F28A4" w:rsidRPr="00165784" w:rsidRDefault="003F28A4" w:rsidP="0002756E">
      <w:pPr>
        <w:numPr>
          <w:ilvl w:val="0"/>
          <w:numId w:val="8"/>
        </w:numPr>
      </w:pPr>
      <w:r w:rsidRPr="00165784">
        <w:t>钢尺</w:t>
      </w:r>
      <w:r w:rsidRPr="00165784">
        <w:t>A</w:t>
      </w:r>
      <w:r w:rsidRPr="00165784">
        <w:t>、钢尺</w:t>
      </w:r>
      <w:r w:rsidRPr="00165784">
        <w:t>B</w:t>
      </w:r>
      <w:r w:rsidRPr="00165784">
        <w:t>和一段角钢是用同样的材料制成的。钢尺</w:t>
      </w:r>
      <w:r w:rsidRPr="00165784">
        <w:t>A</w:t>
      </w:r>
      <w:r w:rsidRPr="00165784">
        <w:t>在</w:t>
      </w:r>
      <w:smartTag w:uri="urn:schemas-microsoft-com:office:smarttags" w:element="chmetcnv">
        <w:smartTagPr>
          <w:attr w:name="TCSC" w:val="0"/>
          <w:attr w:name="NumberType" w:val="1"/>
          <w:attr w:name="Negative" w:val="False"/>
          <w:attr w:name="HasSpace" w:val="False"/>
          <w:attr w:name="SourceValue" w:val="20"/>
          <w:attr w:name="UnitName" w:val="℃"/>
        </w:smartTagPr>
        <w:r w:rsidRPr="00165784">
          <w:t>20</w:t>
        </w:r>
        <w:r w:rsidRPr="00165784">
          <w:rPr>
            <w:rFonts w:ascii="宋体" w:hAnsi="宋体" w:cs="宋体" w:hint="eastAsia"/>
          </w:rPr>
          <w:t>℃</w:t>
        </w:r>
      </w:smartTag>
      <w:r w:rsidRPr="00165784">
        <w:t>使用是准确的；钢尺</w:t>
      </w:r>
      <w:r w:rsidRPr="00165784">
        <w:t>B</w:t>
      </w:r>
      <w:r w:rsidRPr="00165784">
        <w:t>在</w:t>
      </w:r>
      <w:r w:rsidRPr="00165784">
        <w:lastRenderedPageBreak/>
        <w:t>－</w:t>
      </w:r>
      <w:smartTag w:uri="urn:schemas-microsoft-com:office:smarttags" w:element="chmetcnv">
        <w:smartTagPr>
          <w:attr w:name="TCSC" w:val="0"/>
          <w:attr w:name="NumberType" w:val="1"/>
          <w:attr w:name="Negative" w:val="False"/>
          <w:attr w:name="HasSpace" w:val="False"/>
          <w:attr w:name="SourceValue" w:val="30"/>
          <w:attr w:name="UnitName" w:val="℃"/>
        </w:smartTagPr>
        <w:r w:rsidRPr="00165784">
          <w:t>30</w:t>
        </w:r>
        <w:r w:rsidRPr="00165784">
          <w:rPr>
            <w:rFonts w:ascii="宋体" w:hAnsi="宋体" w:cs="宋体" w:hint="eastAsia"/>
          </w:rPr>
          <w:t>℃</w:t>
        </w:r>
      </w:smartTag>
      <w:r w:rsidRPr="00165784">
        <w:t>使用时是准确</w:t>
      </w:r>
      <w:commentRangeStart w:id="7"/>
      <w:r w:rsidRPr="00165784">
        <w:t>的</w:t>
      </w:r>
      <w:commentRangeEnd w:id="7"/>
      <w:r w:rsidR="00BA10EF">
        <w:rPr>
          <w:rStyle w:val="a7"/>
        </w:rPr>
        <w:commentReference w:id="7"/>
      </w:r>
      <w:r w:rsidRPr="00165784">
        <w:t>。</w:t>
      </w:r>
    </w:p>
    <w:p w14:paraId="0A14513C" w14:textId="77777777" w:rsidR="003F28A4" w:rsidRPr="00165784" w:rsidRDefault="003F28A4" w:rsidP="00165784">
      <w:r w:rsidRPr="00165784">
        <w:t>用这两把尺子在－</w:t>
      </w:r>
      <w:smartTag w:uri="urn:schemas-microsoft-com:office:smarttags" w:element="chmetcnv">
        <w:smartTagPr>
          <w:attr w:name="UnitName" w:val="℃"/>
          <w:attr w:name="SourceValue" w:val="30"/>
          <w:attr w:name="HasSpace" w:val="False"/>
          <w:attr w:name="Negative" w:val="False"/>
          <w:attr w:name="NumberType" w:val="1"/>
          <w:attr w:name="TCSC" w:val="0"/>
        </w:smartTagPr>
        <w:r w:rsidRPr="00165784">
          <w:t>30</w:t>
        </w:r>
        <w:r w:rsidRPr="00165784">
          <w:rPr>
            <w:rFonts w:ascii="宋体" w:hAnsi="宋体" w:cs="宋体" w:hint="eastAsia"/>
          </w:rPr>
          <w:t>℃</w:t>
        </w:r>
      </w:smartTag>
      <w:r w:rsidRPr="00165784">
        <w:t>的野外去测量上述角钢的长度，其读数分别为</w:t>
      </w:r>
      <w:r w:rsidRPr="0002756E">
        <w:rPr>
          <w:i/>
        </w:rPr>
        <w:t>l</w:t>
      </w:r>
      <w:r w:rsidRPr="00165784">
        <w:rPr>
          <w:vertAlign w:val="subscript"/>
        </w:rPr>
        <w:t>A</w:t>
      </w:r>
      <w:r w:rsidRPr="00165784">
        <w:t>及</w:t>
      </w:r>
      <w:r w:rsidRPr="0002756E">
        <w:rPr>
          <w:i/>
        </w:rPr>
        <w:t>l</w:t>
      </w:r>
      <w:r w:rsidRPr="00165784">
        <w:rPr>
          <w:vertAlign w:val="subscript"/>
        </w:rPr>
        <w:t>B</w:t>
      </w:r>
      <w:r w:rsidRPr="00165784">
        <w:t>，则</w:t>
      </w:r>
      <w:r w:rsidR="0002756E">
        <w:rPr>
          <w:rFonts w:hint="eastAsia"/>
        </w:rPr>
        <w:t>（</w:t>
      </w:r>
      <w:r w:rsidR="0002756E">
        <w:rPr>
          <w:rFonts w:hint="eastAsia"/>
        </w:rPr>
        <w:t xml:space="preserve">    </w:t>
      </w:r>
      <w:r w:rsidR="0002756E">
        <w:rPr>
          <w:rFonts w:hint="eastAsia"/>
        </w:rPr>
        <w:t>）</w:t>
      </w:r>
    </w:p>
    <w:p w14:paraId="487D33AA" w14:textId="7221BC49" w:rsidR="003F28A4" w:rsidRPr="00165784" w:rsidRDefault="0002756E" w:rsidP="00165784">
      <w:r>
        <w:rPr>
          <w:rFonts w:hint="eastAsia"/>
        </w:rPr>
        <w:t>（</w:t>
      </w:r>
      <w:r w:rsidR="003F28A4" w:rsidRPr="00165784">
        <w:t>A</w:t>
      </w:r>
      <w:r>
        <w:rPr>
          <w:rFonts w:hint="eastAsia"/>
        </w:rPr>
        <w:t>）</w:t>
      </w:r>
      <w:r w:rsidR="003F28A4" w:rsidRPr="0002756E">
        <w:rPr>
          <w:i/>
        </w:rPr>
        <w:t>l</w:t>
      </w:r>
      <w:r w:rsidR="003F28A4" w:rsidRPr="00165784">
        <w:rPr>
          <w:vertAlign w:val="subscript"/>
        </w:rPr>
        <w:t>A</w:t>
      </w:r>
      <w:r w:rsidR="003F28A4" w:rsidRPr="00165784">
        <w:t>＞</w:t>
      </w:r>
      <w:r w:rsidR="003F28A4" w:rsidRPr="0002756E">
        <w:rPr>
          <w:i/>
        </w:rPr>
        <w:t>l</w:t>
      </w:r>
      <w:r w:rsidR="003F28A4" w:rsidRPr="00165784">
        <w:rPr>
          <w:vertAlign w:val="subscript"/>
        </w:rPr>
        <w:t>B</w:t>
      </w:r>
      <w:r w:rsidR="003F28A4" w:rsidRPr="00165784">
        <w:t xml:space="preserve"> </w:t>
      </w:r>
      <w:r w:rsidR="003F28A4" w:rsidRPr="00165784">
        <w:tab/>
      </w:r>
      <w:r w:rsidR="003F28A4" w:rsidRPr="00165784">
        <w:tab/>
      </w:r>
      <w:r>
        <w:rPr>
          <w:rFonts w:hint="eastAsia"/>
        </w:rPr>
        <w:t>（</w:t>
      </w:r>
      <w:r w:rsidR="003F28A4" w:rsidRPr="00165784">
        <w:t>B</w:t>
      </w:r>
      <w:r>
        <w:rPr>
          <w:rFonts w:hint="eastAsia"/>
        </w:rPr>
        <w:t>）</w:t>
      </w:r>
      <w:r w:rsidR="003F28A4" w:rsidRPr="0002756E">
        <w:rPr>
          <w:i/>
        </w:rPr>
        <w:t>l</w:t>
      </w:r>
      <w:r w:rsidR="003F28A4" w:rsidRPr="00165784">
        <w:rPr>
          <w:vertAlign w:val="subscript"/>
        </w:rPr>
        <w:t>A</w:t>
      </w:r>
      <w:r w:rsidR="002F1711">
        <w:t xml:space="preserve"> = </w:t>
      </w:r>
      <w:r w:rsidR="003F28A4" w:rsidRPr="0002756E">
        <w:rPr>
          <w:i/>
        </w:rPr>
        <w:t>l</w:t>
      </w:r>
      <w:r w:rsidR="003F28A4" w:rsidRPr="00165784">
        <w:rPr>
          <w:vertAlign w:val="subscript"/>
        </w:rPr>
        <w:t>B</w:t>
      </w:r>
      <w:r>
        <w:tab/>
      </w:r>
      <w:r>
        <w:tab/>
      </w:r>
      <w:r>
        <w:rPr>
          <w:rFonts w:hint="eastAsia"/>
        </w:rPr>
        <w:t>（</w:t>
      </w:r>
      <w:r>
        <w:rPr>
          <w:rFonts w:hint="eastAsia"/>
        </w:rPr>
        <w:t>C</w:t>
      </w:r>
      <w:r>
        <w:t>）</w:t>
      </w:r>
      <w:r w:rsidR="003F28A4" w:rsidRPr="0002756E">
        <w:rPr>
          <w:i/>
        </w:rPr>
        <w:t>l</w:t>
      </w:r>
      <w:r w:rsidR="003F28A4" w:rsidRPr="00165784">
        <w:rPr>
          <w:vertAlign w:val="subscript"/>
        </w:rPr>
        <w:t>A</w:t>
      </w:r>
      <w:r w:rsidR="003F28A4" w:rsidRPr="00165784">
        <w:t>＜</w:t>
      </w:r>
      <w:r w:rsidR="003F28A4" w:rsidRPr="0002756E">
        <w:rPr>
          <w:i/>
        </w:rPr>
        <w:t>l</w:t>
      </w:r>
      <w:r w:rsidR="003F28A4" w:rsidRPr="00165784">
        <w:rPr>
          <w:vertAlign w:val="subscript"/>
        </w:rPr>
        <w:t>B</w:t>
      </w:r>
    </w:p>
    <w:p w14:paraId="0633E02F" w14:textId="77777777" w:rsidR="003F28A4" w:rsidRPr="00165784" w:rsidRDefault="003F28A4" w:rsidP="00165784">
      <w:r w:rsidRPr="00165784">
        <w:t>在</w:t>
      </w:r>
      <w:smartTag w:uri="urn:schemas-microsoft-com:office:smarttags" w:element="chmetcnv">
        <w:smartTagPr>
          <w:attr w:name="UnitName" w:val="℃"/>
          <w:attr w:name="SourceValue" w:val="20"/>
          <w:attr w:name="HasSpace" w:val="False"/>
          <w:attr w:name="Negative" w:val="False"/>
          <w:attr w:name="NumberType" w:val="1"/>
          <w:attr w:name="TCSC" w:val="0"/>
        </w:smartTagPr>
        <w:r w:rsidRPr="00165784">
          <w:t>20</w:t>
        </w:r>
        <w:r w:rsidRPr="00165784">
          <w:rPr>
            <w:rFonts w:ascii="宋体" w:hAnsi="宋体" w:cs="宋体" w:hint="eastAsia"/>
          </w:rPr>
          <w:t>℃</w:t>
        </w:r>
      </w:smartTag>
      <w:r w:rsidRPr="00165784">
        <w:t>温度下，用这两把尺子分别去测量角钢的长度，其读数为</w:t>
      </w:r>
      <w:r w:rsidRPr="0002756E">
        <w:t>l</w:t>
      </w:r>
      <w:r w:rsidRPr="0002756E">
        <w:rPr>
          <w:vertAlign w:val="subscript"/>
        </w:rPr>
        <w:t>A</w:t>
      </w:r>
      <w:r w:rsidR="0002756E">
        <w:t>ʹ</w:t>
      </w:r>
      <w:r w:rsidRPr="0002756E">
        <w:t>及</w:t>
      </w:r>
      <w:r w:rsidRPr="0002756E">
        <w:t>l</w:t>
      </w:r>
      <w:r w:rsidRPr="0002756E">
        <w:rPr>
          <w:vertAlign w:val="subscript"/>
        </w:rPr>
        <w:t>B</w:t>
      </w:r>
      <w:r w:rsidR="0002756E">
        <w:t>ʹ</w:t>
      </w:r>
      <w:r w:rsidRPr="00165784">
        <w:t>，则</w:t>
      </w:r>
      <w:r w:rsidR="0002756E">
        <w:rPr>
          <w:rFonts w:hint="eastAsia"/>
        </w:rPr>
        <w:t>（</w:t>
      </w:r>
      <w:r w:rsidR="0002756E">
        <w:rPr>
          <w:rFonts w:hint="eastAsia"/>
        </w:rPr>
        <w:t xml:space="preserve">    </w:t>
      </w:r>
      <w:r w:rsidR="0002756E">
        <w:rPr>
          <w:rFonts w:hint="eastAsia"/>
        </w:rPr>
        <w:t>）</w:t>
      </w:r>
    </w:p>
    <w:p w14:paraId="0F2C1796" w14:textId="4702EB21" w:rsidR="003F28A4" w:rsidRPr="0002756E" w:rsidRDefault="0002756E" w:rsidP="00165784">
      <w:r>
        <w:rPr>
          <w:rFonts w:hint="eastAsia"/>
        </w:rPr>
        <w:t>（</w:t>
      </w:r>
      <w:r>
        <w:rPr>
          <w:rFonts w:hint="eastAsia"/>
        </w:rPr>
        <w:t>A</w:t>
      </w:r>
      <w:r>
        <w:rPr>
          <w:rFonts w:hint="eastAsia"/>
        </w:rPr>
        <w:t>）</w:t>
      </w:r>
      <w:r w:rsidR="003F28A4" w:rsidRPr="0002756E">
        <w:rPr>
          <w:i/>
        </w:rPr>
        <w:t>l</w:t>
      </w:r>
      <w:r w:rsidR="003F28A4" w:rsidRPr="00165784">
        <w:rPr>
          <w:vertAlign w:val="subscript"/>
        </w:rPr>
        <w:t>A</w:t>
      </w:r>
      <w:r>
        <w:t>ʹ</w:t>
      </w:r>
      <w:r w:rsidR="003F28A4" w:rsidRPr="00165784">
        <w:t>＞</w:t>
      </w:r>
      <w:r w:rsidR="003F28A4" w:rsidRPr="0002756E">
        <w:rPr>
          <w:i/>
        </w:rPr>
        <w:t>l</w:t>
      </w:r>
      <w:r w:rsidR="003F28A4" w:rsidRPr="00165784">
        <w:rPr>
          <w:vertAlign w:val="subscript"/>
        </w:rPr>
        <w:t>B</w:t>
      </w:r>
      <w:r>
        <w:t>ʹ</w:t>
      </w:r>
      <w:r w:rsidR="003F28A4" w:rsidRPr="00165784">
        <w:tab/>
      </w:r>
      <w:r>
        <w:tab/>
      </w:r>
      <w:r>
        <w:rPr>
          <w:rFonts w:hint="eastAsia"/>
        </w:rPr>
        <w:t>（</w:t>
      </w:r>
      <w:r>
        <w:rPr>
          <w:rFonts w:hint="eastAsia"/>
        </w:rPr>
        <w:t>B</w:t>
      </w:r>
      <w:r>
        <w:rPr>
          <w:rFonts w:hint="eastAsia"/>
        </w:rPr>
        <w:t>）</w:t>
      </w:r>
      <w:r w:rsidR="003F28A4" w:rsidRPr="0002756E">
        <w:rPr>
          <w:i/>
        </w:rPr>
        <w:t>l</w:t>
      </w:r>
      <w:r w:rsidR="003F28A4" w:rsidRPr="00165784">
        <w:rPr>
          <w:vertAlign w:val="subscript"/>
        </w:rPr>
        <w:t>A</w:t>
      </w:r>
      <w:r>
        <w:t>ʹ</w:t>
      </w:r>
      <w:r w:rsidR="002F1711">
        <w:t xml:space="preserve"> = </w:t>
      </w:r>
      <w:r w:rsidR="003F28A4" w:rsidRPr="0002756E">
        <w:rPr>
          <w:i/>
        </w:rPr>
        <w:t>l</w:t>
      </w:r>
      <w:r w:rsidR="003F28A4" w:rsidRPr="00165784">
        <w:rPr>
          <w:vertAlign w:val="subscript"/>
        </w:rPr>
        <w:t>B</w:t>
      </w:r>
      <w:r>
        <w:t>ʹ</w:t>
      </w:r>
      <w:r w:rsidR="003F28A4" w:rsidRPr="00165784">
        <w:tab/>
      </w:r>
      <w:r w:rsidR="003F28A4" w:rsidRPr="00165784">
        <w:tab/>
      </w:r>
      <w:r>
        <w:rPr>
          <w:rFonts w:hint="eastAsia"/>
        </w:rPr>
        <w:t>（</w:t>
      </w:r>
      <w:r>
        <w:rPr>
          <w:rFonts w:hint="eastAsia"/>
        </w:rPr>
        <w:t>C</w:t>
      </w:r>
      <w:r>
        <w:rPr>
          <w:rFonts w:hint="eastAsia"/>
        </w:rPr>
        <w:t>）</w:t>
      </w:r>
      <w:r w:rsidR="003F28A4" w:rsidRPr="0002756E">
        <w:rPr>
          <w:i/>
        </w:rPr>
        <w:t>l</w:t>
      </w:r>
      <w:r w:rsidR="003F28A4" w:rsidRPr="00165784">
        <w:rPr>
          <w:vertAlign w:val="subscript"/>
        </w:rPr>
        <w:t>A</w:t>
      </w:r>
      <w:r>
        <w:t>ʹ</w:t>
      </w:r>
      <w:r w:rsidR="003F28A4" w:rsidRPr="00165784">
        <w:t>＜</w:t>
      </w:r>
      <w:r w:rsidR="003F28A4" w:rsidRPr="0002756E">
        <w:rPr>
          <w:i/>
        </w:rPr>
        <w:t>l</w:t>
      </w:r>
      <w:r w:rsidR="003F28A4" w:rsidRPr="00165784">
        <w:rPr>
          <w:vertAlign w:val="subscript"/>
        </w:rPr>
        <w:t>B</w:t>
      </w:r>
      <w:r>
        <w:t>ʹ</w:t>
      </w:r>
    </w:p>
    <w:p w14:paraId="299184EC" w14:textId="77777777" w:rsidR="00165784" w:rsidRDefault="00165784" w:rsidP="00165784"/>
    <w:p w14:paraId="4EA52AC0" w14:textId="77777777" w:rsidR="003F28A4" w:rsidRPr="00165784" w:rsidRDefault="003F28A4" w:rsidP="0002756E">
      <w:pPr>
        <w:numPr>
          <w:ilvl w:val="0"/>
          <w:numId w:val="8"/>
        </w:numPr>
      </w:pPr>
      <w:r w:rsidRPr="00165784">
        <w:t>用连线连结起左边列出的科学家和右边列出的他所测定的物理量或证实过的物理</w:t>
      </w:r>
      <w:commentRangeStart w:id="8"/>
      <w:r w:rsidRPr="00165784">
        <w:t>事实</w:t>
      </w:r>
      <w:commentRangeEnd w:id="8"/>
      <w:r w:rsidR="00BA10EF">
        <w:rPr>
          <w:rStyle w:val="a7"/>
        </w:rPr>
        <w:commentReference w:id="8"/>
      </w:r>
      <w:r w:rsidRPr="00165784">
        <w:t>。</w:t>
      </w:r>
    </w:p>
    <w:p w14:paraId="3165D97F" w14:textId="77777777" w:rsidR="003F28A4" w:rsidRPr="00165784" w:rsidRDefault="0002756E" w:rsidP="00165784">
      <w:r>
        <w:t>A</w:t>
      </w:r>
      <w:r>
        <w:rPr>
          <w:rFonts w:hint="eastAsia"/>
        </w:rPr>
        <w:t>、</w:t>
      </w:r>
      <w:r w:rsidRPr="00165784">
        <w:rPr>
          <w:rFonts w:hint="eastAsia"/>
        </w:rPr>
        <w:t>布朗</w:t>
      </w:r>
      <w:r w:rsidRPr="00165784">
        <w:tab/>
      </w:r>
      <w:r w:rsidRPr="00165784">
        <w:tab/>
      </w:r>
      <w:r w:rsidRPr="00165784">
        <w:tab/>
      </w:r>
      <w:r w:rsidRPr="00165784">
        <w:tab/>
      </w:r>
      <w:r w:rsidRPr="00165784">
        <w:tab/>
        <w:t>a</w:t>
      </w:r>
      <w:r>
        <w:rPr>
          <w:rFonts w:hint="eastAsia"/>
        </w:rPr>
        <w:t>、</w:t>
      </w:r>
      <w:r w:rsidRPr="00165784">
        <w:rPr>
          <w:rFonts w:hint="eastAsia"/>
        </w:rPr>
        <w:t>热功当量</w:t>
      </w:r>
    </w:p>
    <w:p w14:paraId="2B55BD7F" w14:textId="77777777" w:rsidR="003F28A4" w:rsidRPr="00165784" w:rsidRDefault="0002756E" w:rsidP="00165784">
      <w:r>
        <w:t>B</w:t>
      </w:r>
      <w:r>
        <w:rPr>
          <w:rFonts w:hint="eastAsia"/>
        </w:rPr>
        <w:t>、</w:t>
      </w:r>
      <w:r w:rsidRPr="00165784">
        <w:rPr>
          <w:rFonts w:hint="eastAsia"/>
        </w:rPr>
        <w:t>卡文迪许</w:t>
      </w:r>
      <w:r w:rsidRPr="00165784">
        <w:tab/>
      </w:r>
      <w:r w:rsidRPr="00165784">
        <w:tab/>
      </w:r>
      <w:r w:rsidRPr="00165784">
        <w:tab/>
      </w:r>
      <w:r w:rsidRPr="00165784">
        <w:tab/>
        <w:t>b</w:t>
      </w:r>
      <w:r>
        <w:rPr>
          <w:rFonts w:hint="eastAsia"/>
        </w:rPr>
        <w:t>、</w:t>
      </w:r>
      <w:r w:rsidRPr="00165784">
        <w:rPr>
          <w:rFonts w:hint="eastAsia"/>
        </w:rPr>
        <w:t>电磁波的存在</w:t>
      </w:r>
    </w:p>
    <w:p w14:paraId="13537B3E" w14:textId="77777777" w:rsidR="003F28A4" w:rsidRPr="00165784" w:rsidRDefault="0002756E" w:rsidP="00165784">
      <w:r>
        <w:t>C</w:t>
      </w:r>
      <w:r>
        <w:rPr>
          <w:rFonts w:hint="eastAsia"/>
        </w:rPr>
        <w:t>、</w:t>
      </w:r>
      <w:r w:rsidRPr="00165784">
        <w:rPr>
          <w:rFonts w:hint="eastAsia"/>
        </w:rPr>
        <w:t>焦耳</w:t>
      </w:r>
      <w:r>
        <w:tab/>
      </w:r>
      <w:r>
        <w:tab/>
      </w:r>
      <w:r w:rsidRPr="00165784">
        <w:tab/>
      </w:r>
      <w:r w:rsidRPr="00165784">
        <w:tab/>
      </w:r>
      <w:r w:rsidRPr="00165784">
        <w:tab/>
        <w:t>c</w:t>
      </w:r>
      <w:r>
        <w:rPr>
          <w:rFonts w:hint="eastAsia"/>
        </w:rPr>
        <w:t>、</w:t>
      </w:r>
      <w:r w:rsidRPr="00165784">
        <w:rPr>
          <w:rFonts w:hint="eastAsia"/>
        </w:rPr>
        <w:t>万有引力恒量</w:t>
      </w:r>
    </w:p>
    <w:p w14:paraId="04ABC5A8" w14:textId="77777777" w:rsidR="003F28A4" w:rsidRPr="00165784" w:rsidRDefault="0002756E" w:rsidP="00165784">
      <w:r w:rsidRPr="00165784">
        <w:t>D</w:t>
      </w:r>
      <w:r>
        <w:rPr>
          <w:rFonts w:hint="eastAsia"/>
        </w:rPr>
        <w:t>、</w:t>
      </w:r>
      <w:r w:rsidRPr="00165784">
        <w:rPr>
          <w:rFonts w:hint="eastAsia"/>
        </w:rPr>
        <w:t>赫兹</w:t>
      </w:r>
      <w:r w:rsidRPr="00165784">
        <w:tab/>
      </w:r>
      <w:r w:rsidRPr="00165784">
        <w:tab/>
      </w:r>
      <w:r w:rsidRPr="00165784">
        <w:tab/>
      </w:r>
      <w:r w:rsidRPr="00165784">
        <w:tab/>
      </w:r>
      <w:r w:rsidRPr="00165784">
        <w:tab/>
        <w:t>d</w:t>
      </w:r>
      <w:r>
        <w:rPr>
          <w:rFonts w:hint="eastAsia"/>
        </w:rPr>
        <w:t>、</w:t>
      </w:r>
      <w:r w:rsidRPr="00165784">
        <w:rPr>
          <w:rFonts w:hint="eastAsia"/>
        </w:rPr>
        <w:t>分子不断作热运动</w:t>
      </w:r>
    </w:p>
    <w:p w14:paraId="4CCA6020" w14:textId="77777777" w:rsidR="003F28A4" w:rsidRPr="00165784" w:rsidRDefault="0002756E" w:rsidP="00165784">
      <w:r w:rsidRPr="00165784">
        <w:t>E</w:t>
      </w:r>
      <w:r>
        <w:rPr>
          <w:rFonts w:hint="eastAsia"/>
        </w:rPr>
        <w:t>、</w:t>
      </w:r>
      <w:r w:rsidRPr="00165784">
        <w:rPr>
          <w:rFonts w:hint="eastAsia"/>
        </w:rPr>
        <w:t>法拉第</w:t>
      </w:r>
      <w:r w:rsidRPr="00165784">
        <w:tab/>
      </w:r>
      <w:r w:rsidRPr="00165784">
        <w:tab/>
      </w:r>
      <w:r w:rsidRPr="00165784">
        <w:tab/>
      </w:r>
      <w:r w:rsidRPr="00165784">
        <w:tab/>
        <w:t>e</w:t>
      </w:r>
      <w:r>
        <w:rPr>
          <w:rFonts w:hint="eastAsia"/>
        </w:rPr>
        <w:t>、</w:t>
      </w:r>
      <w:r w:rsidRPr="00165784">
        <w:rPr>
          <w:rFonts w:hint="eastAsia"/>
        </w:rPr>
        <w:t>原子的有核结构</w:t>
      </w:r>
    </w:p>
    <w:p w14:paraId="0AD677E8" w14:textId="77777777" w:rsidR="003F28A4" w:rsidRPr="00165784" w:rsidRDefault="0002756E" w:rsidP="00165784">
      <w:r w:rsidRPr="00165784">
        <w:t>F</w:t>
      </w:r>
      <w:r>
        <w:rPr>
          <w:rFonts w:hint="eastAsia"/>
        </w:rPr>
        <w:t>、</w:t>
      </w:r>
      <w:r w:rsidRPr="00165784">
        <w:rPr>
          <w:rFonts w:hint="eastAsia"/>
        </w:rPr>
        <w:t>牛顿</w:t>
      </w:r>
      <w:r w:rsidRPr="00165784">
        <w:tab/>
      </w:r>
      <w:r w:rsidRPr="00165784">
        <w:tab/>
      </w:r>
      <w:r w:rsidRPr="00165784">
        <w:tab/>
      </w:r>
      <w:r w:rsidRPr="00165784">
        <w:tab/>
      </w:r>
      <w:r w:rsidRPr="00165784">
        <w:tab/>
        <w:t>f</w:t>
      </w:r>
      <w:r>
        <w:rPr>
          <w:rFonts w:hint="eastAsia"/>
        </w:rPr>
        <w:t>、</w:t>
      </w:r>
      <w:r w:rsidRPr="00165784">
        <w:rPr>
          <w:rFonts w:hint="eastAsia"/>
        </w:rPr>
        <w:t>电子电量</w:t>
      </w:r>
    </w:p>
    <w:p w14:paraId="60C2AF4F" w14:textId="77777777" w:rsidR="00165784" w:rsidRDefault="00165784" w:rsidP="00165784"/>
    <w:p w14:paraId="27CC5419" w14:textId="2FBBB1BB" w:rsidR="003F28A4" w:rsidRPr="00165784" w:rsidRDefault="002F1711" w:rsidP="0002756E">
      <w:pPr>
        <w:numPr>
          <w:ilvl w:val="0"/>
          <w:numId w:val="8"/>
        </w:numPr>
      </w:pPr>
      <w:r w:rsidRPr="00094399">
        <w:rPr>
          <w:noProof/>
          <w:szCs w:val="21"/>
        </w:rPr>
        <w:drawing>
          <wp:anchor distT="0" distB="0" distL="114300" distR="114300" simplePos="0" relativeHeight="251664384" behindDoc="0" locked="0" layoutInCell="1" allowOverlap="1" wp14:anchorId="32E8BE9B" wp14:editId="269193A4">
            <wp:simplePos x="0" y="0"/>
            <wp:positionH relativeFrom="column">
              <wp:posOffset>4351020</wp:posOffset>
            </wp:positionH>
            <wp:positionV relativeFrom="paragraph">
              <wp:posOffset>47625</wp:posOffset>
            </wp:positionV>
            <wp:extent cx="1200150" cy="1143000"/>
            <wp:effectExtent l="0" t="0" r="0" b="0"/>
            <wp:wrapSquare wrapText="bothSides"/>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01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28A4" w:rsidRPr="0002756E">
        <w:rPr>
          <w:color w:val="FF0000"/>
        </w:rPr>
        <w:t>如图所示</w:t>
      </w:r>
      <w:r w:rsidR="003F28A4" w:rsidRPr="00165784">
        <w:t>，一根被弯成半径为</w:t>
      </w:r>
      <w:r w:rsidR="00F45AC6">
        <w:rPr>
          <w:rFonts w:hint="eastAsia"/>
        </w:rPr>
        <w:t xml:space="preserve"> </w:t>
      </w:r>
      <w:r w:rsidR="0002756E">
        <w:rPr>
          <w:rFonts w:hint="eastAsia"/>
          <w:i/>
        </w:rPr>
        <w:t>R</w:t>
      </w:r>
      <w:r>
        <w:t xml:space="preserve"> = </w:t>
      </w:r>
      <w:r w:rsidR="003F28A4" w:rsidRPr="00165784">
        <w:t>10</w:t>
      </w:r>
      <w:r w:rsidR="00F45AC6">
        <w:rPr>
          <w:rFonts w:hint="eastAsia"/>
        </w:rPr>
        <w:t xml:space="preserve"> </w:t>
      </w:r>
      <w:r w:rsidR="003F28A4" w:rsidRPr="00165784">
        <w:t>cm</w:t>
      </w:r>
      <w:r w:rsidR="00F45AC6">
        <w:rPr>
          <w:rFonts w:hint="eastAsia"/>
        </w:rPr>
        <w:t xml:space="preserve"> </w:t>
      </w:r>
      <w:r w:rsidR="003F28A4" w:rsidRPr="00165784">
        <w:t>的半圆形导线，在磁感应强度</w:t>
      </w:r>
      <w:r w:rsidR="003F28A4" w:rsidRPr="0002756E">
        <w:rPr>
          <w:i/>
        </w:rPr>
        <w:t>B</w:t>
      </w:r>
      <w:r>
        <w:t xml:space="preserve"> = </w:t>
      </w:r>
      <w:r w:rsidR="003F28A4" w:rsidRPr="00165784">
        <w:t>1.5T</w:t>
      </w:r>
      <w:r w:rsidR="003F28A4" w:rsidRPr="00165784">
        <w:t>的匀强磁场中以速度</w:t>
      </w:r>
      <w:r w:rsidR="003F28A4" w:rsidRPr="0002756E">
        <w:rPr>
          <w:i/>
        </w:rPr>
        <w:t>v</w:t>
      </w:r>
      <w:r>
        <w:t xml:space="preserve"> = </w:t>
      </w:r>
      <w:smartTag w:uri="urn:schemas-microsoft-com:office:smarttags" w:element="chmetcnv">
        <w:smartTagPr>
          <w:attr w:name="TCSC" w:val="0"/>
          <w:attr w:name="NumberType" w:val="1"/>
          <w:attr w:name="Negative" w:val="False"/>
          <w:attr w:name="HasSpace" w:val="False"/>
          <w:attr w:name="SourceValue" w:val="6"/>
          <w:attr w:name="UnitName" w:val="m"/>
        </w:smartTagPr>
        <w:r w:rsidR="003F28A4" w:rsidRPr="00165784">
          <w:t>6m</w:t>
        </w:r>
      </w:smartTag>
      <w:r w:rsidR="003F28A4" w:rsidRPr="00165784">
        <w:t>/s</w:t>
      </w:r>
      <w:r w:rsidR="003F28A4" w:rsidRPr="00165784">
        <w:t>沿</w:t>
      </w:r>
      <w:r w:rsidR="003F28A4" w:rsidRPr="00165784">
        <w:t>ac</w:t>
      </w:r>
      <w:r w:rsidR="003F28A4" w:rsidRPr="00165784">
        <w:t>方向向右运动</w:t>
      </w:r>
      <w:r w:rsidR="00D86460">
        <w:rPr>
          <w:rFonts w:hint="eastAsia"/>
        </w:rPr>
        <w:t>，</w:t>
      </w:r>
      <w:r w:rsidR="003F28A4" w:rsidRPr="00165784">
        <w:t>磁场的方向垂直图面向</w:t>
      </w:r>
      <w:commentRangeStart w:id="9"/>
      <w:r w:rsidR="003F28A4" w:rsidRPr="00165784">
        <w:t>里</w:t>
      </w:r>
      <w:commentRangeEnd w:id="9"/>
      <w:r w:rsidR="00BA10EF">
        <w:rPr>
          <w:rStyle w:val="a7"/>
        </w:rPr>
        <w:commentReference w:id="9"/>
      </w:r>
      <w:r w:rsidR="003F28A4" w:rsidRPr="00165784">
        <w:t>。</w:t>
      </w:r>
    </w:p>
    <w:p w14:paraId="64C31A39" w14:textId="77777777" w:rsidR="003F28A4" w:rsidRPr="00165784" w:rsidRDefault="007C4584" w:rsidP="00165784">
      <w:r>
        <w:rPr>
          <w:rFonts w:hint="eastAsia"/>
        </w:rPr>
        <w:t>（</w:t>
      </w:r>
      <w:r>
        <w:rPr>
          <w:rFonts w:hint="eastAsia"/>
        </w:rPr>
        <w:t>1</w:t>
      </w:r>
      <w:r>
        <w:rPr>
          <w:rFonts w:hint="eastAsia"/>
        </w:rPr>
        <w:t>）</w:t>
      </w:r>
      <w:r w:rsidR="003F28A4" w:rsidRPr="00165784">
        <w:t>求导线上</w:t>
      </w:r>
      <w:r w:rsidR="003F28A4" w:rsidRPr="00165784">
        <w:t>a</w:t>
      </w:r>
      <w:r w:rsidR="003F28A4" w:rsidRPr="00165784">
        <w:t>、</w:t>
      </w:r>
      <w:r w:rsidR="003F28A4" w:rsidRPr="00165784">
        <w:t>b</w:t>
      </w:r>
      <w:r w:rsidR="003F28A4" w:rsidRPr="00165784">
        <w:t>两点的电势差，指出哪一点电势高。</w:t>
      </w:r>
    </w:p>
    <w:p w14:paraId="2BD1E010" w14:textId="77777777" w:rsidR="003F28A4" w:rsidRPr="00165784" w:rsidRDefault="007C4584" w:rsidP="00165784">
      <w:r>
        <w:rPr>
          <w:rFonts w:hint="eastAsia"/>
        </w:rPr>
        <w:t>（</w:t>
      </w:r>
      <w:r>
        <w:rPr>
          <w:rFonts w:hint="eastAsia"/>
        </w:rPr>
        <w:t>2</w:t>
      </w:r>
      <w:r>
        <w:rPr>
          <w:rFonts w:hint="eastAsia"/>
        </w:rPr>
        <w:t>）</w:t>
      </w:r>
      <w:r w:rsidR="003F28A4" w:rsidRPr="00165784">
        <w:t>求导线上</w:t>
      </w:r>
      <w:r w:rsidR="003F28A4" w:rsidRPr="00165784">
        <w:t>a</w:t>
      </w:r>
      <w:r w:rsidR="003F28A4" w:rsidRPr="00165784">
        <w:t>、</w:t>
      </w:r>
      <w:r w:rsidR="003F28A4" w:rsidRPr="00165784">
        <w:t>c</w:t>
      </w:r>
      <w:r w:rsidR="003F28A4" w:rsidRPr="00165784">
        <w:t>两点的电势差。</w:t>
      </w:r>
    </w:p>
    <w:p w14:paraId="2D8D9A1C" w14:textId="77777777" w:rsidR="003F28A4" w:rsidRPr="00165784" w:rsidRDefault="003F28A4" w:rsidP="00165784"/>
    <w:p w14:paraId="2C5DE4E9" w14:textId="76EC85CE" w:rsidR="003F28A4" w:rsidRPr="00165784" w:rsidRDefault="002F1711" w:rsidP="0002756E">
      <w:pPr>
        <w:numPr>
          <w:ilvl w:val="0"/>
          <w:numId w:val="8"/>
        </w:numPr>
      </w:pPr>
      <w:r w:rsidRPr="00094399">
        <w:rPr>
          <w:noProof/>
          <w:szCs w:val="21"/>
        </w:rPr>
        <w:drawing>
          <wp:anchor distT="0" distB="0" distL="114300" distR="114300" simplePos="0" relativeHeight="251666432" behindDoc="0" locked="0" layoutInCell="1" allowOverlap="1" wp14:anchorId="6AD63595" wp14:editId="5A0E6537">
            <wp:simplePos x="0" y="0"/>
            <wp:positionH relativeFrom="column">
              <wp:posOffset>4141599</wp:posOffset>
            </wp:positionH>
            <wp:positionV relativeFrom="paragraph">
              <wp:posOffset>61746</wp:posOffset>
            </wp:positionV>
            <wp:extent cx="1409700" cy="361950"/>
            <wp:effectExtent l="0" t="0" r="0" b="0"/>
            <wp:wrapSquare wrapText="bothSides"/>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097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F28A4" w:rsidRPr="00165784">
        <w:t>在水平放置的光滑导轨上，沿着导轨方向固定一条形磁铁（</w:t>
      </w:r>
      <w:r w:rsidR="003F28A4" w:rsidRPr="007C4584">
        <w:rPr>
          <w:color w:val="FF0000"/>
        </w:rPr>
        <w:t>如图所示</w:t>
      </w:r>
      <w:r w:rsidR="003F28A4" w:rsidRPr="00165784">
        <w:t>）。现有四个滑块，分别由铜、铁、铝和有机玻璃制成，使它们从导轨上</w:t>
      </w:r>
      <w:r w:rsidR="003F28A4" w:rsidRPr="00165784">
        <w:t>A</w:t>
      </w:r>
      <w:r w:rsidR="003F28A4" w:rsidRPr="00165784">
        <w:t>点以一定的初速度向磁铁滑去，则作加速运动的是</w:t>
      </w:r>
      <w:r w:rsidR="007C4584">
        <w:rPr>
          <w:rFonts w:hint="eastAsia"/>
        </w:rPr>
        <w:t>________</w:t>
      </w:r>
      <w:r w:rsidR="003F28A4" w:rsidRPr="00165784">
        <w:t>；作匀速运动的是</w:t>
      </w:r>
      <w:r w:rsidR="007C4584">
        <w:rPr>
          <w:rFonts w:hint="eastAsia"/>
        </w:rPr>
        <w:t>________</w:t>
      </w:r>
      <w:r w:rsidR="003F28A4" w:rsidRPr="00165784">
        <w:t>；作减速运动的</w:t>
      </w:r>
      <w:commentRangeStart w:id="10"/>
      <w:r w:rsidR="003F28A4" w:rsidRPr="00165784">
        <w:t>是</w:t>
      </w:r>
      <w:commentRangeEnd w:id="10"/>
      <w:r w:rsidR="00BA10EF">
        <w:rPr>
          <w:rStyle w:val="a7"/>
        </w:rPr>
        <w:commentReference w:id="10"/>
      </w:r>
      <w:r w:rsidR="007C4584">
        <w:rPr>
          <w:rFonts w:hint="eastAsia"/>
        </w:rPr>
        <w:t>_______</w:t>
      </w:r>
      <w:r w:rsidR="003F28A4" w:rsidRPr="00165784">
        <w:t>。</w:t>
      </w:r>
    </w:p>
    <w:p w14:paraId="29239616" w14:textId="77777777" w:rsidR="00165784" w:rsidRDefault="00165784" w:rsidP="00165784"/>
    <w:p w14:paraId="5541A2DB" w14:textId="64F25F9C" w:rsidR="003F28A4" w:rsidRPr="00165784" w:rsidRDefault="002F1711" w:rsidP="0002756E">
      <w:pPr>
        <w:numPr>
          <w:ilvl w:val="0"/>
          <w:numId w:val="8"/>
        </w:numPr>
      </w:pPr>
      <w:r w:rsidRPr="00094399">
        <w:rPr>
          <w:noProof/>
          <w:szCs w:val="21"/>
        </w:rPr>
        <w:drawing>
          <wp:anchor distT="0" distB="0" distL="114300" distR="114300" simplePos="0" relativeHeight="251668480" behindDoc="0" locked="0" layoutInCell="1" allowOverlap="1" wp14:anchorId="414AD4E4" wp14:editId="1BBFCC25">
            <wp:simplePos x="0" y="0"/>
            <wp:positionH relativeFrom="column">
              <wp:posOffset>4548505</wp:posOffset>
            </wp:positionH>
            <wp:positionV relativeFrom="paragraph">
              <wp:posOffset>60960</wp:posOffset>
            </wp:positionV>
            <wp:extent cx="1057275" cy="828675"/>
            <wp:effectExtent l="0" t="0" r="9525" b="9525"/>
            <wp:wrapSquare wrapText="bothSides"/>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572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28A4" w:rsidRPr="00165784">
        <w:t>从同一交流电路上接出两个支路，</w:t>
      </w:r>
      <w:r w:rsidR="003F28A4" w:rsidRPr="007C4584">
        <w:rPr>
          <w:color w:val="FF0000"/>
        </w:rPr>
        <w:t>如图所示</w:t>
      </w:r>
      <w:r w:rsidR="003F28A4" w:rsidRPr="00165784">
        <w:t>。一支路连结一个无泄露电阻的电容器；另一支路连结一个无电阻的电感线圈。则导线</w:t>
      </w:r>
      <w:r w:rsidR="003F28A4" w:rsidRPr="00165784">
        <w:t>AB</w:t>
      </w:r>
      <w:r w:rsidR="003F28A4" w:rsidRPr="00165784">
        <w:t>和</w:t>
      </w:r>
      <w:r w:rsidR="003F28A4" w:rsidRPr="00165784">
        <w:t>CD</w:t>
      </w:r>
      <w:r w:rsidR="007C4584">
        <w:t>的相互作用是</w:t>
      </w:r>
      <w:r w:rsidR="007C4584">
        <w:rPr>
          <w:rFonts w:hint="eastAsia"/>
        </w:rPr>
        <w:t>（</w:t>
      </w:r>
      <w:r w:rsidR="007C4584">
        <w:rPr>
          <w:rFonts w:hint="eastAsia"/>
        </w:rPr>
        <w:t xml:space="preserve">    </w:t>
      </w:r>
      <w:r w:rsidR="007C4584">
        <w:rPr>
          <w:rFonts w:hint="eastAsia"/>
        </w:rPr>
        <w:t>）</w:t>
      </w:r>
      <w:commentRangeStart w:id="11"/>
      <w:commentRangeEnd w:id="11"/>
      <w:r w:rsidR="00BA10EF">
        <w:rPr>
          <w:rStyle w:val="a7"/>
        </w:rPr>
        <w:commentReference w:id="11"/>
      </w:r>
    </w:p>
    <w:p w14:paraId="521195BB" w14:textId="77777777" w:rsidR="003F28A4" w:rsidRPr="00165784" w:rsidRDefault="007C4584" w:rsidP="00165784">
      <w:r>
        <w:rPr>
          <w:rFonts w:hint="eastAsia"/>
        </w:rPr>
        <w:t>（</w:t>
      </w:r>
      <w:r>
        <w:rPr>
          <w:rFonts w:hint="eastAsia"/>
        </w:rPr>
        <w:t>A</w:t>
      </w:r>
      <w:r>
        <w:rPr>
          <w:rFonts w:hint="eastAsia"/>
        </w:rPr>
        <w:t>）</w:t>
      </w:r>
      <w:r w:rsidR="003F28A4" w:rsidRPr="00165784">
        <w:t>相吸</w:t>
      </w:r>
      <w:r>
        <w:tab/>
      </w:r>
      <w:r>
        <w:tab/>
      </w:r>
      <w:r>
        <w:rPr>
          <w:rFonts w:hint="eastAsia"/>
        </w:rPr>
        <w:t>（</w:t>
      </w:r>
      <w:r>
        <w:rPr>
          <w:rFonts w:hint="eastAsia"/>
        </w:rPr>
        <w:t>B</w:t>
      </w:r>
      <w:r>
        <w:rPr>
          <w:rFonts w:hint="eastAsia"/>
        </w:rPr>
        <w:t>）</w:t>
      </w:r>
      <w:r w:rsidR="003F28A4" w:rsidRPr="00165784">
        <w:t>相斥</w:t>
      </w:r>
      <w:r>
        <w:tab/>
      </w:r>
      <w:r>
        <w:tab/>
      </w:r>
      <w:r>
        <w:rPr>
          <w:rFonts w:hint="eastAsia"/>
        </w:rPr>
        <w:t>（</w:t>
      </w:r>
      <w:r>
        <w:rPr>
          <w:rFonts w:hint="eastAsia"/>
        </w:rPr>
        <w:t>C</w:t>
      </w:r>
      <w:r>
        <w:rPr>
          <w:rFonts w:hint="eastAsia"/>
        </w:rPr>
        <w:t>）</w:t>
      </w:r>
      <w:r w:rsidR="003F28A4" w:rsidRPr="00165784">
        <w:t>无相互作用</w:t>
      </w:r>
      <w:r>
        <w:tab/>
      </w:r>
      <w:r>
        <w:tab/>
      </w:r>
      <w:r>
        <w:rPr>
          <w:rFonts w:hint="eastAsia"/>
        </w:rPr>
        <w:t>（</w:t>
      </w:r>
      <w:r>
        <w:rPr>
          <w:rFonts w:hint="eastAsia"/>
        </w:rPr>
        <w:t>D</w:t>
      </w:r>
      <w:r>
        <w:rPr>
          <w:rFonts w:hint="eastAsia"/>
        </w:rPr>
        <w:t>）</w:t>
      </w:r>
      <w:r w:rsidR="003F28A4" w:rsidRPr="00165784">
        <w:t>无法确定相吸还是相斥</w:t>
      </w:r>
    </w:p>
    <w:p w14:paraId="07AA0F8A" w14:textId="77777777" w:rsidR="00A86642" w:rsidRDefault="00A86642" w:rsidP="00165784"/>
    <w:p w14:paraId="2D8494CB" w14:textId="7E4E09ED" w:rsidR="002F1711" w:rsidRPr="00094399" w:rsidRDefault="002F1711" w:rsidP="002F1711">
      <w:pPr>
        <w:numPr>
          <w:ilvl w:val="0"/>
          <w:numId w:val="8"/>
        </w:numPr>
        <w:rPr>
          <w:rFonts w:hAnsi="宋体" w:hint="eastAsia"/>
          <w:szCs w:val="21"/>
        </w:rPr>
      </w:pPr>
      <w:r w:rsidRPr="00094399">
        <w:rPr>
          <w:rFonts w:hAnsi="宋体" w:hint="eastAsia"/>
          <w:szCs w:val="21"/>
        </w:rPr>
        <w:t>画一个楼梯照明电路图。要求让使用者不论在楼上或在楼下都可以开灯或关灯。</w:t>
      </w:r>
    </w:p>
    <w:p w14:paraId="2413FAAD" w14:textId="77777777" w:rsidR="002F1711" w:rsidRDefault="002F1711" w:rsidP="00165784"/>
    <w:p w14:paraId="2222C420" w14:textId="6FB6D3D3" w:rsidR="003F28A4" w:rsidRPr="00165784" w:rsidRDefault="002F1711" w:rsidP="0002756E">
      <w:pPr>
        <w:numPr>
          <w:ilvl w:val="0"/>
          <w:numId w:val="8"/>
        </w:numPr>
      </w:pPr>
      <w:r w:rsidRPr="00094399">
        <w:rPr>
          <w:noProof/>
          <w:szCs w:val="21"/>
        </w:rPr>
        <w:drawing>
          <wp:anchor distT="0" distB="0" distL="114300" distR="114300" simplePos="0" relativeHeight="251670528" behindDoc="0" locked="0" layoutInCell="1" allowOverlap="1" wp14:anchorId="53E93778" wp14:editId="11E19557">
            <wp:simplePos x="0" y="0"/>
            <wp:positionH relativeFrom="column">
              <wp:posOffset>4521200</wp:posOffset>
            </wp:positionH>
            <wp:positionV relativeFrom="paragraph">
              <wp:posOffset>60960</wp:posOffset>
            </wp:positionV>
            <wp:extent cx="1156335" cy="940435"/>
            <wp:effectExtent l="0" t="0" r="0" b="0"/>
            <wp:wrapSquare wrapText="bothSides"/>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56335" cy="940435"/>
                    </a:xfrm>
                    <a:prstGeom prst="rect">
                      <a:avLst/>
                    </a:prstGeom>
                    <a:noFill/>
                    <a:ln>
                      <a:noFill/>
                    </a:ln>
                  </pic:spPr>
                </pic:pic>
              </a:graphicData>
            </a:graphic>
            <wp14:sizeRelH relativeFrom="page">
              <wp14:pctWidth>0</wp14:pctWidth>
            </wp14:sizeRelH>
            <wp14:sizeRelV relativeFrom="page">
              <wp14:pctHeight>0</wp14:pctHeight>
            </wp14:sizeRelV>
          </wp:anchor>
        </w:drawing>
      </w:r>
      <w:r w:rsidR="003F28A4" w:rsidRPr="007C4584">
        <w:rPr>
          <w:color w:val="FF0000"/>
        </w:rPr>
        <w:t>如图所示</w:t>
      </w:r>
      <w:r w:rsidR="003F28A4" w:rsidRPr="00165784">
        <w:t>，在半径</w:t>
      </w:r>
      <w:r w:rsidR="003F28A4" w:rsidRPr="007C4584">
        <w:rPr>
          <w:i/>
        </w:rPr>
        <w:t>r</w:t>
      </w:r>
      <w:r w:rsidR="003F28A4" w:rsidRPr="00165784">
        <w:t>是</w:t>
      </w:r>
      <w:smartTag w:uri="urn:schemas-microsoft-com:office:smarttags" w:element="chmetcnv">
        <w:smartTagPr>
          <w:attr w:name="UnitName" w:val="m"/>
          <w:attr w:name="SourceValue" w:val=".1"/>
          <w:attr w:name="HasSpace" w:val="False"/>
          <w:attr w:name="Negative" w:val="False"/>
          <w:attr w:name="NumberType" w:val="1"/>
          <w:attr w:name="TCSC" w:val="0"/>
        </w:smartTagPr>
        <w:r w:rsidR="003F28A4" w:rsidRPr="00165784">
          <w:t>0.1m</w:t>
        </w:r>
      </w:smartTag>
      <w:r w:rsidR="003F28A4" w:rsidRPr="00165784">
        <w:t>的原来不带电的金属球壳内放两个点电荷，电量分别是</w:t>
      </w:r>
      <w:r w:rsidR="003F28A4" w:rsidRPr="007C4584">
        <w:rPr>
          <w:i/>
        </w:rPr>
        <w:t>q</w:t>
      </w:r>
      <w:r w:rsidR="003F28A4" w:rsidRPr="00165784">
        <w:rPr>
          <w:vertAlign w:val="subscript"/>
        </w:rPr>
        <w:t>1</w:t>
      </w:r>
      <w:r>
        <w:t xml:space="preserve"> = </w:t>
      </w:r>
      <w:r w:rsidR="003F28A4" w:rsidRPr="00165784">
        <w:t>－</w:t>
      </w:r>
      <w:r w:rsidR="003F28A4" w:rsidRPr="00165784">
        <w:t>3×10</w:t>
      </w:r>
      <w:r w:rsidR="007C4584">
        <w:rPr>
          <w:rFonts w:hint="eastAsia"/>
          <w:vertAlign w:val="superscript"/>
        </w:rPr>
        <w:t>-</w:t>
      </w:r>
      <w:r w:rsidR="007C4584">
        <w:rPr>
          <w:vertAlign w:val="superscript"/>
        </w:rPr>
        <w:t>9</w:t>
      </w:r>
      <w:r w:rsidR="003F28A4" w:rsidRPr="00165784">
        <w:t>C</w:t>
      </w:r>
      <w:r w:rsidR="003F28A4" w:rsidRPr="00165784">
        <w:t>和</w:t>
      </w:r>
      <w:r w:rsidR="003F28A4" w:rsidRPr="007C4584">
        <w:rPr>
          <w:i/>
        </w:rPr>
        <w:t>q</w:t>
      </w:r>
      <w:r w:rsidR="003F28A4" w:rsidRPr="00165784">
        <w:rPr>
          <w:vertAlign w:val="subscript"/>
        </w:rPr>
        <w:t>2</w:t>
      </w:r>
      <w:r>
        <w:t xml:space="preserve"> = </w:t>
      </w:r>
      <w:r w:rsidR="003F28A4" w:rsidRPr="00165784">
        <w:t>9×10</w:t>
      </w:r>
      <w:r w:rsidR="007C4584">
        <w:rPr>
          <w:rFonts w:hint="eastAsia"/>
          <w:vertAlign w:val="superscript"/>
        </w:rPr>
        <w:t>-</w:t>
      </w:r>
      <w:r w:rsidR="007C4584">
        <w:rPr>
          <w:vertAlign w:val="superscript"/>
        </w:rPr>
        <w:t>9</w:t>
      </w:r>
      <w:r w:rsidR="003F28A4" w:rsidRPr="00165784">
        <w:t>C</w:t>
      </w:r>
      <w:r w:rsidR="003F28A4" w:rsidRPr="00165784">
        <w:t>。它们与金属球内壁不接触。在距球壳中心</w:t>
      </w:r>
      <w:r w:rsidR="003F28A4" w:rsidRPr="00165784">
        <w:t>O</w:t>
      </w:r>
      <w:r w:rsidR="003F28A4" w:rsidRPr="00165784">
        <w:t>点</w:t>
      </w:r>
      <w:smartTag w:uri="urn:schemas-microsoft-com:office:smarttags" w:element="chmetcnv">
        <w:smartTagPr>
          <w:attr w:name="UnitName" w:val="m"/>
          <w:attr w:name="SourceValue" w:val="100"/>
          <w:attr w:name="HasSpace" w:val="False"/>
          <w:attr w:name="Negative" w:val="False"/>
          <w:attr w:name="NumberType" w:val="1"/>
          <w:attr w:name="TCSC" w:val="0"/>
        </w:smartTagPr>
        <w:r w:rsidR="003F28A4" w:rsidRPr="00165784">
          <w:t>100m</w:t>
        </w:r>
      </w:smartTag>
      <w:r w:rsidR="003F28A4" w:rsidRPr="00165784">
        <w:t>处放一个点电荷</w:t>
      </w:r>
      <w:r w:rsidR="003F28A4" w:rsidRPr="007C4584">
        <w:rPr>
          <w:i/>
        </w:rPr>
        <w:t>q</w:t>
      </w:r>
      <w:r w:rsidR="003F28A4" w:rsidRPr="00165784">
        <w:rPr>
          <w:vertAlign w:val="subscript"/>
        </w:rPr>
        <w:t>3</w:t>
      </w:r>
      <w:r w:rsidR="003F28A4" w:rsidRPr="00165784">
        <w:t>，它的电量是</w:t>
      </w:r>
      <w:r w:rsidR="003F28A4" w:rsidRPr="00165784">
        <w:t>6×10</w:t>
      </w:r>
      <w:r w:rsidR="007C4584">
        <w:rPr>
          <w:vertAlign w:val="superscript"/>
        </w:rPr>
        <w:t>-14</w:t>
      </w:r>
      <w:r w:rsidR="007C4584">
        <w:t>C</w:t>
      </w:r>
      <w:r w:rsidR="003F28A4" w:rsidRPr="00165784">
        <w:t>。</w:t>
      </w:r>
      <w:r w:rsidR="003F28A4" w:rsidRPr="007C4584">
        <w:rPr>
          <w:i/>
        </w:rPr>
        <w:t>q</w:t>
      </w:r>
      <w:r w:rsidR="003F28A4" w:rsidRPr="00165784">
        <w:rPr>
          <w:vertAlign w:val="subscript"/>
        </w:rPr>
        <w:t>3</w:t>
      </w:r>
      <w:r w:rsidR="003F28A4" w:rsidRPr="00165784">
        <w:t>所受的静电力</w:t>
      </w:r>
      <w:commentRangeStart w:id="12"/>
      <w:r w:rsidR="003F28A4" w:rsidRPr="00165784">
        <w:t>是</w:t>
      </w:r>
      <w:commentRangeEnd w:id="12"/>
      <w:r w:rsidR="00BA10EF">
        <w:rPr>
          <w:rStyle w:val="a7"/>
        </w:rPr>
        <w:commentReference w:id="12"/>
      </w:r>
      <w:r w:rsidR="007C4584">
        <w:rPr>
          <w:rFonts w:hint="eastAsia"/>
        </w:rPr>
        <w:t>______</w:t>
      </w:r>
      <w:r w:rsidR="003F28A4" w:rsidRPr="00165784">
        <w:t>。</w:t>
      </w:r>
    </w:p>
    <w:p w14:paraId="2ACAD2CC" w14:textId="4DB0E7D5" w:rsidR="003F28A4" w:rsidRPr="00165784" w:rsidRDefault="003F28A4" w:rsidP="00165784"/>
    <w:p w14:paraId="4205A76A" w14:textId="16BAC2F4" w:rsidR="003F28A4" w:rsidRPr="00165784" w:rsidRDefault="002F1711" w:rsidP="0002756E">
      <w:pPr>
        <w:numPr>
          <w:ilvl w:val="0"/>
          <w:numId w:val="8"/>
        </w:numPr>
      </w:pPr>
      <w:r w:rsidRPr="00094399">
        <w:rPr>
          <w:noProof/>
          <w:szCs w:val="21"/>
        </w:rPr>
        <w:lastRenderedPageBreak/>
        <w:drawing>
          <wp:anchor distT="0" distB="0" distL="114300" distR="114300" simplePos="0" relativeHeight="251672576" behindDoc="0" locked="0" layoutInCell="1" allowOverlap="1" wp14:anchorId="51FC5EBC" wp14:editId="052282B8">
            <wp:simplePos x="0" y="0"/>
            <wp:positionH relativeFrom="column">
              <wp:posOffset>4521631</wp:posOffset>
            </wp:positionH>
            <wp:positionV relativeFrom="paragraph">
              <wp:posOffset>-99447</wp:posOffset>
            </wp:positionV>
            <wp:extent cx="1115695" cy="959485"/>
            <wp:effectExtent l="0" t="0" r="8255" b="0"/>
            <wp:wrapSquare wrapText="bothSides"/>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15695"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003F28A4" w:rsidRPr="00165784">
        <w:t>在</w:t>
      </w:r>
      <w:r w:rsidR="003F28A4" w:rsidRPr="007C4584">
        <w:rPr>
          <w:color w:val="FF0000"/>
        </w:rPr>
        <w:t>如图所示</w:t>
      </w:r>
      <w:r w:rsidR="003F28A4" w:rsidRPr="00165784">
        <w:t>的电路中，</w:t>
      </w:r>
      <w:r w:rsidR="003F28A4" w:rsidRPr="007C4584">
        <w:rPr>
          <w:i/>
        </w:rPr>
        <w:t>R</w:t>
      </w:r>
      <w:r w:rsidR="003F28A4" w:rsidRPr="00165784">
        <w:rPr>
          <w:vertAlign w:val="subscript"/>
        </w:rPr>
        <w:t>1</w:t>
      </w:r>
      <w:r>
        <w:t xml:space="preserve"> = </w:t>
      </w:r>
      <w:r w:rsidR="003F28A4" w:rsidRPr="00165784">
        <w:t>40Ω</w:t>
      </w:r>
      <w:r w:rsidR="003F28A4" w:rsidRPr="00165784">
        <w:t>，</w:t>
      </w:r>
      <w:r w:rsidR="003F28A4" w:rsidRPr="007C4584">
        <w:rPr>
          <w:i/>
        </w:rPr>
        <w:t>R</w:t>
      </w:r>
      <w:r w:rsidR="003F28A4" w:rsidRPr="00165784">
        <w:rPr>
          <w:vertAlign w:val="subscript"/>
        </w:rPr>
        <w:t>2</w:t>
      </w:r>
      <w:r>
        <w:t xml:space="preserve"> = </w:t>
      </w:r>
      <w:r w:rsidR="003F28A4" w:rsidRPr="007C4584">
        <w:rPr>
          <w:i/>
        </w:rPr>
        <w:t>R</w:t>
      </w:r>
      <w:r w:rsidR="003F28A4" w:rsidRPr="00165784">
        <w:rPr>
          <w:vertAlign w:val="subscript"/>
        </w:rPr>
        <w:t>3</w:t>
      </w:r>
      <w:r>
        <w:t xml:space="preserve"> = </w:t>
      </w:r>
      <w:r w:rsidR="003F28A4" w:rsidRPr="00165784">
        <w:t>60Ω</w:t>
      </w:r>
      <w:r w:rsidR="003F28A4" w:rsidRPr="00165784">
        <w:t>，</w:t>
      </w:r>
      <w:r w:rsidR="003F28A4" w:rsidRPr="007C4584">
        <w:rPr>
          <w:i/>
        </w:rPr>
        <w:t>ε</w:t>
      </w:r>
      <w:r w:rsidR="003F28A4" w:rsidRPr="00165784">
        <w:rPr>
          <w:vertAlign w:val="subscript"/>
        </w:rPr>
        <w:t>1</w:t>
      </w:r>
      <w:r>
        <w:t xml:space="preserve"> = </w:t>
      </w:r>
      <w:r w:rsidR="003F28A4" w:rsidRPr="00165784">
        <w:t>5V</w:t>
      </w:r>
      <w:r w:rsidR="003F28A4" w:rsidRPr="00165784">
        <w:t>，</w:t>
      </w:r>
      <w:r w:rsidR="003F28A4" w:rsidRPr="007C4584">
        <w:rPr>
          <w:i/>
        </w:rPr>
        <w:t>ε</w:t>
      </w:r>
      <w:r w:rsidR="003F28A4" w:rsidRPr="00165784">
        <w:rPr>
          <w:vertAlign w:val="subscript"/>
        </w:rPr>
        <w:t>2</w:t>
      </w:r>
      <w:r>
        <w:t xml:space="preserve"> = </w:t>
      </w:r>
      <w:r w:rsidR="003F28A4" w:rsidRPr="00165784">
        <w:t>2V</w:t>
      </w:r>
      <w:r w:rsidR="003F28A4" w:rsidRPr="00165784">
        <w:t>。电源内阻忽略不计，当</w:t>
      </w:r>
      <w:r w:rsidR="003F28A4" w:rsidRPr="00165784">
        <w:t>K</w:t>
      </w:r>
      <w:r w:rsidR="003F28A4" w:rsidRPr="00165784">
        <w:t>接通后，电源</w:t>
      </w:r>
      <w:r w:rsidR="003F28A4" w:rsidRPr="007C4584">
        <w:rPr>
          <w:i/>
        </w:rPr>
        <w:t>ε</w:t>
      </w:r>
      <w:r w:rsidR="003F28A4" w:rsidRPr="00165784">
        <w:rPr>
          <w:vertAlign w:val="subscript"/>
        </w:rPr>
        <w:t>2</w:t>
      </w:r>
      <w:r w:rsidR="003F28A4" w:rsidRPr="00165784">
        <w:t>的输出功率</w:t>
      </w:r>
      <w:commentRangeStart w:id="13"/>
      <w:r w:rsidR="003F28A4" w:rsidRPr="00165784">
        <w:t>是</w:t>
      </w:r>
      <w:commentRangeEnd w:id="13"/>
      <w:r w:rsidR="00BA10EF">
        <w:rPr>
          <w:rStyle w:val="a7"/>
        </w:rPr>
        <w:commentReference w:id="13"/>
      </w:r>
      <w:r w:rsidR="007C4584">
        <w:rPr>
          <w:rFonts w:hint="eastAsia"/>
        </w:rPr>
        <w:t>________</w:t>
      </w:r>
      <w:r w:rsidR="003F28A4" w:rsidRPr="00165784">
        <w:t>。</w:t>
      </w:r>
    </w:p>
    <w:p w14:paraId="6DF45609" w14:textId="77777777" w:rsidR="003F28A4" w:rsidRPr="00165784" w:rsidRDefault="003F28A4" w:rsidP="00165784"/>
    <w:p w14:paraId="519590E1" w14:textId="498D8577" w:rsidR="003F28A4" w:rsidRPr="00165784" w:rsidRDefault="002F1711" w:rsidP="0002756E">
      <w:pPr>
        <w:numPr>
          <w:ilvl w:val="0"/>
          <w:numId w:val="8"/>
        </w:numPr>
      </w:pPr>
      <w:r w:rsidRPr="00094399">
        <w:rPr>
          <w:noProof/>
          <w:szCs w:val="21"/>
        </w:rPr>
        <w:drawing>
          <wp:anchor distT="0" distB="0" distL="114300" distR="114300" simplePos="0" relativeHeight="251674624" behindDoc="0" locked="0" layoutInCell="1" allowOverlap="1" wp14:anchorId="5545F641" wp14:editId="4A8086B9">
            <wp:simplePos x="0" y="0"/>
            <wp:positionH relativeFrom="column">
              <wp:posOffset>3851329</wp:posOffset>
            </wp:positionH>
            <wp:positionV relativeFrom="paragraph">
              <wp:posOffset>10741</wp:posOffset>
            </wp:positionV>
            <wp:extent cx="1729740" cy="832485"/>
            <wp:effectExtent l="0" t="0" r="0" b="0"/>
            <wp:wrapSquare wrapText="bothSides"/>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2974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3F28A4" w:rsidRPr="007C4584">
        <w:rPr>
          <w:color w:val="FF0000"/>
        </w:rPr>
        <w:t>如图所示</w:t>
      </w:r>
      <w:r w:rsidR="003F28A4" w:rsidRPr="00165784">
        <w:t>，</w:t>
      </w:r>
      <w:r w:rsidR="003F28A4" w:rsidRPr="007C4584">
        <w:rPr>
          <w:i/>
        </w:rPr>
        <w:t>R</w:t>
      </w:r>
      <w:r w:rsidR="003F28A4" w:rsidRPr="00165784">
        <w:rPr>
          <w:vertAlign w:val="subscript"/>
        </w:rPr>
        <w:t>1</w:t>
      </w:r>
      <w:r>
        <w:t xml:space="preserve"> = </w:t>
      </w:r>
      <w:r w:rsidR="003F28A4" w:rsidRPr="007C4584">
        <w:rPr>
          <w:i/>
        </w:rPr>
        <w:t>R</w:t>
      </w:r>
      <w:r w:rsidR="003F28A4" w:rsidRPr="00165784">
        <w:rPr>
          <w:vertAlign w:val="subscript"/>
        </w:rPr>
        <w:t>3</w:t>
      </w:r>
      <w:r>
        <w:t xml:space="preserve"> = </w:t>
      </w:r>
      <w:r w:rsidR="003F28A4" w:rsidRPr="007C4584">
        <w:rPr>
          <w:i/>
        </w:rPr>
        <w:t>R</w:t>
      </w:r>
      <w:r w:rsidR="003F28A4" w:rsidRPr="00165784">
        <w:rPr>
          <w:vertAlign w:val="subscript"/>
        </w:rPr>
        <w:t>5</w:t>
      </w:r>
      <w:r>
        <w:t xml:space="preserve"> = </w:t>
      </w:r>
      <w:r w:rsidR="003F28A4" w:rsidRPr="00165784">
        <w:t>……</w:t>
      </w:r>
      <w:r>
        <w:t xml:space="preserve"> = </w:t>
      </w:r>
      <w:r w:rsidR="007C4584" w:rsidRPr="007C4584">
        <w:rPr>
          <w:rFonts w:hint="eastAsia"/>
          <w:i/>
        </w:rPr>
        <w:t>R</w:t>
      </w:r>
      <w:r w:rsidR="003F28A4" w:rsidRPr="00165784">
        <w:rPr>
          <w:vertAlign w:val="subscript"/>
        </w:rPr>
        <w:t>99</w:t>
      </w:r>
      <w:r>
        <w:t xml:space="preserve"> = </w:t>
      </w:r>
      <w:r w:rsidR="003F28A4" w:rsidRPr="00165784">
        <w:t>5Ω</w:t>
      </w:r>
      <w:r w:rsidR="003F28A4" w:rsidRPr="00165784">
        <w:t>，</w:t>
      </w:r>
      <w:r w:rsidR="003F28A4" w:rsidRPr="007C4584">
        <w:rPr>
          <w:i/>
        </w:rPr>
        <w:t>R</w:t>
      </w:r>
      <w:r w:rsidR="003F28A4" w:rsidRPr="00165784">
        <w:rPr>
          <w:vertAlign w:val="subscript"/>
        </w:rPr>
        <w:t>2</w:t>
      </w:r>
      <w:r>
        <w:t xml:space="preserve"> = </w:t>
      </w:r>
      <w:r w:rsidR="003F28A4" w:rsidRPr="007C4584">
        <w:rPr>
          <w:i/>
        </w:rPr>
        <w:t>R</w:t>
      </w:r>
      <w:r w:rsidR="003F28A4" w:rsidRPr="00165784">
        <w:rPr>
          <w:vertAlign w:val="subscript"/>
        </w:rPr>
        <w:t>4</w:t>
      </w:r>
      <w:r>
        <w:t xml:space="preserve"> = </w:t>
      </w:r>
      <w:r w:rsidR="003F28A4" w:rsidRPr="007C4584">
        <w:rPr>
          <w:i/>
        </w:rPr>
        <w:t>R</w:t>
      </w:r>
      <w:r w:rsidR="003F28A4" w:rsidRPr="00165784">
        <w:rPr>
          <w:vertAlign w:val="subscript"/>
        </w:rPr>
        <w:t>6</w:t>
      </w:r>
      <w:r>
        <w:t xml:space="preserve"> = </w:t>
      </w:r>
      <w:r w:rsidR="003F28A4" w:rsidRPr="00165784">
        <w:t>……</w:t>
      </w:r>
      <w:r>
        <w:t xml:space="preserve"> = </w:t>
      </w:r>
      <w:r w:rsidR="007C4584" w:rsidRPr="007C4584">
        <w:rPr>
          <w:rFonts w:hint="eastAsia"/>
          <w:i/>
        </w:rPr>
        <w:t>R</w:t>
      </w:r>
      <w:r w:rsidR="003F28A4" w:rsidRPr="00165784">
        <w:rPr>
          <w:vertAlign w:val="subscript"/>
        </w:rPr>
        <w:t>98</w:t>
      </w:r>
      <w:r>
        <w:t xml:space="preserve"> = </w:t>
      </w:r>
      <w:r w:rsidR="003F28A4" w:rsidRPr="00165784">
        <w:t>10Ω</w:t>
      </w:r>
      <w:r w:rsidR="003F28A4" w:rsidRPr="00165784">
        <w:t>，</w:t>
      </w:r>
      <w:r w:rsidR="00A5191A" w:rsidRPr="00A5191A">
        <w:rPr>
          <w:rFonts w:hint="eastAsia"/>
          <w:i/>
        </w:rPr>
        <w:t>R</w:t>
      </w:r>
      <w:r w:rsidR="00A5191A">
        <w:rPr>
          <w:vertAlign w:val="subscript"/>
        </w:rPr>
        <w:t>100</w:t>
      </w:r>
      <w:r>
        <w:t xml:space="preserve"> = </w:t>
      </w:r>
      <w:r w:rsidR="003F28A4" w:rsidRPr="00A5191A">
        <w:t>5Ω</w:t>
      </w:r>
      <w:r w:rsidR="003F28A4" w:rsidRPr="00165784">
        <w:t>，</w:t>
      </w:r>
      <w:r w:rsidR="003F28A4" w:rsidRPr="007C4584">
        <w:rPr>
          <w:i/>
        </w:rPr>
        <w:t>ε</w:t>
      </w:r>
      <w:r>
        <w:t xml:space="preserve"> = </w:t>
      </w:r>
      <w:r w:rsidR="003F28A4" w:rsidRPr="00165784">
        <w:t>10V</w:t>
      </w:r>
      <w:r w:rsidR="003F28A4" w:rsidRPr="00165784">
        <w:t>。则电阻</w:t>
      </w:r>
      <w:r w:rsidR="003F28A4" w:rsidRPr="007C4584">
        <w:rPr>
          <w:i/>
        </w:rPr>
        <w:t>R</w:t>
      </w:r>
      <w:r w:rsidR="003F28A4" w:rsidRPr="00165784">
        <w:rPr>
          <w:vertAlign w:val="subscript"/>
        </w:rPr>
        <w:t>2</w:t>
      </w:r>
      <w:r w:rsidR="003F28A4" w:rsidRPr="00165784">
        <w:t>上的电功率应</w:t>
      </w:r>
      <w:commentRangeStart w:id="14"/>
      <w:r w:rsidR="003F28A4" w:rsidRPr="00165784">
        <w:t>等于</w:t>
      </w:r>
      <w:commentRangeEnd w:id="14"/>
      <w:r w:rsidR="00BA10EF">
        <w:rPr>
          <w:rStyle w:val="a7"/>
        </w:rPr>
        <w:commentReference w:id="14"/>
      </w:r>
      <w:r w:rsidR="007C4584">
        <w:rPr>
          <w:rFonts w:hint="eastAsia"/>
        </w:rPr>
        <w:t>__________</w:t>
      </w:r>
      <w:r w:rsidR="003F28A4" w:rsidRPr="00165784">
        <w:t>。</w:t>
      </w:r>
    </w:p>
    <w:p w14:paraId="71E3DA15" w14:textId="77777777" w:rsidR="0002756E" w:rsidRDefault="0002756E" w:rsidP="00165784"/>
    <w:p w14:paraId="4D32495F" w14:textId="2C69E7D5" w:rsidR="003F28A4" w:rsidRPr="00165784" w:rsidRDefault="002F1711" w:rsidP="0002756E">
      <w:pPr>
        <w:numPr>
          <w:ilvl w:val="0"/>
          <w:numId w:val="8"/>
        </w:numPr>
      </w:pPr>
      <w:r w:rsidRPr="00094399">
        <w:rPr>
          <w:noProof/>
          <w:szCs w:val="21"/>
        </w:rPr>
        <w:drawing>
          <wp:anchor distT="0" distB="0" distL="114300" distR="114300" simplePos="0" relativeHeight="251676672" behindDoc="0" locked="0" layoutInCell="1" allowOverlap="1" wp14:anchorId="6B2E8110" wp14:editId="645A1A8F">
            <wp:simplePos x="0" y="0"/>
            <wp:positionH relativeFrom="column">
              <wp:posOffset>4459637</wp:posOffset>
            </wp:positionH>
            <wp:positionV relativeFrom="paragraph">
              <wp:posOffset>68859</wp:posOffset>
            </wp:positionV>
            <wp:extent cx="990600" cy="619125"/>
            <wp:effectExtent l="0" t="0" r="0" b="0"/>
            <wp:wrapSquare wrapText="bothSides"/>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06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F28A4" w:rsidRPr="00165784">
        <w:t>把两个相同的电容器</w:t>
      </w:r>
      <w:r w:rsidR="003F28A4" w:rsidRPr="00165784">
        <w:t>A</w:t>
      </w:r>
      <w:r w:rsidR="003F28A4" w:rsidRPr="00165784">
        <w:t>和</w:t>
      </w:r>
      <w:r w:rsidR="003F28A4" w:rsidRPr="00165784">
        <w:t>B</w:t>
      </w:r>
      <w:r w:rsidR="003F28A4" w:rsidRPr="007C4584">
        <w:rPr>
          <w:color w:val="FF0000"/>
        </w:rPr>
        <w:t>如图所示</w:t>
      </w:r>
      <w:r w:rsidR="003F28A4" w:rsidRPr="00165784">
        <w:t>连接起来。当它们都带有一定电量时，电容器</w:t>
      </w:r>
      <w:r w:rsidR="003F28A4" w:rsidRPr="00165784">
        <w:t>A</w:t>
      </w:r>
      <w:r w:rsidR="003F28A4" w:rsidRPr="00165784">
        <w:t>中的带电微粒</w:t>
      </w:r>
      <w:r w:rsidR="003F28A4" w:rsidRPr="00165784">
        <w:t>M</w:t>
      </w:r>
      <w:r w:rsidR="003F28A4" w:rsidRPr="00165784">
        <w:t>恰好静止，现在使电容器</w:t>
      </w:r>
      <w:r w:rsidR="003F28A4" w:rsidRPr="00165784">
        <w:t>B</w:t>
      </w:r>
      <w:r w:rsidR="003F28A4" w:rsidRPr="00165784">
        <w:t>两板错开，而距离不变，使它们对着的面积成为原来的</w:t>
      </w:r>
      <w:r w:rsidR="003F28A4" w:rsidRPr="00165784">
        <w:t>1/2</w:t>
      </w:r>
      <w:r w:rsidR="003F28A4" w:rsidRPr="00165784">
        <w:t>，这时</w:t>
      </w:r>
      <w:r w:rsidR="003F28A4" w:rsidRPr="00165784">
        <w:t>M</w:t>
      </w:r>
      <w:r w:rsidR="003F28A4" w:rsidRPr="00165784">
        <w:t>的加速度的大小</w:t>
      </w:r>
      <w:commentRangeStart w:id="15"/>
      <w:r w:rsidR="003F28A4" w:rsidRPr="00165784">
        <w:t>是</w:t>
      </w:r>
      <w:commentRangeEnd w:id="15"/>
      <w:r w:rsidR="00BA10EF">
        <w:rPr>
          <w:rStyle w:val="a7"/>
        </w:rPr>
        <w:commentReference w:id="15"/>
      </w:r>
      <w:r w:rsidR="007C4584">
        <w:rPr>
          <w:rFonts w:hint="eastAsia"/>
        </w:rPr>
        <w:t>_______</w:t>
      </w:r>
      <w:r w:rsidR="003F28A4" w:rsidRPr="00165784">
        <w:t>。</w:t>
      </w:r>
    </w:p>
    <w:p w14:paraId="1D35912A" w14:textId="77777777" w:rsidR="003F28A4" w:rsidRPr="00165784" w:rsidRDefault="003F28A4" w:rsidP="00165784"/>
    <w:p w14:paraId="2B0EAEF5" w14:textId="77777777" w:rsidR="003F28A4" w:rsidRPr="00165784" w:rsidRDefault="00A5191A" w:rsidP="0002756E">
      <w:pPr>
        <w:numPr>
          <w:ilvl w:val="0"/>
          <w:numId w:val="8"/>
        </w:numPr>
      </w:pPr>
      <w:r w:rsidRPr="00165784">
        <w:rPr>
          <w:rFonts w:hint="eastAsia"/>
        </w:rPr>
        <w:t>用万用电表中欧姆表的不同量程去测量一个晶体二极管的正向电阻</w:t>
      </w:r>
      <w:r>
        <w:rPr>
          <w:rFonts w:hint="eastAsia"/>
        </w:rPr>
        <w:t>。</w:t>
      </w:r>
      <w:r w:rsidRPr="00165784">
        <w:rPr>
          <w:rFonts w:hint="eastAsia"/>
        </w:rPr>
        <w:t>例如</w:t>
      </w:r>
      <w:r>
        <w:rPr>
          <w:rFonts w:hint="eastAsia"/>
        </w:rPr>
        <w:t>，</w:t>
      </w:r>
      <w:r w:rsidRPr="00165784">
        <w:rPr>
          <w:rFonts w:hint="eastAsia"/>
        </w:rPr>
        <w:t>用</w:t>
      </w:r>
      <w:r w:rsidRPr="00165784">
        <w:t>×10</w:t>
      </w:r>
      <w:r w:rsidRPr="00165784">
        <w:rPr>
          <w:rFonts w:hint="eastAsia"/>
        </w:rPr>
        <w:t>及</w:t>
      </w:r>
      <w:r w:rsidRPr="00165784">
        <w:t>×100</w:t>
      </w:r>
      <w:r w:rsidRPr="00165784">
        <w:rPr>
          <w:rFonts w:hint="eastAsia"/>
        </w:rPr>
        <w:t>两档</w:t>
      </w:r>
      <w:r>
        <w:rPr>
          <w:rFonts w:hint="eastAsia"/>
        </w:rPr>
        <w:t>（</w:t>
      </w:r>
      <w:r w:rsidRPr="00165784">
        <w:rPr>
          <w:rFonts w:hint="eastAsia"/>
        </w:rPr>
        <w:t>内附电池相同</w:t>
      </w:r>
      <w:r>
        <w:rPr>
          <w:rFonts w:hint="eastAsia"/>
        </w:rPr>
        <w:t>）</w:t>
      </w:r>
      <w:r w:rsidRPr="00165784">
        <w:rPr>
          <w:rFonts w:hint="eastAsia"/>
        </w:rPr>
        <w:t>的测量结果分别为</w:t>
      </w:r>
      <w:r w:rsidRPr="00A5191A">
        <w:rPr>
          <w:rFonts w:hint="eastAsia"/>
          <w:i/>
        </w:rPr>
        <w:t>R</w:t>
      </w:r>
      <w:r w:rsidRPr="00165784">
        <w:rPr>
          <w:vertAlign w:val="subscript"/>
        </w:rPr>
        <w:t>10</w:t>
      </w:r>
      <w:r w:rsidRPr="00165784">
        <w:rPr>
          <w:rFonts w:hint="eastAsia"/>
        </w:rPr>
        <w:t>和</w:t>
      </w:r>
      <w:r w:rsidRPr="00A5191A">
        <w:rPr>
          <w:rFonts w:hint="eastAsia"/>
          <w:i/>
        </w:rPr>
        <w:t>R</w:t>
      </w:r>
      <w:r w:rsidRPr="00165784">
        <w:rPr>
          <w:vertAlign w:val="subscript"/>
        </w:rPr>
        <w:t>100</w:t>
      </w:r>
      <w:r>
        <w:rPr>
          <w:rFonts w:hint="eastAsia"/>
        </w:rPr>
        <w:t>，</w:t>
      </w:r>
      <w:r w:rsidRPr="00165784">
        <w:rPr>
          <w:rFonts w:hint="eastAsia"/>
        </w:rPr>
        <w:t>则</w:t>
      </w:r>
      <w:commentRangeStart w:id="16"/>
      <w:r w:rsidRPr="00165784">
        <w:rPr>
          <w:rFonts w:hint="eastAsia"/>
        </w:rPr>
        <w:t>有</w:t>
      </w:r>
      <w:commentRangeEnd w:id="16"/>
      <w:r w:rsidR="00BA10EF">
        <w:rPr>
          <w:rStyle w:val="a7"/>
        </w:rPr>
        <w:commentReference w:id="16"/>
      </w:r>
      <w:r>
        <w:rPr>
          <w:rFonts w:hint="eastAsia"/>
        </w:rPr>
        <w:t>（</w:t>
      </w:r>
      <w:r>
        <w:rPr>
          <w:rFonts w:hint="eastAsia"/>
        </w:rPr>
        <w:t xml:space="preserve">    </w:t>
      </w:r>
      <w:r>
        <w:rPr>
          <w:rFonts w:hint="eastAsia"/>
        </w:rPr>
        <w:t>）</w:t>
      </w:r>
    </w:p>
    <w:p w14:paraId="6D5AB768" w14:textId="69FDF55A" w:rsidR="003F28A4" w:rsidRDefault="00A5191A" w:rsidP="00165784">
      <w:pPr>
        <w:rPr>
          <w:vertAlign w:val="subscript"/>
        </w:rPr>
      </w:pPr>
      <w:r>
        <w:rPr>
          <w:rFonts w:hint="eastAsia"/>
        </w:rPr>
        <w:t>（</w:t>
      </w:r>
      <w:r w:rsidRPr="00165784">
        <w:t>A</w:t>
      </w:r>
      <w:r>
        <w:rPr>
          <w:rFonts w:hint="eastAsia"/>
        </w:rPr>
        <w:t>）</w:t>
      </w:r>
      <w:r w:rsidRPr="00A5191A">
        <w:rPr>
          <w:i/>
        </w:rPr>
        <w:t>R</w:t>
      </w:r>
      <w:r w:rsidRPr="00165784">
        <w:rPr>
          <w:vertAlign w:val="subscript"/>
        </w:rPr>
        <w:t>10</w:t>
      </w:r>
      <w:r w:rsidR="002F1711">
        <w:rPr>
          <w:rFonts w:hint="eastAsia"/>
        </w:rPr>
        <w:t xml:space="preserve"> = </w:t>
      </w:r>
      <w:r w:rsidRPr="00A5191A">
        <w:rPr>
          <w:i/>
        </w:rPr>
        <w:t>R</w:t>
      </w:r>
      <w:r w:rsidRPr="00165784">
        <w:rPr>
          <w:vertAlign w:val="subscript"/>
        </w:rPr>
        <w:t>100</w:t>
      </w:r>
      <w:r w:rsidRPr="00165784">
        <w:tab/>
      </w:r>
      <w:r w:rsidRPr="00165784">
        <w:tab/>
      </w:r>
      <w:r w:rsidRPr="00165784">
        <w:tab/>
      </w:r>
      <w:r w:rsidRPr="00165784">
        <w:tab/>
      </w:r>
      <w:r w:rsidRPr="00165784">
        <w:tab/>
      </w:r>
      <w:r>
        <w:rPr>
          <w:rFonts w:hint="eastAsia"/>
        </w:rPr>
        <w:t>（</w:t>
      </w:r>
      <w:r w:rsidRPr="00165784">
        <w:t>B</w:t>
      </w:r>
      <w:r>
        <w:rPr>
          <w:rFonts w:hint="eastAsia"/>
        </w:rPr>
        <w:t>）</w:t>
      </w:r>
      <w:r w:rsidRPr="00A5191A">
        <w:rPr>
          <w:i/>
        </w:rPr>
        <w:t>R</w:t>
      </w:r>
      <w:r w:rsidRPr="00165784">
        <w:rPr>
          <w:vertAlign w:val="subscript"/>
        </w:rPr>
        <w:t>10</w:t>
      </w:r>
      <w:r>
        <w:rPr>
          <w:rFonts w:hint="eastAsia"/>
        </w:rPr>
        <w:t>＜</w:t>
      </w:r>
      <w:r w:rsidRPr="00A5191A">
        <w:rPr>
          <w:i/>
        </w:rPr>
        <w:t>R</w:t>
      </w:r>
      <w:r w:rsidRPr="00165784">
        <w:rPr>
          <w:vertAlign w:val="subscript"/>
        </w:rPr>
        <w:t>100</w:t>
      </w:r>
    </w:p>
    <w:p w14:paraId="4C3AF8C8" w14:textId="77777777" w:rsidR="003F28A4" w:rsidRPr="00165784" w:rsidRDefault="00A5191A" w:rsidP="00165784">
      <w:r>
        <w:rPr>
          <w:rFonts w:hint="eastAsia"/>
        </w:rPr>
        <w:t>（</w:t>
      </w:r>
      <w:r w:rsidRPr="00165784">
        <w:t>C</w:t>
      </w:r>
      <w:r>
        <w:rPr>
          <w:rFonts w:hint="eastAsia"/>
        </w:rPr>
        <w:t>）</w:t>
      </w:r>
      <w:r w:rsidRPr="00A5191A">
        <w:rPr>
          <w:i/>
        </w:rPr>
        <w:t>R</w:t>
      </w:r>
      <w:r w:rsidRPr="00165784">
        <w:rPr>
          <w:vertAlign w:val="subscript"/>
        </w:rPr>
        <w:t>10</w:t>
      </w:r>
      <w:r>
        <w:rPr>
          <w:rFonts w:hint="eastAsia"/>
        </w:rPr>
        <w:t>＞</w:t>
      </w:r>
      <w:r w:rsidRPr="00A5191A">
        <w:rPr>
          <w:i/>
        </w:rPr>
        <w:t>R</w:t>
      </w:r>
      <w:r w:rsidRPr="00165784">
        <w:rPr>
          <w:vertAlign w:val="subscript"/>
        </w:rPr>
        <w:t>100</w:t>
      </w:r>
      <w:r w:rsidRPr="00165784">
        <w:tab/>
      </w:r>
      <w:r w:rsidRPr="00165784">
        <w:tab/>
      </w:r>
      <w:r w:rsidRPr="00165784">
        <w:tab/>
      </w:r>
      <w:r w:rsidRPr="00165784">
        <w:tab/>
      </w:r>
      <w:r w:rsidRPr="00165784">
        <w:tab/>
      </w:r>
      <w:r>
        <w:rPr>
          <w:rFonts w:hint="eastAsia"/>
        </w:rPr>
        <w:t>（</w:t>
      </w:r>
      <w:r w:rsidRPr="00165784">
        <w:t>D</w:t>
      </w:r>
      <w:r>
        <w:rPr>
          <w:rFonts w:hint="eastAsia"/>
        </w:rPr>
        <w:t>）</w:t>
      </w:r>
      <w:r w:rsidRPr="00A5191A">
        <w:rPr>
          <w:i/>
        </w:rPr>
        <w:t>R</w:t>
      </w:r>
      <w:r w:rsidRPr="00165784">
        <w:rPr>
          <w:vertAlign w:val="subscript"/>
        </w:rPr>
        <w:t>10</w:t>
      </w:r>
      <w:r>
        <w:rPr>
          <w:rFonts w:hint="eastAsia"/>
        </w:rPr>
        <w:t>＜</w:t>
      </w:r>
      <w:r w:rsidRPr="00A5191A">
        <w:rPr>
          <w:i/>
        </w:rPr>
        <w:t>R</w:t>
      </w:r>
      <w:r w:rsidRPr="00165784">
        <w:rPr>
          <w:vertAlign w:val="subscript"/>
        </w:rPr>
        <w:t>100</w:t>
      </w:r>
      <w:r w:rsidRPr="00165784">
        <w:rPr>
          <w:rFonts w:hint="eastAsia"/>
        </w:rPr>
        <w:t>或</w:t>
      </w:r>
      <w:r w:rsidRPr="00A5191A">
        <w:rPr>
          <w:rFonts w:hint="eastAsia"/>
          <w:i/>
        </w:rPr>
        <w:t>R</w:t>
      </w:r>
      <w:r w:rsidRPr="00165784">
        <w:rPr>
          <w:vertAlign w:val="subscript"/>
        </w:rPr>
        <w:t>10</w:t>
      </w:r>
      <w:r>
        <w:rPr>
          <w:rFonts w:hint="eastAsia"/>
        </w:rPr>
        <w:t>＞</w:t>
      </w:r>
      <w:r w:rsidRPr="00A5191A">
        <w:rPr>
          <w:i/>
        </w:rPr>
        <w:t>R</w:t>
      </w:r>
      <w:r w:rsidRPr="00165784">
        <w:rPr>
          <w:vertAlign w:val="subscript"/>
        </w:rPr>
        <w:t>100</w:t>
      </w:r>
    </w:p>
    <w:p w14:paraId="0D66EEFF" w14:textId="181E2041" w:rsidR="0091683D" w:rsidRDefault="0091683D" w:rsidP="00165784"/>
    <w:p w14:paraId="40EB540D" w14:textId="56C80C84" w:rsidR="003F28A4" w:rsidRPr="00165784" w:rsidRDefault="002F1711" w:rsidP="0002756E">
      <w:pPr>
        <w:numPr>
          <w:ilvl w:val="0"/>
          <w:numId w:val="8"/>
        </w:numPr>
      </w:pPr>
      <w:r w:rsidRPr="00094399">
        <w:rPr>
          <w:noProof/>
          <w:szCs w:val="21"/>
        </w:rPr>
        <w:drawing>
          <wp:anchor distT="0" distB="0" distL="114300" distR="114300" simplePos="0" relativeHeight="251678720" behindDoc="0" locked="0" layoutInCell="1" allowOverlap="1" wp14:anchorId="0FB5747C" wp14:editId="731C89B3">
            <wp:simplePos x="0" y="0"/>
            <wp:positionH relativeFrom="column">
              <wp:posOffset>3836670</wp:posOffset>
            </wp:positionH>
            <wp:positionV relativeFrom="paragraph">
              <wp:posOffset>18415</wp:posOffset>
            </wp:positionV>
            <wp:extent cx="1744345" cy="922020"/>
            <wp:effectExtent l="0" t="0" r="0" b="0"/>
            <wp:wrapSquare wrapText="bothSides"/>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4434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3F28A4" w:rsidRPr="00165784">
        <w:t>有一装置</w:t>
      </w:r>
      <w:r w:rsidR="003F28A4" w:rsidRPr="00A5191A">
        <w:rPr>
          <w:color w:val="FF0000"/>
        </w:rPr>
        <w:t>如图所示</w:t>
      </w:r>
      <w:r w:rsidR="003F28A4" w:rsidRPr="00165784">
        <w:t>，整个装置处于真空中，从阴极</w:t>
      </w:r>
      <w:r w:rsidR="003F28A4" w:rsidRPr="00165784">
        <w:t>K</w:t>
      </w:r>
      <w:r w:rsidR="003F28A4" w:rsidRPr="00165784">
        <w:t>发射处的电子通过第</w:t>
      </w:r>
      <w:r w:rsidR="003F28A4" w:rsidRPr="00165784">
        <w:rPr>
          <w:rFonts w:ascii="宋体" w:hAnsi="宋体" w:cs="宋体" w:hint="eastAsia"/>
        </w:rPr>
        <w:t>Ⅰ</w:t>
      </w:r>
      <w:r w:rsidR="003F28A4" w:rsidRPr="00165784">
        <w:t>区域，从阳极小孔</w:t>
      </w:r>
      <w:r w:rsidR="003F28A4" w:rsidRPr="00165784">
        <w:t>B</w:t>
      </w:r>
      <w:r w:rsidR="003F28A4" w:rsidRPr="00165784">
        <w:t>射出进入由金属管构成的第</w:t>
      </w:r>
      <w:r w:rsidR="003F28A4" w:rsidRPr="00165784">
        <w:rPr>
          <w:rFonts w:ascii="宋体" w:hAnsi="宋体" w:cs="宋体" w:hint="eastAsia"/>
        </w:rPr>
        <w:t>Ⅱ</w:t>
      </w:r>
      <w:r w:rsidR="003F28A4" w:rsidRPr="00165784">
        <w:t>区域，离开金属管后进入有一均匀磁场的第</w:t>
      </w:r>
      <w:r w:rsidR="003F28A4" w:rsidRPr="00165784">
        <w:rPr>
          <w:rFonts w:ascii="宋体" w:hAnsi="宋体" w:cs="宋体" w:hint="eastAsia"/>
        </w:rPr>
        <w:t>Ⅲ</w:t>
      </w:r>
      <w:r w:rsidR="003F28A4" w:rsidRPr="00165784">
        <w:t>区域，磁场方向垂直于纸面向里，电子在哪些区域内会发射电磁波</w:t>
      </w:r>
      <w:commentRangeStart w:id="17"/>
      <w:commentRangeEnd w:id="17"/>
      <w:r w:rsidR="00BA10EF">
        <w:rPr>
          <w:rStyle w:val="a7"/>
        </w:rPr>
        <w:commentReference w:id="17"/>
      </w:r>
      <w:r w:rsidR="003F28A4" w:rsidRPr="00165784">
        <w:t>？</w:t>
      </w:r>
      <w:r w:rsidR="00A5191A">
        <w:rPr>
          <w:rFonts w:hint="eastAsia"/>
        </w:rPr>
        <w:t>（</w:t>
      </w:r>
      <w:r w:rsidR="00A5191A">
        <w:rPr>
          <w:rFonts w:hint="eastAsia"/>
        </w:rPr>
        <w:t xml:space="preserve">    </w:t>
      </w:r>
      <w:r w:rsidR="00A5191A">
        <w:rPr>
          <w:rFonts w:hint="eastAsia"/>
        </w:rPr>
        <w:t>）</w:t>
      </w:r>
    </w:p>
    <w:p w14:paraId="1F043F08" w14:textId="77777777" w:rsidR="00A5191A" w:rsidRDefault="00A5191A" w:rsidP="00165784">
      <w:r>
        <w:rPr>
          <w:rFonts w:hint="eastAsia"/>
        </w:rPr>
        <w:t>（</w:t>
      </w:r>
      <w:r>
        <w:rPr>
          <w:rFonts w:hint="eastAsia"/>
        </w:rPr>
        <w:t>A</w:t>
      </w:r>
      <w:r>
        <w:rPr>
          <w:rFonts w:hint="eastAsia"/>
        </w:rPr>
        <w:t>）</w:t>
      </w:r>
      <w:r w:rsidR="003F28A4" w:rsidRPr="00165784">
        <w:t>只在第</w:t>
      </w:r>
      <w:r w:rsidR="003F28A4" w:rsidRPr="00165784">
        <w:rPr>
          <w:rFonts w:ascii="宋体" w:hAnsi="宋体" w:cs="宋体" w:hint="eastAsia"/>
        </w:rPr>
        <w:t>Ⅰ</w:t>
      </w:r>
      <w:r w:rsidR="003F28A4" w:rsidRPr="00165784">
        <w:t>区域</w:t>
      </w:r>
      <w:r w:rsidR="003F28A4" w:rsidRPr="00165784">
        <w:tab/>
      </w:r>
      <w:r w:rsidR="003F28A4" w:rsidRPr="00165784">
        <w:tab/>
      </w:r>
      <w:r w:rsidR="003F28A4" w:rsidRPr="00165784">
        <w:tab/>
      </w:r>
      <w:r>
        <w:rPr>
          <w:rFonts w:hint="eastAsia"/>
        </w:rPr>
        <w:t>（</w:t>
      </w:r>
      <w:r w:rsidR="003F28A4" w:rsidRPr="00165784">
        <w:t>B</w:t>
      </w:r>
      <w:r>
        <w:rPr>
          <w:rFonts w:hint="eastAsia"/>
        </w:rPr>
        <w:t>）</w:t>
      </w:r>
      <w:r w:rsidR="003F28A4" w:rsidRPr="00165784">
        <w:t>只在第</w:t>
      </w:r>
      <w:r w:rsidR="003F28A4" w:rsidRPr="00165784">
        <w:rPr>
          <w:rFonts w:ascii="宋体" w:hAnsi="宋体" w:cs="宋体" w:hint="eastAsia"/>
        </w:rPr>
        <w:t>Ⅱ</w:t>
      </w:r>
      <w:r w:rsidR="003F28A4" w:rsidRPr="00165784">
        <w:t>区域</w:t>
      </w:r>
      <w:r>
        <w:tab/>
      </w:r>
      <w:r>
        <w:tab/>
      </w:r>
      <w:r>
        <w:rPr>
          <w:rFonts w:hint="eastAsia"/>
        </w:rPr>
        <w:t>（</w:t>
      </w:r>
      <w:r>
        <w:rPr>
          <w:rFonts w:hint="eastAsia"/>
        </w:rPr>
        <w:t>C</w:t>
      </w:r>
      <w:r>
        <w:rPr>
          <w:rFonts w:hint="eastAsia"/>
        </w:rPr>
        <w:t>）</w:t>
      </w:r>
      <w:r w:rsidR="003F28A4" w:rsidRPr="00165784">
        <w:t>在第</w:t>
      </w:r>
      <w:r w:rsidR="003F28A4" w:rsidRPr="00165784">
        <w:rPr>
          <w:rFonts w:ascii="宋体" w:hAnsi="宋体" w:cs="宋体" w:hint="eastAsia"/>
        </w:rPr>
        <w:t>Ⅲ</w:t>
      </w:r>
      <w:r w:rsidR="003F28A4" w:rsidRPr="00165784">
        <w:t>区域</w:t>
      </w:r>
    </w:p>
    <w:p w14:paraId="00F2D440" w14:textId="77777777" w:rsidR="003F28A4" w:rsidRPr="00165784" w:rsidRDefault="00A5191A" w:rsidP="00165784">
      <w:r>
        <w:rPr>
          <w:rFonts w:hint="eastAsia"/>
        </w:rPr>
        <w:t>（</w:t>
      </w:r>
      <w:r w:rsidR="003F28A4" w:rsidRPr="00165784">
        <w:t>D</w:t>
      </w:r>
      <w:r>
        <w:rPr>
          <w:rFonts w:hint="eastAsia"/>
        </w:rPr>
        <w:t>）</w:t>
      </w:r>
      <w:r w:rsidR="003F28A4" w:rsidRPr="00165784">
        <w:t>只在第</w:t>
      </w:r>
      <w:r w:rsidR="003F28A4" w:rsidRPr="00165784">
        <w:rPr>
          <w:rFonts w:ascii="宋体" w:hAnsi="宋体" w:cs="宋体" w:hint="eastAsia"/>
        </w:rPr>
        <w:t>Ⅰ</w:t>
      </w:r>
      <w:r w:rsidR="003F28A4" w:rsidRPr="00165784">
        <w:t>，</w:t>
      </w:r>
      <w:r w:rsidR="003F28A4" w:rsidRPr="00165784">
        <w:rPr>
          <w:rFonts w:ascii="宋体" w:hAnsi="宋体" w:cs="宋体" w:hint="eastAsia"/>
        </w:rPr>
        <w:t>Ⅲ</w:t>
      </w:r>
      <w:r w:rsidR="003F28A4" w:rsidRPr="00165784">
        <w:t>区域</w:t>
      </w:r>
      <w:r>
        <w:tab/>
      </w:r>
      <w:r>
        <w:tab/>
      </w:r>
      <w:r>
        <w:rPr>
          <w:rFonts w:hint="eastAsia"/>
        </w:rPr>
        <w:t>（</w:t>
      </w:r>
      <w:r>
        <w:rPr>
          <w:rFonts w:hint="eastAsia"/>
        </w:rPr>
        <w:t>E</w:t>
      </w:r>
      <w:r>
        <w:rPr>
          <w:rFonts w:hint="eastAsia"/>
        </w:rPr>
        <w:t>）</w:t>
      </w:r>
      <w:r w:rsidR="003F28A4" w:rsidRPr="00165784">
        <w:t>在第</w:t>
      </w:r>
      <w:r w:rsidR="003F28A4" w:rsidRPr="00165784">
        <w:rPr>
          <w:rFonts w:ascii="宋体" w:hAnsi="宋体" w:cs="宋体" w:hint="eastAsia"/>
        </w:rPr>
        <w:t>Ⅰ</w:t>
      </w:r>
      <w:r w:rsidR="003F28A4" w:rsidRPr="00165784">
        <w:t>，</w:t>
      </w:r>
      <w:r w:rsidR="003F28A4" w:rsidRPr="00165784">
        <w:rPr>
          <w:rFonts w:ascii="宋体" w:hAnsi="宋体" w:cs="宋体" w:hint="eastAsia"/>
        </w:rPr>
        <w:t>Ⅱ</w:t>
      </w:r>
      <w:r w:rsidR="003F28A4" w:rsidRPr="00165784">
        <w:t>区域</w:t>
      </w:r>
    </w:p>
    <w:p w14:paraId="7EC55385" w14:textId="77777777" w:rsidR="003F28A4" w:rsidRPr="00165784" w:rsidRDefault="003F28A4" w:rsidP="00165784"/>
    <w:p w14:paraId="7321FEF7" w14:textId="77777777" w:rsidR="003F28A4" w:rsidRPr="00165784" w:rsidRDefault="003F28A4" w:rsidP="0002756E">
      <w:pPr>
        <w:numPr>
          <w:ilvl w:val="0"/>
          <w:numId w:val="8"/>
        </w:numPr>
      </w:pPr>
      <w:r w:rsidRPr="00165784">
        <w:t>光导纤维能够长距离地传输光信号是利用</w:t>
      </w:r>
      <w:r w:rsidR="00A5191A">
        <w:rPr>
          <w:rFonts w:hint="eastAsia"/>
        </w:rPr>
        <w:t>_______</w:t>
      </w:r>
      <w:r w:rsidRPr="00165784">
        <w:t>现象。每根光导纤维的折射率沿半径方向的分布</w:t>
      </w:r>
      <w:commentRangeStart w:id="18"/>
      <w:r w:rsidRPr="00165784">
        <w:t>是</w:t>
      </w:r>
      <w:commentRangeEnd w:id="18"/>
      <w:r w:rsidR="00BA10EF">
        <w:rPr>
          <w:rStyle w:val="a7"/>
        </w:rPr>
        <w:commentReference w:id="18"/>
      </w:r>
      <w:r w:rsidR="00A5191A">
        <w:rPr>
          <w:rFonts w:hint="eastAsia"/>
        </w:rPr>
        <w:t>______________________________</w:t>
      </w:r>
      <w:r w:rsidRPr="00165784">
        <w:t>。</w:t>
      </w:r>
    </w:p>
    <w:p w14:paraId="7A3F3373" w14:textId="77777777" w:rsidR="0002756E" w:rsidRDefault="0002756E" w:rsidP="00165784"/>
    <w:p w14:paraId="65A5CE5E" w14:textId="77777777" w:rsidR="003F28A4" w:rsidRPr="00165784" w:rsidRDefault="003F28A4" w:rsidP="00D25DF6">
      <w:pPr>
        <w:numPr>
          <w:ilvl w:val="0"/>
          <w:numId w:val="8"/>
        </w:numPr>
      </w:pPr>
      <w:r w:rsidRPr="00165784">
        <w:t>全息照相底片和普通照相底片在摄影冲洗后其底片上图象的不同点</w:t>
      </w:r>
      <w:commentRangeStart w:id="19"/>
      <w:r w:rsidRPr="00165784">
        <w:t>是</w:t>
      </w:r>
      <w:commentRangeEnd w:id="19"/>
      <w:r w:rsidR="00BA10EF">
        <w:rPr>
          <w:rStyle w:val="a7"/>
        </w:rPr>
        <w:commentReference w:id="19"/>
      </w:r>
      <w:r w:rsidR="00A5191A">
        <w:br/>
      </w:r>
      <w:r w:rsidR="00A5191A">
        <w:rPr>
          <w:rFonts w:hint="eastAsia"/>
        </w:rPr>
        <w:t>______________________________________________________</w:t>
      </w:r>
      <w:r w:rsidRPr="00165784">
        <w:t>。</w:t>
      </w:r>
    </w:p>
    <w:p w14:paraId="24EAD546" w14:textId="77777777" w:rsidR="0002756E" w:rsidRDefault="0002756E" w:rsidP="00165784"/>
    <w:p w14:paraId="6004B233" w14:textId="77777777" w:rsidR="003F28A4" w:rsidRPr="00165784" w:rsidRDefault="003F28A4" w:rsidP="003D5E57">
      <w:pPr>
        <w:numPr>
          <w:ilvl w:val="0"/>
          <w:numId w:val="8"/>
        </w:numPr>
      </w:pPr>
      <w:r w:rsidRPr="00165784">
        <w:t>列举激光的两个特性：（</w:t>
      </w:r>
      <w:r w:rsidRPr="00165784">
        <w:t>1</w:t>
      </w:r>
      <w:r w:rsidRPr="00165784">
        <w:t>）</w:t>
      </w:r>
      <w:r w:rsidR="00A5191A">
        <w:rPr>
          <w:rFonts w:hint="eastAsia"/>
        </w:rPr>
        <w:t>______________</w:t>
      </w:r>
      <w:r w:rsidRPr="00165784">
        <w:t>（</w:t>
      </w:r>
      <w:r w:rsidRPr="00165784">
        <w:t>2</w:t>
      </w:r>
      <w:r w:rsidRPr="00165784">
        <w:t>）</w:t>
      </w:r>
      <w:r w:rsidR="00A5191A">
        <w:rPr>
          <w:rFonts w:hint="eastAsia"/>
        </w:rPr>
        <w:t>______________</w:t>
      </w:r>
      <w:r w:rsidR="00A5191A">
        <w:t>__</w:t>
      </w:r>
      <w:r w:rsidRPr="00165784">
        <w:t>；举出激光的两种用途：（</w:t>
      </w:r>
      <w:r w:rsidRPr="00165784">
        <w:t>1</w:t>
      </w:r>
      <w:r w:rsidRPr="00165784">
        <w:t>）</w:t>
      </w:r>
      <w:r w:rsidR="00A5191A">
        <w:rPr>
          <w:rFonts w:hint="eastAsia"/>
        </w:rPr>
        <w:t>_____________________</w:t>
      </w:r>
      <w:r w:rsidRPr="00165784">
        <w:t>，（</w:t>
      </w:r>
      <w:commentRangeStart w:id="20"/>
      <w:r w:rsidRPr="00165784">
        <w:t>2</w:t>
      </w:r>
      <w:commentRangeEnd w:id="20"/>
      <w:r w:rsidR="00BA10EF">
        <w:rPr>
          <w:rStyle w:val="a7"/>
        </w:rPr>
        <w:commentReference w:id="20"/>
      </w:r>
      <w:r w:rsidRPr="00165784">
        <w:t>）</w:t>
      </w:r>
      <w:r w:rsidR="00A5191A">
        <w:rPr>
          <w:rFonts w:hint="eastAsia"/>
        </w:rPr>
        <w:t>____________________</w:t>
      </w:r>
      <w:r w:rsidRPr="00165784">
        <w:t>。</w:t>
      </w:r>
    </w:p>
    <w:p w14:paraId="2F352B37" w14:textId="77777777" w:rsidR="0002756E" w:rsidRDefault="0002756E" w:rsidP="00165784"/>
    <w:p w14:paraId="25C7AAE8" w14:textId="6A1DF25B" w:rsidR="003F28A4" w:rsidRPr="00165784" w:rsidRDefault="002F1711" w:rsidP="0002756E">
      <w:pPr>
        <w:numPr>
          <w:ilvl w:val="0"/>
          <w:numId w:val="8"/>
        </w:numPr>
      </w:pPr>
      <w:r w:rsidRPr="00094399">
        <w:rPr>
          <w:noProof/>
          <w:szCs w:val="21"/>
        </w:rPr>
        <w:lastRenderedPageBreak/>
        <w:drawing>
          <wp:anchor distT="0" distB="0" distL="114300" distR="114300" simplePos="0" relativeHeight="251680768" behindDoc="0" locked="0" layoutInCell="1" allowOverlap="1" wp14:anchorId="54833281" wp14:editId="390A2ECE">
            <wp:simplePos x="0" y="0"/>
            <wp:positionH relativeFrom="column">
              <wp:posOffset>4356154</wp:posOffset>
            </wp:positionH>
            <wp:positionV relativeFrom="paragraph">
              <wp:posOffset>45547</wp:posOffset>
            </wp:positionV>
            <wp:extent cx="1224915" cy="1030605"/>
            <wp:effectExtent l="0" t="0" r="0" b="0"/>
            <wp:wrapSquare wrapText="bothSides"/>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249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3F28A4" w:rsidRPr="00165784">
        <w:t>有一物体</w:t>
      </w:r>
      <w:r w:rsidR="003F28A4" w:rsidRPr="00165784">
        <w:t>AB</w:t>
      </w:r>
      <w:r w:rsidR="003F28A4" w:rsidRPr="00165784">
        <w:t>（</w:t>
      </w:r>
      <w:r w:rsidR="003F28A4" w:rsidRPr="00A5191A">
        <w:rPr>
          <w:color w:val="FF0000"/>
        </w:rPr>
        <w:t>如图所示</w:t>
      </w:r>
      <w:r w:rsidR="003F28A4" w:rsidRPr="00165784">
        <w:t>）从远处移向凹面镜到</w:t>
      </w:r>
      <w:smartTag w:uri="urn:schemas-microsoft-com:office:smarttags" w:element="chmetcnv">
        <w:smartTagPr>
          <w:attr w:name="UnitName" w:val="F"/>
          <w:attr w:name="SourceValue" w:val="2"/>
          <w:attr w:name="HasSpace" w:val="False"/>
          <w:attr w:name="Negative" w:val="False"/>
          <w:attr w:name="NumberType" w:val="1"/>
          <w:attr w:name="TCSC" w:val="0"/>
        </w:smartTagPr>
        <w:r w:rsidR="003F28A4" w:rsidRPr="00165784">
          <w:t>2</w:t>
        </w:r>
        <w:r w:rsidR="003F28A4" w:rsidRPr="00A5191A">
          <w:rPr>
            <w:i/>
          </w:rPr>
          <w:t>f</w:t>
        </w:r>
      </w:smartTag>
      <w:r w:rsidR="003F28A4" w:rsidRPr="00165784">
        <w:t>处过程中。下列情况哪些是正确</w:t>
      </w:r>
      <w:commentRangeStart w:id="21"/>
      <w:r w:rsidR="003F28A4" w:rsidRPr="00165784">
        <w:t>的</w:t>
      </w:r>
      <w:commentRangeEnd w:id="21"/>
      <w:r w:rsidR="00BA10EF">
        <w:rPr>
          <w:rStyle w:val="a7"/>
        </w:rPr>
        <w:commentReference w:id="21"/>
      </w:r>
      <w:r w:rsidR="003F28A4" w:rsidRPr="00165784">
        <w:t>？</w:t>
      </w:r>
    </w:p>
    <w:p w14:paraId="77F45C85" w14:textId="43AD897E" w:rsidR="003F28A4" w:rsidRPr="00165784" w:rsidRDefault="00A5191A" w:rsidP="00165784">
      <w:r>
        <w:rPr>
          <w:rFonts w:hint="eastAsia"/>
        </w:rPr>
        <w:t>（</w:t>
      </w:r>
      <w:r>
        <w:rPr>
          <w:rFonts w:hint="eastAsia"/>
        </w:rPr>
        <w:t>1</w:t>
      </w:r>
      <w:r>
        <w:rPr>
          <w:rFonts w:hint="eastAsia"/>
        </w:rPr>
        <w:t>）</w:t>
      </w:r>
      <w:r w:rsidR="003F28A4" w:rsidRPr="00165784">
        <w:t>像的大小总是不断增加；</w:t>
      </w:r>
      <w:r>
        <w:tab/>
      </w:r>
      <w:r>
        <w:tab/>
      </w:r>
      <w:r>
        <w:rPr>
          <w:rFonts w:hint="eastAsia"/>
        </w:rPr>
        <w:t>（</w:t>
      </w:r>
      <w:r>
        <w:rPr>
          <w:rFonts w:hint="eastAsia"/>
        </w:rPr>
        <w:t>2</w:t>
      </w:r>
      <w:r>
        <w:rPr>
          <w:rFonts w:hint="eastAsia"/>
        </w:rPr>
        <w:t>）</w:t>
      </w:r>
      <w:r w:rsidR="003F28A4" w:rsidRPr="00165784">
        <w:t>像的大小总是大于物；</w:t>
      </w:r>
    </w:p>
    <w:p w14:paraId="748E5D23" w14:textId="77777777" w:rsidR="003F28A4" w:rsidRPr="00165784" w:rsidRDefault="00A5191A" w:rsidP="00165784">
      <w:r>
        <w:rPr>
          <w:rFonts w:hint="eastAsia"/>
        </w:rPr>
        <w:t>（</w:t>
      </w:r>
      <w:r>
        <w:rPr>
          <w:rFonts w:hint="eastAsia"/>
        </w:rPr>
        <w:t>3</w:t>
      </w:r>
      <w:r>
        <w:rPr>
          <w:rFonts w:hint="eastAsia"/>
        </w:rPr>
        <w:t>）</w:t>
      </w:r>
      <w:r w:rsidR="003F28A4" w:rsidRPr="00165784">
        <w:t>像的大小总是小于物；</w:t>
      </w:r>
      <w:r>
        <w:tab/>
      </w:r>
      <w:r>
        <w:tab/>
      </w:r>
      <w:r>
        <w:rPr>
          <w:rFonts w:hint="eastAsia"/>
        </w:rPr>
        <w:t>（</w:t>
      </w:r>
      <w:r>
        <w:rPr>
          <w:rFonts w:hint="eastAsia"/>
        </w:rPr>
        <w:t>4</w:t>
      </w:r>
      <w:r>
        <w:rPr>
          <w:rFonts w:hint="eastAsia"/>
        </w:rPr>
        <w:t>）</w:t>
      </w:r>
      <w:r w:rsidR="003F28A4" w:rsidRPr="00165784">
        <w:t>像总是正立的；</w:t>
      </w:r>
    </w:p>
    <w:p w14:paraId="14980D9D" w14:textId="77777777" w:rsidR="003F28A4" w:rsidRPr="00165784" w:rsidRDefault="00A5191A" w:rsidP="00165784">
      <w:r>
        <w:rPr>
          <w:rFonts w:hint="eastAsia"/>
        </w:rPr>
        <w:t>（</w:t>
      </w:r>
      <w:r>
        <w:rPr>
          <w:rFonts w:hint="eastAsia"/>
        </w:rPr>
        <w:t>5</w:t>
      </w:r>
      <w:r>
        <w:rPr>
          <w:rFonts w:hint="eastAsia"/>
        </w:rPr>
        <w:t>）</w:t>
      </w:r>
      <w:r w:rsidR="003F28A4" w:rsidRPr="00165784">
        <w:t>像总是倒立的</w:t>
      </w:r>
    </w:p>
    <w:p w14:paraId="284F0A4A" w14:textId="77777777" w:rsidR="00A5191A" w:rsidRDefault="00A5191A" w:rsidP="00165784">
      <w:r>
        <w:rPr>
          <w:rFonts w:hint="eastAsia"/>
        </w:rPr>
        <w:t>（</w:t>
      </w:r>
      <w:r w:rsidR="003F28A4" w:rsidRPr="00165784">
        <w:t>A</w:t>
      </w:r>
      <w:r>
        <w:rPr>
          <w:rFonts w:hint="eastAsia"/>
        </w:rPr>
        <w:t>）</w:t>
      </w:r>
      <w:r w:rsidR="003F28A4" w:rsidRPr="00165784">
        <w:t>只有（</w:t>
      </w:r>
      <w:r w:rsidR="003F28A4" w:rsidRPr="00165784">
        <w:t>3</w:t>
      </w:r>
      <w:r w:rsidR="003F28A4" w:rsidRPr="00165784">
        <w:t>）正确</w:t>
      </w:r>
      <w:r w:rsidR="003F28A4" w:rsidRPr="00165784">
        <w:tab/>
      </w:r>
      <w:r w:rsidR="003F28A4" w:rsidRPr="00165784">
        <w:tab/>
      </w:r>
      <w:r>
        <w:tab/>
      </w:r>
      <w:r>
        <w:rPr>
          <w:rFonts w:hint="eastAsia"/>
        </w:rPr>
        <w:t>（</w:t>
      </w:r>
      <w:r w:rsidR="003F28A4" w:rsidRPr="00165784">
        <w:t>B</w:t>
      </w:r>
      <w:r>
        <w:rPr>
          <w:rFonts w:hint="eastAsia"/>
        </w:rPr>
        <w:t>）</w:t>
      </w:r>
      <w:r w:rsidR="003F28A4" w:rsidRPr="00165784">
        <w:t>只有</w:t>
      </w:r>
      <w:r>
        <w:rPr>
          <w:rFonts w:hint="eastAsia"/>
        </w:rPr>
        <w:t>（</w:t>
      </w:r>
      <w:r w:rsidR="003F28A4" w:rsidRPr="00165784">
        <w:t>1</w:t>
      </w:r>
      <w:r>
        <w:rPr>
          <w:rFonts w:hint="eastAsia"/>
        </w:rPr>
        <w:t>）</w:t>
      </w:r>
      <w:r w:rsidR="003F28A4" w:rsidRPr="00165784">
        <w:t>、（</w:t>
      </w:r>
      <w:r w:rsidR="003F28A4" w:rsidRPr="00165784">
        <w:t>2</w:t>
      </w:r>
      <w:r w:rsidR="003F28A4" w:rsidRPr="00165784">
        <w:t>）正确</w:t>
      </w:r>
      <w:r w:rsidR="003F28A4" w:rsidRPr="00165784">
        <w:tab/>
      </w:r>
      <w:r w:rsidR="003F28A4" w:rsidRPr="00165784">
        <w:tab/>
      </w:r>
      <w:r>
        <w:rPr>
          <w:rFonts w:hint="eastAsia"/>
        </w:rPr>
        <w:t>（</w:t>
      </w:r>
      <w:r w:rsidR="003F28A4" w:rsidRPr="00165784">
        <w:t>C</w:t>
      </w:r>
      <w:r>
        <w:rPr>
          <w:rFonts w:hint="eastAsia"/>
        </w:rPr>
        <w:t>）</w:t>
      </w:r>
      <w:r w:rsidR="003F28A4" w:rsidRPr="00165784">
        <w:t>只有（</w:t>
      </w:r>
      <w:r w:rsidR="003F28A4" w:rsidRPr="00165784">
        <w:t>2</w:t>
      </w:r>
      <w:r w:rsidR="003F28A4" w:rsidRPr="00165784">
        <w:t>）、（</w:t>
      </w:r>
      <w:r w:rsidR="003F28A4" w:rsidRPr="00165784">
        <w:t>4</w:t>
      </w:r>
      <w:r w:rsidR="003F28A4" w:rsidRPr="00165784">
        <w:t>）正确</w:t>
      </w:r>
    </w:p>
    <w:p w14:paraId="7B4A92F1" w14:textId="77777777" w:rsidR="003F28A4" w:rsidRPr="00165784" w:rsidRDefault="00A5191A" w:rsidP="00165784">
      <w:r>
        <w:rPr>
          <w:rFonts w:hint="eastAsia"/>
        </w:rPr>
        <w:t>（</w:t>
      </w:r>
      <w:r w:rsidR="003F28A4" w:rsidRPr="00165784">
        <w:t>D</w:t>
      </w:r>
      <w:r>
        <w:rPr>
          <w:rFonts w:hint="eastAsia"/>
        </w:rPr>
        <w:t>）</w:t>
      </w:r>
      <w:r w:rsidR="003F28A4" w:rsidRPr="00165784">
        <w:t>只有（</w:t>
      </w:r>
      <w:r w:rsidR="003F28A4" w:rsidRPr="00165784">
        <w:t>3</w:t>
      </w:r>
      <w:r w:rsidR="003F28A4" w:rsidRPr="00165784">
        <w:t>）、（</w:t>
      </w:r>
      <w:r w:rsidR="003F28A4" w:rsidRPr="00165784">
        <w:t>4</w:t>
      </w:r>
      <w:r w:rsidR="003F28A4" w:rsidRPr="00165784">
        <w:t>）正确</w:t>
      </w:r>
      <w:r>
        <w:tab/>
      </w:r>
      <w:r w:rsidR="003F28A4" w:rsidRPr="00165784">
        <w:tab/>
      </w:r>
      <w:r>
        <w:rPr>
          <w:rFonts w:hint="eastAsia"/>
        </w:rPr>
        <w:t>（</w:t>
      </w:r>
      <w:r w:rsidR="003F28A4" w:rsidRPr="00165784">
        <w:t>E</w:t>
      </w:r>
      <w:r>
        <w:rPr>
          <w:rFonts w:hint="eastAsia"/>
        </w:rPr>
        <w:t>）</w:t>
      </w:r>
      <w:r w:rsidR="003F28A4" w:rsidRPr="00165784">
        <w:t>只有（</w:t>
      </w:r>
      <w:r w:rsidR="003F28A4" w:rsidRPr="00165784">
        <w:t>1</w:t>
      </w:r>
      <w:r w:rsidR="003F28A4" w:rsidRPr="00165784">
        <w:t>）、（</w:t>
      </w:r>
      <w:r w:rsidR="003F28A4" w:rsidRPr="00165784">
        <w:t>5</w:t>
      </w:r>
      <w:r w:rsidR="003F28A4" w:rsidRPr="00165784">
        <w:t>）正确。</w:t>
      </w:r>
    </w:p>
    <w:p w14:paraId="76F4347D" w14:textId="77777777" w:rsidR="0002756E" w:rsidRDefault="0002756E" w:rsidP="00165784"/>
    <w:p w14:paraId="118E92E1" w14:textId="77777777" w:rsidR="003F28A4" w:rsidRPr="00165784" w:rsidRDefault="003F28A4" w:rsidP="0002756E">
      <w:pPr>
        <w:numPr>
          <w:ilvl w:val="0"/>
          <w:numId w:val="8"/>
        </w:numPr>
      </w:pPr>
      <w:r w:rsidRPr="00165784">
        <w:t>有些照相机和测量仪的镜头看上去是淡紫色的，这是因为镜头表面镀有一层透明物质的薄膜，它的作用</w:t>
      </w:r>
      <w:commentRangeStart w:id="22"/>
      <w:r w:rsidRPr="00165784">
        <w:t>是</w:t>
      </w:r>
      <w:commentRangeEnd w:id="22"/>
      <w:r w:rsidR="00BA10EF">
        <w:rPr>
          <w:rStyle w:val="a7"/>
        </w:rPr>
        <w:commentReference w:id="22"/>
      </w:r>
      <w:r w:rsidR="00A5191A">
        <w:rPr>
          <w:rFonts w:hint="eastAsia"/>
        </w:rPr>
        <w:t>_______________________________________</w:t>
      </w:r>
      <w:r w:rsidRPr="00165784">
        <w:t>。</w:t>
      </w:r>
    </w:p>
    <w:p w14:paraId="25A571C5" w14:textId="77777777" w:rsidR="003F28A4" w:rsidRPr="00165784" w:rsidRDefault="003F28A4" w:rsidP="00165784"/>
    <w:p w14:paraId="570A569A" w14:textId="77777777" w:rsidR="003F28A4" w:rsidRPr="00165784" w:rsidRDefault="003F28A4" w:rsidP="0002756E">
      <w:pPr>
        <w:numPr>
          <w:ilvl w:val="0"/>
          <w:numId w:val="8"/>
        </w:numPr>
      </w:pPr>
      <w:r w:rsidRPr="00165784">
        <w:t>晴朗的天空呈蔚蓝色的原因</w:t>
      </w:r>
      <w:commentRangeStart w:id="23"/>
      <w:r w:rsidRPr="00165784">
        <w:t>是</w:t>
      </w:r>
      <w:commentRangeEnd w:id="23"/>
      <w:r w:rsidR="00BA10EF">
        <w:rPr>
          <w:rStyle w:val="a7"/>
        </w:rPr>
        <w:commentReference w:id="23"/>
      </w:r>
      <w:r w:rsidR="00A5191A">
        <w:rPr>
          <w:rFonts w:hint="eastAsia"/>
        </w:rPr>
        <w:t>__________________________________</w:t>
      </w:r>
      <w:r w:rsidRPr="00165784">
        <w:t>。</w:t>
      </w:r>
    </w:p>
    <w:p w14:paraId="42A92916" w14:textId="57A0D4E5" w:rsidR="0002756E" w:rsidRDefault="002F1711" w:rsidP="00165784">
      <w:r w:rsidRPr="00094399">
        <w:rPr>
          <w:noProof/>
          <w:szCs w:val="21"/>
        </w:rPr>
        <w:drawing>
          <wp:anchor distT="0" distB="0" distL="114300" distR="114300" simplePos="0" relativeHeight="251682816" behindDoc="0" locked="0" layoutInCell="1" allowOverlap="1" wp14:anchorId="070C29A6" wp14:editId="1DA01E0A">
            <wp:simplePos x="0" y="0"/>
            <wp:positionH relativeFrom="column">
              <wp:posOffset>4325179</wp:posOffset>
            </wp:positionH>
            <wp:positionV relativeFrom="paragraph">
              <wp:posOffset>198379</wp:posOffset>
            </wp:positionV>
            <wp:extent cx="1254760" cy="868680"/>
            <wp:effectExtent l="0" t="0" r="0" b="0"/>
            <wp:wrapSquare wrapText="bothSides"/>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5476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9A1458" w14:textId="07F185A6" w:rsidR="003F28A4" w:rsidRPr="00165784" w:rsidRDefault="003F28A4" w:rsidP="0002756E">
      <w:pPr>
        <w:numPr>
          <w:ilvl w:val="0"/>
          <w:numId w:val="8"/>
        </w:numPr>
      </w:pPr>
      <w:r w:rsidRPr="00A5191A">
        <w:rPr>
          <w:color w:val="FF0000"/>
        </w:rPr>
        <w:t>如图</w:t>
      </w:r>
      <w:r w:rsidR="00A5191A" w:rsidRPr="00A5191A">
        <w:rPr>
          <w:rFonts w:hint="eastAsia"/>
          <w:color w:val="FF0000"/>
        </w:rPr>
        <w:t>所示</w:t>
      </w:r>
      <w:r w:rsidR="00A5191A">
        <w:rPr>
          <w:rFonts w:hint="eastAsia"/>
        </w:rPr>
        <w:t>，</w:t>
      </w:r>
      <w:r w:rsidRPr="00165784">
        <w:t>在一凸透镜左侧放一块厚的</w:t>
      </w:r>
      <w:r w:rsidR="00A5191A">
        <w:t>矩形玻璃砖，当平行光从透镜右边射来时，其聚焦位置较无此玻璃砖时</w:t>
      </w:r>
      <w:r w:rsidR="00A5191A">
        <w:rPr>
          <w:rFonts w:hint="eastAsia"/>
        </w:rPr>
        <w:t>（</w:t>
      </w:r>
      <w:r w:rsidR="00A5191A">
        <w:rPr>
          <w:rFonts w:hint="eastAsia"/>
        </w:rPr>
        <w:t xml:space="preserve">    </w:t>
      </w:r>
      <w:r w:rsidR="00A5191A">
        <w:rPr>
          <w:rFonts w:hint="eastAsia"/>
        </w:rPr>
        <w:t>）</w:t>
      </w:r>
      <w:commentRangeStart w:id="24"/>
      <w:commentRangeEnd w:id="24"/>
      <w:r w:rsidR="00BA10EF">
        <w:rPr>
          <w:rStyle w:val="a7"/>
        </w:rPr>
        <w:commentReference w:id="24"/>
      </w:r>
    </w:p>
    <w:p w14:paraId="280B6EA1" w14:textId="77777777" w:rsidR="003F28A4" w:rsidRPr="00165784" w:rsidRDefault="00A5191A" w:rsidP="00165784">
      <w:r>
        <w:rPr>
          <w:rFonts w:hint="eastAsia"/>
        </w:rPr>
        <w:t>（</w:t>
      </w:r>
      <w:r w:rsidR="003F28A4" w:rsidRPr="00165784">
        <w:t>A</w:t>
      </w:r>
      <w:r>
        <w:rPr>
          <w:rFonts w:hint="eastAsia"/>
        </w:rPr>
        <w:t>）</w:t>
      </w:r>
      <w:r w:rsidR="003F28A4" w:rsidRPr="00165784">
        <w:t>向左移</w:t>
      </w:r>
      <w:r w:rsidR="003F28A4" w:rsidRPr="00165784">
        <w:tab/>
      </w:r>
      <w:r w:rsidR="003F28A4" w:rsidRPr="00165784">
        <w:tab/>
      </w:r>
      <w:r w:rsidR="003F28A4" w:rsidRPr="00165784">
        <w:tab/>
      </w:r>
      <w:r>
        <w:rPr>
          <w:rFonts w:hint="eastAsia"/>
        </w:rPr>
        <w:t>（</w:t>
      </w:r>
      <w:r w:rsidR="003F28A4" w:rsidRPr="00165784">
        <w:t>B</w:t>
      </w:r>
      <w:r>
        <w:rPr>
          <w:rFonts w:hint="eastAsia"/>
        </w:rPr>
        <w:t>）</w:t>
      </w:r>
      <w:r w:rsidR="003F28A4" w:rsidRPr="00165784">
        <w:t>向右移</w:t>
      </w:r>
      <w:r w:rsidR="003F28A4" w:rsidRPr="00165784">
        <w:tab/>
      </w:r>
      <w:r w:rsidR="003F28A4" w:rsidRPr="00165784">
        <w:tab/>
      </w:r>
      <w:r w:rsidR="003F28A4" w:rsidRPr="00165784">
        <w:tab/>
      </w:r>
      <w:r>
        <w:rPr>
          <w:rFonts w:hint="eastAsia"/>
        </w:rPr>
        <w:t>（</w:t>
      </w:r>
      <w:r w:rsidR="003F28A4" w:rsidRPr="00165784">
        <w:t>C</w:t>
      </w:r>
      <w:r>
        <w:rPr>
          <w:rFonts w:hint="eastAsia"/>
        </w:rPr>
        <w:t>）</w:t>
      </w:r>
      <w:r w:rsidR="003F28A4" w:rsidRPr="00165784">
        <w:t>不变</w:t>
      </w:r>
    </w:p>
    <w:p w14:paraId="599FD74D" w14:textId="77777777" w:rsidR="003F28A4" w:rsidRPr="00A5191A" w:rsidRDefault="003F28A4" w:rsidP="00165784"/>
    <w:p w14:paraId="64138361" w14:textId="77777777" w:rsidR="003F28A4" w:rsidRPr="00165784" w:rsidRDefault="003F28A4" w:rsidP="0002756E">
      <w:pPr>
        <w:numPr>
          <w:ilvl w:val="0"/>
          <w:numId w:val="8"/>
        </w:numPr>
      </w:pPr>
      <w:r w:rsidRPr="00165784">
        <w:t>第一个在理论上预言电磁波存在并指出光是一种电磁波的科学家是</w:t>
      </w:r>
      <w:r w:rsidR="00A5191A">
        <w:rPr>
          <w:rFonts w:hint="eastAsia"/>
        </w:rPr>
        <w:t>___________</w:t>
      </w:r>
      <w:r w:rsidRPr="00165784">
        <w:t>；提出物质波假说的科学家是</w:t>
      </w:r>
      <w:r w:rsidR="00A5191A">
        <w:rPr>
          <w:rFonts w:hint="eastAsia"/>
        </w:rPr>
        <w:t>_________</w:t>
      </w:r>
      <w:r w:rsidR="00A5191A">
        <w:t>_</w:t>
      </w:r>
      <w:r w:rsidRPr="00165784">
        <w:t>；第一个提出量子概念的科学家</w:t>
      </w:r>
      <w:commentRangeStart w:id="25"/>
      <w:r w:rsidRPr="00165784">
        <w:t>是</w:t>
      </w:r>
      <w:commentRangeEnd w:id="25"/>
      <w:r w:rsidR="00BA10EF">
        <w:rPr>
          <w:rStyle w:val="a7"/>
        </w:rPr>
        <w:commentReference w:id="25"/>
      </w:r>
      <w:r w:rsidR="00A5191A">
        <w:rPr>
          <w:rFonts w:hint="eastAsia"/>
        </w:rPr>
        <w:t>__________</w:t>
      </w:r>
      <w:r w:rsidRPr="00165784">
        <w:t>。</w:t>
      </w:r>
    </w:p>
    <w:p w14:paraId="5BA41B58" w14:textId="77777777" w:rsidR="004B66E7" w:rsidRDefault="004B66E7" w:rsidP="00165784"/>
    <w:p w14:paraId="41B9E984" w14:textId="77777777" w:rsidR="003F28A4" w:rsidRPr="00165784" w:rsidRDefault="003F28A4" w:rsidP="00653250">
      <w:pPr>
        <w:numPr>
          <w:ilvl w:val="0"/>
          <w:numId w:val="8"/>
        </w:numPr>
      </w:pPr>
      <w:r w:rsidRPr="00165784">
        <w:t>爱因斯坦有哪些科学成就？试举出其中两</w:t>
      </w:r>
      <w:commentRangeStart w:id="26"/>
      <w:r w:rsidRPr="00165784">
        <w:t>项</w:t>
      </w:r>
      <w:commentRangeEnd w:id="26"/>
      <w:r w:rsidR="00BA10EF">
        <w:rPr>
          <w:rStyle w:val="a7"/>
        </w:rPr>
        <w:commentReference w:id="26"/>
      </w:r>
      <w:r w:rsidRPr="00165784">
        <w:t>：</w:t>
      </w:r>
      <w:r w:rsidR="00A5191A">
        <w:rPr>
          <w:rFonts w:hint="eastAsia"/>
        </w:rPr>
        <w:t>______________________________________</w:t>
      </w:r>
      <w:r w:rsidRPr="00165784">
        <w:t>。</w:t>
      </w:r>
    </w:p>
    <w:p w14:paraId="14405209" w14:textId="77777777" w:rsidR="004B66E7" w:rsidRDefault="004B66E7" w:rsidP="00165784"/>
    <w:p w14:paraId="0297D806" w14:textId="77777777" w:rsidR="003F28A4" w:rsidRPr="00165784" w:rsidRDefault="003F28A4" w:rsidP="0002756E">
      <w:pPr>
        <w:numPr>
          <w:ilvl w:val="0"/>
          <w:numId w:val="8"/>
        </w:numPr>
      </w:pPr>
      <w:r w:rsidRPr="00165784">
        <w:t>月亮为什么永远以一面朝</w:t>
      </w:r>
      <w:commentRangeStart w:id="27"/>
      <w:r w:rsidRPr="00165784">
        <w:t>地球</w:t>
      </w:r>
      <w:commentRangeEnd w:id="27"/>
      <w:r w:rsidR="00BA10EF">
        <w:rPr>
          <w:rStyle w:val="a7"/>
        </w:rPr>
        <w:commentReference w:id="27"/>
      </w:r>
      <w:r w:rsidRPr="00165784">
        <w:t>？</w:t>
      </w:r>
      <w:r w:rsidR="00A5191A">
        <w:rPr>
          <w:rFonts w:hint="eastAsia"/>
        </w:rPr>
        <w:t>______________________</w:t>
      </w:r>
      <w:r w:rsidR="00A5191A">
        <w:t>______________</w:t>
      </w:r>
      <w:r w:rsidRPr="00165784">
        <w:t>。</w:t>
      </w:r>
    </w:p>
    <w:p w14:paraId="16470CDD" w14:textId="77777777" w:rsidR="004B66E7" w:rsidRDefault="004B66E7" w:rsidP="00165784"/>
    <w:p w14:paraId="3EC533FC" w14:textId="77777777" w:rsidR="003F28A4" w:rsidRPr="00165784" w:rsidRDefault="003F28A4" w:rsidP="0002756E">
      <w:pPr>
        <w:numPr>
          <w:ilvl w:val="0"/>
          <w:numId w:val="8"/>
        </w:numPr>
      </w:pPr>
      <w:r w:rsidRPr="00165784">
        <w:t>超导现象指的</w:t>
      </w:r>
      <w:commentRangeStart w:id="28"/>
      <w:r w:rsidRPr="00165784">
        <w:t>是</w:t>
      </w:r>
      <w:commentRangeEnd w:id="28"/>
      <w:r w:rsidR="00BA10EF">
        <w:rPr>
          <w:rStyle w:val="a7"/>
        </w:rPr>
        <w:commentReference w:id="28"/>
      </w:r>
      <w:r w:rsidR="00A5191A">
        <w:rPr>
          <w:rFonts w:hint="eastAsia"/>
        </w:rPr>
        <w:t>____________________________________________</w:t>
      </w:r>
      <w:r w:rsidRPr="00165784">
        <w:t>。</w:t>
      </w:r>
    </w:p>
    <w:p w14:paraId="2E680FC8" w14:textId="3D5721FC" w:rsidR="003F28A4" w:rsidRPr="00165784" w:rsidRDefault="002F1711" w:rsidP="00165784">
      <w:r w:rsidRPr="00094399">
        <w:rPr>
          <w:noProof/>
          <w:szCs w:val="21"/>
        </w:rPr>
        <w:drawing>
          <wp:anchor distT="0" distB="0" distL="114300" distR="114300" simplePos="0" relativeHeight="251684864" behindDoc="0" locked="0" layoutInCell="1" allowOverlap="1" wp14:anchorId="3686B980" wp14:editId="1BB85F1F">
            <wp:simplePos x="0" y="0"/>
            <wp:positionH relativeFrom="column">
              <wp:posOffset>4393770</wp:posOffset>
            </wp:positionH>
            <wp:positionV relativeFrom="paragraph">
              <wp:posOffset>194504</wp:posOffset>
            </wp:positionV>
            <wp:extent cx="1133475" cy="971550"/>
            <wp:effectExtent l="0" t="0" r="0" b="0"/>
            <wp:wrapSquare wrapText="bothSides"/>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334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23F33" w14:textId="7D804800" w:rsidR="003F28A4" w:rsidRPr="00165784" w:rsidRDefault="003F28A4" w:rsidP="0002756E">
      <w:pPr>
        <w:numPr>
          <w:ilvl w:val="0"/>
          <w:numId w:val="8"/>
        </w:numPr>
      </w:pPr>
      <w:r w:rsidRPr="00165784">
        <w:t>一根长为</w:t>
      </w:r>
      <w:r w:rsidRPr="00A5191A">
        <w:rPr>
          <w:i/>
        </w:rPr>
        <w:t>L</w:t>
      </w:r>
      <w:r w:rsidRPr="00165784">
        <w:t>的均匀细杆可以绕通过其一端的水平轴</w:t>
      </w:r>
      <w:r w:rsidRPr="00165784">
        <w:t>O</w:t>
      </w:r>
      <w:r w:rsidRPr="00165784">
        <w:t>在竖直平面内转动。杆最初处在水平位置。杆上距</w:t>
      </w:r>
      <w:r w:rsidRPr="00165784">
        <w:t>O</w:t>
      </w:r>
      <w:r w:rsidRPr="00165784">
        <w:t>为</w:t>
      </w:r>
      <w:r w:rsidRPr="00A5191A">
        <w:rPr>
          <w:i/>
        </w:rPr>
        <w:t>a</w:t>
      </w:r>
      <w:r w:rsidRPr="00165784">
        <w:t>处放有一小物体（可视为质点），杆与其上小物体最初均处于静止状态</w:t>
      </w:r>
      <w:r w:rsidRPr="00A5191A">
        <w:rPr>
          <w:color w:val="FF0000"/>
        </w:rPr>
        <w:t>如图所示</w:t>
      </w:r>
      <w:r w:rsidRPr="00165784">
        <w:t>。若此杆突然以匀角速</w:t>
      </w:r>
      <w:r w:rsidRPr="00A5191A">
        <w:rPr>
          <w:i/>
        </w:rPr>
        <w:t>ω</w:t>
      </w:r>
      <w:r w:rsidRPr="00165784">
        <w:t>绕</w:t>
      </w:r>
      <w:r w:rsidRPr="00165784">
        <w:t>O</w:t>
      </w:r>
      <w:r w:rsidRPr="00165784">
        <w:t>轴转动，问当</w:t>
      </w:r>
      <w:r w:rsidRPr="00A5191A">
        <w:rPr>
          <w:i/>
        </w:rPr>
        <w:t>ω</w:t>
      </w:r>
      <w:r w:rsidRPr="00165784">
        <w:t>取什么值时小物体与杆可能</w:t>
      </w:r>
      <w:commentRangeStart w:id="29"/>
      <w:r w:rsidRPr="00165784">
        <w:t>相碰</w:t>
      </w:r>
      <w:commentRangeEnd w:id="29"/>
      <w:r w:rsidR="00BA10EF">
        <w:rPr>
          <w:rStyle w:val="a7"/>
        </w:rPr>
        <w:commentReference w:id="29"/>
      </w:r>
      <w:r w:rsidRPr="00165784">
        <w:t>？</w:t>
      </w:r>
    </w:p>
    <w:p w14:paraId="47AF75AC" w14:textId="77777777" w:rsidR="003F28A4" w:rsidRPr="00165784" w:rsidRDefault="003F28A4" w:rsidP="00165784"/>
    <w:p w14:paraId="314221C6" w14:textId="3AA8B671" w:rsidR="003F28A4" w:rsidRPr="00165784" w:rsidRDefault="002F1711" w:rsidP="0002756E">
      <w:pPr>
        <w:numPr>
          <w:ilvl w:val="0"/>
          <w:numId w:val="8"/>
        </w:numPr>
      </w:pPr>
      <w:r w:rsidRPr="00094399">
        <w:rPr>
          <w:noProof/>
          <w:szCs w:val="21"/>
        </w:rPr>
        <w:drawing>
          <wp:anchor distT="0" distB="0" distL="114300" distR="114300" simplePos="0" relativeHeight="251686912" behindDoc="0" locked="0" layoutInCell="1" allowOverlap="1" wp14:anchorId="756BF28A" wp14:editId="50E9426A">
            <wp:simplePos x="0" y="0"/>
            <wp:positionH relativeFrom="column">
              <wp:posOffset>4893590</wp:posOffset>
            </wp:positionH>
            <wp:positionV relativeFrom="paragraph">
              <wp:posOffset>68860</wp:posOffset>
            </wp:positionV>
            <wp:extent cx="581025" cy="1047750"/>
            <wp:effectExtent l="0" t="0" r="0" b="0"/>
            <wp:wrapSquare wrapText="bothSides"/>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102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F28A4" w:rsidRPr="00165784">
        <w:t>一根细线竖直悬挂一根长为</w:t>
      </w:r>
      <w:r w:rsidR="003F28A4" w:rsidRPr="00A5191A">
        <w:rPr>
          <w:i/>
        </w:rPr>
        <w:t>l</w:t>
      </w:r>
      <w:r w:rsidR="003F28A4" w:rsidRPr="00165784">
        <w:t>的均匀细木杆，置于水桶内水平面上方，</w:t>
      </w:r>
      <w:r w:rsidR="003F28A4" w:rsidRPr="00A5191A">
        <w:rPr>
          <w:color w:val="FF0000"/>
        </w:rPr>
        <w:t>如图所示</w:t>
      </w:r>
      <w:r w:rsidR="003F28A4" w:rsidRPr="00165784">
        <w:t>。当水桶缓慢上提时，细木杆逐渐浸入水中，当木杆浸入水中超过一定深度</w:t>
      </w:r>
      <w:r w:rsidR="003F28A4" w:rsidRPr="00A5191A">
        <w:rPr>
          <w:i/>
        </w:rPr>
        <w:t>l</w:t>
      </w:r>
      <w:r w:rsidR="00A5191A">
        <w:t>ʹ</w:t>
      </w:r>
      <w:r w:rsidR="003F28A4" w:rsidRPr="00165784">
        <w:t>时，木杆开始出现倾斜现象。求</w:t>
      </w:r>
      <w:r w:rsidR="003F28A4" w:rsidRPr="00A5191A">
        <w:rPr>
          <w:i/>
        </w:rPr>
        <w:t>l</w:t>
      </w:r>
      <w:r w:rsidR="00A5191A">
        <w:t>ʹ</w:t>
      </w:r>
      <w:r w:rsidR="003F28A4" w:rsidRPr="00165784">
        <w:t>。已知木杆的密度为</w:t>
      </w:r>
      <w:r w:rsidR="003F28A4" w:rsidRPr="00A5191A">
        <w:rPr>
          <w:i/>
        </w:rPr>
        <w:t>ρ</w:t>
      </w:r>
      <w:r w:rsidR="003F28A4" w:rsidRPr="00165784">
        <w:t>，水的密度为</w:t>
      </w:r>
      <w:r w:rsidR="003F28A4" w:rsidRPr="00A5191A">
        <w:rPr>
          <w:i/>
        </w:rPr>
        <w:t>ρ</w:t>
      </w:r>
      <w:commentRangeStart w:id="30"/>
      <w:r w:rsidR="003F28A4" w:rsidRPr="00165784">
        <w:rPr>
          <w:vertAlign w:val="subscript"/>
        </w:rPr>
        <w:t>0</w:t>
      </w:r>
      <w:commentRangeEnd w:id="30"/>
      <w:r w:rsidR="00BA10EF">
        <w:rPr>
          <w:rStyle w:val="a7"/>
        </w:rPr>
        <w:commentReference w:id="30"/>
      </w:r>
      <w:r w:rsidR="003F28A4" w:rsidRPr="00165784">
        <w:t>。</w:t>
      </w:r>
    </w:p>
    <w:p w14:paraId="51167E0C" w14:textId="77777777" w:rsidR="003F28A4" w:rsidRPr="00165784" w:rsidRDefault="003F28A4" w:rsidP="00165784"/>
    <w:p w14:paraId="66EE7962" w14:textId="77777777" w:rsidR="003F28A4" w:rsidRPr="00165784" w:rsidRDefault="003F28A4" w:rsidP="0002756E">
      <w:pPr>
        <w:numPr>
          <w:ilvl w:val="0"/>
          <w:numId w:val="8"/>
        </w:numPr>
      </w:pPr>
      <w:r w:rsidRPr="00165784">
        <w:t>有一条长</w:t>
      </w:r>
      <w:r w:rsidRPr="00165784">
        <w:t>350</w:t>
      </w:r>
      <w:r w:rsidR="00C804DF">
        <w:t>km</w:t>
      </w:r>
      <w:r w:rsidRPr="00165784">
        <w:t>的电缆</w:t>
      </w:r>
      <w:r w:rsidRPr="00165784">
        <w:t>AB</w:t>
      </w:r>
      <w:r w:rsidRPr="00165784">
        <w:t>，现发现由于其绝缘外皮在某处受到外来损伤导致绝缘性能变坏。为探查其受损地点，现作如下</w:t>
      </w:r>
      <w:commentRangeStart w:id="31"/>
      <w:r w:rsidRPr="00165784">
        <w:t>测量</w:t>
      </w:r>
      <w:commentRangeEnd w:id="31"/>
      <w:r w:rsidR="00BA10EF">
        <w:rPr>
          <w:rStyle w:val="a7"/>
        </w:rPr>
        <w:commentReference w:id="31"/>
      </w:r>
      <w:r w:rsidRPr="00165784">
        <w:t>：</w:t>
      </w:r>
    </w:p>
    <w:p w14:paraId="65B39B70" w14:textId="77777777" w:rsidR="003F28A4" w:rsidRPr="00165784" w:rsidRDefault="003F28A4" w:rsidP="00165784">
      <w:r w:rsidRPr="00165784">
        <w:lastRenderedPageBreak/>
        <w:t>（</w:t>
      </w:r>
      <w:r w:rsidRPr="00165784">
        <w:t>1</w:t>
      </w:r>
      <w:r w:rsidRPr="00165784">
        <w:t>）使</w:t>
      </w:r>
      <w:r w:rsidRPr="00165784">
        <w:t>B</w:t>
      </w:r>
      <w:r w:rsidRPr="00165784">
        <w:t>端开路，在</w:t>
      </w:r>
      <w:r w:rsidRPr="00165784">
        <w:t>A</w:t>
      </w:r>
      <w:r w:rsidRPr="00165784">
        <w:t>端与地之间接入电动势为</w:t>
      </w:r>
      <w:r w:rsidRPr="00165784">
        <w:t>200</w:t>
      </w:r>
      <w:r w:rsidR="00C804DF">
        <w:t>V</w:t>
      </w:r>
      <w:r w:rsidRPr="00165784">
        <w:t>的电池（电池内阻和接地电阻均不计），测量</w:t>
      </w:r>
      <w:r w:rsidRPr="00165784">
        <w:t>B</w:t>
      </w:r>
      <w:r w:rsidRPr="00165784">
        <w:t>端对地的电压为</w:t>
      </w:r>
      <w:r w:rsidRPr="00165784">
        <w:t>40</w:t>
      </w:r>
      <w:r w:rsidR="00C804DF">
        <w:t>V</w:t>
      </w:r>
      <w:r w:rsidRPr="00165784">
        <w:t>。</w:t>
      </w:r>
    </w:p>
    <w:p w14:paraId="365EF4AD" w14:textId="77777777" w:rsidR="003F28A4" w:rsidRPr="00165784" w:rsidRDefault="003F28A4" w:rsidP="00165784">
      <w:r w:rsidRPr="00165784">
        <w:t>（</w:t>
      </w:r>
      <w:r w:rsidRPr="00165784">
        <w:t>2</w:t>
      </w:r>
      <w:r w:rsidRPr="00165784">
        <w:t>）使</w:t>
      </w:r>
      <w:r w:rsidRPr="00165784">
        <w:t>A</w:t>
      </w:r>
      <w:r w:rsidRPr="00165784">
        <w:t>端开路，在</w:t>
      </w:r>
      <w:r w:rsidRPr="00165784">
        <w:t>B</w:t>
      </w:r>
      <w:r w:rsidRPr="00165784">
        <w:t>端与地之间接入电动势为</w:t>
      </w:r>
      <w:r w:rsidRPr="00165784">
        <w:t>200</w:t>
      </w:r>
      <w:r w:rsidR="00C804DF">
        <w:t>V</w:t>
      </w:r>
      <w:r w:rsidRPr="00165784">
        <w:t>的电池，测得</w:t>
      </w:r>
      <w:r w:rsidRPr="00165784">
        <w:t>A</w:t>
      </w:r>
      <w:r w:rsidRPr="00165784">
        <w:t>端对地的电压为</w:t>
      </w:r>
      <w:r w:rsidRPr="00165784">
        <w:t>50</w:t>
      </w:r>
      <w:r w:rsidR="00C804DF">
        <w:t>V</w:t>
      </w:r>
      <w:r w:rsidRPr="00165784">
        <w:t>。</w:t>
      </w:r>
    </w:p>
    <w:p w14:paraId="73DD5448" w14:textId="77777777" w:rsidR="003F28A4" w:rsidRPr="00165784" w:rsidRDefault="003F28A4" w:rsidP="00165784">
      <w:r w:rsidRPr="00165784">
        <w:t>你能根据以上测量结果计算出破损地点距</w:t>
      </w:r>
      <w:r w:rsidRPr="00165784">
        <w:t>A</w:t>
      </w:r>
      <w:r w:rsidRPr="00165784">
        <w:t>端的距离吗？</w:t>
      </w:r>
    </w:p>
    <w:p w14:paraId="0CF73A48" w14:textId="77777777" w:rsidR="003F28A4" w:rsidRPr="00165784" w:rsidRDefault="003F28A4" w:rsidP="00165784"/>
    <w:p w14:paraId="038393D5" w14:textId="2F0ABDA4" w:rsidR="003F28A4" w:rsidRPr="00165784" w:rsidRDefault="002F1711" w:rsidP="0002756E">
      <w:pPr>
        <w:numPr>
          <w:ilvl w:val="0"/>
          <w:numId w:val="8"/>
        </w:numPr>
      </w:pPr>
      <w:r w:rsidRPr="00094399">
        <w:rPr>
          <w:noProof/>
          <w:szCs w:val="21"/>
        </w:rPr>
        <w:drawing>
          <wp:anchor distT="0" distB="0" distL="114300" distR="114300" simplePos="0" relativeHeight="251688960" behindDoc="0" locked="0" layoutInCell="1" allowOverlap="1" wp14:anchorId="4A1A0149" wp14:editId="50678D6F">
            <wp:simplePos x="0" y="0"/>
            <wp:positionH relativeFrom="column">
              <wp:posOffset>3975316</wp:posOffset>
            </wp:positionH>
            <wp:positionV relativeFrom="paragraph">
              <wp:posOffset>33989</wp:posOffset>
            </wp:positionV>
            <wp:extent cx="1501140" cy="1477645"/>
            <wp:effectExtent l="0" t="0" r="0" b="0"/>
            <wp:wrapSquare wrapText="bothSides"/>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01140" cy="14776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28A4" w:rsidRPr="00C804DF">
        <w:rPr>
          <w:color w:val="FF0000"/>
        </w:rPr>
        <w:t>如图所示</w:t>
      </w:r>
      <w:r w:rsidR="003F28A4" w:rsidRPr="00165784">
        <w:t>，凸透镜</w:t>
      </w:r>
      <w:r w:rsidR="003F28A4" w:rsidRPr="00165784">
        <w:t>L</w:t>
      </w:r>
      <w:r w:rsidR="003F28A4" w:rsidRPr="00165784">
        <w:t>的主轴与</w:t>
      </w:r>
      <w:r w:rsidR="003F28A4" w:rsidRPr="00C804DF">
        <w:rPr>
          <w:i/>
        </w:rPr>
        <w:t>x</w:t>
      </w:r>
      <w:r w:rsidR="003F28A4" w:rsidRPr="00165784">
        <w:t>轴重合，光心</w:t>
      </w:r>
      <w:r w:rsidR="003F28A4" w:rsidRPr="00165784">
        <w:t>O</w:t>
      </w:r>
      <w:r w:rsidR="003F28A4" w:rsidRPr="00165784">
        <w:t>就是坐标原点。凸透镜的焦距为</w:t>
      </w:r>
      <w:r w:rsidR="003F28A4" w:rsidRPr="00165784">
        <w:t>10</w:t>
      </w:r>
      <w:r w:rsidR="00C804DF">
        <w:t>cm</w:t>
      </w:r>
      <w:r w:rsidR="003F28A4" w:rsidRPr="00165784">
        <w:t>。有一平面镜</w:t>
      </w:r>
      <w:r w:rsidR="003F28A4" w:rsidRPr="00165784">
        <w:t>M</w:t>
      </w:r>
      <w:r w:rsidR="003F28A4" w:rsidRPr="00165784">
        <w:t>放在</w:t>
      </w:r>
      <w:r w:rsidR="00C804DF" w:rsidRPr="00C804DF">
        <w:rPr>
          <w:rFonts w:hint="eastAsia"/>
          <w:i/>
        </w:rPr>
        <w:t>y</w:t>
      </w:r>
      <w:r>
        <w:rPr>
          <w:rFonts w:hint="eastAsia"/>
        </w:rPr>
        <w:t xml:space="preserve"> = </w:t>
      </w:r>
      <w:r w:rsidR="00C804DF">
        <w:rPr>
          <w:rFonts w:hint="eastAsia"/>
        </w:rPr>
        <w:t>－</w:t>
      </w:r>
      <w:r w:rsidR="00C804DF">
        <w:rPr>
          <w:rFonts w:hint="eastAsia"/>
        </w:rPr>
        <w:t>2cm</w:t>
      </w:r>
      <w:r w:rsidR="00C804DF">
        <w:rPr>
          <w:rFonts w:hint="eastAsia"/>
        </w:rPr>
        <w:t>，</w:t>
      </w:r>
      <w:r w:rsidR="003F28A4" w:rsidRPr="00C804DF">
        <w:rPr>
          <w:i/>
        </w:rPr>
        <w:t>x</w:t>
      </w:r>
      <w:r w:rsidR="00C804DF">
        <w:rPr>
          <w:rFonts w:hint="eastAsia"/>
        </w:rPr>
        <w:t>＞</w:t>
      </w:r>
      <w:r w:rsidR="003F28A4" w:rsidRPr="00165784">
        <w:t>0</w:t>
      </w:r>
      <w:r w:rsidR="003F28A4" w:rsidRPr="00165784">
        <w:t>的位置，眼睛从平面镜反射的光中看到发光点</w:t>
      </w:r>
      <w:r w:rsidR="003F28A4" w:rsidRPr="00165784">
        <w:t>A</w:t>
      </w:r>
      <w:r w:rsidR="003F28A4" w:rsidRPr="00165784">
        <w:t>的象位于</w:t>
      </w:r>
      <w:r w:rsidR="003F28A4" w:rsidRPr="00165784">
        <w:t>A</w:t>
      </w:r>
      <w:r w:rsidR="003F28A4" w:rsidRPr="00165784">
        <w:rPr>
          <w:vertAlign w:val="subscript"/>
        </w:rPr>
        <w:t>2</w:t>
      </w:r>
      <w:r w:rsidR="003F28A4" w:rsidRPr="00165784">
        <w:t>处，</w:t>
      </w:r>
      <w:r w:rsidR="003F28A4" w:rsidRPr="00165784">
        <w:t>A</w:t>
      </w:r>
      <w:r w:rsidR="003F28A4" w:rsidRPr="00165784">
        <w:rPr>
          <w:vertAlign w:val="subscript"/>
        </w:rPr>
        <w:t>2</w:t>
      </w:r>
      <w:r w:rsidR="003F28A4" w:rsidRPr="00165784">
        <w:t>的坐标见</w:t>
      </w:r>
      <w:commentRangeStart w:id="32"/>
      <w:r w:rsidR="003F28A4" w:rsidRPr="00165784">
        <w:t>图</w:t>
      </w:r>
      <w:commentRangeEnd w:id="32"/>
      <w:r w:rsidR="00BA10EF">
        <w:rPr>
          <w:rStyle w:val="a7"/>
        </w:rPr>
        <w:commentReference w:id="32"/>
      </w:r>
      <w:r w:rsidR="003F28A4" w:rsidRPr="00165784">
        <w:t>。</w:t>
      </w:r>
    </w:p>
    <w:p w14:paraId="69CB0447" w14:textId="77777777" w:rsidR="003F28A4" w:rsidRPr="00165784" w:rsidRDefault="003F28A4" w:rsidP="00165784">
      <w:r w:rsidRPr="00165784">
        <w:t>（</w:t>
      </w:r>
      <w:r w:rsidRPr="00165784">
        <w:t>1</w:t>
      </w:r>
      <w:r w:rsidRPr="00165784">
        <w:t>）求出此发光点</w:t>
      </w:r>
      <w:r w:rsidRPr="00165784">
        <w:t>A</w:t>
      </w:r>
      <w:r w:rsidRPr="00165784">
        <w:t>的位置。</w:t>
      </w:r>
    </w:p>
    <w:p w14:paraId="2C7016F3" w14:textId="77777777" w:rsidR="003F28A4" w:rsidRPr="00165784" w:rsidRDefault="00C804DF" w:rsidP="00165784">
      <w:r>
        <w:rPr>
          <w:rFonts w:hint="eastAsia"/>
        </w:rPr>
        <w:t>（</w:t>
      </w:r>
      <w:r>
        <w:rPr>
          <w:rFonts w:hint="eastAsia"/>
        </w:rPr>
        <w:t>2</w:t>
      </w:r>
      <w:r>
        <w:rPr>
          <w:rFonts w:hint="eastAsia"/>
        </w:rPr>
        <w:t>）</w:t>
      </w:r>
      <w:r w:rsidR="003F28A4" w:rsidRPr="00165784">
        <w:t>写出用作图法确定</w:t>
      </w:r>
      <w:r w:rsidR="003F28A4" w:rsidRPr="00165784">
        <w:t>A</w:t>
      </w:r>
      <w:r w:rsidR="003F28A4" w:rsidRPr="00165784">
        <w:t>的位置的步骤并作图。</w:t>
      </w:r>
    </w:p>
    <w:p w14:paraId="632D251E" w14:textId="2807E299" w:rsidR="003F28A4" w:rsidRPr="00165784" w:rsidRDefault="002F1711" w:rsidP="00165784">
      <w:r w:rsidRPr="00094399">
        <w:rPr>
          <w:noProof/>
          <w:szCs w:val="21"/>
        </w:rPr>
        <w:drawing>
          <wp:anchor distT="0" distB="0" distL="114300" distR="114300" simplePos="0" relativeHeight="251691008" behindDoc="0" locked="0" layoutInCell="1" allowOverlap="1" wp14:anchorId="4A993B56" wp14:editId="5939D62A">
            <wp:simplePos x="0" y="0"/>
            <wp:positionH relativeFrom="column">
              <wp:posOffset>4733290</wp:posOffset>
            </wp:positionH>
            <wp:positionV relativeFrom="paragraph">
              <wp:posOffset>201930</wp:posOffset>
            </wp:positionV>
            <wp:extent cx="742950" cy="1000125"/>
            <wp:effectExtent l="0" t="0" r="0" b="0"/>
            <wp:wrapSquare wrapText="bothSides"/>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4295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5DC9E" w14:textId="08F7DDE2" w:rsidR="003F28A4" w:rsidRPr="00165784" w:rsidRDefault="003F28A4" w:rsidP="0002756E">
      <w:pPr>
        <w:numPr>
          <w:ilvl w:val="0"/>
          <w:numId w:val="8"/>
        </w:numPr>
      </w:pPr>
      <w:r w:rsidRPr="00165784">
        <w:t>一个粗细均匀的</w:t>
      </w:r>
      <w:r w:rsidRPr="00165784">
        <w:t>U</w:t>
      </w:r>
      <w:r w:rsidRPr="00165784">
        <w:t>形玻璃管在竖直平面内放置（</w:t>
      </w:r>
      <w:r w:rsidRPr="00C804DF">
        <w:rPr>
          <w:color w:val="FF0000"/>
        </w:rPr>
        <w:t>如图所示</w:t>
      </w:r>
      <w:r w:rsidRPr="00165784">
        <w:t>），</w:t>
      </w:r>
      <w:r w:rsidRPr="00165784">
        <w:t>U</w:t>
      </w:r>
      <w:r w:rsidRPr="00165784">
        <w:t>形管左端封闭，右端通大气，大气压为</w:t>
      </w:r>
      <w:r w:rsidR="00C804DF" w:rsidRPr="00C804DF">
        <w:rPr>
          <w:rFonts w:hint="eastAsia"/>
          <w:i/>
        </w:rPr>
        <w:t>p</w:t>
      </w:r>
      <w:r w:rsidRPr="00165784">
        <w:rPr>
          <w:vertAlign w:val="subscript"/>
        </w:rPr>
        <w:t>0</w:t>
      </w:r>
      <w:r w:rsidRPr="00165784">
        <w:t>。管内装入水银，两边水银面的高度差为</w:t>
      </w:r>
      <w:r w:rsidRPr="00C804DF">
        <w:rPr>
          <w:i/>
        </w:rPr>
        <w:t>h</w:t>
      </w:r>
      <w:r w:rsidRPr="00165784">
        <w:t>。左管内空气柱的长度为</w:t>
      </w:r>
      <w:r w:rsidRPr="00C804DF">
        <w:rPr>
          <w:i/>
        </w:rPr>
        <w:t>L</w:t>
      </w:r>
      <w:r w:rsidRPr="00165784">
        <w:t>。如果让该管在原来竖直平面内自由下落。求两边水银面的</w:t>
      </w:r>
      <w:commentRangeStart w:id="33"/>
      <w:r w:rsidRPr="00165784">
        <w:t>高度差</w:t>
      </w:r>
      <w:commentRangeEnd w:id="33"/>
      <w:r w:rsidR="00BA10EF">
        <w:rPr>
          <w:rStyle w:val="a7"/>
        </w:rPr>
        <w:commentReference w:id="33"/>
      </w:r>
      <w:r w:rsidRPr="00165784">
        <w:t>。</w:t>
      </w:r>
    </w:p>
    <w:p w14:paraId="541D88BE" w14:textId="77777777" w:rsidR="003F28A4" w:rsidRPr="00165784" w:rsidRDefault="003F28A4" w:rsidP="00165784"/>
    <w:p w14:paraId="0C13B7B8" w14:textId="77777777" w:rsidR="003F28A4" w:rsidRPr="00165784" w:rsidRDefault="003F28A4" w:rsidP="0002756E">
      <w:pPr>
        <w:numPr>
          <w:ilvl w:val="0"/>
          <w:numId w:val="8"/>
        </w:numPr>
      </w:pPr>
      <w:r w:rsidRPr="00165784">
        <w:t>用伏安法测定一个阻值约为</w:t>
      </w:r>
      <w:r w:rsidRPr="00165784">
        <w:t>25</w:t>
      </w:r>
      <w:r w:rsidRPr="00165784">
        <w:t>千欧，额定功率为</w:t>
      </w:r>
      <w:r w:rsidRPr="00165784">
        <w:t>1/20</w:t>
      </w:r>
      <w:r w:rsidRPr="00165784">
        <w:t>瓦的电阻值。备用仪器及元件</w:t>
      </w:r>
      <w:commentRangeStart w:id="34"/>
      <w:r w:rsidRPr="00165784">
        <w:t>有</w:t>
      </w:r>
      <w:commentRangeEnd w:id="34"/>
      <w:r w:rsidR="00BA10EF">
        <w:rPr>
          <w:rStyle w:val="a7"/>
        </w:rPr>
        <w:commentReference w:id="34"/>
      </w:r>
      <w:r w:rsidRPr="00165784">
        <w:t>：</w:t>
      </w:r>
    </w:p>
    <w:p w14:paraId="6B7BC763" w14:textId="1B657F5F" w:rsidR="003F28A4" w:rsidRPr="00165784" w:rsidRDefault="002F1711" w:rsidP="00165784">
      <w:r w:rsidRPr="00094399">
        <w:rPr>
          <w:noProof/>
          <w:szCs w:val="21"/>
        </w:rPr>
        <w:drawing>
          <wp:anchor distT="0" distB="0" distL="114300" distR="114300" simplePos="0" relativeHeight="251693056" behindDoc="0" locked="0" layoutInCell="1" allowOverlap="1" wp14:anchorId="533D6437" wp14:editId="7D122747">
            <wp:simplePos x="0" y="0"/>
            <wp:positionH relativeFrom="column">
              <wp:posOffset>4327901</wp:posOffset>
            </wp:positionH>
            <wp:positionV relativeFrom="paragraph">
              <wp:posOffset>150225</wp:posOffset>
            </wp:positionV>
            <wp:extent cx="1061085" cy="1372235"/>
            <wp:effectExtent l="0" t="0" r="0" b="0"/>
            <wp:wrapSquare wrapText="bothSides"/>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1085" cy="1372235"/>
                    </a:xfrm>
                    <a:prstGeom prst="rect">
                      <a:avLst/>
                    </a:prstGeom>
                    <a:noFill/>
                    <a:ln>
                      <a:noFill/>
                    </a:ln>
                  </pic:spPr>
                </pic:pic>
              </a:graphicData>
            </a:graphic>
            <wp14:sizeRelH relativeFrom="page">
              <wp14:pctWidth>0</wp14:pctWidth>
            </wp14:sizeRelH>
            <wp14:sizeRelV relativeFrom="page">
              <wp14:pctHeight>0</wp14:pctHeight>
            </wp14:sizeRelV>
          </wp:anchor>
        </w:drawing>
      </w:r>
      <w:r w:rsidR="003F28A4" w:rsidRPr="00165784">
        <w:t>（</w:t>
      </w:r>
      <w:r w:rsidR="003F28A4" w:rsidRPr="00165784">
        <w:t>1</w:t>
      </w:r>
      <w:r w:rsidR="003F28A4" w:rsidRPr="00165784">
        <w:t>）待测电阻约</w:t>
      </w:r>
      <w:r w:rsidR="003F28A4" w:rsidRPr="00165784">
        <w:t>25</w:t>
      </w:r>
      <w:r w:rsidR="003F28A4" w:rsidRPr="00165784">
        <w:t>千欧，</w:t>
      </w:r>
      <w:r w:rsidR="003F28A4" w:rsidRPr="00165784">
        <w:t>1/20</w:t>
      </w:r>
      <w:r w:rsidR="003F28A4" w:rsidRPr="00165784">
        <w:t>瓦。</w:t>
      </w:r>
    </w:p>
    <w:p w14:paraId="069D0DFD" w14:textId="04626646" w:rsidR="003F28A4" w:rsidRPr="00165784" w:rsidRDefault="003F28A4" w:rsidP="00165784">
      <w:r w:rsidRPr="00165784">
        <w:t>（</w:t>
      </w:r>
      <w:r w:rsidRPr="00165784">
        <w:t>2</w:t>
      </w:r>
      <w:r w:rsidRPr="00165784">
        <w:t>）直流电流表两个</w:t>
      </w:r>
    </w:p>
    <w:p w14:paraId="522E6179" w14:textId="77777777" w:rsidR="003F28A4" w:rsidRPr="00165784" w:rsidRDefault="003F28A4" w:rsidP="00165784">
      <w:r w:rsidRPr="00165784">
        <w:t>（</w:t>
      </w:r>
      <w:r w:rsidRPr="00165784">
        <w:t>A</w:t>
      </w:r>
      <w:r w:rsidRPr="00165784">
        <w:rPr>
          <w:vertAlign w:val="subscript"/>
        </w:rPr>
        <w:t>1</w:t>
      </w:r>
      <w:r w:rsidRPr="00165784">
        <w:t>）量程</w:t>
      </w:r>
      <w:r w:rsidR="00C804DF">
        <w:t>0</w:t>
      </w:r>
      <w:r w:rsidR="00C804DF">
        <w:rPr>
          <w:rFonts w:hint="eastAsia"/>
        </w:rPr>
        <w:t>～</w:t>
      </w:r>
      <w:r w:rsidRPr="00165784">
        <w:t>100μA</w:t>
      </w:r>
      <w:r w:rsidRPr="00165784">
        <w:t>，内阻约为</w:t>
      </w:r>
      <w:r w:rsidRPr="00165784">
        <w:t>2</w:t>
      </w:r>
      <w:r w:rsidRPr="00165784">
        <w:t>千欧。</w:t>
      </w:r>
    </w:p>
    <w:p w14:paraId="585E527F" w14:textId="77777777" w:rsidR="003F28A4" w:rsidRPr="00165784" w:rsidRDefault="003F28A4" w:rsidP="00165784">
      <w:r w:rsidRPr="00165784">
        <w:t>（</w:t>
      </w:r>
      <w:r w:rsidRPr="00165784">
        <w:t>A</w:t>
      </w:r>
      <w:r w:rsidRPr="00165784">
        <w:rPr>
          <w:vertAlign w:val="subscript"/>
        </w:rPr>
        <w:t>2</w:t>
      </w:r>
      <w:r w:rsidRPr="00165784">
        <w:t>）量程</w:t>
      </w:r>
      <w:r w:rsidR="00C804DF">
        <w:t>0</w:t>
      </w:r>
      <w:r w:rsidR="00C804DF">
        <w:rPr>
          <w:rFonts w:hint="eastAsia"/>
        </w:rPr>
        <w:t>～</w:t>
      </w:r>
      <w:r w:rsidRPr="00165784">
        <w:t>500μA</w:t>
      </w:r>
      <w:r w:rsidRPr="00165784">
        <w:t>，内阻约为</w:t>
      </w:r>
      <w:r w:rsidRPr="00165784">
        <w:t>300</w:t>
      </w:r>
      <w:r w:rsidRPr="00165784">
        <w:t>欧。</w:t>
      </w:r>
    </w:p>
    <w:p w14:paraId="358FAF6C" w14:textId="77777777" w:rsidR="003F28A4" w:rsidRPr="00165784" w:rsidRDefault="003F28A4" w:rsidP="00165784">
      <w:r w:rsidRPr="00165784">
        <w:t>（</w:t>
      </w:r>
      <w:r w:rsidRPr="00165784">
        <w:t>3</w:t>
      </w:r>
      <w:r w:rsidRPr="00165784">
        <w:t>）直流电压表三个</w:t>
      </w:r>
    </w:p>
    <w:p w14:paraId="6449A18B" w14:textId="77777777" w:rsidR="003F28A4" w:rsidRPr="00165784" w:rsidRDefault="003F28A4" w:rsidP="00165784">
      <w:r w:rsidRPr="00165784">
        <w:t>（</w:t>
      </w:r>
      <w:r w:rsidRPr="00165784">
        <w:t>V</w:t>
      </w:r>
      <w:r w:rsidRPr="00165784">
        <w:rPr>
          <w:vertAlign w:val="subscript"/>
        </w:rPr>
        <w:t>1</w:t>
      </w:r>
      <w:r w:rsidRPr="00165784">
        <w:t>）量程</w:t>
      </w:r>
      <w:r w:rsidR="00C804DF">
        <w:t>0</w:t>
      </w:r>
      <w:r w:rsidR="00C804DF">
        <w:rPr>
          <w:rFonts w:hint="eastAsia"/>
        </w:rPr>
        <w:t>～</w:t>
      </w:r>
      <w:r w:rsidRPr="00165784">
        <w:t>1V</w:t>
      </w:r>
      <w:r w:rsidRPr="00165784">
        <w:t>，内阻约为</w:t>
      </w:r>
      <w:r w:rsidRPr="00165784">
        <w:t>10</w:t>
      </w:r>
      <w:r w:rsidRPr="00165784">
        <w:t>千欧。</w:t>
      </w:r>
    </w:p>
    <w:p w14:paraId="77C72D21" w14:textId="77777777" w:rsidR="003F28A4" w:rsidRPr="00165784" w:rsidRDefault="003F28A4" w:rsidP="00165784">
      <w:r w:rsidRPr="00165784">
        <w:t>（</w:t>
      </w:r>
      <w:r w:rsidRPr="00165784">
        <w:t>V</w:t>
      </w:r>
      <w:r w:rsidRPr="00165784">
        <w:rPr>
          <w:vertAlign w:val="subscript"/>
        </w:rPr>
        <w:t>2</w:t>
      </w:r>
      <w:r w:rsidRPr="00165784">
        <w:t>）量程</w:t>
      </w:r>
      <w:r w:rsidR="00C804DF">
        <w:t>0</w:t>
      </w:r>
      <w:r w:rsidR="00C804DF">
        <w:rPr>
          <w:rFonts w:hint="eastAsia"/>
        </w:rPr>
        <w:t>～</w:t>
      </w:r>
      <w:r w:rsidRPr="00165784">
        <w:t>10V</w:t>
      </w:r>
      <w:r w:rsidRPr="00165784">
        <w:t>，内阻约为</w:t>
      </w:r>
      <w:r w:rsidRPr="00165784">
        <w:t>100</w:t>
      </w:r>
      <w:r w:rsidRPr="00165784">
        <w:t>千欧。</w:t>
      </w:r>
    </w:p>
    <w:p w14:paraId="2F1B50D0" w14:textId="77777777" w:rsidR="003F28A4" w:rsidRPr="00165784" w:rsidRDefault="003F28A4" w:rsidP="00165784">
      <w:r w:rsidRPr="00165784">
        <w:t>（</w:t>
      </w:r>
      <w:r w:rsidRPr="00165784">
        <w:t>V</w:t>
      </w:r>
      <w:r w:rsidRPr="00165784">
        <w:rPr>
          <w:vertAlign w:val="subscript"/>
        </w:rPr>
        <w:t>3</w:t>
      </w:r>
      <w:r w:rsidRPr="00165784">
        <w:t>）量程</w:t>
      </w:r>
      <w:r w:rsidR="00C804DF">
        <w:t>1</w:t>
      </w:r>
      <w:r w:rsidR="00C804DF">
        <w:rPr>
          <w:rFonts w:hint="eastAsia"/>
        </w:rPr>
        <w:t>～</w:t>
      </w:r>
      <w:r w:rsidRPr="00165784">
        <w:t>50V</w:t>
      </w:r>
      <w:r w:rsidRPr="00165784">
        <w:t>，内阻约为</w:t>
      </w:r>
      <w:r w:rsidRPr="00165784">
        <w:t>500</w:t>
      </w:r>
      <w:r w:rsidRPr="00165784">
        <w:t>千欧。</w:t>
      </w:r>
    </w:p>
    <w:p w14:paraId="45F7FEEC" w14:textId="77777777" w:rsidR="003F28A4" w:rsidRPr="00165784" w:rsidRDefault="003F28A4" w:rsidP="00165784">
      <w:r w:rsidRPr="00165784">
        <w:t>（</w:t>
      </w:r>
      <w:r w:rsidRPr="00165784">
        <w:t>4</w:t>
      </w:r>
      <w:r w:rsidRPr="00165784">
        <w:t>）电源三种</w:t>
      </w:r>
    </w:p>
    <w:p w14:paraId="55FB88E3" w14:textId="77777777" w:rsidR="003F28A4" w:rsidRPr="00165784" w:rsidRDefault="003F28A4" w:rsidP="00165784">
      <w:r w:rsidRPr="00165784">
        <w:t>（</w:t>
      </w:r>
      <w:r w:rsidRPr="00C804DF">
        <w:rPr>
          <w:i/>
        </w:rPr>
        <w:t>ε</w:t>
      </w:r>
      <w:r w:rsidRPr="00165784">
        <w:rPr>
          <w:vertAlign w:val="subscript"/>
        </w:rPr>
        <w:t>1</w:t>
      </w:r>
      <w:r w:rsidRPr="00165784">
        <w:t>）两节干电池，每节</w:t>
      </w:r>
      <w:r w:rsidRPr="00165784">
        <w:t>1.5</w:t>
      </w:r>
      <w:r w:rsidRPr="00165784">
        <w:t>伏</w:t>
      </w:r>
      <w:r w:rsidR="00C804DF">
        <w:rPr>
          <w:rFonts w:hint="eastAsia"/>
        </w:rPr>
        <w:t>。</w:t>
      </w:r>
    </w:p>
    <w:p w14:paraId="2DBF4E8C" w14:textId="77777777" w:rsidR="003F28A4" w:rsidRPr="00165784" w:rsidRDefault="003F28A4" w:rsidP="00165784">
      <w:r w:rsidRPr="00165784">
        <w:t>（</w:t>
      </w:r>
      <w:r w:rsidRPr="00C804DF">
        <w:rPr>
          <w:i/>
        </w:rPr>
        <w:t>ε</w:t>
      </w:r>
      <w:r w:rsidRPr="00165784">
        <w:rPr>
          <w:vertAlign w:val="subscript"/>
        </w:rPr>
        <w:t>2</w:t>
      </w:r>
      <w:r w:rsidRPr="00165784">
        <w:t>）直流稳压电源，输出电压</w:t>
      </w:r>
      <w:r w:rsidRPr="00165784">
        <w:t>15</w:t>
      </w:r>
      <w:r w:rsidRPr="00165784">
        <w:t>伏，额定电流</w:t>
      </w:r>
      <w:r w:rsidRPr="00165784">
        <w:t>1</w:t>
      </w:r>
      <w:r w:rsidRPr="00165784">
        <w:t>安。</w:t>
      </w:r>
    </w:p>
    <w:p w14:paraId="1F3521C9" w14:textId="77777777" w:rsidR="003F28A4" w:rsidRPr="00165784" w:rsidRDefault="003F28A4" w:rsidP="00165784">
      <w:r w:rsidRPr="00165784">
        <w:t>（</w:t>
      </w:r>
      <w:r w:rsidRPr="00C804DF">
        <w:rPr>
          <w:i/>
        </w:rPr>
        <w:t>ε</w:t>
      </w:r>
      <w:r w:rsidRPr="00165784">
        <w:rPr>
          <w:vertAlign w:val="subscript"/>
        </w:rPr>
        <w:t>3</w:t>
      </w:r>
      <w:r w:rsidRPr="00165784">
        <w:t>）直流稳压电源，输出电压</w:t>
      </w:r>
      <w:r w:rsidRPr="00165784">
        <w:t>50</w:t>
      </w:r>
      <w:r w:rsidRPr="00165784">
        <w:t>伏，额定电流</w:t>
      </w:r>
      <w:r w:rsidRPr="00165784">
        <w:t>0.5</w:t>
      </w:r>
      <w:r w:rsidRPr="00165784">
        <w:t>安。</w:t>
      </w:r>
    </w:p>
    <w:p w14:paraId="545DD617" w14:textId="77777777" w:rsidR="003F28A4" w:rsidRPr="00165784" w:rsidRDefault="003F28A4" w:rsidP="00165784">
      <w:r w:rsidRPr="00165784">
        <w:t>（</w:t>
      </w:r>
      <w:r w:rsidRPr="00165784">
        <w:t>5</w:t>
      </w:r>
      <w:r w:rsidRPr="00165784">
        <w:t>）电位器</w:t>
      </w:r>
    </w:p>
    <w:p w14:paraId="2EEB016E" w14:textId="77777777" w:rsidR="003F28A4" w:rsidRPr="00165784" w:rsidRDefault="003F28A4" w:rsidP="00165784">
      <w:r w:rsidRPr="00165784">
        <w:t>电阻值</w:t>
      </w:r>
      <w:r w:rsidRPr="00165784">
        <w:t>1</w:t>
      </w:r>
      <w:r w:rsidRPr="00165784">
        <w:t>千欧。额定功率</w:t>
      </w:r>
      <w:r w:rsidRPr="00165784">
        <w:t>1</w:t>
      </w:r>
      <w:r w:rsidRPr="00165784">
        <w:t>瓦。</w:t>
      </w:r>
    </w:p>
    <w:p w14:paraId="08A2A0F9" w14:textId="77777777" w:rsidR="003F28A4" w:rsidRPr="00165784" w:rsidRDefault="003F28A4" w:rsidP="00165784">
      <w:r w:rsidRPr="00165784">
        <w:t>（</w:t>
      </w:r>
      <w:r w:rsidRPr="00165784">
        <w:t>6</w:t>
      </w:r>
      <w:r w:rsidRPr="00165784">
        <w:t>）电键、导线</w:t>
      </w:r>
    </w:p>
    <w:p w14:paraId="620612EC" w14:textId="6360BE7D" w:rsidR="002F1711" w:rsidRDefault="003F28A4" w:rsidP="00165784">
      <w:r w:rsidRPr="00165784">
        <w:t>试从以上所提供的仪器和元件中选择合适的规格及适宜的线路，使得被测电阻测量的结果达到尽可能高的精确度。绘出电路图并标明所选仪器及元件的规格。</w:t>
      </w:r>
    </w:p>
    <w:p w14:paraId="1178B8D9" w14:textId="77777777" w:rsidR="002F1711" w:rsidRDefault="002F1711">
      <w:pPr>
        <w:widowControl/>
        <w:jc w:val="left"/>
      </w:pPr>
      <w:r>
        <w:br w:type="page"/>
      </w:r>
    </w:p>
    <w:p w14:paraId="6139F01A" w14:textId="77777777" w:rsidR="002F1711" w:rsidRPr="00753547" w:rsidRDefault="002F1711" w:rsidP="00F45AC6">
      <w:pPr>
        <w:pStyle w:val="1"/>
        <w:rPr>
          <w:rFonts w:hint="eastAsia"/>
        </w:rPr>
      </w:pPr>
      <w:r w:rsidRPr="00753547">
        <w:rPr>
          <w:rFonts w:hint="eastAsia"/>
        </w:rPr>
        <w:lastRenderedPageBreak/>
        <w:t>第一届全国中学生物理竞赛预赛试题</w:t>
      </w:r>
      <w:r>
        <w:rPr>
          <w:rFonts w:hint="eastAsia"/>
        </w:rPr>
        <w:t>答案</w:t>
      </w:r>
    </w:p>
    <w:p w14:paraId="06BCFB6D" w14:textId="31E592AB" w:rsidR="002F1711" w:rsidRPr="00D03644" w:rsidRDefault="002F1711" w:rsidP="002F1711">
      <w:pPr>
        <w:ind w:leftChars="-1" w:left="317" w:hangingChars="152" w:hanging="319"/>
        <w:rPr>
          <w:rFonts w:hAnsi="宋体" w:hint="eastAsia"/>
        </w:rPr>
      </w:pPr>
      <w:r w:rsidRPr="00753547">
        <w:t>1</w:t>
      </w:r>
      <w:r w:rsidRPr="00753547">
        <w:rPr>
          <w:rFonts w:hAnsi="宋体"/>
        </w:rPr>
        <w:t>．</w:t>
      </w:r>
      <w:r w:rsidRPr="00D03644">
        <w:rPr>
          <w:i/>
          <w:szCs w:val="21"/>
        </w:rPr>
        <w:t>a</w:t>
      </w:r>
      <w:r w:rsidR="00885780">
        <w:rPr>
          <w:rFonts w:hint="eastAsia"/>
          <w:iCs/>
          <w:szCs w:val="21"/>
        </w:rPr>
        <w:t xml:space="preserve"> </w:t>
      </w:r>
      <w:r w:rsidRPr="00D03644">
        <w:rPr>
          <w:szCs w:val="21"/>
        </w:rPr>
        <w:t>&gt;</w:t>
      </w:r>
      <w:r w:rsidR="00885780">
        <w:rPr>
          <w:rFonts w:hint="eastAsia"/>
          <w:szCs w:val="21"/>
        </w:rPr>
        <w:t xml:space="preserve"> </w:t>
      </w:r>
      <w:r w:rsidR="00885780">
        <w:rPr>
          <w:szCs w:val="21"/>
        </w:rPr>
        <w:fldChar w:fldCharType="begin"/>
      </w:r>
      <w:r w:rsidR="00885780">
        <w:rPr>
          <w:szCs w:val="21"/>
        </w:rPr>
        <w:instrText xml:space="preserve"> </w:instrText>
      </w:r>
      <w:r w:rsidR="00885780">
        <w:rPr>
          <w:rFonts w:hint="eastAsia"/>
          <w:szCs w:val="21"/>
        </w:rPr>
        <w:instrText>EQ \F(</w:instrText>
      </w:r>
      <w:r w:rsidR="00885780" w:rsidRPr="00885780">
        <w:rPr>
          <w:rFonts w:ascii="Book Antiqua" w:hAnsi="Book Antiqua"/>
          <w:i/>
          <w:iCs/>
          <w:szCs w:val="21"/>
        </w:rPr>
        <w:instrText>v</w:instrText>
      </w:r>
      <w:r w:rsidR="00885780">
        <w:rPr>
          <w:rFonts w:hint="eastAsia"/>
          <w:szCs w:val="21"/>
          <w:vertAlign w:val="subscript"/>
        </w:rPr>
        <w:instrText>1</w:instrText>
      </w:r>
      <w:r w:rsidR="00885780">
        <w:rPr>
          <w:rFonts w:hint="eastAsia"/>
          <w:szCs w:val="21"/>
          <w:vertAlign w:val="superscript"/>
        </w:rPr>
        <w:instrText>2</w:instrText>
      </w:r>
      <w:r w:rsidR="00885780">
        <w:rPr>
          <w:rFonts w:hint="eastAsia"/>
          <w:szCs w:val="21"/>
        </w:rPr>
        <w:instrText xml:space="preserve"> </w:instrText>
      </w:r>
      <w:r w:rsidR="00885780">
        <w:rPr>
          <w:szCs w:val="21"/>
        </w:rPr>
        <w:instrText>−</w:instrText>
      </w:r>
      <w:r w:rsidR="00885780">
        <w:rPr>
          <w:rFonts w:hint="eastAsia"/>
          <w:szCs w:val="21"/>
        </w:rPr>
        <w:instrText xml:space="preserve"> </w:instrText>
      </w:r>
      <w:r w:rsidR="00885780" w:rsidRPr="00885780">
        <w:rPr>
          <w:rFonts w:ascii="Book Antiqua" w:hAnsi="Book Antiqua"/>
          <w:i/>
          <w:iCs/>
          <w:szCs w:val="21"/>
        </w:rPr>
        <w:instrText>v</w:instrText>
      </w:r>
      <w:r w:rsidR="00885780">
        <w:rPr>
          <w:rFonts w:hint="eastAsia"/>
          <w:szCs w:val="21"/>
          <w:vertAlign w:val="subscript"/>
        </w:rPr>
        <w:instrText>2</w:instrText>
      </w:r>
      <w:r w:rsidR="00885780">
        <w:rPr>
          <w:rFonts w:hint="eastAsia"/>
          <w:szCs w:val="21"/>
          <w:vertAlign w:val="superscript"/>
        </w:rPr>
        <w:instrText>2</w:instrText>
      </w:r>
      <w:r w:rsidR="00885780">
        <w:rPr>
          <w:rFonts w:hint="eastAsia"/>
          <w:szCs w:val="21"/>
        </w:rPr>
        <w:instrText>,2</w:instrText>
      </w:r>
      <w:r w:rsidR="00885780" w:rsidRPr="00885780">
        <w:rPr>
          <w:rFonts w:hint="eastAsia"/>
          <w:i/>
          <w:iCs/>
          <w:szCs w:val="21"/>
        </w:rPr>
        <w:instrText>s</w:instrText>
      </w:r>
      <w:r w:rsidR="00885780">
        <w:rPr>
          <w:rFonts w:hint="eastAsia"/>
          <w:szCs w:val="21"/>
        </w:rPr>
        <w:instrText>)</w:instrText>
      </w:r>
      <w:r w:rsidR="00885780">
        <w:rPr>
          <w:szCs w:val="21"/>
        </w:rPr>
        <w:instrText xml:space="preserve"> </w:instrText>
      </w:r>
      <w:r w:rsidR="00885780">
        <w:rPr>
          <w:szCs w:val="21"/>
        </w:rPr>
        <w:fldChar w:fldCharType="end"/>
      </w:r>
    </w:p>
    <w:p w14:paraId="553F72FB" w14:textId="77777777" w:rsidR="003D7901" w:rsidRDefault="003D7901" w:rsidP="002F1711">
      <w:pPr>
        <w:ind w:leftChars="-1" w:left="317" w:hangingChars="152" w:hanging="319"/>
        <w:rPr>
          <w:rFonts w:hAnsi="宋体" w:hint="eastAsia"/>
        </w:rPr>
      </w:pPr>
    </w:p>
    <w:p w14:paraId="1B06403E" w14:textId="6FC0DF32" w:rsidR="002F1711" w:rsidRDefault="002F1711" w:rsidP="002F1711">
      <w:pPr>
        <w:ind w:leftChars="-1" w:left="317" w:hangingChars="152" w:hanging="319"/>
        <w:rPr>
          <w:rFonts w:hAnsi="宋体" w:hint="eastAsia"/>
        </w:rPr>
      </w:pPr>
      <w:r>
        <w:rPr>
          <w:rFonts w:hAnsi="宋体" w:hint="eastAsia"/>
        </w:rPr>
        <w:t>2</w:t>
      </w:r>
      <w:r w:rsidRPr="00753547">
        <w:rPr>
          <w:rFonts w:hAnsi="宋体"/>
        </w:rPr>
        <w:t>．</w:t>
      </w:r>
      <w:r>
        <w:rPr>
          <w:rFonts w:hAnsi="宋体" w:hint="eastAsia"/>
        </w:rPr>
        <w:t>B</w:t>
      </w:r>
    </w:p>
    <w:p w14:paraId="7BAA4789" w14:textId="77777777" w:rsidR="003D7901" w:rsidRDefault="00885780" w:rsidP="002F1711">
      <w:pPr>
        <w:ind w:leftChars="-1" w:left="317" w:hangingChars="152" w:hanging="319"/>
        <w:rPr>
          <w:rFonts w:hAnsi="宋体" w:hint="eastAsia"/>
        </w:rPr>
      </w:pPr>
      <w:r>
        <w:rPr>
          <w:noProof/>
        </w:rPr>
        <w:drawing>
          <wp:anchor distT="0" distB="0" distL="114300" distR="114300" simplePos="0" relativeHeight="251702272" behindDoc="0" locked="0" layoutInCell="1" allowOverlap="1" wp14:anchorId="7E95FCFA" wp14:editId="01298C3F">
            <wp:simplePos x="0" y="0"/>
            <wp:positionH relativeFrom="column">
              <wp:posOffset>3603453</wp:posOffset>
            </wp:positionH>
            <wp:positionV relativeFrom="paragraph">
              <wp:posOffset>8255</wp:posOffset>
            </wp:positionV>
            <wp:extent cx="1885950" cy="1733550"/>
            <wp:effectExtent l="0" t="0" r="0" b="0"/>
            <wp:wrapSquare wrapText="bothSides"/>
            <wp:docPr id="15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8595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B547A" w14:textId="1B00758C" w:rsidR="002F1711" w:rsidRDefault="002F1711" w:rsidP="002F1711">
      <w:pPr>
        <w:ind w:leftChars="-1" w:left="317" w:hangingChars="152" w:hanging="319"/>
      </w:pPr>
      <w:r>
        <w:rPr>
          <w:rFonts w:hAnsi="宋体" w:hint="eastAsia"/>
        </w:rPr>
        <w:t>3</w:t>
      </w:r>
      <w:r w:rsidRPr="00753547">
        <w:rPr>
          <w:rFonts w:hAnsi="宋体"/>
        </w:rPr>
        <w:t>．</w:t>
      </w:r>
      <w:r w:rsidRPr="00D03644">
        <w:rPr>
          <w:rFonts w:hAnsi="宋体"/>
        </w:rPr>
        <w:t>（</w:t>
      </w:r>
      <w:r w:rsidRPr="00D03644">
        <w:t>1</w:t>
      </w:r>
      <w:r w:rsidRPr="00D03644">
        <w:rPr>
          <w:rFonts w:hAnsi="宋体"/>
        </w:rPr>
        <w:t>）</w:t>
      </w:r>
      <w:r>
        <w:rPr>
          <w:rFonts w:hint="eastAsia"/>
        </w:rPr>
        <w:t>如图所示，分析</w:t>
      </w:r>
      <w:r w:rsidR="00885780">
        <w:rPr>
          <w:rFonts w:hint="eastAsia"/>
        </w:rPr>
        <w:t xml:space="preserve"> </w:t>
      </w:r>
      <w:r>
        <w:rPr>
          <w:rFonts w:hint="eastAsia"/>
        </w:rPr>
        <w:t>C</w:t>
      </w:r>
      <w:r w:rsidR="00885780">
        <w:rPr>
          <w:rFonts w:hint="eastAsia"/>
        </w:rPr>
        <w:t xml:space="preserve"> </w:t>
      </w:r>
      <w:r>
        <w:rPr>
          <w:rFonts w:hint="eastAsia"/>
        </w:rPr>
        <w:t>的受力，在平行于斜面方向有</w:t>
      </w:r>
    </w:p>
    <w:p w14:paraId="4E44B0E0" w14:textId="77777777" w:rsidR="002F1711" w:rsidRDefault="002F1711" w:rsidP="002F1711">
      <w:pPr>
        <w:ind w:leftChars="-1" w:left="317" w:hangingChars="152" w:hanging="319"/>
        <w:rPr>
          <w:rFonts w:ascii="宋体" w:hAnsi="宋体" w:hint="eastAsia"/>
        </w:rPr>
      </w:pPr>
      <w:r>
        <w:rPr>
          <w:rFonts w:hint="eastAsia"/>
        </w:rPr>
        <w:t xml:space="preserve">             </w:t>
      </w:r>
      <w:r w:rsidRPr="004D0375">
        <w:rPr>
          <w:position w:val="-10"/>
        </w:rPr>
        <w:object w:dxaOrig="1840" w:dyaOrig="340" w14:anchorId="36E6DCE1">
          <v:shape id="_x0000_i1033" type="#_x0000_t75" style="width:92.15pt;height:17.4pt" o:ole="">
            <v:imagedata r:id="rId44" o:title=""/>
          </v:shape>
          <o:OLEObject Type="Embed" ProgID="Equation.3" ShapeID="_x0000_i1033" DrawAspect="Content" ObjectID="_1797666532" r:id="rId45"/>
        </w:object>
      </w:r>
      <w:r>
        <w:rPr>
          <w:rFonts w:hint="eastAsia"/>
        </w:rPr>
        <w:t xml:space="preserve">        </w:t>
      </w:r>
      <w:r w:rsidRPr="004D0375">
        <w:rPr>
          <w:rFonts w:ascii="宋体" w:hAnsi="宋体" w:hint="eastAsia"/>
        </w:rPr>
        <w:t xml:space="preserve"> </w:t>
      </w:r>
      <w:r>
        <w:rPr>
          <w:rFonts w:ascii="宋体" w:hAnsi="宋体" w:hint="eastAsia"/>
        </w:rPr>
        <w:t>①</w:t>
      </w:r>
    </w:p>
    <w:p w14:paraId="3C425213" w14:textId="77777777" w:rsidR="002F1711" w:rsidRDefault="002F1711" w:rsidP="002F1711">
      <w:pPr>
        <w:ind w:leftChars="-1" w:left="317" w:hangingChars="152" w:hanging="319"/>
        <w:rPr>
          <w:rFonts w:ascii="宋体" w:hAnsi="宋体" w:hint="eastAsia"/>
        </w:rPr>
      </w:pPr>
      <w:r>
        <w:rPr>
          <w:rFonts w:ascii="宋体" w:hAnsi="宋体" w:hint="eastAsia"/>
        </w:rPr>
        <w:t xml:space="preserve">在垂直于斜面方向有   </w:t>
      </w:r>
      <w:r w:rsidRPr="004D0375">
        <w:rPr>
          <w:rFonts w:ascii="宋体" w:hAnsi="宋体"/>
          <w:position w:val="-10"/>
        </w:rPr>
        <w:object w:dxaOrig="2020" w:dyaOrig="340" w14:anchorId="51B46A2C">
          <v:shape id="_x0000_i1034" type="#_x0000_t75" style="width:101pt;height:17.4pt" o:ole="">
            <v:imagedata r:id="rId46" o:title=""/>
          </v:shape>
          <o:OLEObject Type="Embed" ProgID="Equation.3" ShapeID="_x0000_i1034" DrawAspect="Content" ObjectID="_1797666533" r:id="rId47"/>
        </w:object>
      </w:r>
      <w:r>
        <w:rPr>
          <w:rFonts w:ascii="宋体" w:hAnsi="宋体" w:hint="eastAsia"/>
        </w:rPr>
        <w:t xml:space="preserve">    ②</w:t>
      </w:r>
    </w:p>
    <w:p w14:paraId="57536E6E" w14:textId="77777777" w:rsidR="002F1711" w:rsidRDefault="002F1711" w:rsidP="002F1711">
      <w:pPr>
        <w:ind w:leftChars="-1" w:left="317" w:hangingChars="152" w:hanging="319"/>
        <w:rPr>
          <w:rFonts w:ascii="宋体" w:hAnsi="宋体" w:hint="eastAsia"/>
        </w:rPr>
      </w:pPr>
      <w:r>
        <w:rPr>
          <w:rFonts w:ascii="宋体" w:hAnsi="宋体" w:hint="eastAsia"/>
        </w:rPr>
        <w:t>以重心</w:t>
      </w:r>
      <w:r w:rsidRPr="004D0375">
        <w:t>O</w:t>
      </w:r>
      <w:r>
        <w:rPr>
          <w:rFonts w:ascii="宋体" w:hAnsi="宋体" w:hint="eastAsia"/>
        </w:rPr>
        <w:t>为转轴，不考虑</w:t>
      </w:r>
      <w:r w:rsidRPr="004D0375">
        <w:rPr>
          <w:rFonts w:hint="eastAsia"/>
        </w:rPr>
        <w:t>C</w:t>
      </w:r>
      <w:r>
        <w:rPr>
          <w:rFonts w:ascii="宋体" w:hAnsi="宋体" w:hint="eastAsia"/>
        </w:rPr>
        <w:t>的厚度，容易得出</w:t>
      </w:r>
    </w:p>
    <w:p w14:paraId="36C04F66" w14:textId="77777777" w:rsidR="002F1711" w:rsidRDefault="002F1711" w:rsidP="002F1711">
      <w:pPr>
        <w:ind w:leftChars="-1" w:left="317" w:hangingChars="152" w:hanging="319"/>
        <w:rPr>
          <w:rFonts w:ascii="宋体" w:hAnsi="宋体" w:hint="eastAsia"/>
        </w:rPr>
      </w:pPr>
      <w:r>
        <w:rPr>
          <w:rFonts w:ascii="宋体" w:hAnsi="宋体" w:hint="eastAsia"/>
        </w:rPr>
        <w:t xml:space="preserve">           </w:t>
      </w:r>
      <w:r w:rsidRPr="004D0375">
        <w:rPr>
          <w:rFonts w:ascii="宋体" w:hAnsi="宋体"/>
          <w:position w:val="-24"/>
        </w:rPr>
        <w:object w:dxaOrig="2240" w:dyaOrig="620" w14:anchorId="1159E9F0">
          <v:shape id="_x0000_i1035" type="#_x0000_t75" style="width:111.65pt;height:30.8pt" o:ole="">
            <v:imagedata r:id="rId48" o:title=""/>
          </v:shape>
          <o:OLEObject Type="Embed" ProgID="Equation.3" ShapeID="_x0000_i1035" DrawAspect="Content" ObjectID="_1797666534" r:id="rId49"/>
        </w:object>
      </w:r>
      <w:r>
        <w:rPr>
          <w:rFonts w:ascii="宋体" w:hAnsi="宋体" w:hint="eastAsia"/>
        </w:rPr>
        <w:t xml:space="preserve">       ③</w:t>
      </w:r>
    </w:p>
    <w:p w14:paraId="0AB2C2F1" w14:textId="77777777" w:rsidR="002F1711" w:rsidRDefault="002F1711" w:rsidP="002F1711">
      <w:pPr>
        <w:ind w:leftChars="-1" w:left="317" w:hangingChars="152" w:hanging="319"/>
      </w:pPr>
      <w:r>
        <w:rPr>
          <w:rFonts w:ascii="宋体" w:hAnsi="宋体" w:hint="eastAsia"/>
        </w:rPr>
        <w:t>向上拉</w:t>
      </w:r>
      <w:r w:rsidRPr="004D0375">
        <w:rPr>
          <w:rFonts w:hint="eastAsia"/>
        </w:rPr>
        <w:t>B</w:t>
      </w:r>
      <w:r>
        <w:rPr>
          <w:rFonts w:ascii="宋体" w:hAnsi="宋体" w:hint="eastAsia"/>
        </w:rPr>
        <w:t>，则</w:t>
      </w:r>
      <w:r w:rsidRPr="004D0375">
        <w:rPr>
          <w:i/>
        </w:rPr>
        <w:t>f</w:t>
      </w:r>
      <w:r w:rsidRPr="004D0375">
        <w:rPr>
          <w:vertAlign w:val="subscript"/>
        </w:rPr>
        <w:t>B</w:t>
      </w:r>
      <w:r>
        <w:rPr>
          <w:rFonts w:hint="eastAsia"/>
        </w:rPr>
        <w:t>逐渐增大，由</w:t>
      </w:r>
      <w:r>
        <w:rPr>
          <w:rFonts w:ascii="宋体" w:hAnsi="宋体" w:hint="eastAsia"/>
        </w:rPr>
        <w:t>①式可知一开始</w:t>
      </w:r>
      <w:r w:rsidRPr="004D0375">
        <w:rPr>
          <w:i/>
        </w:rPr>
        <w:t>f</w:t>
      </w:r>
      <w:r>
        <w:rPr>
          <w:rFonts w:hint="eastAsia"/>
          <w:vertAlign w:val="subscript"/>
        </w:rPr>
        <w:t>A</w:t>
      </w:r>
      <w:r>
        <w:rPr>
          <w:rFonts w:hint="eastAsia"/>
        </w:rPr>
        <w:t>逐渐减小，此时</w:t>
      </w:r>
      <w:r>
        <w:rPr>
          <w:rFonts w:hint="eastAsia"/>
        </w:rPr>
        <w:t>C</w:t>
      </w:r>
      <w:r>
        <w:rPr>
          <w:rFonts w:hint="eastAsia"/>
        </w:rPr>
        <w:t>与</w:t>
      </w:r>
      <w:r>
        <w:rPr>
          <w:rFonts w:hint="eastAsia"/>
        </w:rPr>
        <w:t>A</w:t>
      </w:r>
      <w:r>
        <w:rPr>
          <w:rFonts w:hint="eastAsia"/>
        </w:rPr>
        <w:t>不会发生相对移动；随着</w:t>
      </w:r>
      <w:r>
        <w:rPr>
          <w:rFonts w:ascii="宋体" w:hAnsi="宋体" w:hint="eastAsia"/>
        </w:rPr>
        <w:t>则</w:t>
      </w:r>
      <w:r w:rsidRPr="004D0375">
        <w:rPr>
          <w:i/>
        </w:rPr>
        <w:t>f</w:t>
      </w:r>
      <w:r w:rsidRPr="004D0375">
        <w:rPr>
          <w:vertAlign w:val="subscript"/>
        </w:rPr>
        <w:t>B</w:t>
      </w:r>
      <w:r>
        <w:rPr>
          <w:rFonts w:hint="eastAsia"/>
        </w:rPr>
        <w:t>继续增大，</w:t>
      </w:r>
      <w:r w:rsidRPr="004D0375">
        <w:rPr>
          <w:i/>
        </w:rPr>
        <w:t>f</w:t>
      </w:r>
      <w:r>
        <w:rPr>
          <w:rFonts w:hint="eastAsia"/>
          <w:vertAlign w:val="subscript"/>
        </w:rPr>
        <w:t>A</w:t>
      </w:r>
      <w:r>
        <w:rPr>
          <w:rFonts w:hint="eastAsia"/>
        </w:rPr>
        <w:t>可能反向并逐渐增大，此时力的大小关系为</w:t>
      </w:r>
    </w:p>
    <w:p w14:paraId="06ED4496" w14:textId="77777777" w:rsidR="002F1711" w:rsidRDefault="002F1711" w:rsidP="002F1711">
      <w:pPr>
        <w:ind w:leftChars="-1" w:left="317" w:hangingChars="152" w:hanging="319"/>
        <w:rPr>
          <w:rFonts w:ascii="宋体" w:hAnsi="宋体" w:hint="eastAsia"/>
        </w:rPr>
      </w:pPr>
      <w:r>
        <w:rPr>
          <w:rFonts w:hint="eastAsia"/>
        </w:rPr>
        <w:t xml:space="preserve">                      </w:t>
      </w:r>
      <w:r w:rsidRPr="004D0375">
        <w:rPr>
          <w:position w:val="-10"/>
        </w:rPr>
        <w:object w:dxaOrig="1840" w:dyaOrig="340" w14:anchorId="41704865">
          <v:shape id="_x0000_i1036" type="#_x0000_t75" style="width:92.15pt;height:17.4pt" o:ole="">
            <v:imagedata r:id="rId50" o:title=""/>
          </v:shape>
          <o:OLEObject Type="Embed" ProgID="Equation.3" ShapeID="_x0000_i1036" DrawAspect="Content" ObjectID="_1797666535" r:id="rId51"/>
        </w:object>
      </w:r>
      <w:r>
        <w:rPr>
          <w:rFonts w:hint="eastAsia"/>
        </w:rPr>
        <w:t xml:space="preserve">             </w:t>
      </w:r>
      <w:r w:rsidRPr="004D0375">
        <w:rPr>
          <w:rFonts w:ascii="宋体" w:hAnsi="宋体" w:hint="eastAsia"/>
        </w:rPr>
        <w:t xml:space="preserve"> </w:t>
      </w:r>
      <w:r>
        <w:rPr>
          <w:rFonts w:ascii="宋体" w:hAnsi="宋体" w:hint="eastAsia"/>
        </w:rPr>
        <w:t>④</w:t>
      </w:r>
    </w:p>
    <w:p w14:paraId="576CE856" w14:textId="77777777" w:rsidR="002F1711" w:rsidRDefault="002F1711" w:rsidP="002F1711">
      <w:pPr>
        <w:ind w:leftChars="-1" w:left="317" w:hangingChars="152" w:hanging="319"/>
        <w:rPr>
          <w:rFonts w:ascii="宋体" w:hAnsi="宋体" w:hint="eastAsia"/>
        </w:rPr>
      </w:pPr>
      <w:r>
        <w:rPr>
          <w:rFonts w:ascii="宋体" w:hAnsi="宋体" w:hint="eastAsia"/>
        </w:rPr>
        <w:t>可见</w:t>
      </w:r>
      <w:r w:rsidRPr="004D0375">
        <w:rPr>
          <w:i/>
        </w:rPr>
        <w:t>f</w:t>
      </w:r>
      <w:r w:rsidRPr="004D0375">
        <w:rPr>
          <w:vertAlign w:val="subscript"/>
        </w:rPr>
        <w:t>B</w:t>
      </w:r>
      <w:r>
        <w:rPr>
          <w:rFonts w:hint="eastAsia"/>
        </w:rPr>
        <w:t>始终大于</w:t>
      </w:r>
      <w:r w:rsidRPr="004D0375">
        <w:rPr>
          <w:i/>
        </w:rPr>
        <w:t>f</w:t>
      </w:r>
      <w:r>
        <w:rPr>
          <w:rFonts w:hint="eastAsia"/>
          <w:vertAlign w:val="subscript"/>
        </w:rPr>
        <w:t>A</w:t>
      </w:r>
      <w:r>
        <w:rPr>
          <w:rFonts w:hint="eastAsia"/>
        </w:rPr>
        <w:t>，</w:t>
      </w:r>
      <w:r w:rsidRPr="004D0375">
        <w:rPr>
          <w:i/>
        </w:rPr>
        <w:t>f</w:t>
      </w:r>
      <w:r w:rsidRPr="004D0375">
        <w:rPr>
          <w:vertAlign w:val="subscript"/>
        </w:rPr>
        <w:t>B</w:t>
      </w:r>
      <w:r>
        <w:rPr>
          <w:rFonts w:hint="eastAsia"/>
        </w:rPr>
        <w:t>将首先达到最大静摩擦力</w:t>
      </w:r>
      <w:r w:rsidRPr="004D0375">
        <w:rPr>
          <w:position w:val="-24"/>
        </w:rPr>
        <w:object w:dxaOrig="2060" w:dyaOrig="639" w14:anchorId="0B962AFA">
          <v:shape id="_x0000_i1037" type="#_x0000_t75" style="width:102.8pt;height:32.35pt" o:ole="">
            <v:imagedata r:id="rId52" o:title=""/>
          </v:shape>
          <o:OLEObject Type="Embed" ProgID="Equation.3" ShapeID="_x0000_i1037" DrawAspect="Content" ObjectID="_1797666536" r:id="rId53"/>
        </w:object>
      </w:r>
      <w:r>
        <w:rPr>
          <w:rFonts w:hint="eastAsia"/>
        </w:rPr>
        <w:t>，而</w:t>
      </w:r>
      <w:r w:rsidRPr="004D0375">
        <w:rPr>
          <w:i/>
        </w:rPr>
        <w:t>f</w:t>
      </w:r>
      <w:r>
        <w:rPr>
          <w:rFonts w:hint="eastAsia"/>
          <w:vertAlign w:val="subscript"/>
        </w:rPr>
        <w:t>A</w:t>
      </w:r>
      <w:r>
        <w:rPr>
          <w:rFonts w:hint="eastAsia"/>
        </w:rPr>
        <w:t>始终小于其最大静摩擦力</w:t>
      </w:r>
      <w:r w:rsidRPr="004D0375">
        <w:rPr>
          <w:position w:val="-12"/>
        </w:rPr>
        <w:object w:dxaOrig="620" w:dyaOrig="360" w14:anchorId="1AFB7BF5">
          <v:shape id="_x0000_i1038" type="#_x0000_t75" style="width:30.8pt;height:18pt" o:ole="">
            <v:imagedata r:id="rId54" o:title=""/>
          </v:shape>
          <o:OLEObject Type="Embed" ProgID="Equation.3" ShapeID="_x0000_i1038" DrawAspect="Content" ObjectID="_1797666537" r:id="rId55"/>
        </w:object>
      </w:r>
      <w:r>
        <w:rPr>
          <w:rFonts w:hint="eastAsia"/>
        </w:rPr>
        <w:t>，故</w:t>
      </w:r>
      <w:r>
        <w:rPr>
          <w:rFonts w:hint="eastAsia"/>
        </w:rPr>
        <w:t>C</w:t>
      </w:r>
      <w:r>
        <w:rPr>
          <w:rFonts w:hint="eastAsia"/>
        </w:rPr>
        <w:t>不动，由</w:t>
      </w:r>
      <w:r>
        <w:rPr>
          <w:rFonts w:ascii="宋体" w:hAnsi="宋体" w:hint="eastAsia"/>
        </w:rPr>
        <w:t xml:space="preserve">④得     </w:t>
      </w:r>
      <w:r w:rsidRPr="004D0375">
        <w:rPr>
          <w:rFonts w:ascii="宋体" w:hAnsi="宋体"/>
          <w:position w:val="-24"/>
        </w:rPr>
        <w:object w:dxaOrig="2880" w:dyaOrig="620" w14:anchorId="3CCF3641">
          <v:shape id="_x0000_i1039" type="#_x0000_t75" style="width:2in;height:30.8pt" o:ole="">
            <v:imagedata r:id="rId56" o:title=""/>
          </v:shape>
          <o:OLEObject Type="Embed" ProgID="Equation.3" ShapeID="_x0000_i1039" DrawAspect="Content" ObjectID="_1797666538" r:id="rId57"/>
        </w:object>
      </w:r>
    </w:p>
    <w:p w14:paraId="081A0DC7" w14:textId="77777777" w:rsidR="002F1711" w:rsidRDefault="002F1711" w:rsidP="002F1711">
      <w:pPr>
        <w:ind w:leftChars="-1" w:left="317" w:hangingChars="152" w:hanging="319"/>
      </w:pPr>
      <w:r w:rsidRPr="00D03644">
        <w:rPr>
          <w:rFonts w:hAnsi="宋体"/>
        </w:rPr>
        <w:t>（</w:t>
      </w:r>
      <w:r w:rsidRPr="00D03644">
        <w:t>2</w:t>
      </w:r>
      <w:r w:rsidRPr="00D03644">
        <w:rPr>
          <w:rFonts w:hAnsi="宋体"/>
        </w:rPr>
        <w:t>）</w:t>
      </w:r>
      <w:r>
        <w:rPr>
          <w:rFonts w:ascii="宋体" w:hAnsi="宋体" w:hint="eastAsia"/>
        </w:rPr>
        <w:t>向下拉</w:t>
      </w:r>
      <w:r w:rsidRPr="004D0375">
        <w:rPr>
          <w:i/>
        </w:rPr>
        <w:t>A</w:t>
      </w:r>
      <w:r>
        <w:rPr>
          <w:rFonts w:ascii="宋体" w:hAnsi="宋体" w:hint="eastAsia"/>
        </w:rPr>
        <w:t>，</w:t>
      </w:r>
      <w:r w:rsidRPr="004D0375">
        <w:rPr>
          <w:i/>
        </w:rPr>
        <w:t>f</w:t>
      </w:r>
      <w:r>
        <w:rPr>
          <w:rFonts w:hint="eastAsia"/>
          <w:vertAlign w:val="subscript"/>
        </w:rPr>
        <w:t>A</w:t>
      </w:r>
      <w:r>
        <w:rPr>
          <w:rFonts w:hint="eastAsia"/>
        </w:rPr>
        <w:t>先减小然后又反向增大，而</w:t>
      </w:r>
      <w:r w:rsidRPr="004D0375">
        <w:rPr>
          <w:i/>
        </w:rPr>
        <w:t>f</w:t>
      </w:r>
      <w:r w:rsidRPr="004D0375">
        <w:rPr>
          <w:vertAlign w:val="subscript"/>
        </w:rPr>
        <w:t>B</w:t>
      </w:r>
      <w:r>
        <w:rPr>
          <w:rFonts w:hint="eastAsia"/>
        </w:rPr>
        <w:t>则一直增大，此时力的大小关系也为</w:t>
      </w:r>
    </w:p>
    <w:p w14:paraId="6A8F394C" w14:textId="77777777" w:rsidR="002F1711" w:rsidRDefault="002F1711" w:rsidP="002F1711">
      <w:pPr>
        <w:ind w:leftChars="-1" w:left="317" w:hangingChars="152" w:hanging="319"/>
      </w:pPr>
      <w:r>
        <w:rPr>
          <w:rFonts w:hint="eastAsia"/>
        </w:rPr>
        <w:t xml:space="preserve">                         </w:t>
      </w:r>
      <w:r w:rsidRPr="004D0375">
        <w:rPr>
          <w:position w:val="-10"/>
        </w:rPr>
        <w:object w:dxaOrig="1840" w:dyaOrig="340" w14:anchorId="746123B1">
          <v:shape id="_x0000_i1040" type="#_x0000_t75" style="width:92.15pt;height:17.4pt" o:ole="">
            <v:imagedata r:id="rId50" o:title=""/>
          </v:shape>
          <o:OLEObject Type="Embed" ProgID="Equation.3" ShapeID="_x0000_i1040" DrawAspect="Content" ObjectID="_1797666539" r:id="rId58"/>
        </w:object>
      </w:r>
    </w:p>
    <w:p w14:paraId="139606AF" w14:textId="5FA727EB" w:rsidR="002F1711" w:rsidRPr="00A2715C" w:rsidRDefault="002F1711" w:rsidP="002F1711">
      <w:pPr>
        <w:ind w:leftChars="-1" w:left="317" w:hangingChars="152" w:hanging="319"/>
      </w:pPr>
      <w:r>
        <w:rPr>
          <w:rFonts w:hint="eastAsia"/>
        </w:rPr>
        <w:t>同理可得出</w:t>
      </w:r>
      <w:r w:rsidRPr="004D0375">
        <w:rPr>
          <w:i/>
        </w:rPr>
        <w:t>f</w:t>
      </w:r>
      <w:r w:rsidRPr="004D0375">
        <w:rPr>
          <w:vertAlign w:val="subscript"/>
        </w:rPr>
        <w:t>B</w:t>
      </w:r>
      <w:r>
        <w:rPr>
          <w:rFonts w:hint="eastAsia"/>
        </w:rPr>
        <w:t>最先达到最大静摩擦力，故</w:t>
      </w:r>
      <w:r w:rsidR="00885780">
        <w:rPr>
          <w:rFonts w:hint="eastAsia"/>
        </w:rPr>
        <w:t xml:space="preserve"> </w:t>
      </w:r>
      <w:r>
        <w:rPr>
          <w:rFonts w:hint="eastAsia"/>
        </w:rPr>
        <w:t>C</w:t>
      </w:r>
      <w:r w:rsidR="00885780">
        <w:rPr>
          <w:rFonts w:hint="eastAsia"/>
        </w:rPr>
        <w:t xml:space="preserve"> </w:t>
      </w:r>
      <w:r>
        <w:rPr>
          <w:rFonts w:hint="eastAsia"/>
        </w:rPr>
        <w:t>与</w:t>
      </w:r>
      <w:r w:rsidR="00885780">
        <w:rPr>
          <w:rFonts w:hint="eastAsia"/>
        </w:rPr>
        <w:t xml:space="preserve"> </w:t>
      </w:r>
      <w:r>
        <w:rPr>
          <w:rFonts w:hint="eastAsia"/>
        </w:rPr>
        <w:t>A</w:t>
      </w:r>
      <w:r w:rsidR="00885780">
        <w:rPr>
          <w:rFonts w:hint="eastAsia"/>
        </w:rPr>
        <w:t xml:space="preserve"> </w:t>
      </w:r>
      <w:r>
        <w:rPr>
          <w:rFonts w:hint="eastAsia"/>
        </w:rPr>
        <w:t>将共同沿斜面向下运动。</w:t>
      </w:r>
    </w:p>
    <w:p w14:paraId="7D8B1487" w14:textId="0046B3FD" w:rsidR="002F1711" w:rsidRPr="00D03644" w:rsidRDefault="002F1711" w:rsidP="002F1711">
      <w:pPr>
        <w:ind w:leftChars="-1" w:left="317" w:hangingChars="152" w:hanging="319"/>
      </w:pPr>
      <w:r w:rsidRPr="00D03644">
        <w:rPr>
          <w:rFonts w:hAnsi="宋体"/>
        </w:rPr>
        <w:t>（</w:t>
      </w:r>
      <w:r w:rsidRPr="00D03644">
        <w:t>3</w:t>
      </w:r>
      <w:r w:rsidRPr="00D03644">
        <w:rPr>
          <w:rFonts w:hAnsi="宋体"/>
        </w:rPr>
        <w:t>）</w:t>
      </w:r>
      <w:r>
        <w:rPr>
          <w:rFonts w:hAnsi="宋体" w:hint="eastAsia"/>
        </w:rPr>
        <w:t>由（</w:t>
      </w:r>
      <w:r>
        <w:rPr>
          <w:rFonts w:hAnsi="宋体" w:hint="eastAsia"/>
        </w:rPr>
        <w:t>1</w:t>
      </w:r>
      <w:r>
        <w:rPr>
          <w:rFonts w:hAnsi="宋体" w:hint="eastAsia"/>
        </w:rPr>
        <w:t>）、（</w:t>
      </w:r>
      <w:r>
        <w:rPr>
          <w:rFonts w:hAnsi="宋体" w:hint="eastAsia"/>
        </w:rPr>
        <w:t>2</w:t>
      </w:r>
      <w:r>
        <w:rPr>
          <w:rFonts w:hAnsi="宋体" w:hint="eastAsia"/>
        </w:rPr>
        <w:t>）可知，</w:t>
      </w:r>
      <w:r w:rsidRPr="00D03644">
        <w:t>C</w:t>
      </w:r>
      <w:r w:rsidR="003D7901">
        <w:rPr>
          <w:rFonts w:hint="eastAsia"/>
        </w:rPr>
        <w:t xml:space="preserve"> </w:t>
      </w:r>
      <w:r>
        <w:rPr>
          <w:rFonts w:hint="eastAsia"/>
        </w:rPr>
        <w:t>总是</w:t>
      </w:r>
      <w:r w:rsidRPr="00D03644">
        <w:rPr>
          <w:rFonts w:hAnsi="宋体"/>
        </w:rPr>
        <w:t>与</w:t>
      </w:r>
      <w:r w:rsidR="003D7901">
        <w:rPr>
          <w:rFonts w:hAnsi="宋体" w:hint="eastAsia"/>
        </w:rPr>
        <w:t xml:space="preserve"> </w:t>
      </w:r>
      <w:r w:rsidRPr="00D03644">
        <w:t>A</w:t>
      </w:r>
      <w:r w:rsidR="003D7901">
        <w:rPr>
          <w:rFonts w:hint="eastAsia"/>
        </w:rPr>
        <w:t xml:space="preserve"> </w:t>
      </w:r>
      <w:r>
        <w:rPr>
          <w:rFonts w:hint="eastAsia"/>
        </w:rPr>
        <w:t>保持相对静止，故</w:t>
      </w:r>
      <w:r>
        <w:rPr>
          <w:rFonts w:hint="eastAsia"/>
        </w:rPr>
        <w:t>C</w:t>
      </w:r>
      <w:r>
        <w:rPr>
          <w:rFonts w:hint="eastAsia"/>
        </w:rPr>
        <w:t>与</w:t>
      </w:r>
      <w:r>
        <w:rPr>
          <w:rFonts w:hint="eastAsia"/>
        </w:rPr>
        <w:t>A</w:t>
      </w:r>
      <w:r w:rsidRPr="00D03644">
        <w:rPr>
          <w:rFonts w:hAnsi="宋体"/>
        </w:rPr>
        <w:t>共同沿斜面向下运动</w:t>
      </w:r>
      <w:r>
        <w:rPr>
          <w:rFonts w:hAnsi="宋体" w:hint="eastAsia"/>
        </w:rPr>
        <w:t>。</w:t>
      </w:r>
    </w:p>
    <w:p w14:paraId="3D91C1D1" w14:textId="77777777" w:rsidR="00885780" w:rsidRDefault="00885780" w:rsidP="002F1711">
      <w:pPr>
        <w:ind w:leftChars="-1" w:left="317" w:hangingChars="152" w:hanging="319"/>
        <w:rPr>
          <w:rFonts w:hAnsi="宋体" w:hint="eastAsia"/>
        </w:rPr>
      </w:pPr>
    </w:p>
    <w:p w14:paraId="5B9F7EA5" w14:textId="2AB35A08" w:rsidR="002F1711" w:rsidRDefault="002F1711" w:rsidP="002F1711">
      <w:pPr>
        <w:ind w:leftChars="-1" w:left="317" w:hangingChars="152" w:hanging="319"/>
        <w:rPr>
          <w:rFonts w:hAnsi="宋体" w:hint="eastAsia"/>
        </w:rPr>
      </w:pPr>
      <w:r>
        <w:rPr>
          <w:rFonts w:hAnsi="宋体" w:hint="eastAsia"/>
        </w:rPr>
        <w:t>4</w:t>
      </w:r>
      <w:r w:rsidRPr="00753547">
        <w:rPr>
          <w:rFonts w:hAnsi="宋体"/>
        </w:rPr>
        <w:t>．</w:t>
      </w:r>
      <w:r>
        <w:rPr>
          <w:rFonts w:hAnsi="宋体" w:hint="eastAsia"/>
        </w:rPr>
        <w:t>解：依题意，原来排开水的体积是</w:t>
      </w:r>
    </w:p>
    <w:p w14:paraId="10CA66AC" w14:textId="3373AA9B" w:rsidR="002F1711" w:rsidRDefault="002F1711" w:rsidP="003D7901">
      <w:pPr>
        <w:ind w:leftChars="-1" w:left="317" w:hangingChars="152" w:hanging="319"/>
        <w:jc w:val="center"/>
      </w:pPr>
      <w:r w:rsidRPr="008E31A4">
        <w:rPr>
          <w:rFonts w:hAnsi="宋体"/>
          <w:position w:val="-30"/>
        </w:rPr>
        <w:object w:dxaOrig="2520" w:dyaOrig="680" w14:anchorId="4DA33376">
          <v:shape id="_x0000_i1041" type="#_x0000_t75" style="width:126pt;height:33.85pt" o:ole="">
            <v:imagedata r:id="rId59" o:title=""/>
          </v:shape>
          <o:OLEObject Type="Embed" ProgID="Equation.3" ShapeID="_x0000_i1041" DrawAspect="Content" ObjectID="_1797666540" r:id="rId60"/>
        </w:object>
      </w:r>
      <w:r>
        <w:rPr>
          <w:rFonts w:hAnsi="宋体" w:hint="eastAsia"/>
        </w:rPr>
        <w:t>（</w:t>
      </w:r>
      <w:r w:rsidRPr="008E31A4">
        <w:rPr>
          <w:i/>
        </w:rPr>
        <w:t>ρ</w:t>
      </w:r>
      <w:r>
        <w:rPr>
          <w:rFonts w:hint="eastAsia"/>
          <w:vertAlign w:val="subscript"/>
        </w:rPr>
        <w:t>0</w:t>
      </w:r>
      <w:r w:rsidR="003D7901">
        <w:rPr>
          <w:rFonts w:hint="eastAsia"/>
        </w:rPr>
        <w:t xml:space="preserve"> </w:t>
      </w:r>
      <w:r>
        <w:rPr>
          <w:rFonts w:hint="eastAsia"/>
        </w:rPr>
        <w:t>为水的密度）</w:t>
      </w:r>
    </w:p>
    <w:p w14:paraId="3FD18916" w14:textId="77777777" w:rsidR="002F1711" w:rsidRDefault="002F1711" w:rsidP="002F1711">
      <w:pPr>
        <w:ind w:leftChars="-1" w:left="317" w:hangingChars="152" w:hanging="319"/>
      </w:pPr>
      <w:r>
        <w:rPr>
          <w:rFonts w:hint="eastAsia"/>
        </w:rPr>
        <w:t>后来排开水的体积变为</w:t>
      </w:r>
      <w:r>
        <w:rPr>
          <w:rFonts w:hint="eastAsia"/>
        </w:rPr>
        <w:t xml:space="preserve">   </w:t>
      </w:r>
      <w:r w:rsidRPr="008E31A4">
        <w:rPr>
          <w:position w:val="-32"/>
        </w:rPr>
        <w:object w:dxaOrig="2720" w:dyaOrig="700" w14:anchorId="08FA20F2">
          <v:shape id="_x0000_i1042" type="#_x0000_t75" style="width:135.75pt;height:35.4pt" o:ole="">
            <v:imagedata r:id="rId61" o:title=""/>
          </v:shape>
          <o:OLEObject Type="Embed" ProgID="Equation.3" ShapeID="_x0000_i1042" DrawAspect="Content" ObjectID="_1797666541" r:id="rId62"/>
        </w:object>
      </w:r>
    </w:p>
    <w:p w14:paraId="6484D819" w14:textId="77777777" w:rsidR="002F1711" w:rsidRDefault="002F1711" w:rsidP="002F1711">
      <w:pPr>
        <w:ind w:leftChars="-1" w:left="317" w:hangingChars="152" w:hanging="319"/>
      </w:pPr>
      <w:r>
        <w:rPr>
          <w:rFonts w:hint="eastAsia"/>
        </w:rPr>
        <w:t>因为</w:t>
      </w:r>
      <w:r w:rsidRPr="008E31A4">
        <w:rPr>
          <w:position w:val="-12"/>
        </w:rPr>
        <w:object w:dxaOrig="900" w:dyaOrig="360" w14:anchorId="7ECE86AD">
          <v:shape id="_x0000_i1043" type="#_x0000_t75" style="width:44.85pt;height:18pt" o:ole="">
            <v:imagedata r:id="rId63" o:title=""/>
          </v:shape>
          <o:OLEObject Type="Embed" ProgID="Equation.3" ShapeID="_x0000_i1043" DrawAspect="Content" ObjectID="_1797666542" r:id="rId64"/>
        </w:object>
      </w:r>
      <w:r>
        <w:rPr>
          <w:rFonts w:hint="eastAsia"/>
        </w:rPr>
        <w:t>，所以</w:t>
      </w:r>
      <w:r w:rsidRPr="008E31A4">
        <w:rPr>
          <w:position w:val="-12"/>
        </w:rPr>
        <w:object w:dxaOrig="740" w:dyaOrig="360" w14:anchorId="5411A5D7">
          <v:shape id="_x0000_i1044" type="#_x0000_t75" style="width:36.6pt;height:18pt" o:ole="">
            <v:imagedata r:id="rId65" o:title=""/>
          </v:shape>
          <o:OLEObject Type="Embed" ProgID="Equation.3" ShapeID="_x0000_i1044" DrawAspect="Content" ObjectID="_1797666543" r:id="rId66"/>
        </w:object>
      </w:r>
      <w:r>
        <w:rPr>
          <w:rFonts w:hint="eastAsia"/>
        </w:rPr>
        <w:t>，故水面下降了，下降的高度为</w:t>
      </w:r>
    </w:p>
    <w:p w14:paraId="57631F62" w14:textId="1F48BFC2" w:rsidR="002F1711" w:rsidRPr="008E31A4" w:rsidRDefault="002F1711" w:rsidP="002F1711">
      <w:pPr>
        <w:ind w:leftChars="-1" w:left="317" w:hangingChars="152" w:hanging="319"/>
        <w:rPr>
          <w:rFonts w:hAnsi="宋体" w:hint="eastAsia"/>
        </w:rPr>
      </w:pPr>
      <w:r>
        <w:rPr>
          <w:rFonts w:hint="eastAsia"/>
        </w:rPr>
        <w:lastRenderedPageBreak/>
        <w:t xml:space="preserve">                </w:t>
      </w:r>
      <w:r w:rsidRPr="008E31A4">
        <w:rPr>
          <w:position w:val="-32"/>
        </w:rPr>
        <w:object w:dxaOrig="1880" w:dyaOrig="700" w14:anchorId="441400D9">
          <v:shape id="_x0000_i1045" type="#_x0000_t75" style="width:93.65pt;height:35.4pt" o:ole="">
            <v:imagedata r:id="rId67" o:title=""/>
          </v:shape>
          <o:OLEObject Type="Embed" ProgID="Equation.3" ShapeID="_x0000_i1045" DrawAspect="Content" ObjectID="_1797666544" r:id="rId68"/>
        </w:object>
      </w:r>
      <w:r>
        <w:rPr>
          <w:rFonts w:hint="eastAsia"/>
        </w:rPr>
        <w:t>（</w:t>
      </w:r>
      <w:r>
        <w:rPr>
          <w:rFonts w:hint="eastAsia"/>
        </w:rPr>
        <w:t>S</w:t>
      </w:r>
      <w:r>
        <w:rPr>
          <w:rFonts w:hint="eastAsia"/>
        </w:rPr>
        <w:t>为容器的横截面积）</w:t>
      </w:r>
    </w:p>
    <w:p w14:paraId="10B7C673" w14:textId="44F12A9A" w:rsidR="002F1711" w:rsidRDefault="004C3D93" w:rsidP="003D7901">
      <w:r w:rsidRPr="00C16330">
        <w:rPr>
          <w:noProof/>
        </w:rPr>
        <w:drawing>
          <wp:anchor distT="0" distB="0" distL="114300" distR="114300" simplePos="0" relativeHeight="251695104" behindDoc="0" locked="0" layoutInCell="1" allowOverlap="0" wp14:anchorId="1D7CC7B0" wp14:editId="23526A5F">
            <wp:simplePos x="0" y="0"/>
            <wp:positionH relativeFrom="column">
              <wp:posOffset>3836670</wp:posOffset>
            </wp:positionH>
            <wp:positionV relativeFrom="line">
              <wp:posOffset>77470</wp:posOffset>
            </wp:positionV>
            <wp:extent cx="1714500" cy="1366520"/>
            <wp:effectExtent l="0" t="0" r="0" b="0"/>
            <wp:wrapSquare wrapText="bothSides"/>
            <wp:docPr id="151" name="图片 26"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03"/>
                    <pic:cNvPicPr>
                      <a:picLocks noChangeAspect="1" noChangeArrowheads="1"/>
                    </pic:cNvPicPr>
                  </pic:nvPicPr>
                  <pic:blipFill>
                    <a:blip r:embed="rId69">
                      <a:extLst>
                        <a:ext uri="{28A0092B-C50C-407E-A947-70E740481C1C}">
                          <a14:useLocalDpi xmlns:a14="http://schemas.microsoft.com/office/drawing/2010/main" val="0"/>
                        </a:ext>
                      </a:extLst>
                    </a:blip>
                    <a:srcRect b="16589"/>
                    <a:stretch>
                      <a:fillRect/>
                    </a:stretch>
                  </pic:blipFill>
                  <pic:spPr bwMode="auto">
                    <a:xfrm>
                      <a:off x="0" y="0"/>
                      <a:ext cx="1714500" cy="1366520"/>
                    </a:xfrm>
                    <a:prstGeom prst="rect">
                      <a:avLst/>
                    </a:prstGeom>
                    <a:noFill/>
                    <a:ln>
                      <a:noFill/>
                    </a:ln>
                  </pic:spPr>
                </pic:pic>
              </a:graphicData>
            </a:graphic>
            <wp14:sizeRelH relativeFrom="page">
              <wp14:pctWidth>0</wp14:pctWidth>
            </wp14:sizeRelH>
            <wp14:sizeRelV relativeFrom="page">
              <wp14:pctHeight>0</wp14:pctHeight>
            </wp14:sizeRelV>
          </wp:anchor>
        </w:drawing>
      </w:r>
      <w:r w:rsidR="002F1711">
        <w:rPr>
          <w:rFonts w:hint="eastAsia"/>
        </w:rPr>
        <w:t>5</w:t>
      </w:r>
      <w:r w:rsidR="002F1711" w:rsidRPr="00753547">
        <w:t>．</w:t>
      </w:r>
      <w:r w:rsidR="002F1711" w:rsidRPr="00C16330">
        <w:t>分析：描述简谐运动的规律中，表征各物理量对时间关系的规律居多</w:t>
      </w:r>
      <w:r w:rsidR="002F1711">
        <w:rPr>
          <w:rFonts w:hint="eastAsia"/>
        </w:rPr>
        <w:t>。</w:t>
      </w:r>
      <w:r w:rsidR="002F1711" w:rsidRPr="00C16330">
        <w:t>它们本来应该从简谐运动的定义式解微分方程导出，但是有了参考圆，相关规律的得出就容易多了</w:t>
      </w:r>
      <w:r w:rsidR="002F1711">
        <w:rPr>
          <w:rFonts w:hint="eastAsia"/>
        </w:rPr>
        <w:t>。</w:t>
      </w:r>
      <w:r w:rsidR="002F1711" w:rsidRPr="00C16330">
        <w:t>如图所示，当质点做半径为</w:t>
      </w:r>
      <w:r w:rsidR="002F1711" w:rsidRPr="00C16330">
        <w:rPr>
          <w:rStyle w:val="ae"/>
          <w:szCs w:val="21"/>
        </w:rPr>
        <w:t>A</w:t>
      </w:r>
      <w:r w:rsidR="002F1711" w:rsidRPr="00C16330">
        <w:t>、角速度为</w:t>
      </w:r>
      <w:r w:rsidR="002F1711" w:rsidRPr="00C16330">
        <w:rPr>
          <w:rStyle w:val="ae"/>
          <w:szCs w:val="21"/>
        </w:rPr>
        <w:t>ω</w:t>
      </w:r>
      <w:r w:rsidR="002F1711" w:rsidRPr="00C16330">
        <w:t>匀速圆周运动时，其</w:t>
      </w:r>
      <w:r w:rsidR="002F1711" w:rsidRPr="00C16330">
        <w:rPr>
          <w:rStyle w:val="ae"/>
          <w:szCs w:val="21"/>
        </w:rPr>
        <w:t>x</w:t>
      </w:r>
      <w:r w:rsidR="002F1711" w:rsidRPr="00C16330">
        <w:t>方向的分运动即是简谐运动</w:t>
      </w:r>
      <w:r w:rsidR="002F1711">
        <w:rPr>
          <w:rFonts w:hint="eastAsia"/>
        </w:rPr>
        <w:t>。</w:t>
      </w:r>
      <w:r w:rsidR="002F1711" w:rsidRPr="00C16330">
        <w:t>所以（图中</w:t>
      </w:r>
      <w:r w:rsidR="002F1711" w:rsidRPr="00C16330">
        <w:rPr>
          <w:rStyle w:val="ae"/>
          <w:szCs w:val="21"/>
        </w:rPr>
        <w:t>x</w:t>
      </w:r>
      <w:r w:rsidR="002F1711" w:rsidRPr="00C16330">
        <w:t>轴指向题意中的向下方向）：</w:t>
      </w:r>
    </w:p>
    <w:p w14:paraId="7544E711" w14:textId="3FA61A4B" w:rsidR="002F1711" w:rsidRDefault="002F1711" w:rsidP="002F1711">
      <w:pPr>
        <w:ind w:leftChars="-1" w:left="317" w:hangingChars="152" w:hanging="319"/>
        <w:rPr>
          <w:szCs w:val="21"/>
        </w:rPr>
      </w:pPr>
      <w:r w:rsidRPr="00C16330">
        <w:rPr>
          <w:rFonts w:hAnsi="宋体"/>
          <w:szCs w:val="21"/>
        </w:rPr>
        <w:t>位移方程；</w:t>
      </w:r>
      <w:r w:rsidRPr="00C16330">
        <w:rPr>
          <w:rStyle w:val="ae"/>
          <w:szCs w:val="21"/>
        </w:rPr>
        <w:t>x</w:t>
      </w:r>
      <w:r w:rsidR="00F45AC6">
        <w:rPr>
          <w:szCs w:val="21"/>
        </w:rPr>
        <w:t xml:space="preserve"> = </w:t>
      </w:r>
      <w:r w:rsidRPr="00C16330">
        <w:rPr>
          <w:rStyle w:val="ae"/>
          <w:szCs w:val="21"/>
        </w:rPr>
        <w:t>A</w:t>
      </w:r>
      <w:r w:rsidRPr="00C16330">
        <w:rPr>
          <w:szCs w:val="21"/>
        </w:rPr>
        <w:t>cos</w:t>
      </w:r>
      <w:r w:rsidRPr="00C16330">
        <w:rPr>
          <w:rFonts w:hAnsi="宋体"/>
          <w:szCs w:val="21"/>
        </w:rPr>
        <w:t>（</w:t>
      </w:r>
      <w:r w:rsidRPr="00C16330">
        <w:rPr>
          <w:rStyle w:val="ae"/>
          <w:szCs w:val="21"/>
        </w:rPr>
        <w:t>ωt</w:t>
      </w:r>
      <w:r w:rsidRPr="00C16330">
        <w:rPr>
          <w:rFonts w:hAnsi="宋体"/>
          <w:szCs w:val="21"/>
        </w:rPr>
        <w:t>＋</w:t>
      </w:r>
      <w:r w:rsidRPr="00C16330">
        <w:rPr>
          <w:i/>
          <w:szCs w:val="21"/>
        </w:rPr>
        <w:t>φ</w:t>
      </w:r>
      <w:r w:rsidRPr="00C16330">
        <w:rPr>
          <w:rFonts w:hAnsi="宋体"/>
          <w:szCs w:val="21"/>
        </w:rPr>
        <w:t>）</w:t>
      </w:r>
      <w:r w:rsidRPr="00C16330">
        <w:rPr>
          <w:szCs w:val="21"/>
        </w:rPr>
        <w:t>             </w:t>
      </w:r>
      <w:r w:rsidRPr="00C16330">
        <w:rPr>
          <w:rFonts w:hAnsi="宋体"/>
          <w:szCs w:val="21"/>
        </w:rPr>
        <w:t>①</w:t>
      </w:r>
    </w:p>
    <w:p w14:paraId="6F616757" w14:textId="040B22DF" w:rsidR="002F1711" w:rsidRDefault="002F1711" w:rsidP="002F1711">
      <w:pPr>
        <w:ind w:leftChars="-1" w:left="317" w:hangingChars="152" w:hanging="319"/>
        <w:rPr>
          <w:szCs w:val="21"/>
        </w:rPr>
      </w:pPr>
      <w:r w:rsidRPr="00C16330">
        <w:rPr>
          <w:rFonts w:hAnsi="宋体"/>
          <w:szCs w:val="21"/>
        </w:rPr>
        <w:t>速度方程：</w:t>
      </w:r>
      <w:r w:rsidRPr="00C16330">
        <w:rPr>
          <w:rStyle w:val="ae"/>
          <w:szCs w:val="21"/>
        </w:rPr>
        <w:t>v</w:t>
      </w:r>
      <w:r w:rsidR="00F45AC6">
        <w:rPr>
          <w:szCs w:val="21"/>
        </w:rPr>
        <w:t xml:space="preserve"> = </w:t>
      </w:r>
      <w:r w:rsidRPr="00C16330">
        <w:rPr>
          <w:rFonts w:hAnsi="宋体"/>
          <w:szCs w:val="21"/>
        </w:rPr>
        <w:t>－</w:t>
      </w:r>
      <w:r w:rsidRPr="00C16330">
        <w:rPr>
          <w:rStyle w:val="ae"/>
          <w:szCs w:val="21"/>
        </w:rPr>
        <w:t>ωA</w:t>
      </w:r>
      <w:r w:rsidRPr="00C16330">
        <w:rPr>
          <w:rFonts w:hAnsi="宋体"/>
          <w:szCs w:val="21"/>
        </w:rPr>
        <w:t>（</w:t>
      </w:r>
      <w:r w:rsidRPr="00C16330">
        <w:rPr>
          <w:rStyle w:val="ae"/>
          <w:szCs w:val="21"/>
        </w:rPr>
        <w:t>ωt</w:t>
      </w:r>
      <w:r w:rsidRPr="00C16330">
        <w:rPr>
          <w:rFonts w:hAnsi="宋体"/>
          <w:szCs w:val="21"/>
        </w:rPr>
        <w:t>＋</w:t>
      </w:r>
      <w:r w:rsidRPr="00C16330">
        <w:rPr>
          <w:i/>
          <w:szCs w:val="21"/>
        </w:rPr>
        <w:t>φ</w:t>
      </w:r>
      <w:r w:rsidRPr="00C16330">
        <w:rPr>
          <w:rFonts w:hAnsi="宋体"/>
          <w:szCs w:val="21"/>
        </w:rPr>
        <w:t>）</w:t>
      </w:r>
      <w:r w:rsidRPr="00C16330">
        <w:rPr>
          <w:szCs w:val="21"/>
        </w:rPr>
        <w:t>            </w:t>
      </w:r>
      <w:r w:rsidRPr="00C16330">
        <w:rPr>
          <w:rFonts w:hAnsi="宋体"/>
          <w:szCs w:val="21"/>
        </w:rPr>
        <w:t>②</w:t>
      </w:r>
    </w:p>
    <w:p w14:paraId="06C671AA" w14:textId="14A8168B" w:rsidR="002F1711" w:rsidRDefault="002F1711" w:rsidP="002F1711">
      <w:pPr>
        <w:ind w:leftChars="-1" w:left="317" w:hangingChars="152" w:hanging="319"/>
        <w:rPr>
          <w:szCs w:val="21"/>
        </w:rPr>
      </w:pPr>
      <w:r w:rsidRPr="00C16330">
        <w:rPr>
          <w:rFonts w:hAnsi="宋体"/>
          <w:szCs w:val="21"/>
        </w:rPr>
        <w:t>加速度方程：</w:t>
      </w:r>
      <w:r w:rsidRPr="00C16330">
        <w:rPr>
          <w:rStyle w:val="ae"/>
          <w:szCs w:val="21"/>
        </w:rPr>
        <w:t>a</w:t>
      </w:r>
      <w:r w:rsidR="00F45AC6">
        <w:rPr>
          <w:szCs w:val="21"/>
        </w:rPr>
        <w:t xml:space="preserve"> = </w:t>
      </w:r>
      <w:r w:rsidRPr="00C16330">
        <w:rPr>
          <w:rFonts w:hAnsi="宋体"/>
          <w:szCs w:val="21"/>
        </w:rPr>
        <w:t>－</w:t>
      </w:r>
      <w:r w:rsidRPr="00C16330">
        <w:rPr>
          <w:rStyle w:val="ae"/>
          <w:szCs w:val="21"/>
        </w:rPr>
        <w:t>ω</w:t>
      </w:r>
      <w:r w:rsidRPr="00C16330">
        <w:rPr>
          <w:szCs w:val="21"/>
        </w:rPr>
        <w:t>2</w:t>
      </w:r>
      <w:r w:rsidRPr="00C16330">
        <w:rPr>
          <w:rStyle w:val="ae"/>
          <w:szCs w:val="21"/>
        </w:rPr>
        <w:t>A</w:t>
      </w:r>
      <w:r w:rsidRPr="00C16330">
        <w:rPr>
          <w:szCs w:val="21"/>
        </w:rPr>
        <w:t>cos</w:t>
      </w:r>
      <w:r w:rsidRPr="00C16330">
        <w:rPr>
          <w:rFonts w:hAnsi="宋体"/>
          <w:szCs w:val="21"/>
        </w:rPr>
        <w:t>（</w:t>
      </w:r>
      <w:r w:rsidRPr="00C16330">
        <w:rPr>
          <w:rStyle w:val="ae"/>
          <w:szCs w:val="21"/>
        </w:rPr>
        <w:t>ωt</w:t>
      </w:r>
      <w:r w:rsidRPr="00C16330">
        <w:rPr>
          <w:rFonts w:hAnsi="宋体"/>
          <w:szCs w:val="21"/>
        </w:rPr>
        <w:t>＋</w:t>
      </w:r>
      <w:r w:rsidRPr="00C16330">
        <w:rPr>
          <w:i/>
          <w:szCs w:val="21"/>
        </w:rPr>
        <w:t>φ</w:t>
      </w:r>
      <w:r w:rsidRPr="00C16330">
        <w:rPr>
          <w:rFonts w:hAnsi="宋体"/>
          <w:szCs w:val="21"/>
        </w:rPr>
        <w:t>）</w:t>
      </w:r>
      <w:r w:rsidRPr="00C16330">
        <w:rPr>
          <w:szCs w:val="21"/>
        </w:rPr>
        <w:t>       </w:t>
      </w:r>
      <w:r w:rsidRPr="00C16330">
        <w:rPr>
          <w:rFonts w:hAnsi="宋体"/>
          <w:szCs w:val="21"/>
        </w:rPr>
        <w:t>③</w:t>
      </w:r>
    </w:p>
    <w:p w14:paraId="06034062" w14:textId="77777777" w:rsidR="002F1711" w:rsidRDefault="002F1711" w:rsidP="002F1711">
      <w:pPr>
        <w:ind w:leftChars="-1" w:left="317" w:hangingChars="152" w:hanging="319"/>
        <w:rPr>
          <w:szCs w:val="21"/>
        </w:rPr>
      </w:pPr>
      <w:r w:rsidRPr="00C16330">
        <w:rPr>
          <w:rFonts w:hAnsi="宋体"/>
          <w:szCs w:val="21"/>
        </w:rPr>
        <w:t>物理量对位移的变化规律，则可以根据以上三式导出</w:t>
      </w:r>
      <w:r>
        <w:rPr>
          <w:rFonts w:hint="eastAsia"/>
          <w:szCs w:val="21"/>
        </w:rPr>
        <w:t>。</w:t>
      </w:r>
    </w:p>
    <w:p w14:paraId="45C996DD" w14:textId="2D72F2AB" w:rsidR="002F1711" w:rsidRDefault="002F1711" w:rsidP="003D7901">
      <w:r w:rsidRPr="00C16330">
        <w:t>由</w:t>
      </w:r>
      <w:r w:rsidRPr="00C16330">
        <w:rPr>
          <w:rFonts w:ascii="Cambria Math" w:hAnsi="Cambria Math" w:cs="Cambria Math"/>
        </w:rPr>
        <w:t>①②</w:t>
      </w:r>
      <w:r w:rsidRPr="00C16330">
        <w:t>式得到：</w:t>
      </w:r>
      <w:r w:rsidRPr="00B61F9E">
        <w:rPr>
          <w:position w:val="-30"/>
        </w:rPr>
        <w:object w:dxaOrig="1579" w:dyaOrig="720" w14:anchorId="4E715335">
          <v:shape id="_x0000_i1046" type="#_x0000_t75" style="width:78.7pt;height:36pt" o:ole="">
            <v:imagedata r:id="rId70" o:title=""/>
          </v:shape>
          <o:OLEObject Type="Embed" ProgID="Equation.3" ShapeID="_x0000_i1046" DrawAspect="Content" ObjectID="_1797666545" r:id="rId71"/>
        </w:object>
      </w:r>
      <w:r w:rsidRPr="00C16330">
        <w:t>，</w:t>
      </w:r>
      <w:r w:rsidRPr="00C16330">
        <w:rPr>
          <w:rStyle w:val="ae"/>
          <w:szCs w:val="21"/>
        </w:rPr>
        <w:t>v</w:t>
      </w:r>
      <w:r>
        <w:rPr>
          <w:rFonts w:hint="eastAsia"/>
        </w:rPr>
        <w:t>(</w:t>
      </w:r>
      <w:r w:rsidRPr="00C16330">
        <w:rPr>
          <w:rStyle w:val="ae"/>
          <w:szCs w:val="21"/>
        </w:rPr>
        <w:t>x</w:t>
      </w:r>
      <w:r w:rsidRPr="00B61F9E">
        <w:rPr>
          <w:rStyle w:val="ae"/>
          <w:rFonts w:hint="eastAsia"/>
          <w:szCs w:val="21"/>
        </w:rPr>
        <w:t>)</w:t>
      </w:r>
      <w:r w:rsidRPr="00C16330">
        <w:t>函数是一个椭圆方程；由</w:t>
      </w:r>
      <w:r w:rsidRPr="00C16330">
        <w:rPr>
          <w:rFonts w:ascii="Cambria Math" w:hAnsi="Cambria Math" w:cs="Cambria Math"/>
        </w:rPr>
        <w:t>①③</w:t>
      </w:r>
      <w:r w:rsidRPr="00C16330">
        <w:t>式得到：</w:t>
      </w:r>
      <w:r w:rsidRPr="00C16330">
        <w:rPr>
          <w:rStyle w:val="ae"/>
          <w:szCs w:val="21"/>
        </w:rPr>
        <w:t>a</w:t>
      </w:r>
      <w:r w:rsidR="00F45AC6">
        <w:t xml:space="preserve"> = </w:t>
      </w:r>
      <w:r w:rsidRPr="00C16330">
        <w:t>－</w:t>
      </w:r>
      <w:r w:rsidRPr="00C16330">
        <w:rPr>
          <w:rStyle w:val="ae"/>
          <w:szCs w:val="21"/>
        </w:rPr>
        <w:t>ωx</w:t>
      </w:r>
      <w:r w:rsidRPr="00C16330">
        <w:t>，</w:t>
      </w:r>
      <w:r w:rsidRPr="00C16330">
        <w:rPr>
          <w:rStyle w:val="ae"/>
          <w:szCs w:val="21"/>
        </w:rPr>
        <w:t>a</w:t>
      </w:r>
      <w:r>
        <w:rPr>
          <w:rFonts w:hint="eastAsia"/>
        </w:rPr>
        <w:t>(</w:t>
      </w:r>
      <w:r w:rsidRPr="00C16330">
        <w:rPr>
          <w:rStyle w:val="ae"/>
          <w:szCs w:val="21"/>
        </w:rPr>
        <w:t>x</w:t>
      </w:r>
      <w:r>
        <w:rPr>
          <w:rStyle w:val="ae"/>
          <w:rFonts w:hint="eastAsia"/>
          <w:szCs w:val="21"/>
        </w:rPr>
        <w:t>)</w:t>
      </w:r>
      <w:r w:rsidRPr="00C16330">
        <w:t>函数一个直线方程；弹簧弹性势能</w:t>
      </w:r>
      <w:r w:rsidRPr="00B61F9E">
        <w:rPr>
          <w:position w:val="-24"/>
        </w:rPr>
        <w:object w:dxaOrig="1219" w:dyaOrig="620" w14:anchorId="6C91F1F1">
          <v:shape id="_x0000_i1047" type="#_x0000_t75" style="width:60.7pt;height:30.8pt" o:ole="">
            <v:imagedata r:id="rId72" o:title=""/>
          </v:shape>
          <o:OLEObject Type="Embed" ProgID="Equation.3" ShapeID="_x0000_i1047" DrawAspect="Content" ObjectID="_1797666546" r:id="rId73"/>
        </w:object>
      </w:r>
      <w:r w:rsidRPr="00C16330">
        <w:t>，其中</w:t>
      </w:r>
      <w:r w:rsidRPr="00C16330">
        <w:rPr>
          <w:rFonts w:ascii="Cambria Math" w:hAnsi="Cambria Math" w:cs="Cambria Math"/>
        </w:rPr>
        <w:t>△</w:t>
      </w:r>
      <w:r w:rsidRPr="00C16330">
        <w:rPr>
          <w:rStyle w:val="ae"/>
          <w:szCs w:val="21"/>
        </w:rPr>
        <w:t>x</w:t>
      </w:r>
      <w:r w:rsidRPr="00C16330">
        <w:t>是弹簧相对自由长度的伸长量，它和位移</w:t>
      </w:r>
      <w:r w:rsidRPr="00C16330">
        <w:rPr>
          <w:rStyle w:val="ae"/>
          <w:szCs w:val="21"/>
        </w:rPr>
        <w:t>x</w:t>
      </w:r>
      <w:r w:rsidRPr="00C16330">
        <w:t>显然存在关系：</w:t>
      </w:r>
      <w:r w:rsidRPr="00B61F9E">
        <w:rPr>
          <w:position w:val="-24"/>
        </w:rPr>
        <w:object w:dxaOrig="1300" w:dyaOrig="620" w14:anchorId="35FB94A6">
          <v:shape id="_x0000_i1048" type="#_x0000_t75" style="width:65.3pt;height:30.8pt" o:ole="">
            <v:imagedata r:id="rId74" o:title=""/>
          </v:shape>
          <o:OLEObject Type="Embed" ProgID="Equation.3" ShapeID="_x0000_i1048" DrawAspect="Content" ObjectID="_1797666547" r:id="rId75"/>
        </w:object>
      </w:r>
      <w:r w:rsidRPr="00C16330">
        <w:t>，所以</w:t>
      </w:r>
      <w:r w:rsidRPr="00B61F9E">
        <w:rPr>
          <w:position w:val="-24"/>
        </w:rPr>
        <w:object w:dxaOrig="2560" w:dyaOrig="660" w14:anchorId="0F8285F1">
          <v:shape id="_x0000_i1049" type="#_x0000_t75" style="width:128.15pt;height:32.95pt" o:ole="">
            <v:imagedata r:id="rId76" o:title=""/>
          </v:shape>
          <o:OLEObject Type="Embed" ProgID="Equation.3" ShapeID="_x0000_i1049" DrawAspect="Content" ObjectID="_1797666548" r:id="rId77"/>
        </w:object>
      </w:r>
      <w:r w:rsidRPr="00C16330">
        <w:t>，</w:t>
      </w:r>
      <w:r w:rsidRPr="00C16330">
        <w:rPr>
          <w:rStyle w:val="ae"/>
          <w:szCs w:val="21"/>
        </w:rPr>
        <w:t>E</w:t>
      </w:r>
      <w:r w:rsidRPr="00B61F9E">
        <w:rPr>
          <w:vertAlign w:val="subscript"/>
        </w:rPr>
        <w:t>1</w:t>
      </w:r>
      <w:r>
        <w:rPr>
          <w:rFonts w:hint="eastAsia"/>
        </w:rPr>
        <w:t>(</w:t>
      </w:r>
      <w:r w:rsidRPr="00C16330">
        <w:rPr>
          <w:rStyle w:val="ae"/>
          <w:szCs w:val="21"/>
        </w:rPr>
        <w:t>x</w:t>
      </w:r>
      <w:r>
        <w:rPr>
          <w:rFonts w:hint="eastAsia"/>
        </w:rPr>
        <w:t>)</w:t>
      </w:r>
      <w:r w:rsidRPr="00C16330">
        <w:t>函数是一个顶点在</w:t>
      </w:r>
      <w:r w:rsidRPr="00B61F9E">
        <w:rPr>
          <w:position w:val="-24"/>
        </w:rPr>
        <w:object w:dxaOrig="960" w:dyaOrig="620" w14:anchorId="1D5915AA">
          <v:shape id="_x0000_i1050" type="#_x0000_t75" style="width:47.9pt;height:30.8pt" o:ole="">
            <v:imagedata r:id="rId78" o:title=""/>
          </v:shape>
          <o:OLEObject Type="Embed" ProgID="Equation.3" ShapeID="_x0000_i1050" DrawAspect="Content" ObjectID="_1797666549" r:id="rId79"/>
        </w:object>
      </w:r>
      <w:r w:rsidRPr="00C16330">
        <w:t>的抛物线方程，考虑到该振动是</w:t>
      </w:r>
      <w:r>
        <w:rPr>
          <w:rFonts w:hint="eastAsia"/>
        </w:rPr>
        <w:t>“</w:t>
      </w:r>
      <w:r w:rsidRPr="00C16330">
        <w:t>小振幅</w:t>
      </w:r>
      <w:r>
        <w:rPr>
          <w:rFonts w:hint="eastAsia"/>
        </w:rPr>
        <w:t>”</w:t>
      </w:r>
      <w:r w:rsidRPr="00C16330">
        <w:t>的，应满足</w:t>
      </w:r>
      <w:r w:rsidRPr="00B61F9E">
        <w:rPr>
          <w:position w:val="-24"/>
        </w:rPr>
        <w:object w:dxaOrig="800" w:dyaOrig="620" w14:anchorId="7DA0ED8D">
          <v:shape id="_x0000_i1051" type="#_x0000_t75" style="width:39.65pt;height:30.8pt" o:ole="">
            <v:imagedata r:id="rId80" o:title=""/>
          </v:shape>
          <o:OLEObject Type="Embed" ProgID="Equation.3" ShapeID="_x0000_i1051" DrawAspect="Content" ObjectID="_1797666550" r:id="rId81"/>
        </w:object>
      </w:r>
      <w:r w:rsidRPr="00C16330">
        <w:t>，所以</w:t>
      </w:r>
      <w:r w:rsidRPr="00C16330">
        <w:rPr>
          <w:rStyle w:val="ae"/>
          <w:szCs w:val="21"/>
        </w:rPr>
        <w:t>C</w:t>
      </w:r>
      <w:r w:rsidRPr="00C16330">
        <w:t>图象是合适的</w:t>
      </w:r>
      <w:r>
        <w:rPr>
          <w:rFonts w:hint="eastAsia"/>
        </w:rPr>
        <w:t>。</w:t>
      </w:r>
    </w:p>
    <w:p w14:paraId="61AD7D04" w14:textId="58CA8D88" w:rsidR="002F1711" w:rsidRDefault="002F1711" w:rsidP="003D7901">
      <w:r w:rsidRPr="00C16330">
        <w:t>设重力势能为</w:t>
      </w:r>
      <w:r w:rsidRPr="00C16330">
        <w:rPr>
          <w:rStyle w:val="ae"/>
          <w:szCs w:val="21"/>
        </w:rPr>
        <w:t>E</w:t>
      </w:r>
      <w:r w:rsidRPr="00B61F9E">
        <w:rPr>
          <w:vertAlign w:val="subscript"/>
        </w:rPr>
        <w:t>2</w:t>
      </w:r>
      <w:r w:rsidRPr="00C16330">
        <w:t>，则在位移</w:t>
      </w:r>
      <w:r w:rsidRPr="00C16330">
        <w:rPr>
          <w:rStyle w:val="ae"/>
          <w:szCs w:val="21"/>
        </w:rPr>
        <w:t>x</w:t>
      </w:r>
      <w:r w:rsidRPr="00C16330">
        <w:t>处，</w:t>
      </w:r>
      <w:r w:rsidRPr="00C16330">
        <w:rPr>
          <w:rStyle w:val="ae"/>
          <w:szCs w:val="21"/>
        </w:rPr>
        <w:t>E</w:t>
      </w:r>
      <w:r w:rsidRPr="00B61F9E">
        <w:rPr>
          <w:vertAlign w:val="subscript"/>
        </w:rPr>
        <w:t>2</w:t>
      </w:r>
      <w:r w:rsidR="00F45AC6">
        <w:t xml:space="preserve"> = </w:t>
      </w:r>
      <w:r w:rsidRPr="00C16330">
        <w:t>－</w:t>
      </w:r>
      <w:r w:rsidRPr="00C16330">
        <w:rPr>
          <w:rStyle w:val="ae"/>
          <w:szCs w:val="21"/>
        </w:rPr>
        <w:t>mgx</w:t>
      </w:r>
      <w:r w:rsidRPr="00C16330">
        <w:t>，所以系统总势能</w:t>
      </w:r>
      <w:r w:rsidRPr="00C16330">
        <w:rPr>
          <w:rStyle w:val="ae"/>
          <w:szCs w:val="21"/>
        </w:rPr>
        <w:t>Ep</w:t>
      </w:r>
      <w:r w:rsidR="00F45AC6">
        <w:t xml:space="preserve"> = </w:t>
      </w:r>
      <w:r w:rsidRPr="00C16330">
        <w:rPr>
          <w:rStyle w:val="ae"/>
          <w:szCs w:val="21"/>
        </w:rPr>
        <w:t>E</w:t>
      </w:r>
      <w:r w:rsidRPr="00B61F9E">
        <w:rPr>
          <w:vertAlign w:val="subscript"/>
        </w:rPr>
        <w:t>1</w:t>
      </w:r>
      <w:r w:rsidRPr="00C16330">
        <w:t>＋</w:t>
      </w:r>
      <w:r w:rsidRPr="00C16330">
        <w:rPr>
          <w:rStyle w:val="ae"/>
          <w:szCs w:val="21"/>
        </w:rPr>
        <w:t>E</w:t>
      </w:r>
      <w:r w:rsidRPr="00B61F9E">
        <w:rPr>
          <w:vertAlign w:val="subscript"/>
        </w:rPr>
        <w:t>2</w:t>
      </w:r>
      <w:r w:rsidR="00F45AC6">
        <w:t xml:space="preserve"> = </w:t>
      </w:r>
      <w:r w:rsidRPr="00B61F9E">
        <w:rPr>
          <w:position w:val="-24"/>
        </w:rPr>
        <w:object w:dxaOrig="1420" w:dyaOrig="660" w14:anchorId="21C62F6A">
          <v:shape id="_x0000_i1052" type="#_x0000_t75" style="width:71.4pt;height:32.95pt" o:ole="">
            <v:imagedata r:id="rId82" o:title=""/>
          </v:shape>
          <o:OLEObject Type="Embed" ProgID="Equation.3" ShapeID="_x0000_i1052" DrawAspect="Content" ObjectID="_1797666551" r:id="rId83"/>
        </w:object>
      </w:r>
      <w:r w:rsidRPr="00C16330">
        <w:t>，</w:t>
      </w:r>
      <w:r w:rsidRPr="00C16330">
        <w:rPr>
          <w:rStyle w:val="ae"/>
          <w:szCs w:val="21"/>
        </w:rPr>
        <w:t>Ep</w:t>
      </w:r>
      <w:r>
        <w:rPr>
          <w:rFonts w:hint="eastAsia"/>
        </w:rPr>
        <w:t>(</w:t>
      </w:r>
      <w:r w:rsidRPr="00C16330">
        <w:rPr>
          <w:rStyle w:val="ae"/>
          <w:szCs w:val="21"/>
        </w:rPr>
        <w:t>x</w:t>
      </w:r>
      <w:r>
        <w:rPr>
          <w:rFonts w:hint="eastAsia"/>
        </w:rPr>
        <w:t>)</w:t>
      </w:r>
      <w:r w:rsidRPr="00C16330">
        <w:t>函数是一个顶点在</w:t>
      </w:r>
      <w:r w:rsidRPr="00B61F9E">
        <w:rPr>
          <w:position w:val="-24"/>
        </w:rPr>
        <w:object w:dxaOrig="1240" w:dyaOrig="660" w14:anchorId="4B15AC48">
          <v:shape id="_x0000_i1053" type="#_x0000_t75" style="width:62.25pt;height:32.95pt" o:ole="">
            <v:imagedata r:id="rId84" o:title=""/>
          </v:shape>
          <o:OLEObject Type="Embed" ProgID="Equation.3" ShapeID="_x0000_i1053" DrawAspect="Content" ObjectID="_1797666552" r:id="rId85"/>
        </w:object>
      </w:r>
      <w:r w:rsidRPr="00C16330">
        <w:t>的抛物线方程</w:t>
      </w:r>
      <w:r>
        <w:rPr>
          <w:rFonts w:hint="eastAsia"/>
        </w:rPr>
        <w:t>。</w:t>
      </w:r>
    </w:p>
    <w:p w14:paraId="57A1EF66" w14:textId="77777777" w:rsidR="002F1711" w:rsidRPr="00C16330" w:rsidRDefault="002F1711" w:rsidP="003D7901">
      <w:pPr>
        <w:rPr>
          <w:color w:val="000000"/>
        </w:rPr>
      </w:pPr>
      <w:r w:rsidRPr="00C16330">
        <w:t>（在该题中，由于重力势能零势能的反常约定，导致系统零势能的位置不在平衡位置</w:t>
      </w:r>
      <w:r w:rsidRPr="00C16330">
        <w:rPr>
          <w:rStyle w:val="ae"/>
          <w:szCs w:val="21"/>
        </w:rPr>
        <w:t>O</w:t>
      </w:r>
      <w:r w:rsidRPr="00C16330">
        <w:t>，这一点是有悖常规的</w:t>
      </w:r>
      <w:r>
        <w:rPr>
          <w:rFonts w:hint="eastAsia"/>
        </w:rPr>
        <w:t>。</w:t>
      </w:r>
      <w:r w:rsidRPr="00C16330">
        <w:t>事实上，通常规定简谐运动的系统零势能位置就在平衡位置</w:t>
      </w:r>
      <w:r w:rsidRPr="00C16330">
        <w:rPr>
          <w:rStyle w:val="ae"/>
          <w:szCs w:val="21"/>
        </w:rPr>
        <w:t>O</w:t>
      </w:r>
      <w:r w:rsidRPr="00C16330">
        <w:t>，这样，系统势能就可以简单地用</w:t>
      </w:r>
      <w:r w:rsidRPr="00D03644">
        <w:rPr>
          <w:position w:val="-24"/>
        </w:rPr>
        <w:object w:dxaOrig="580" w:dyaOrig="620" w14:anchorId="197F1788">
          <v:shape id="_x0000_i1054" type="#_x0000_t75" style="width:29.3pt;height:30.8pt" o:ole="">
            <v:imagedata r:id="rId86" o:title=""/>
          </v:shape>
          <o:OLEObject Type="Embed" ProgID="Equation.3" ShapeID="_x0000_i1054" DrawAspect="Content" ObjectID="_1797666553" r:id="rId87"/>
        </w:object>
      </w:r>
      <w:r w:rsidRPr="00C16330">
        <w:t>表示</w:t>
      </w:r>
      <w:r>
        <w:rPr>
          <w:rFonts w:hint="eastAsia"/>
        </w:rPr>
        <w:t>。</w:t>
      </w:r>
      <w:r w:rsidRPr="00C16330">
        <w:t>）</w:t>
      </w:r>
    </w:p>
    <w:p w14:paraId="7A69F9F0" w14:textId="77777777" w:rsidR="002F1711" w:rsidRPr="00C16330" w:rsidRDefault="002F1711" w:rsidP="002F1711">
      <w:pPr>
        <w:ind w:leftChars="-1" w:left="317" w:hangingChars="152" w:hanging="319"/>
        <w:rPr>
          <w:szCs w:val="21"/>
        </w:rPr>
      </w:pPr>
      <w:r w:rsidRPr="00C16330">
        <w:rPr>
          <w:rFonts w:hAnsi="宋体"/>
          <w:szCs w:val="21"/>
        </w:rPr>
        <w:t>答案：</w:t>
      </w:r>
      <w:r w:rsidRPr="00C16330">
        <w:rPr>
          <w:szCs w:val="21"/>
        </w:rPr>
        <w:t>D</w:t>
      </w:r>
      <w:r w:rsidRPr="00C16330">
        <w:rPr>
          <w:rFonts w:hAnsi="宋体"/>
          <w:szCs w:val="21"/>
        </w:rPr>
        <w:t>；</w:t>
      </w:r>
      <w:r w:rsidRPr="00C16330">
        <w:rPr>
          <w:szCs w:val="21"/>
        </w:rPr>
        <w:t>B</w:t>
      </w:r>
      <w:r w:rsidRPr="00C16330">
        <w:rPr>
          <w:rFonts w:hAnsi="宋体"/>
          <w:szCs w:val="21"/>
        </w:rPr>
        <w:t>；</w:t>
      </w:r>
      <w:r w:rsidRPr="00C16330">
        <w:rPr>
          <w:szCs w:val="21"/>
        </w:rPr>
        <w:t>C</w:t>
      </w:r>
      <w:r w:rsidRPr="00C16330">
        <w:rPr>
          <w:rFonts w:hAnsi="宋体"/>
          <w:szCs w:val="21"/>
        </w:rPr>
        <w:t>；</w:t>
      </w:r>
      <w:r w:rsidRPr="00C16330">
        <w:rPr>
          <w:szCs w:val="21"/>
        </w:rPr>
        <w:t>A</w:t>
      </w:r>
      <w:r>
        <w:rPr>
          <w:rFonts w:hint="eastAsia"/>
          <w:szCs w:val="21"/>
        </w:rPr>
        <w:t>。</w:t>
      </w:r>
    </w:p>
    <w:p w14:paraId="52B96089" w14:textId="77777777" w:rsidR="003D7901" w:rsidRDefault="003D7901" w:rsidP="002F1711">
      <w:pPr>
        <w:ind w:leftChars="-1" w:left="317" w:hangingChars="152" w:hanging="319"/>
        <w:rPr>
          <w:rFonts w:hAnsi="宋体" w:hint="eastAsia"/>
        </w:rPr>
      </w:pPr>
    </w:p>
    <w:p w14:paraId="593C592C" w14:textId="77777777" w:rsidR="003D7901" w:rsidRDefault="002F1711" w:rsidP="002F1711">
      <w:pPr>
        <w:ind w:leftChars="-1" w:left="317" w:hangingChars="152" w:hanging="319"/>
        <w:rPr>
          <w:szCs w:val="21"/>
        </w:rPr>
      </w:pPr>
      <w:r>
        <w:rPr>
          <w:rFonts w:hAnsi="宋体" w:hint="eastAsia"/>
        </w:rPr>
        <w:t>6</w:t>
      </w:r>
      <w:r w:rsidRPr="00753547">
        <w:rPr>
          <w:rFonts w:hAnsi="宋体"/>
        </w:rPr>
        <w:t>．</w:t>
      </w:r>
      <w:r>
        <w:rPr>
          <w:rFonts w:hint="eastAsia"/>
          <w:szCs w:val="21"/>
        </w:rPr>
        <w:t>靠近冰面处空气温度低于当时的露点，使空气中的水汽凝结为小水滴</w:t>
      </w:r>
    </w:p>
    <w:p w14:paraId="56B6FEC9" w14:textId="77777777" w:rsidR="003D7901" w:rsidRDefault="003D7901" w:rsidP="002F1711">
      <w:pPr>
        <w:ind w:leftChars="-1" w:left="317" w:hangingChars="152" w:hanging="319"/>
        <w:rPr>
          <w:rFonts w:hAnsi="宋体" w:hint="eastAsia"/>
        </w:rPr>
      </w:pPr>
    </w:p>
    <w:p w14:paraId="4EA65CE1" w14:textId="6347DB5A" w:rsidR="002F1711" w:rsidRDefault="002F1711" w:rsidP="002F1711">
      <w:pPr>
        <w:ind w:leftChars="-1" w:left="317" w:hangingChars="152" w:hanging="319"/>
        <w:rPr>
          <w:rFonts w:hAnsi="宋体" w:hint="eastAsia"/>
        </w:rPr>
      </w:pPr>
      <w:r>
        <w:rPr>
          <w:rFonts w:hAnsi="宋体" w:hint="eastAsia"/>
        </w:rPr>
        <w:t>7</w:t>
      </w:r>
      <w:r w:rsidRPr="00753547">
        <w:rPr>
          <w:rFonts w:hAnsi="宋体"/>
        </w:rPr>
        <w:t>．</w:t>
      </w:r>
      <w:r>
        <w:rPr>
          <w:rFonts w:hAnsi="宋体" w:hint="eastAsia"/>
        </w:rPr>
        <w:t>A</w:t>
      </w:r>
      <w:r>
        <w:rPr>
          <w:rFonts w:hAnsi="宋体" w:hint="eastAsia"/>
        </w:rPr>
        <w:t>、</w:t>
      </w:r>
      <w:r>
        <w:rPr>
          <w:rFonts w:hAnsi="宋体" w:hint="eastAsia"/>
        </w:rPr>
        <w:t>A</w:t>
      </w:r>
    </w:p>
    <w:p w14:paraId="0BCD4F99" w14:textId="77777777" w:rsidR="003D7901" w:rsidRDefault="003D7901" w:rsidP="002F1711">
      <w:pPr>
        <w:ind w:leftChars="-1" w:left="317" w:hangingChars="152" w:hanging="319"/>
        <w:rPr>
          <w:rFonts w:hAnsi="宋体" w:hint="eastAsia"/>
        </w:rPr>
      </w:pPr>
    </w:p>
    <w:p w14:paraId="5F4604C5" w14:textId="45593EDC" w:rsidR="002F1711" w:rsidRDefault="002F1711" w:rsidP="002F1711">
      <w:pPr>
        <w:ind w:leftChars="-1" w:left="317" w:hangingChars="152" w:hanging="319"/>
        <w:rPr>
          <w:rFonts w:hAnsi="宋体" w:hint="eastAsia"/>
        </w:rPr>
      </w:pPr>
      <w:r>
        <w:rPr>
          <w:rFonts w:hAnsi="宋体" w:hint="eastAsia"/>
        </w:rPr>
        <w:lastRenderedPageBreak/>
        <w:t>8</w:t>
      </w:r>
      <w:r w:rsidRPr="00753547">
        <w:rPr>
          <w:rFonts w:hAnsi="宋体"/>
        </w:rPr>
        <w:t>．</w:t>
      </w:r>
    </w:p>
    <w:p w14:paraId="1C31DC06" w14:textId="77777777" w:rsidR="002F1711" w:rsidRPr="00753547" w:rsidRDefault="002F1711" w:rsidP="002F1711">
      <w:pPr>
        <w:ind w:leftChars="-1" w:left="317" w:hangingChars="152" w:hanging="319"/>
      </w:pPr>
      <w:r w:rsidRPr="00753547">
        <w:rPr>
          <w:noProof/>
        </w:rPr>
        <mc:AlternateContent>
          <mc:Choice Requires="wps">
            <w:drawing>
              <wp:anchor distT="0" distB="0" distL="114300" distR="114300" simplePos="0" relativeHeight="251699200" behindDoc="0" locked="0" layoutInCell="1" allowOverlap="1" wp14:anchorId="04E6EFF8" wp14:editId="2A909D77">
                <wp:simplePos x="0" y="0"/>
                <wp:positionH relativeFrom="column">
                  <wp:posOffset>628650</wp:posOffset>
                </wp:positionH>
                <wp:positionV relativeFrom="paragraph">
                  <wp:posOffset>103505</wp:posOffset>
                </wp:positionV>
                <wp:extent cx="1257300" cy="414020"/>
                <wp:effectExtent l="5715" t="5080" r="13335" b="9525"/>
                <wp:wrapNone/>
                <wp:docPr id="15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41402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DF978" id="Line 30"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15pt" to="148.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" strokecolor="red"/>
            </w:pict>
          </mc:Fallback>
        </mc:AlternateContent>
      </w:r>
      <w:r w:rsidRPr="00753547">
        <w:rPr>
          <w:noProof/>
        </w:rPr>
        <mc:AlternateContent>
          <mc:Choice Requires="wps">
            <w:drawing>
              <wp:anchor distT="0" distB="0" distL="114300" distR="114300" simplePos="0" relativeHeight="251698176" behindDoc="0" locked="0" layoutInCell="1" allowOverlap="1" wp14:anchorId="08F5A3B1" wp14:editId="52957F63">
                <wp:simplePos x="0" y="0"/>
                <wp:positionH relativeFrom="column">
                  <wp:posOffset>698500</wp:posOffset>
                </wp:positionH>
                <wp:positionV relativeFrom="paragraph">
                  <wp:posOffset>103505</wp:posOffset>
                </wp:positionV>
                <wp:extent cx="1117600" cy="621030"/>
                <wp:effectExtent l="8890" t="5080" r="6985" b="12065"/>
                <wp:wrapNone/>
                <wp:docPr id="14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6210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C0202" id="Line 2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8.15pt" to="143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" strokecolor="red"/>
            </w:pict>
          </mc:Fallback>
        </mc:AlternateContent>
      </w:r>
      <w:r w:rsidRPr="00753547">
        <w:rPr>
          <w:rFonts w:hAnsi="宋体"/>
        </w:rPr>
        <w:t>Ａ、布朗</w:t>
      </w:r>
      <w:r w:rsidRPr="00753547">
        <w:tab/>
      </w:r>
      <w:r w:rsidRPr="00753547">
        <w:tab/>
      </w:r>
      <w:r w:rsidRPr="00753547">
        <w:tab/>
      </w:r>
      <w:r w:rsidRPr="00753547">
        <w:tab/>
      </w:r>
      <w:r w:rsidRPr="00753547">
        <w:tab/>
      </w:r>
      <w:r w:rsidRPr="00753547">
        <w:rPr>
          <w:rFonts w:hAnsi="宋体"/>
        </w:rPr>
        <w:t>ａ、热功当量</w:t>
      </w:r>
    </w:p>
    <w:p w14:paraId="3FD29F95" w14:textId="77777777" w:rsidR="002F1711" w:rsidRPr="00753547" w:rsidRDefault="002F1711" w:rsidP="002F1711">
      <w:pPr>
        <w:ind w:leftChars="-1" w:left="317" w:hangingChars="152" w:hanging="319"/>
      </w:pPr>
      <w:r w:rsidRPr="00753547">
        <w:rPr>
          <w:noProof/>
        </w:rPr>
        <mc:AlternateContent>
          <mc:Choice Requires="wps">
            <w:drawing>
              <wp:anchor distT="0" distB="0" distL="114300" distR="114300" simplePos="0" relativeHeight="251700224" behindDoc="0" locked="0" layoutInCell="1" allowOverlap="1" wp14:anchorId="4C44DABF" wp14:editId="0888ACCE">
                <wp:simplePos x="0" y="0"/>
                <wp:positionH relativeFrom="column">
                  <wp:posOffset>558800</wp:posOffset>
                </wp:positionH>
                <wp:positionV relativeFrom="paragraph">
                  <wp:posOffset>103505</wp:posOffset>
                </wp:positionV>
                <wp:extent cx="1257300" cy="414020"/>
                <wp:effectExtent l="12065" t="12065" r="6985" b="12065"/>
                <wp:wrapNone/>
                <wp:docPr id="14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41402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774DA" id="Line 31"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15pt" to="143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" strokecolor="red"/>
            </w:pict>
          </mc:Fallback>
        </mc:AlternateContent>
      </w:r>
      <w:r w:rsidRPr="00753547">
        <w:rPr>
          <w:noProof/>
        </w:rPr>
        <mc:AlternateContent>
          <mc:Choice Requires="wps">
            <w:drawing>
              <wp:anchor distT="0" distB="0" distL="114300" distR="114300" simplePos="0" relativeHeight="251696128" behindDoc="0" locked="0" layoutInCell="1" allowOverlap="1" wp14:anchorId="7E59FF06" wp14:editId="5D997F1E">
                <wp:simplePos x="0" y="0"/>
                <wp:positionH relativeFrom="column">
                  <wp:posOffset>838200</wp:posOffset>
                </wp:positionH>
                <wp:positionV relativeFrom="paragraph">
                  <wp:posOffset>103505</wp:posOffset>
                </wp:positionV>
                <wp:extent cx="1047750" cy="207010"/>
                <wp:effectExtent l="5715" t="12065" r="13335" b="9525"/>
                <wp:wrapNone/>
                <wp:docPr id="14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20701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3D7D0" id="Line 2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8.15pt" to="148.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" strokecolor="red"/>
            </w:pict>
          </mc:Fallback>
        </mc:AlternateContent>
      </w:r>
      <w:r w:rsidRPr="00753547">
        <w:rPr>
          <w:rFonts w:hAnsi="宋体"/>
        </w:rPr>
        <w:t>Ｂ、卡文迪许</w:t>
      </w:r>
      <w:r w:rsidRPr="00753547">
        <w:tab/>
      </w:r>
      <w:r w:rsidRPr="00753547">
        <w:tab/>
      </w:r>
      <w:r w:rsidRPr="00753547">
        <w:tab/>
      </w:r>
      <w:r w:rsidRPr="00753547">
        <w:tab/>
      </w:r>
      <w:r w:rsidRPr="00753547">
        <w:rPr>
          <w:rFonts w:hAnsi="宋体"/>
        </w:rPr>
        <w:t>ｂ、电磁波的存在</w:t>
      </w:r>
    </w:p>
    <w:p w14:paraId="0E40E2F6" w14:textId="77777777" w:rsidR="002F1711" w:rsidRPr="00753547" w:rsidRDefault="002F1711" w:rsidP="002F1711">
      <w:pPr>
        <w:ind w:leftChars="-1" w:left="317" w:hangingChars="152" w:hanging="319"/>
      </w:pPr>
      <w:r w:rsidRPr="00753547">
        <w:rPr>
          <w:rFonts w:hAnsi="宋体"/>
        </w:rPr>
        <w:t xml:space="preserve">Ｃ、焦耳　　　　　</w:t>
      </w:r>
      <w:r w:rsidRPr="00753547">
        <w:tab/>
      </w:r>
      <w:r w:rsidRPr="00753547">
        <w:tab/>
      </w:r>
      <w:r w:rsidRPr="00753547">
        <w:tab/>
      </w:r>
      <w:r w:rsidRPr="00753547">
        <w:rPr>
          <w:rFonts w:hAnsi="宋体"/>
        </w:rPr>
        <w:t>ｃ、万有引力恒量</w:t>
      </w:r>
    </w:p>
    <w:p w14:paraId="6A4FA3F3" w14:textId="77777777" w:rsidR="002F1711" w:rsidRPr="00753547" w:rsidRDefault="002F1711" w:rsidP="002F1711">
      <w:pPr>
        <w:ind w:leftChars="-1" w:left="317" w:hangingChars="152" w:hanging="319"/>
      </w:pPr>
      <w:r w:rsidRPr="00753547">
        <w:rPr>
          <w:rFonts w:hAnsi="宋体"/>
        </w:rPr>
        <w:t>Ｄ、赫兹</w:t>
      </w:r>
      <w:r w:rsidRPr="00753547">
        <w:tab/>
      </w:r>
      <w:r w:rsidRPr="00753547">
        <w:tab/>
      </w:r>
      <w:r w:rsidRPr="00753547">
        <w:tab/>
      </w:r>
      <w:r w:rsidRPr="00753547">
        <w:tab/>
      </w:r>
      <w:r w:rsidRPr="00753547">
        <w:tab/>
      </w:r>
      <w:r w:rsidRPr="00753547">
        <w:rPr>
          <w:rFonts w:hAnsi="宋体"/>
        </w:rPr>
        <w:t>ｄ、分子不断作热运动</w:t>
      </w:r>
    </w:p>
    <w:p w14:paraId="0C517E0B" w14:textId="77777777" w:rsidR="002F1711" w:rsidRPr="00753547" w:rsidRDefault="002F1711" w:rsidP="002F1711">
      <w:pPr>
        <w:ind w:leftChars="-1" w:left="317" w:hangingChars="152" w:hanging="319"/>
      </w:pPr>
      <w:r w:rsidRPr="00753547">
        <w:rPr>
          <w:noProof/>
        </w:rPr>
        <mc:AlternateContent>
          <mc:Choice Requires="wps">
            <w:drawing>
              <wp:anchor distT="0" distB="0" distL="114300" distR="114300" simplePos="0" relativeHeight="251701248" behindDoc="0" locked="0" layoutInCell="1" allowOverlap="1" wp14:anchorId="64AE7824" wp14:editId="1443D98B">
                <wp:simplePos x="0" y="0"/>
                <wp:positionH relativeFrom="column">
                  <wp:posOffset>628650</wp:posOffset>
                </wp:positionH>
                <wp:positionV relativeFrom="paragraph">
                  <wp:posOffset>103505</wp:posOffset>
                </wp:positionV>
                <wp:extent cx="1257300" cy="207010"/>
                <wp:effectExtent l="5715" t="13970" r="13335" b="7620"/>
                <wp:wrapNone/>
                <wp:docPr id="14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20701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AD1FC" id="Line 32"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15pt" to="148.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" strokecolor="red"/>
            </w:pict>
          </mc:Fallback>
        </mc:AlternateContent>
      </w:r>
      <w:r w:rsidRPr="00753547">
        <w:rPr>
          <w:noProof/>
        </w:rPr>
        <mc:AlternateContent>
          <mc:Choice Requires="wps">
            <w:drawing>
              <wp:anchor distT="0" distB="0" distL="114300" distR="114300" simplePos="0" relativeHeight="251697152" behindDoc="0" locked="0" layoutInCell="1" allowOverlap="1" wp14:anchorId="09FD6285" wp14:editId="58B9448F">
                <wp:simplePos x="0" y="0"/>
                <wp:positionH relativeFrom="column">
                  <wp:posOffset>698500</wp:posOffset>
                </wp:positionH>
                <wp:positionV relativeFrom="paragraph">
                  <wp:posOffset>103505</wp:posOffset>
                </wp:positionV>
                <wp:extent cx="1187450" cy="207010"/>
                <wp:effectExtent l="8890" t="13970" r="13335" b="7620"/>
                <wp:wrapNone/>
                <wp:docPr id="14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20701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8664B" id="Line 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8.15pt" to="148.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" strokecolor="red"/>
            </w:pict>
          </mc:Fallback>
        </mc:AlternateContent>
      </w:r>
      <w:r w:rsidRPr="00753547">
        <w:rPr>
          <w:rFonts w:hAnsi="宋体"/>
        </w:rPr>
        <w:t>Ｅ、法拉第</w:t>
      </w:r>
      <w:r w:rsidRPr="00753547">
        <w:tab/>
      </w:r>
      <w:r w:rsidRPr="00753547">
        <w:tab/>
      </w:r>
      <w:r w:rsidRPr="00753547">
        <w:tab/>
      </w:r>
      <w:r w:rsidRPr="00753547">
        <w:tab/>
      </w:r>
      <w:r w:rsidRPr="00753547">
        <w:tab/>
      </w:r>
      <w:r w:rsidRPr="00753547">
        <w:rPr>
          <w:rFonts w:hAnsi="宋体"/>
        </w:rPr>
        <w:t>ｅ、原子的有核结构</w:t>
      </w:r>
    </w:p>
    <w:p w14:paraId="2D5D1A87" w14:textId="77777777" w:rsidR="002F1711" w:rsidRPr="00753547" w:rsidRDefault="002F1711" w:rsidP="002F1711">
      <w:pPr>
        <w:ind w:leftChars="-1" w:left="317" w:hangingChars="152" w:hanging="319"/>
      </w:pPr>
      <w:r w:rsidRPr="00753547">
        <w:rPr>
          <w:rFonts w:hAnsi="宋体"/>
        </w:rPr>
        <w:t>Ｆ、牛顿</w:t>
      </w:r>
      <w:r w:rsidRPr="00753547">
        <w:tab/>
      </w:r>
      <w:r w:rsidRPr="00753547">
        <w:tab/>
      </w:r>
      <w:r w:rsidRPr="00753547">
        <w:tab/>
      </w:r>
      <w:r w:rsidRPr="00753547">
        <w:tab/>
      </w:r>
      <w:r w:rsidRPr="00753547">
        <w:tab/>
      </w:r>
      <w:r w:rsidRPr="00753547">
        <w:rPr>
          <w:rFonts w:hAnsi="宋体"/>
        </w:rPr>
        <w:t>ｆ、电子电量</w:t>
      </w:r>
    </w:p>
    <w:p w14:paraId="095B55E7" w14:textId="77777777" w:rsidR="003D7901" w:rsidRDefault="003D7901" w:rsidP="002F1711">
      <w:pPr>
        <w:ind w:leftChars="-1" w:left="317" w:hangingChars="152" w:hanging="319"/>
        <w:rPr>
          <w:rFonts w:hAnsi="宋体" w:hint="eastAsia"/>
        </w:rPr>
      </w:pPr>
    </w:p>
    <w:p w14:paraId="67CF7F2A" w14:textId="5E73539B" w:rsidR="002F1711" w:rsidRPr="00A80AB1" w:rsidRDefault="002F1711" w:rsidP="002F1711">
      <w:pPr>
        <w:ind w:leftChars="-1" w:left="317" w:hangingChars="152" w:hanging="319"/>
      </w:pPr>
      <w:r>
        <w:rPr>
          <w:rFonts w:hAnsi="宋体" w:hint="eastAsia"/>
          <w:noProof/>
        </w:rPr>
        <w:drawing>
          <wp:anchor distT="0" distB="0" distL="114300" distR="114300" simplePos="0" relativeHeight="251709440" behindDoc="0" locked="0" layoutInCell="1" allowOverlap="1" wp14:anchorId="5687FD49" wp14:editId="3A0CC378">
            <wp:simplePos x="0" y="0"/>
            <wp:positionH relativeFrom="column">
              <wp:posOffset>4528185</wp:posOffset>
            </wp:positionH>
            <wp:positionV relativeFrom="paragraph">
              <wp:posOffset>49530</wp:posOffset>
            </wp:positionV>
            <wp:extent cx="1133475" cy="866775"/>
            <wp:effectExtent l="0" t="0" r="0" b="0"/>
            <wp:wrapSquare wrapText="bothSides"/>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33475" cy="866775"/>
                    </a:xfrm>
                    <a:prstGeom prst="rect">
                      <a:avLst/>
                    </a:prstGeom>
                    <a:noFill/>
                  </pic:spPr>
                </pic:pic>
              </a:graphicData>
            </a:graphic>
            <wp14:sizeRelH relativeFrom="page">
              <wp14:pctWidth>0</wp14:pctWidth>
            </wp14:sizeRelH>
            <wp14:sizeRelV relativeFrom="page">
              <wp14:pctHeight>0</wp14:pctHeight>
            </wp14:sizeRelV>
          </wp:anchor>
        </w:drawing>
      </w:r>
      <w:r>
        <w:rPr>
          <w:rFonts w:hAnsi="宋体" w:hint="eastAsia"/>
        </w:rPr>
        <w:t>9</w:t>
      </w:r>
      <w:r w:rsidRPr="00753547">
        <w:rPr>
          <w:rFonts w:hAnsi="宋体"/>
        </w:rPr>
        <w:t>．</w:t>
      </w:r>
      <w:r w:rsidRPr="00A80AB1">
        <w:rPr>
          <w:rFonts w:hAnsi="宋体"/>
        </w:rPr>
        <w:t>（</w:t>
      </w:r>
      <w:r w:rsidRPr="00A80AB1">
        <w:t>1</w:t>
      </w:r>
      <w:r w:rsidRPr="00A80AB1">
        <w:rPr>
          <w:rFonts w:hAnsi="宋体"/>
        </w:rPr>
        <w:t>）</w:t>
      </w:r>
      <w:r w:rsidRPr="00A80AB1">
        <w:t>0.9V b</w:t>
      </w:r>
      <w:r w:rsidRPr="00A80AB1">
        <w:rPr>
          <w:rFonts w:hAnsi="宋体"/>
        </w:rPr>
        <w:t>点高</w:t>
      </w:r>
      <w:r w:rsidRPr="00A80AB1">
        <w:rPr>
          <w:rFonts w:hAnsi="宋体" w:hint="eastAsia"/>
        </w:rPr>
        <w:t>；</w:t>
      </w:r>
      <w:r w:rsidRPr="00A80AB1">
        <w:rPr>
          <w:rFonts w:hAnsi="宋体"/>
        </w:rPr>
        <w:t>（</w:t>
      </w:r>
      <w:r w:rsidRPr="00A80AB1">
        <w:t>2</w:t>
      </w:r>
      <w:r w:rsidRPr="00A80AB1">
        <w:rPr>
          <w:rFonts w:hAnsi="宋体"/>
        </w:rPr>
        <w:t>）</w:t>
      </w:r>
      <w:r w:rsidRPr="00A80AB1">
        <w:t>0</w:t>
      </w:r>
    </w:p>
    <w:p w14:paraId="30ACB6AE" w14:textId="77777777" w:rsidR="003D7901" w:rsidRDefault="003D7901" w:rsidP="002F1711">
      <w:pPr>
        <w:ind w:leftChars="-1" w:left="317" w:hangingChars="152" w:hanging="319"/>
        <w:rPr>
          <w:rFonts w:hAnsi="宋体" w:hint="eastAsia"/>
        </w:rPr>
      </w:pPr>
    </w:p>
    <w:p w14:paraId="1E4E4B19" w14:textId="0FFB244F" w:rsidR="002F1711" w:rsidRDefault="002F1711" w:rsidP="002F1711">
      <w:pPr>
        <w:ind w:leftChars="-1" w:left="317" w:hangingChars="152" w:hanging="319"/>
        <w:rPr>
          <w:rFonts w:hAnsi="宋体" w:hint="eastAsia"/>
        </w:rPr>
      </w:pPr>
      <w:r>
        <w:rPr>
          <w:rFonts w:hAnsi="宋体" w:hint="eastAsia"/>
        </w:rPr>
        <w:t>10</w:t>
      </w:r>
      <w:r w:rsidRPr="00A80AB1">
        <w:rPr>
          <w:rFonts w:hAnsi="宋体"/>
        </w:rPr>
        <w:t>．铁</w:t>
      </w:r>
      <w:r w:rsidRPr="00A80AB1">
        <w:rPr>
          <w:rFonts w:hAnsi="宋体" w:hint="eastAsia"/>
        </w:rPr>
        <w:t>；</w:t>
      </w:r>
      <w:r w:rsidRPr="00A80AB1">
        <w:rPr>
          <w:rFonts w:hAnsi="宋体"/>
        </w:rPr>
        <w:t>有机玻璃</w:t>
      </w:r>
      <w:r w:rsidRPr="00A80AB1">
        <w:rPr>
          <w:rFonts w:hAnsi="宋体" w:hint="eastAsia"/>
        </w:rPr>
        <w:t>；</w:t>
      </w:r>
      <w:r w:rsidRPr="00A80AB1">
        <w:rPr>
          <w:rFonts w:hAnsi="宋体"/>
        </w:rPr>
        <w:t>铜、铝</w:t>
      </w:r>
      <w:r w:rsidRPr="00A80AB1">
        <w:t xml:space="preserve">  </w:t>
      </w:r>
    </w:p>
    <w:p w14:paraId="3EA83974" w14:textId="77777777" w:rsidR="003D7901" w:rsidRDefault="003D7901" w:rsidP="002F1711">
      <w:pPr>
        <w:ind w:leftChars="-1" w:left="317" w:hangingChars="152" w:hanging="319"/>
        <w:rPr>
          <w:rFonts w:hAnsi="宋体" w:hint="eastAsia"/>
        </w:rPr>
      </w:pPr>
    </w:p>
    <w:p w14:paraId="3CA3B395" w14:textId="6CE8EBBA" w:rsidR="002F1711" w:rsidRDefault="002F1711" w:rsidP="002F1711">
      <w:pPr>
        <w:ind w:leftChars="-1" w:left="317" w:hangingChars="152" w:hanging="319"/>
        <w:rPr>
          <w:rFonts w:hAnsi="宋体" w:hint="eastAsia"/>
        </w:rPr>
      </w:pPr>
      <w:r>
        <w:rPr>
          <w:rFonts w:hAnsi="宋体" w:hint="eastAsia"/>
        </w:rPr>
        <w:t>11</w:t>
      </w:r>
      <w:r w:rsidRPr="00753547">
        <w:rPr>
          <w:rFonts w:hAnsi="宋体"/>
        </w:rPr>
        <w:t>．</w:t>
      </w:r>
      <w:r>
        <w:rPr>
          <w:rFonts w:hAnsi="宋体"/>
        </w:rPr>
        <w:tab/>
        <w:t>B(</w:t>
      </w:r>
      <w:r w:rsidRPr="00A80AB1">
        <w:rPr>
          <w:rFonts w:hAnsi="宋体"/>
        </w:rPr>
        <w:t>相斥</w:t>
      </w:r>
      <w:r>
        <w:rPr>
          <w:rFonts w:hAnsi="宋体" w:hint="eastAsia"/>
        </w:rPr>
        <w:t>)</w:t>
      </w:r>
      <w:r>
        <w:rPr>
          <w:rFonts w:hAnsi="宋体"/>
        </w:rPr>
        <w:t xml:space="preserve">      12</w:t>
      </w:r>
      <w:r w:rsidRPr="00753547">
        <w:rPr>
          <w:rFonts w:hAnsi="宋体"/>
        </w:rPr>
        <w:t>．</w:t>
      </w:r>
      <w:r>
        <w:rPr>
          <w:rFonts w:hAnsi="宋体" w:hint="eastAsia"/>
        </w:rPr>
        <w:t>如图</w:t>
      </w:r>
      <w:r>
        <w:rPr>
          <w:rFonts w:hAnsi="宋体" w:hint="eastAsia"/>
        </w:rPr>
        <w:t>20</w:t>
      </w:r>
    </w:p>
    <w:p w14:paraId="5C78A619" w14:textId="77777777" w:rsidR="003D7901" w:rsidRDefault="003D7901" w:rsidP="002F1711">
      <w:pPr>
        <w:ind w:leftChars="-1" w:left="317" w:hangingChars="152" w:hanging="319"/>
        <w:rPr>
          <w:rFonts w:hAnsi="宋体" w:hint="eastAsia"/>
        </w:rPr>
      </w:pPr>
    </w:p>
    <w:p w14:paraId="6F2D2920" w14:textId="56B0ECC8" w:rsidR="002F1711" w:rsidRDefault="002F1711" w:rsidP="003D7901">
      <w:r>
        <w:rPr>
          <w:rFonts w:hAnsi="宋体"/>
        </w:rPr>
        <w:t>13</w:t>
      </w:r>
      <w:r w:rsidRPr="00753547">
        <w:rPr>
          <w:rFonts w:hAnsi="宋体"/>
        </w:rPr>
        <w:t>．</w:t>
      </w:r>
      <w:r>
        <w:rPr>
          <w:rFonts w:hint="eastAsia"/>
        </w:rPr>
        <w:t>壳外感应电荷分布均匀，等效为同电量的置于球心的点电荷，故</w:t>
      </w:r>
      <w:r>
        <w:t xml:space="preserve"> </w:t>
      </w:r>
    </w:p>
    <w:p w14:paraId="328FB433" w14:textId="77777777" w:rsidR="002F1711" w:rsidRDefault="002F1711" w:rsidP="003D7901">
      <w:r>
        <w:rPr>
          <w:rFonts w:hint="eastAsia"/>
        </w:rPr>
        <w:t xml:space="preserve">    </w:t>
      </w:r>
      <w:r w:rsidRPr="00933201">
        <w:rPr>
          <w:position w:val="-24"/>
        </w:rPr>
        <w:object w:dxaOrig="3440" w:dyaOrig="639" w14:anchorId="3BB679EC">
          <v:shape id="_x0000_i1055" type="#_x0000_t75" style="width:171.75pt;height:32.35pt" o:ole="">
            <v:imagedata r:id="rId89" o:title=""/>
          </v:shape>
          <o:OLEObject Type="Embed" ProgID="Equation.3" ShapeID="_x0000_i1055" DrawAspect="Content" ObjectID="_1797666554" r:id="rId90"/>
        </w:object>
      </w:r>
    </w:p>
    <w:p w14:paraId="6E157D25" w14:textId="77777777" w:rsidR="003D7901" w:rsidRDefault="003D7901" w:rsidP="003D7901">
      <w:pPr>
        <w:rPr>
          <w:rFonts w:hAnsi="宋体" w:hint="eastAsia"/>
        </w:rPr>
      </w:pPr>
    </w:p>
    <w:p w14:paraId="4E00E0DE" w14:textId="1B88E713" w:rsidR="002F1711" w:rsidRPr="00DF6661" w:rsidRDefault="002F1711" w:rsidP="003D7901">
      <w:pPr>
        <w:rPr>
          <w:rFonts w:hAnsi="宋体" w:hint="eastAsia"/>
        </w:rPr>
      </w:pPr>
      <w:r>
        <w:rPr>
          <w:rFonts w:hAnsi="宋体" w:hint="eastAsia"/>
        </w:rPr>
        <w:t>1</w:t>
      </w:r>
      <w:r>
        <w:rPr>
          <w:rFonts w:hAnsi="宋体"/>
        </w:rPr>
        <w:t>4</w:t>
      </w:r>
      <w:r w:rsidRPr="00753547">
        <w:rPr>
          <w:rFonts w:hAnsi="宋体"/>
        </w:rPr>
        <w:t>．</w:t>
      </w:r>
      <w:r>
        <w:rPr>
          <w:rFonts w:hAnsi="宋体" w:hint="eastAsia"/>
        </w:rPr>
        <w:t>应电键</w:t>
      </w:r>
      <w:r>
        <w:rPr>
          <w:rFonts w:hAnsi="宋体" w:hint="eastAsia"/>
        </w:rPr>
        <w:t>K</w:t>
      </w:r>
      <w:r>
        <w:rPr>
          <w:rFonts w:hAnsi="宋体" w:hint="eastAsia"/>
        </w:rPr>
        <w:t>闭合前电阻</w:t>
      </w:r>
      <w:r>
        <w:rPr>
          <w:rFonts w:hAnsi="宋体" w:hint="eastAsia"/>
        </w:rPr>
        <w:t>R</w:t>
      </w:r>
      <w:r>
        <w:rPr>
          <w:rFonts w:hAnsi="宋体" w:hint="eastAsia"/>
          <w:vertAlign w:val="subscript"/>
        </w:rPr>
        <w:t>1</w:t>
      </w:r>
      <w:r>
        <w:rPr>
          <w:rFonts w:hAnsi="宋体" w:hint="eastAsia"/>
        </w:rPr>
        <w:t>两端电压为</w:t>
      </w:r>
      <w:r>
        <w:rPr>
          <w:rFonts w:hAnsi="宋体" w:hint="eastAsia"/>
        </w:rPr>
        <w:t>2V</w:t>
      </w:r>
      <w:r>
        <w:rPr>
          <w:rFonts w:hAnsi="宋体" w:hint="eastAsia"/>
        </w:rPr>
        <w:t>，与</w:t>
      </w:r>
      <w:r w:rsidRPr="00753547">
        <w:rPr>
          <w:rFonts w:hAnsi="宋体"/>
        </w:rPr>
        <w:t>电源</w:t>
      </w:r>
      <w:r w:rsidRPr="00753547">
        <w:t>ε</w:t>
      </w:r>
      <w:r w:rsidRPr="00753547">
        <w:rPr>
          <w:vertAlign w:val="subscript"/>
        </w:rPr>
        <w:t>2</w:t>
      </w:r>
      <w:r>
        <w:rPr>
          <w:rFonts w:hint="eastAsia"/>
        </w:rPr>
        <w:t>电动势相等，由戴维南定理可解得</w:t>
      </w:r>
      <w:r w:rsidRPr="00753547">
        <w:rPr>
          <w:rFonts w:hAnsi="宋体"/>
        </w:rPr>
        <w:t>电源</w:t>
      </w:r>
      <w:r w:rsidRPr="00753547">
        <w:t>ε</w:t>
      </w:r>
      <w:r w:rsidRPr="00753547">
        <w:rPr>
          <w:vertAlign w:val="subscript"/>
        </w:rPr>
        <w:t>2</w:t>
      </w:r>
      <w:r>
        <w:rPr>
          <w:rFonts w:hint="eastAsia"/>
        </w:rPr>
        <w:t>电路电流为零，</w:t>
      </w:r>
      <w:r w:rsidRPr="00753547">
        <w:rPr>
          <w:rFonts w:hAnsi="宋体"/>
        </w:rPr>
        <w:t>电源</w:t>
      </w:r>
      <w:r w:rsidRPr="00753547">
        <w:t>ε</w:t>
      </w:r>
      <w:r w:rsidRPr="00753547">
        <w:rPr>
          <w:vertAlign w:val="subscript"/>
        </w:rPr>
        <w:t>2</w:t>
      </w:r>
      <w:r>
        <w:rPr>
          <w:rFonts w:hint="eastAsia"/>
        </w:rPr>
        <w:t>的输出功率也为零。</w:t>
      </w:r>
    </w:p>
    <w:p w14:paraId="3F5EBEB1" w14:textId="77777777" w:rsidR="003D7901" w:rsidRDefault="003D7901" w:rsidP="003D7901">
      <w:pPr>
        <w:rPr>
          <w:rFonts w:hAnsi="宋体" w:hint="eastAsia"/>
        </w:rPr>
      </w:pPr>
    </w:p>
    <w:p w14:paraId="12BF8469" w14:textId="066B75D9" w:rsidR="002F1711" w:rsidRDefault="002F1711" w:rsidP="003D7901">
      <w:pPr>
        <w:rPr>
          <w:rFonts w:hAnsi="宋体" w:hint="eastAsia"/>
        </w:rPr>
      </w:pPr>
      <w:r>
        <w:rPr>
          <w:rFonts w:hAnsi="宋体" w:hint="eastAsia"/>
        </w:rPr>
        <w:t>1</w:t>
      </w:r>
      <w:r>
        <w:rPr>
          <w:rFonts w:hAnsi="宋体"/>
        </w:rPr>
        <w:t>5</w:t>
      </w:r>
      <w:r w:rsidRPr="00753547">
        <w:rPr>
          <w:rFonts w:hAnsi="宋体"/>
        </w:rPr>
        <w:t>．</w:t>
      </w:r>
      <w:r>
        <w:rPr>
          <w:rFonts w:hAnsi="宋体" w:hint="eastAsia"/>
        </w:rPr>
        <w:t>可解得</w:t>
      </w:r>
      <w:r>
        <w:rPr>
          <w:rFonts w:hint="eastAsia"/>
        </w:rPr>
        <w:t>R</w:t>
      </w:r>
      <w:r>
        <w:rPr>
          <w:rFonts w:hint="eastAsia"/>
          <w:vertAlign w:val="subscript"/>
        </w:rPr>
        <w:t>AB</w:t>
      </w:r>
      <w:r>
        <w:rPr>
          <w:rFonts w:hint="eastAsia"/>
        </w:rPr>
        <w:t xml:space="preserve"> </w:t>
      </w:r>
      <w:r w:rsidR="00F45AC6">
        <w:rPr>
          <w:rFonts w:hint="eastAsia"/>
        </w:rPr>
        <w:t xml:space="preserve"> = </w:t>
      </w:r>
      <w:r>
        <w:rPr>
          <w:rFonts w:hint="eastAsia"/>
        </w:rPr>
        <w:t xml:space="preserve"> R</w:t>
      </w:r>
      <w:r>
        <w:rPr>
          <w:rFonts w:hint="eastAsia"/>
          <w:vertAlign w:val="subscript"/>
        </w:rPr>
        <w:t>右</w:t>
      </w:r>
      <w:r>
        <w:rPr>
          <w:rFonts w:hint="eastAsia"/>
        </w:rPr>
        <w:t xml:space="preserve"> </w:t>
      </w:r>
      <w:r w:rsidR="00F45AC6">
        <w:rPr>
          <w:rFonts w:hint="eastAsia"/>
        </w:rPr>
        <w:t xml:space="preserve"> = </w:t>
      </w:r>
      <w:r>
        <w:rPr>
          <w:rFonts w:hint="eastAsia"/>
        </w:rPr>
        <w:t xml:space="preserve"> 10</w:t>
      </w:r>
      <w:r>
        <w:t>Ω</w:t>
      </w:r>
      <w:r>
        <w:rPr>
          <w:rFonts w:hint="eastAsia"/>
        </w:rPr>
        <w:t>，总功率为</w:t>
      </w:r>
      <w:r>
        <w:rPr>
          <w:rFonts w:hint="eastAsia"/>
        </w:rPr>
        <w:t>10W</w:t>
      </w:r>
      <w:r>
        <w:rPr>
          <w:rFonts w:hint="eastAsia"/>
        </w:rPr>
        <w:t>，则</w:t>
      </w:r>
      <w:r w:rsidRPr="00753547">
        <w:rPr>
          <w:rFonts w:hAnsi="宋体"/>
        </w:rPr>
        <w:t>电阻</w:t>
      </w:r>
      <w:r w:rsidRPr="00753547">
        <w:t>R</w:t>
      </w:r>
      <w:r w:rsidRPr="00753547">
        <w:rPr>
          <w:vertAlign w:val="subscript"/>
        </w:rPr>
        <w:t>2</w:t>
      </w:r>
      <w:r w:rsidRPr="00753547">
        <w:rPr>
          <w:rFonts w:hAnsi="宋体"/>
        </w:rPr>
        <w:t>上的电功率应等于</w:t>
      </w:r>
      <w:r>
        <w:rPr>
          <w:rFonts w:hAnsi="宋体" w:hint="eastAsia"/>
        </w:rPr>
        <w:t>2.5W</w:t>
      </w:r>
      <w:r>
        <w:rPr>
          <w:rFonts w:hAnsi="宋体" w:hint="eastAsia"/>
        </w:rPr>
        <w:t>。</w:t>
      </w:r>
    </w:p>
    <w:p w14:paraId="584768DD" w14:textId="5BF1D93B" w:rsidR="002F1711" w:rsidRPr="00D32066" w:rsidRDefault="002F1711" w:rsidP="003D7901">
      <w:pPr>
        <w:rPr>
          <w:rFonts w:hAnsi="宋体" w:hint="eastAsia"/>
        </w:rPr>
      </w:pPr>
      <w:r>
        <w:rPr>
          <w:rFonts w:hAnsi="宋体" w:hint="eastAsia"/>
        </w:rPr>
        <w:t>1</w:t>
      </w:r>
      <w:r>
        <w:rPr>
          <w:rFonts w:hAnsi="宋体"/>
        </w:rPr>
        <w:t>6</w:t>
      </w:r>
      <w:r w:rsidRPr="00753547">
        <w:rPr>
          <w:rFonts w:hAnsi="宋体"/>
        </w:rPr>
        <w:t>．</w:t>
      </w:r>
      <w:r>
        <w:rPr>
          <w:rFonts w:hAnsi="宋体" w:hint="eastAsia"/>
        </w:rPr>
        <w:t>当</w:t>
      </w:r>
      <w:r w:rsidRPr="00753547">
        <w:rPr>
          <w:rFonts w:hAnsi="宋体"/>
        </w:rPr>
        <w:t>电容器</w:t>
      </w:r>
      <w:r w:rsidRPr="00753547">
        <w:t>B</w:t>
      </w:r>
      <w:r w:rsidRPr="00753547">
        <w:rPr>
          <w:rFonts w:hAnsi="宋体"/>
        </w:rPr>
        <w:t>两板错开，而距离不变，使它们对着的面积成为原来的</w:t>
      </w:r>
      <w:r w:rsidRPr="00753547">
        <w:t>1/2</w:t>
      </w:r>
      <w:r>
        <w:rPr>
          <w:rFonts w:hint="eastAsia"/>
        </w:rPr>
        <w:t>时，电容器</w:t>
      </w:r>
      <w:r>
        <w:rPr>
          <w:rFonts w:hint="eastAsia"/>
        </w:rPr>
        <w:t>B</w:t>
      </w:r>
      <w:r>
        <w:rPr>
          <w:rFonts w:hint="eastAsia"/>
        </w:rPr>
        <w:t>的电容为原来的</w:t>
      </w:r>
      <w:r>
        <w:rPr>
          <w:rFonts w:hint="eastAsia"/>
        </w:rPr>
        <w:t>1/2</w:t>
      </w:r>
      <w:r w:rsidRPr="00753547">
        <w:rPr>
          <w:rFonts w:hAnsi="宋体"/>
        </w:rPr>
        <w:t>，</w:t>
      </w:r>
      <w:r>
        <w:rPr>
          <w:rFonts w:hAnsi="宋体" w:hint="eastAsia"/>
        </w:rPr>
        <w:t>而</w:t>
      </w:r>
      <w:r>
        <w:rPr>
          <w:rFonts w:hAnsi="宋体" w:hint="eastAsia"/>
        </w:rPr>
        <w:t>A</w:t>
      </w:r>
      <w:r>
        <w:rPr>
          <w:rFonts w:hAnsi="宋体" w:hint="eastAsia"/>
        </w:rPr>
        <w:t>、</w:t>
      </w:r>
      <w:r>
        <w:rPr>
          <w:rFonts w:hAnsi="宋体" w:hint="eastAsia"/>
        </w:rPr>
        <w:t>B</w:t>
      </w:r>
      <w:r>
        <w:rPr>
          <w:rFonts w:hAnsi="宋体" w:hint="eastAsia"/>
        </w:rPr>
        <w:t>上板的总电量不变，</w:t>
      </w:r>
      <w:r>
        <w:rPr>
          <w:rFonts w:hAnsi="宋体" w:hint="eastAsia"/>
        </w:rPr>
        <w:t>A</w:t>
      </w:r>
      <w:r>
        <w:rPr>
          <w:rFonts w:hAnsi="宋体" w:hint="eastAsia"/>
        </w:rPr>
        <w:t>、</w:t>
      </w:r>
      <w:r>
        <w:rPr>
          <w:rFonts w:hAnsi="宋体" w:hint="eastAsia"/>
        </w:rPr>
        <w:t>B</w:t>
      </w:r>
      <w:r>
        <w:rPr>
          <w:rFonts w:hAnsi="宋体" w:hint="eastAsia"/>
        </w:rPr>
        <w:t>两电容器的电压始终相等，可解得电容器</w:t>
      </w:r>
      <w:r>
        <w:rPr>
          <w:rFonts w:hAnsi="宋体" w:hint="eastAsia"/>
        </w:rPr>
        <w:t>A</w:t>
      </w:r>
      <w:r>
        <w:rPr>
          <w:rFonts w:hAnsi="宋体" w:hint="eastAsia"/>
        </w:rPr>
        <w:t>的带电量是原来的</w:t>
      </w:r>
      <w:r>
        <w:rPr>
          <w:rFonts w:hAnsi="宋体" w:hint="eastAsia"/>
        </w:rPr>
        <w:t>4/3</w:t>
      </w:r>
      <w:r>
        <w:rPr>
          <w:rFonts w:hAnsi="宋体" w:hint="eastAsia"/>
        </w:rPr>
        <w:t>倍，即场强是原来的</w:t>
      </w:r>
      <w:r>
        <w:rPr>
          <w:rFonts w:hAnsi="宋体" w:hint="eastAsia"/>
        </w:rPr>
        <w:t>4/3</w:t>
      </w:r>
      <w:r>
        <w:rPr>
          <w:rFonts w:hAnsi="宋体" w:hint="eastAsia"/>
        </w:rPr>
        <w:t>倍，原来带电微粒</w:t>
      </w:r>
      <w:r>
        <w:rPr>
          <w:rFonts w:hAnsi="宋体" w:hint="eastAsia"/>
        </w:rPr>
        <w:t>M</w:t>
      </w:r>
      <w:r>
        <w:rPr>
          <w:rFonts w:hAnsi="宋体" w:hint="eastAsia"/>
        </w:rPr>
        <w:t>平衡，有</w:t>
      </w:r>
      <w:r w:rsidRPr="00D32066">
        <w:rPr>
          <w:rFonts w:hAnsi="宋体" w:hint="eastAsia"/>
          <w:i/>
        </w:rPr>
        <w:t>qE</w:t>
      </w:r>
      <w:r w:rsidR="00F45AC6">
        <w:rPr>
          <w:rFonts w:hAnsi="宋体" w:hint="eastAsia"/>
        </w:rPr>
        <w:t xml:space="preserve"> = </w:t>
      </w:r>
      <w:r w:rsidRPr="00D32066">
        <w:rPr>
          <w:rFonts w:hAnsi="宋体" w:hint="eastAsia"/>
          <w:i/>
        </w:rPr>
        <w:t>mg</w:t>
      </w:r>
      <w:r>
        <w:rPr>
          <w:rFonts w:hAnsi="宋体" w:hint="eastAsia"/>
        </w:rPr>
        <w:t>，现电容器Ｂ改变后Ｍ的加速度为</w:t>
      </w:r>
      <w:r w:rsidRPr="00D32066">
        <w:rPr>
          <w:rFonts w:hAnsi="宋体"/>
          <w:position w:val="-24"/>
        </w:rPr>
        <w:object w:dxaOrig="2140" w:dyaOrig="620" w14:anchorId="62703171">
          <v:shape id="_x0000_i1056" type="#_x0000_t75" style="width:107.1pt;height:30.8pt" o:ole="">
            <v:imagedata r:id="rId91" o:title=""/>
          </v:shape>
          <o:OLEObject Type="Embed" ProgID="Equation.3" ShapeID="_x0000_i1056" DrawAspect="Content" ObjectID="_1797666555" r:id="rId92"/>
        </w:object>
      </w:r>
    </w:p>
    <w:p w14:paraId="468ED361" w14:textId="77777777" w:rsidR="002F1711" w:rsidRPr="001A27D0" w:rsidRDefault="002F1711" w:rsidP="003D7901">
      <w:r>
        <w:rPr>
          <w:rFonts w:hAnsi="宋体" w:hint="eastAsia"/>
        </w:rPr>
        <w:t>1</w:t>
      </w:r>
      <w:r>
        <w:rPr>
          <w:rFonts w:hAnsi="宋体"/>
        </w:rPr>
        <w:t>7</w:t>
      </w:r>
      <w:r w:rsidRPr="00753547">
        <w:rPr>
          <w:rFonts w:hAnsi="宋体"/>
        </w:rPr>
        <w:t>．</w:t>
      </w:r>
      <w:r w:rsidRPr="001A27D0">
        <w:t>二极管的正向直流电阻随工作电流增大而减小，万用表电阻挡的内阻随挡位增高而加大，所以</w:t>
      </w:r>
      <w:r>
        <w:rPr>
          <w:rFonts w:hint="eastAsia"/>
        </w:rPr>
        <w:t>，</w:t>
      </w:r>
      <w:r w:rsidRPr="001A27D0">
        <w:t>用</w:t>
      </w:r>
      <w:r w:rsidRPr="001A27D0">
        <w:t>R</w:t>
      </w:r>
      <w:r w:rsidRPr="00753547">
        <w:t>×</w:t>
      </w:r>
      <w:r w:rsidRPr="001A27D0">
        <w:t>10</w:t>
      </w:r>
      <w:r w:rsidRPr="001A27D0">
        <w:t>挡测时的电流大于</w:t>
      </w:r>
      <w:r w:rsidRPr="001A27D0">
        <w:t>R</w:t>
      </w:r>
      <w:r w:rsidRPr="00753547">
        <w:t>×</w:t>
      </w:r>
      <w:r w:rsidRPr="001A27D0">
        <w:t>1</w:t>
      </w:r>
      <w:r>
        <w:rPr>
          <w:rFonts w:hint="eastAsia"/>
        </w:rPr>
        <w:t>00</w:t>
      </w:r>
      <w:r w:rsidRPr="001A27D0">
        <w:t>挡，显示的二极管阻值小于</w:t>
      </w:r>
      <w:r w:rsidRPr="001A27D0">
        <w:t>R</w:t>
      </w:r>
      <w:r w:rsidRPr="00753547">
        <w:t>×</w:t>
      </w:r>
      <w:r w:rsidRPr="001A27D0">
        <w:t>1</w:t>
      </w:r>
      <w:r>
        <w:rPr>
          <w:rFonts w:hint="eastAsia"/>
        </w:rPr>
        <w:t>00</w:t>
      </w:r>
      <w:r w:rsidRPr="001A27D0">
        <w:t>挡测的值（因电源相同）</w:t>
      </w:r>
      <w:r>
        <w:rPr>
          <w:rFonts w:hint="eastAsia"/>
        </w:rPr>
        <w:t>，所以选</w:t>
      </w:r>
      <w:r>
        <w:rPr>
          <w:rFonts w:hint="eastAsia"/>
        </w:rPr>
        <w:t>B</w:t>
      </w:r>
      <w:r w:rsidRPr="001A27D0">
        <w:t>。</w:t>
      </w:r>
    </w:p>
    <w:p w14:paraId="70501C0F" w14:textId="77777777" w:rsidR="002F1711" w:rsidRDefault="002F1711" w:rsidP="003D7901">
      <w:pPr>
        <w:rPr>
          <w:rFonts w:hAnsi="宋体" w:hint="eastAsia"/>
        </w:rPr>
      </w:pPr>
      <w:r>
        <w:rPr>
          <w:rFonts w:hAnsi="宋体" w:hint="eastAsia"/>
        </w:rPr>
        <w:t>1</w:t>
      </w:r>
      <w:r>
        <w:rPr>
          <w:rFonts w:hAnsi="宋体"/>
        </w:rPr>
        <w:t>8</w:t>
      </w:r>
      <w:r w:rsidRPr="00753547">
        <w:rPr>
          <w:rFonts w:hAnsi="宋体"/>
        </w:rPr>
        <w:t>．</w:t>
      </w:r>
      <w:r>
        <w:rPr>
          <w:rFonts w:hAnsi="宋体" w:hint="eastAsia"/>
        </w:rPr>
        <w:t>电子在Ⅰ、Ⅲ区域有加速度，会产生非均匀变化的电场和磁场，故电子在Ⅰ、Ⅲ区域内会发射电磁波，选</w:t>
      </w:r>
      <w:r>
        <w:rPr>
          <w:rFonts w:hAnsi="宋体" w:hint="eastAsia"/>
        </w:rPr>
        <w:t>D</w:t>
      </w:r>
      <w:r>
        <w:rPr>
          <w:rFonts w:hAnsi="宋体" w:hint="eastAsia"/>
        </w:rPr>
        <w:t>。</w:t>
      </w:r>
    </w:p>
    <w:p w14:paraId="4C5153E6" w14:textId="77777777" w:rsidR="002F1711" w:rsidRPr="006A2A62" w:rsidRDefault="002F1711" w:rsidP="003D7901">
      <w:r>
        <w:rPr>
          <w:rFonts w:hAnsi="宋体" w:hint="eastAsia"/>
        </w:rPr>
        <w:t>1</w:t>
      </w:r>
      <w:r>
        <w:rPr>
          <w:rFonts w:hAnsi="宋体"/>
        </w:rPr>
        <w:t>9</w:t>
      </w:r>
      <w:r w:rsidRPr="00753547">
        <w:rPr>
          <w:rFonts w:hAnsi="宋体"/>
        </w:rPr>
        <w:t>．</w:t>
      </w:r>
      <w:r>
        <w:rPr>
          <w:rFonts w:hAnsi="宋体" w:hint="eastAsia"/>
        </w:rPr>
        <w:t>全反射，</w:t>
      </w:r>
      <w:r w:rsidRPr="006A2A62">
        <w:t>纤芯</w:t>
      </w:r>
      <w:r w:rsidRPr="006A2A62">
        <w:rPr>
          <w:rFonts w:hint="eastAsia"/>
        </w:rPr>
        <w:t>处的</w:t>
      </w:r>
      <w:r w:rsidRPr="006A2A62">
        <w:t>折射率最大</w:t>
      </w:r>
      <w:r>
        <w:rPr>
          <w:rFonts w:hint="eastAsia"/>
        </w:rPr>
        <w:t>，</w:t>
      </w:r>
      <w:r w:rsidRPr="006A2A62">
        <w:t>沿纤芯半径方向</w:t>
      </w:r>
      <w:r>
        <w:rPr>
          <w:rFonts w:hint="eastAsia"/>
        </w:rPr>
        <w:t>折射率随着半径增大而</w:t>
      </w:r>
      <w:r w:rsidRPr="006A2A62">
        <w:t>逐渐减小</w:t>
      </w:r>
      <w:r>
        <w:rPr>
          <w:rFonts w:hint="eastAsia"/>
        </w:rPr>
        <w:t>。</w:t>
      </w:r>
    </w:p>
    <w:p w14:paraId="670C807C" w14:textId="77777777" w:rsidR="002F1711" w:rsidRDefault="002F1711" w:rsidP="003D7901">
      <w:pPr>
        <w:rPr>
          <w:rFonts w:hAnsi="宋体" w:hint="eastAsia"/>
        </w:rPr>
      </w:pPr>
      <w:r>
        <w:rPr>
          <w:rFonts w:hAnsi="宋体"/>
        </w:rPr>
        <w:t>20</w:t>
      </w:r>
      <w:r w:rsidRPr="00753547">
        <w:rPr>
          <w:rFonts w:hAnsi="宋体"/>
        </w:rPr>
        <w:t>．普通照相底片在摄影冲洗后其底片上图象</w:t>
      </w:r>
      <w:r>
        <w:rPr>
          <w:rFonts w:hAnsi="宋体" w:hint="eastAsia"/>
        </w:rPr>
        <w:t>即为物体的平面影像，而</w:t>
      </w:r>
      <w:r w:rsidRPr="00753547">
        <w:rPr>
          <w:rFonts w:hAnsi="宋体"/>
        </w:rPr>
        <w:t>全息照相底片在摄影冲洗后其底片上图象</w:t>
      </w:r>
      <w:r>
        <w:rPr>
          <w:rFonts w:hAnsi="宋体" w:hint="eastAsia"/>
        </w:rPr>
        <w:t>是又密又细的干涉条纹。</w:t>
      </w:r>
    </w:p>
    <w:p w14:paraId="65A9FE65" w14:textId="77777777" w:rsidR="002F1711" w:rsidRDefault="002F1711" w:rsidP="003D7901">
      <w:pPr>
        <w:rPr>
          <w:szCs w:val="21"/>
        </w:rPr>
      </w:pPr>
      <w:r>
        <w:rPr>
          <w:rFonts w:hAnsi="宋体" w:hint="eastAsia"/>
        </w:rPr>
        <w:t>2</w:t>
      </w:r>
      <w:r>
        <w:rPr>
          <w:rFonts w:hAnsi="宋体"/>
        </w:rPr>
        <w:t>1</w:t>
      </w:r>
      <w:r w:rsidRPr="00753547">
        <w:rPr>
          <w:rFonts w:hAnsi="宋体"/>
        </w:rPr>
        <w:t>．</w:t>
      </w:r>
      <w:r>
        <w:rPr>
          <w:rFonts w:hint="eastAsia"/>
          <w:szCs w:val="21"/>
        </w:rPr>
        <w:t>本题答案不唯一。</w:t>
      </w:r>
    </w:p>
    <w:p w14:paraId="4591515E" w14:textId="77777777" w:rsidR="002F1711" w:rsidRDefault="002F1711" w:rsidP="003D7901">
      <w:pPr>
        <w:rPr>
          <w:szCs w:val="21"/>
        </w:rPr>
      </w:pPr>
      <w:r>
        <w:rPr>
          <w:rFonts w:hint="eastAsia"/>
          <w:szCs w:val="21"/>
        </w:rPr>
        <w:t>如特性有：单色性好、方向性好、亮度高，或者是：平行性好、能量集中等；</w:t>
      </w:r>
    </w:p>
    <w:p w14:paraId="72EB5378" w14:textId="77777777" w:rsidR="002F1711" w:rsidRDefault="002F1711" w:rsidP="003D7901">
      <w:pPr>
        <w:rPr>
          <w:szCs w:val="21"/>
        </w:rPr>
      </w:pPr>
      <w:r>
        <w:rPr>
          <w:rFonts w:hint="eastAsia"/>
          <w:szCs w:val="21"/>
        </w:rPr>
        <w:t>又如用途有：用作相干光源、用于测量距离、外科手术、经书穿孔与切割、激光雷达等</w:t>
      </w:r>
    </w:p>
    <w:p w14:paraId="48EE1802" w14:textId="77777777" w:rsidR="002F1711" w:rsidRDefault="002F1711" w:rsidP="003D7901">
      <w:pPr>
        <w:rPr>
          <w:rFonts w:hAnsi="宋体" w:hint="eastAsia"/>
        </w:rPr>
      </w:pPr>
      <w:r>
        <w:rPr>
          <w:rFonts w:hAnsi="宋体" w:hint="eastAsia"/>
        </w:rPr>
        <w:t>2</w:t>
      </w:r>
      <w:r>
        <w:rPr>
          <w:rFonts w:hAnsi="宋体"/>
        </w:rPr>
        <w:t>2</w:t>
      </w:r>
      <w:r w:rsidRPr="00753547">
        <w:rPr>
          <w:rFonts w:hAnsi="宋体"/>
        </w:rPr>
        <w:t>．</w:t>
      </w:r>
      <w:r>
        <w:rPr>
          <w:rFonts w:hAnsi="宋体" w:hint="eastAsia"/>
        </w:rPr>
        <w:t>像从</w:t>
      </w:r>
      <w:r w:rsidRPr="006D6D98">
        <w:rPr>
          <w:rFonts w:hAnsi="宋体" w:hint="eastAsia"/>
          <w:i/>
        </w:rPr>
        <w:t>f</w:t>
      </w:r>
      <w:r>
        <w:rPr>
          <w:rFonts w:hAnsi="宋体" w:hint="eastAsia"/>
        </w:rPr>
        <w:t>向</w:t>
      </w:r>
      <w:smartTag w:uri="urn:schemas-microsoft-com:office:smarttags" w:element="chmetcnv">
        <w:smartTagPr>
          <w:attr w:name="TCSC" w:val="0"/>
          <w:attr w:name="NumberType" w:val="1"/>
          <w:attr w:name="Negative" w:val="False"/>
          <w:attr w:name="HasSpace" w:val="False"/>
          <w:attr w:name="SourceValue" w:val="2"/>
          <w:attr w:name="UnitName" w:val="F"/>
        </w:smartTagPr>
        <w:r>
          <w:rPr>
            <w:rFonts w:hAnsi="宋体" w:hint="eastAsia"/>
          </w:rPr>
          <w:t>2</w:t>
        </w:r>
        <w:r w:rsidRPr="006D6D98">
          <w:rPr>
            <w:rFonts w:hAnsi="宋体" w:hint="eastAsia"/>
            <w:i/>
          </w:rPr>
          <w:t>f</w:t>
        </w:r>
      </w:smartTag>
      <w:r>
        <w:rPr>
          <w:rFonts w:hAnsi="宋体" w:hint="eastAsia"/>
        </w:rPr>
        <w:t>处移动，为增大的倒立的实像，到</w:t>
      </w:r>
      <w:smartTag w:uri="urn:schemas-microsoft-com:office:smarttags" w:element="chmetcnv">
        <w:smartTagPr>
          <w:attr w:name="TCSC" w:val="0"/>
          <w:attr w:name="NumberType" w:val="1"/>
          <w:attr w:name="Negative" w:val="False"/>
          <w:attr w:name="HasSpace" w:val="False"/>
          <w:attr w:name="SourceValue" w:val="2"/>
          <w:attr w:name="UnitName" w:val="F"/>
        </w:smartTagPr>
        <w:r>
          <w:rPr>
            <w:rFonts w:hAnsi="宋体" w:hint="eastAsia"/>
          </w:rPr>
          <w:t>2</w:t>
        </w:r>
        <w:r w:rsidRPr="006D6D98">
          <w:rPr>
            <w:rFonts w:hAnsi="宋体" w:hint="eastAsia"/>
            <w:i/>
          </w:rPr>
          <w:t>f</w:t>
        </w:r>
      </w:smartTag>
      <w:r>
        <w:rPr>
          <w:rFonts w:hAnsi="宋体" w:hint="eastAsia"/>
        </w:rPr>
        <w:t>处时物像等大，故选</w:t>
      </w:r>
      <w:r>
        <w:rPr>
          <w:rFonts w:hAnsi="宋体" w:hint="eastAsia"/>
        </w:rPr>
        <w:t>E</w:t>
      </w:r>
      <w:r>
        <w:rPr>
          <w:rFonts w:hAnsi="宋体" w:hint="eastAsia"/>
        </w:rPr>
        <w:t>。</w:t>
      </w:r>
    </w:p>
    <w:p w14:paraId="711BD07A" w14:textId="77777777" w:rsidR="002F1711" w:rsidRPr="006D6D98" w:rsidRDefault="002F1711" w:rsidP="003D7901">
      <w:pPr>
        <w:rPr>
          <w:rFonts w:hAnsi="宋体" w:hint="eastAsia"/>
        </w:rPr>
      </w:pPr>
      <w:r>
        <w:rPr>
          <w:rFonts w:hAnsi="宋体" w:hint="eastAsia"/>
        </w:rPr>
        <w:lastRenderedPageBreak/>
        <w:t>2</w:t>
      </w:r>
      <w:r>
        <w:rPr>
          <w:rFonts w:hAnsi="宋体"/>
        </w:rPr>
        <w:t>3</w:t>
      </w:r>
      <w:r w:rsidRPr="00753547">
        <w:rPr>
          <w:rFonts w:hAnsi="宋体"/>
        </w:rPr>
        <w:t>．</w:t>
      </w:r>
      <w:r w:rsidRPr="006D6D98">
        <w:rPr>
          <w:rFonts w:hAnsi="宋体" w:hint="eastAsia"/>
        </w:rPr>
        <w:t>减少或消除</w:t>
      </w:r>
      <w:r>
        <w:rPr>
          <w:rFonts w:hAnsi="宋体" w:hint="eastAsia"/>
        </w:rPr>
        <w:t>镜头</w:t>
      </w:r>
      <w:r w:rsidRPr="006D6D98">
        <w:rPr>
          <w:rFonts w:hAnsi="宋体" w:hint="eastAsia"/>
        </w:rPr>
        <w:t>表面的反射光，从而增加</w:t>
      </w:r>
      <w:r>
        <w:rPr>
          <w:rFonts w:hAnsi="宋体" w:hint="eastAsia"/>
        </w:rPr>
        <w:t>镜头</w:t>
      </w:r>
      <w:r w:rsidRPr="006D6D98">
        <w:rPr>
          <w:rFonts w:hAnsi="宋体" w:hint="eastAsia"/>
        </w:rPr>
        <w:t>的</w:t>
      </w:r>
      <w:r>
        <w:rPr>
          <w:rFonts w:hint="eastAsia"/>
          <w:szCs w:val="21"/>
        </w:rPr>
        <w:t>黄绿色光</w:t>
      </w:r>
      <w:r w:rsidRPr="006D6D98">
        <w:rPr>
          <w:rFonts w:hAnsi="宋体" w:hint="eastAsia"/>
        </w:rPr>
        <w:t>透光量</w:t>
      </w:r>
      <w:r>
        <w:rPr>
          <w:rFonts w:hAnsi="宋体" w:hint="eastAsia"/>
        </w:rPr>
        <w:t>。</w:t>
      </w:r>
    </w:p>
    <w:p w14:paraId="5319CAA9" w14:textId="77777777" w:rsidR="002F1711" w:rsidRPr="006D6D98" w:rsidRDefault="002F1711" w:rsidP="003D7901">
      <w:pPr>
        <w:rPr>
          <w:rFonts w:hAnsi="宋体" w:hint="eastAsia"/>
        </w:rPr>
      </w:pPr>
      <w:r>
        <w:rPr>
          <w:rFonts w:hAnsi="宋体" w:hint="eastAsia"/>
          <w:noProof/>
        </w:rPr>
        <mc:AlternateContent>
          <mc:Choice Requires="wpg">
            <w:drawing>
              <wp:anchor distT="0" distB="0" distL="114300" distR="114300" simplePos="0" relativeHeight="251703296" behindDoc="0" locked="0" layoutInCell="1" allowOverlap="1" wp14:anchorId="16B3A64B" wp14:editId="04FF3A9B">
                <wp:simplePos x="0" y="0"/>
                <wp:positionH relativeFrom="column">
                  <wp:posOffset>4762500</wp:posOffset>
                </wp:positionH>
                <wp:positionV relativeFrom="paragraph">
                  <wp:posOffset>43815</wp:posOffset>
                </wp:positionV>
                <wp:extent cx="1371600" cy="891540"/>
                <wp:effectExtent l="5715" t="11430" r="13335" b="11430"/>
                <wp:wrapSquare wrapText="bothSides"/>
                <wp:docPr id="12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891540"/>
                          <a:chOff x="4575" y="5496"/>
                          <a:chExt cx="2160" cy="1404"/>
                        </a:xfrm>
                      </wpg:grpSpPr>
                      <wps:wsp>
                        <wps:cNvPr id="129" name="Rectangle 35"/>
                        <wps:cNvSpPr>
                          <a:spLocks noChangeArrowheads="1"/>
                        </wps:cNvSpPr>
                        <wps:spPr bwMode="auto">
                          <a:xfrm>
                            <a:off x="5400" y="5496"/>
                            <a:ext cx="540" cy="14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Line 36"/>
                        <wps:cNvCnPr>
                          <a:cxnSpLocks noChangeShapeType="1"/>
                        </wps:cNvCnPr>
                        <wps:spPr bwMode="auto">
                          <a:xfrm flipH="1">
                            <a:off x="5955" y="5823"/>
                            <a:ext cx="540"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37"/>
                        <wps:cNvCnPr>
                          <a:cxnSpLocks noChangeShapeType="1"/>
                        </wps:cNvCnPr>
                        <wps:spPr bwMode="auto">
                          <a:xfrm>
                            <a:off x="5760" y="602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38"/>
                        <wps:cNvCnPr>
                          <a:cxnSpLocks noChangeShapeType="1"/>
                        </wps:cNvCnPr>
                        <wps:spPr bwMode="auto">
                          <a:xfrm flipV="1">
                            <a:off x="5400" y="6039"/>
                            <a:ext cx="540" cy="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39"/>
                        <wps:cNvCnPr>
                          <a:cxnSpLocks noChangeShapeType="1"/>
                        </wps:cNvCnPr>
                        <wps:spPr bwMode="auto">
                          <a:xfrm>
                            <a:off x="5220" y="61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40"/>
                        <wps:cNvCnPr>
                          <a:cxnSpLocks noChangeAspect="1" noChangeShapeType="1"/>
                        </wps:cNvCnPr>
                        <wps:spPr bwMode="auto">
                          <a:xfrm flipH="1">
                            <a:off x="4860" y="6138"/>
                            <a:ext cx="499" cy="1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41"/>
                        <wps:cNvCnPr>
                          <a:cxnSpLocks noChangeAspect="1" noChangeShapeType="1"/>
                        </wps:cNvCnPr>
                        <wps:spPr bwMode="auto">
                          <a:xfrm flipH="1">
                            <a:off x="5220" y="6030"/>
                            <a:ext cx="771" cy="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Line 42"/>
                        <wps:cNvCnPr>
                          <a:cxnSpLocks noChangeShapeType="1"/>
                        </wps:cNvCnPr>
                        <wps:spPr bwMode="auto">
                          <a:xfrm>
                            <a:off x="4575" y="6342"/>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43"/>
                        <wps:cNvCnPr>
                          <a:cxnSpLocks noChangeShapeType="1"/>
                        </wps:cNvCnPr>
                        <wps:spPr bwMode="auto">
                          <a:xfrm flipH="1">
                            <a:off x="6120" y="6333"/>
                            <a:ext cx="3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8" name="Line 44"/>
                        <wps:cNvCnPr>
                          <a:cxnSpLocks noChangeShapeType="1"/>
                        </wps:cNvCnPr>
                        <wps:spPr bwMode="auto">
                          <a:xfrm flipH="1">
                            <a:off x="5580" y="6342"/>
                            <a:ext cx="3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9" name="Line 45"/>
                        <wps:cNvCnPr>
                          <a:cxnSpLocks noChangeAspect="1" noChangeShapeType="1"/>
                        </wps:cNvCnPr>
                        <wps:spPr bwMode="auto">
                          <a:xfrm flipH="1">
                            <a:off x="6105" y="5868"/>
                            <a:ext cx="278" cy="10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0" name="Line 46"/>
                        <wps:cNvCnPr>
                          <a:cxnSpLocks noChangeAspect="1" noChangeShapeType="1"/>
                        </wps:cNvCnPr>
                        <wps:spPr bwMode="auto">
                          <a:xfrm flipH="1">
                            <a:off x="5055" y="6153"/>
                            <a:ext cx="278" cy="10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1" name="Oval 47"/>
                        <wps:cNvSpPr>
                          <a:spLocks noChangeAspect="1" noChangeArrowheads="1"/>
                        </wps:cNvSpPr>
                        <wps:spPr bwMode="auto">
                          <a:xfrm>
                            <a:off x="5205" y="6306"/>
                            <a:ext cx="51" cy="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2" name="Oval 48"/>
                        <wps:cNvSpPr>
                          <a:spLocks noChangeAspect="1" noChangeArrowheads="1"/>
                        </wps:cNvSpPr>
                        <wps:spPr bwMode="auto">
                          <a:xfrm>
                            <a:off x="4830" y="6306"/>
                            <a:ext cx="51" cy="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3" name="Text Box 49"/>
                        <wps:cNvSpPr txBox="1">
                          <a:spLocks noChangeArrowheads="1"/>
                        </wps:cNvSpPr>
                        <wps:spPr bwMode="auto">
                          <a:xfrm>
                            <a:off x="5025" y="6261"/>
                            <a:ext cx="36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6E18E" w14:textId="77777777" w:rsidR="002F1711" w:rsidRPr="002D4C35" w:rsidRDefault="002F1711" w:rsidP="002F1711">
                              <w:pPr>
                                <w:rPr>
                                  <w:i/>
                                </w:rPr>
                              </w:pPr>
                              <w:r w:rsidRPr="002D4C35">
                                <w:rPr>
                                  <w:rFonts w:hint="eastAsia"/>
                                  <w:i/>
                                </w:rPr>
                                <w:t>S</w:t>
                              </w:r>
                            </w:p>
                          </w:txbxContent>
                        </wps:txbx>
                        <wps:bodyPr rot="0" vert="horz" wrap="square" lIns="91440" tIns="45720" rIns="91440" bIns="45720" anchor="t" anchorCtr="0" upright="1">
                          <a:noAutofit/>
                        </wps:bodyPr>
                      </wps:wsp>
                      <wps:wsp>
                        <wps:cNvPr id="144" name="Text Box 50"/>
                        <wps:cNvSpPr txBox="1">
                          <a:spLocks noChangeArrowheads="1"/>
                        </wps:cNvSpPr>
                        <wps:spPr bwMode="auto">
                          <a:xfrm>
                            <a:off x="4620" y="6261"/>
                            <a:ext cx="72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C062C" w14:textId="77777777" w:rsidR="002F1711" w:rsidRPr="002D4C35" w:rsidRDefault="002F1711" w:rsidP="002F1711">
                              <w:r w:rsidRPr="002D4C35">
                                <w:rPr>
                                  <w:i/>
                                </w:rPr>
                                <w:t>S</w:t>
                              </w:r>
                              <w:r w:rsidRPr="002D4C35">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3A64B" id="Group 34" o:spid="_x0000_s1039" style="position:absolute;left:0;text-align:left;margin-left:375pt;margin-top:3.45pt;width:108pt;height:70.2pt;z-index:251703296" coordorigin="4575,5496" coordsize="2160,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">
                <v:rect id="Rectangle 35" o:spid="_x0000_s1040" style="position:absolute;left:5400;top:5496;width:540;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"/>
                <v:line id="Line 36" o:spid="_x0000_s1041" style="position:absolute;flip:x;visibility:visible;mso-wrap-style:square" from="5955,5823" to="6495,6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sc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8FX56RCfTqDwAA//8DAFBLAQItABQABgAIAAAAIQDb4fbL7gAAAIUBAAATAAAAAAAA&#10;AAAAAAAAAAAAAABbQ29udGVudF9UeXBlc10ueG1sUEsBAi0AFAAGAAgAAAAhAFr0LFu/AAAAFQEA&#10;AAsAAAAAAAAAAAAAAAAAHwEAAF9yZWxzLy5yZWxzUEsBAi0AFAAGAAgAAAAhAIGxSxzHAAAA3AAA&#10;AA8AAAAAAAAAAAAAAAAABwIAAGRycy9kb3ducmV2LnhtbFBLBQYAAAAAAwADALcAAAD7AgAAAAA=&#10;"/>
                <v:line id="Line 37" o:spid="_x0000_s1042" style="position:absolute;visibility:visible;mso-wrap-style:square" from="5760,6024" to="6120,6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38" o:spid="_x0000_s1043" style="position:absolute;flip:y;visibility:visible;mso-wrap-style:square" from="5400,6039" to="594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"/>
                <v:line id="Line 39" o:spid="_x0000_s1044" style="position:absolute;visibility:visible;mso-wrap-style:square" from="5220,6120" to="558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40" o:spid="_x0000_s1045" style="position:absolute;flip:x;visibility:visible;mso-wrap-style:square" from="4860,6138" to="5359,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">
                  <o:lock v:ext="edit" aspectratio="t"/>
                </v:line>
                <v:line id="Line 41" o:spid="_x0000_s1046" style="position:absolute;flip:x;visibility:visible;mso-wrap-style:square" from="5220,6030" to="5991,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">
                  <v:stroke dashstyle="dash"/>
                  <o:lock v:ext="edit" aspectratio="t"/>
                </v:line>
                <v:line id="Line 42" o:spid="_x0000_s1047" style="position:absolute;visibility:visible;mso-wrap-style:square" from="4575,6342" to="6735,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43" o:spid="_x0000_s1048" style="position:absolute;flip:x;visibility:visible;mso-wrap-style:square" from="6120,6333" to="6480,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">
                  <v:stroke endarrow="block" endarrowwidth="narrow"/>
                </v:line>
                <v:line id="Line 44" o:spid="_x0000_s1049" style="position:absolute;flip:x;visibility:visible;mso-wrap-style:square" from="5580,6342" to="5940,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">
                  <v:stroke endarrow="block" endarrowwidth="narrow"/>
                </v:line>
                <v:line id="Line 45" o:spid="_x0000_s1050" style="position:absolute;flip:x;visibility:visible;mso-wrap-style:square" from="6105,5868" to="6383,5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">
                  <v:stroke endarrow="block" endarrowwidth="narrow"/>
                  <o:lock v:ext="edit" aspectratio="t"/>
                </v:line>
                <v:line id="Line 46" o:spid="_x0000_s1051" style="position:absolute;flip:x;visibility:visible;mso-wrap-style:square" from="5055,6153" to="5333,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">
                  <v:stroke endarrow="block" endarrowwidth="narrow"/>
                  <o:lock v:ext="edit" aspectratio="t"/>
                </v:line>
                <v:oval id="Oval 47" o:spid="_x0000_s1052" style="position:absolute;left:5205;top:6306;width:51;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" fillcolor="black">
                  <o:lock v:ext="edit" aspectratio="t"/>
                </v:oval>
                <v:oval id="Oval 48" o:spid="_x0000_s1053" style="position:absolute;left:4830;top:6306;width:51;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" fillcolor="black">
                  <o:lock v:ext="edit" aspectratio="t"/>
                </v:oval>
                <v:shapetype id="_x0000_t202" coordsize="21600,21600" o:spt="202" path="m,l,21600r21600,l21600,xe">
                  <v:stroke joinstyle="miter"/>
                  <v:path gradientshapeok="t" o:connecttype="rect"/>
                </v:shapetype>
                <v:shape id="Text Box 49" o:spid="_x0000_s1054" type="#_x0000_t202" style="position:absolute;left:5025;top:6261;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1806E18E" w14:textId="77777777" w:rsidR="002F1711" w:rsidRPr="002D4C35" w:rsidRDefault="002F1711" w:rsidP="002F1711">
                        <w:pPr>
                          <w:rPr>
                            <w:i/>
                          </w:rPr>
                        </w:pPr>
                        <w:r w:rsidRPr="002D4C35">
                          <w:rPr>
                            <w:rFonts w:hint="eastAsia"/>
                            <w:i/>
                          </w:rPr>
                          <w:t>S</w:t>
                        </w:r>
                      </w:p>
                    </w:txbxContent>
                  </v:textbox>
                </v:shape>
                <v:shape id="Text Box 50" o:spid="_x0000_s1055" type="#_x0000_t202" style="position:absolute;left:4620;top:6261;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52FC062C" w14:textId="77777777" w:rsidR="002F1711" w:rsidRPr="002D4C35" w:rsidRDefault="002F1711" w:rsidP="002F1711">
                        <w:r w:rsidRPr="002D4C35">
                          <w:rPr>
                            <w:i/>
                          </w:rPr>
                          <w:t>S</w:t>
                        </w:r>
                        <w:r w:rsidRPr="002D4C35">
                          <w:t>′</w:t>
                        </w:r>
                      </w:p>
                    </w:txbxContent>
                  </v:textbox>
                </v:shape>
                <w10:wrap type="square"/>
              </v:group>
            </w:pict>
          </mc:Fallback>
        </mc:AlternateContent>
      </w:r>
      <w:r>
        <w:rPr>
          <w:rFonts w:hAnsi="宋体" w:hint="eastAsia"/>
        </w:rPr>
        <w:t>2</w:t>
      </w:r>
      <w:r>
        <w:rPr>
          <w:rFonts w:hAnsi="宋体"/>
        </w:rPr>
        <w:t>4</w:t>
      </w:r>
      <w:r w:rsidRPr="00753547">
        <w:rPr>
          <w:rFonts w:hAnsi="宋体"/>
        </w:rPr>
        <w:t>．</w:t>
      </w:r>
      <w:r w:rsidRPr="006D6D98">
        <w:rPr>
          <w:rFonts w:hAnsi="宋体" w:hint="eastAsia"/>
        </w:rPr>
        <w:t>大气对太阳辐射的散射作用</w:t>
      </w:r>
      <w:r>
        <w:rPr>
          <w:rFonts w:hAnsi="宋体" w:hint="eastAsia"/>
        </w:rPr>
        <w:t>，其中</w:t>
      </w:r>
      <w:r w:rsidRPr="006D6D98">
        <w:rPr>
          <w:rFonts w:hAnsi="宋体" w:hint="eastAsia"/>
        </w:rPr>
        <w:t>波长较短的篮紫光</w:t>
      </w:r>
      <w:r>
        <w:rPr>
          <w:rFonts w:hAnsi="宋体" w:hint="eastAsia"/>
        </w:rPr>
        <w:t>最</w:t>
      </w:r>
      <w:r w:rsidRPr="006D6D98">
        <w:rPr>
          <w:rFonts w:hAnsi="宋体" w:hint="eastAsia"/>
        </w:rPr>
        <w:t>易被散射</w:t>
      </w:r>
      <w:r>
        <w:rPr>
          <w:rFonts w:hAnsi="宋体" w:hint="eastAsia"/>
        </w:rPr>
        <w:t>，</w:t>
      </w:r>
      <w:r w:rsidRPr="006D6D98">
        <w:rPr>
          <w:rFonts w:hAnsi="宋体" w:hint="eastAsia"/>
        </w:rPr>
        <w:t>所以晴朗的天空呈蔚蓝色</w:t>
      </w:r>
      <w:r>
        <w:rPr>
          <w:rFonts w:hAnsi="宋体" w:hint="eastAsia"/>
        </w:rPr>
        <w:t>。</w:t>
      </w:r>
    </w:p>
    <w:p w14:paraId="1F80966E" w14:textId="77777777" w:rsidR="002F1711" w:rsidRDefault="002F1711" w:rsidP="003D7901">
      <w:pPr>
        <w:rPr>
          <w:rFonts w:hAnsi="宋体" w:hint="eastAsia"/>
        </w:rPr>
      </w:pPr>
      <w:r>
        <w:rPr>
          <w:rFonts w:hAnsi="宋体" w:hint="eastAsia"/>
        </w:rPr>
        <w:t>2</w:t>
      </w:r>
      <w:r>
        <w:rPr>
          <w:rFonts w:hAnsi="宋体"/>
        </w:rPr>
        <w:t>5</w:t>
      </w:r>
      <w:r w:rsidRPr="00753547">
        <w:rPr>
          <w:rFonts w:hAnsi="宋体"/>
        </w:rPr>
        <w:t>．</w:t>
      </w:r>
      <w:r>
        <w:rPr>
          <w:rFonts w:hAnsi="宋体" w:hint="eastAsia"/>
        </w:rPr>
        <w:t>如图所示，</w:t>
      </w:r>
      <w:r w:rsidRPr="00753547">
        <w:rPr>
          <w:rFonts w:hAnsi="宋体"/>
        </w:rPr>
        <w:t>矩形玻璃砖</w:t>
      </w:r>
      <w:r>
        <w:rPr>
          <w:rFonts w:hAnsi="宋体" w:hint="eastAsia"/>
        </w:rPr>
        <w:t>对光线产生侧移，从而使像点左移，所以应选</w:t>
      </w:r>
      <w:r>
        <w:rPr>
          <w:rFonts w:hAnsi="宋体" w:hint="eastAsia"/>
        </w:rPr>
        <w:t>A</w:t>
      </w:r>
      <w:r>
        <w:rPr>
          <w:rFonts w:hAnsi="宋体" w:hint="eastAsia"/>
        </w:rPr>
        <w:t>。</w:t>
      </w:r>
    </w:p>
    <w:p w14:paraId="2317B60E" w14:textId="77777777" w:rsidR="002F1711" w:rsidRDefault="002F1711" w:rsidP="003D7901">
      <w:pPr>
        <w:rPr>
          <w:rFonts w:hAnsi="宋体" w:hint="eastAsia"/>
        </w:rPr>
      </w:pPr>
      <w:r>
        <w:rPr>
          <w:rFonts w:hAnsi="宋体" w:hint="eastAsia"/>
        </w:rPr>
        <w:t>2</w:t>
      </w:r>
      <w:r>
        <w:rPr>
          <w:rFonts w:hAnsi="宋体"/>
        </w:rPr>
        <w:t>6</w:t>
      </w:r>
      <w:r w:rsidRPr="00753547">
        <w:rPr>
          <w:rFonts w:hAnsi="宋体"/>
        </w:rPr>
        <w:t>．</w:t>
      </w:r>
      <w:r>
        <w:rPr>
          <w:rFonts w:hAnsi="宋体" w:hint="eastAsia"/>
        </w:rPr>
        <w:t>麦克斯韦；德布罗意；普朗克。</w:t>
      </w:r>
    </w:p>
    <w:p w14:paraId="5FB0047C" w14:textId="77777777" w:rsidR="002F1711" w:rsidRDefault="002F1711" w:rsidP="003D7901">
      <w:pPr>
        <w:rPr>
          <w:rFonts w:hAnsi="宋体" w:hint="eastAsia"/>
        </w:rPr>
      </w:pPr>
      <w:r>
        <w:rPr>
          <w:rFonts w:hAnsi="宋体"/>
        </w:rPr>
        <w:t>27</w:t>
      </w:r>
      <w:r w:rsidRPr="00753547">
        <w:rPr>
          <w:rFonts w:hAnsi="宋体"/>
        </w:rPr>
        <w:t>．</w:t>
      </w:r>
      <w:r>
        <w:rPr>
          <w:rFonts w:hint="eastAsia"/>
          <w:szCs w:val="21"/>
        </w:rPr>
        <w:t>本题答案不唯一。如：狭义相对论、广义相对论、质能关系式、光电效应方程等</w:t>
      </w:r>
    </w:p>
    <w:p w14:paraId="7EA8FB3C" w14:textId="77777777" w:rsidR="002F1711" w:rsidRDefault="002F1711" w:rsidP="003D7901">
      <w:pPr>
        <w:rPr>
          <w:rFonts w:hAnsi="宋体" w:hint="eastAsia"/>
        </w:rPr>
      </w:pPr>
      <w:r>
        <w:rPr>
          <w:rFonts w:hAnsi="宋体" w:hint="eastAsia"/>
        </w:rPr>
        <w:t>2</w:t>
      </w:r>
      <w:r>
        <w:rPr>
          <w:rFonts w:hAnsi="宋体"/>
        </w:rPr>
        <w:t>8</w:t>
      </w:r>
      <w:r w:rsidRPr="00753547">
        <w:rPr>
          <w:rFonts w:hAnsi="宋体"/>
        </w:rPr>
        <w:t>．</w:t>
      </w:r>
      <w:r>
        <w:rPr>
          <w:rFonts w:hint="eastAsia"/>
          <w:szCs w:val="21"/>
        </w:rPr>
        <w:t>电磁作用、引力作用、强相互作用、弱相互作用</w:t>
      </w:r>
    </w:p>
    <w:p w14:paraId="33BB261B" w14:textId="77777777" w:rsidR="002F1711" w:rsidRDefault="002F1711" w:rsidP="003D7901">
      <w:pPr>
        <w:rPr>
          <w:rFonts w:hAnsi="宋体" w:hint="eastAsia"/>
        </w:rPr>
      </w:pPr>
      <w:r>
        <w:rPr>
          <w:rFonts w:hAnsi="宋体"/>
        </w:rPr>
        <w:t>29</w:t>
      </w:r>
      <w:r w:rsidRPr="00753547">
        <w:rPr>
          <w:rFonts w:hAnsi="宋体"/>
        </w:rPr>
        <w:t>．</w:t>
      </w:r>
      <w:r>
        <w:rPr>
          <w:rFonts w:hAnsi="宋体" w:hint="eastAsia"/>
        </w:rPr>
        <w:t>因为月球绕地球公转周期和月球自转周期相等。</w:t>
      </w:r>
    </w:p>
    <w:p w14:paraId="2DB1B6A5" w14:textId="77777777" w:rsidR="002F1711" w:rsidRDefault="002F1711" w:rsidP="003D7901">
      <w:pPr>
        <w:rPr>
          <w:rFonts w:hAnsi="宋体" w:hint="eastAsia"/>
        </w:rPr>
      </w:pPr>
      <w:r>
        <w:rPr>
          <w:rFonts w:hAnsi="宋体"/>
        </w:rPr>
        <w:t>30</w:t>
      </w:r>
      <w:r w:rsidRPr="00753547">
        <w:rPr>
          <w:rFonts w:hAnsi="宋体"/>
        </w:rPr>
        <w:t>．</w:t>
      </w:r>
      <w:r>
        <w:rPr>
          <w:rFonts w:ascii="Arial" w:hAnsi="Arial" w:cs="Arial"/>
          <w:color w:val="000000"/>
          <w:spacing w:val="8"/>
          <w:szCs w:val="21"/>
        </w:rPr>
        <w:t>物质在低温下电阻突然消失的现象。</w:t>
      </w:r>
    </w:p>
    <w:p w14:paraId="15B8B3CE" w14:textId="77777777" w:rsidR="002F1711" w:rsidRPr="009908CD" w:rsidRDefault="002F1711" w:rsidP="003D7901">
      <w:pPr>
        <w:rPr>
          <w:rFonts w:hAnsi="宋体" w:hint="eastAsia"/>
          <w:b/>
        </w:rPr>
      </w:pPr>
      <w:r w:rsidRPr="009908CD">
        <w:rPr>
          <w:rFonts w:hAnsi="宋体"/>
          <w:b/>
        </w:rPr>
        <w:t>第二部分</w:t>
      </w:r>
    </w:p>
    <w:p w14:paraId="69D6B3D6" w14:textId="77777777" w:rsidR="002F1711" w:rsidRDefault="002F1711" w:rsidP="003D7901">
      <w:r>
        <w:rPr>
          <w:rFonts w:hint="eastAsia"/>
          <w:noProof/>
        </w:rPr>
        <mc:AlternateContent>
          <mc:Choice Requires="wpg">
            <w:drawing>
              <wp:anchor distT="0" distB="0" distL="114300" distR="114300" simplePos="0" relativeHeight="251704320" behindDoc="0" locked="0" layoutInCell="1" allowOverlap="1" wp14:anchorId="4E77F7FE" wp14:editId="6B71A124">
                <wp:simplePos x="0" y="0"/>
                <wp:positionH relativeFrom="column">
                  <wp:posOffset>4229100</wp:posOffset>
                </wp:positionH>
                <wp:positionV relativeFrom="paragraph">
                  <wp:posOffset>220980</wp:posOffset>
                </wp:positionV>
                <wp:extent cx="1905000" cy="1485900"/>
                <wp:effectExtent l="0" t="1270" r="3810" b="0"/>
                <wp:wrapSquare wrapText="bothSides"/>
                <wp:docPr id="109"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485900"/>
                          <a:chOff x="7020" y="10332"/>
                          <a:chExt cx="3000" cy="2340"/>
                        </a:xfrm>
                      </wpg:grpSpPr>
                      <wps:wsp>
                        <wps:cNvPr id="110" name="AutoShape 52"/>
                        <wps:cNvSpPr>
                          <a:spLocks noChangeArrowheads="1"/>
                        </wps:cNvSpPr>
                        <wps:spPr bwMode="auto">
                          <a:xfrm>
                            <a:off x="7410" y="11016"/>
                            <a:ext cx="2130" cy="155"/>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 name="Rectangle 53" descr="浅色下对角线"/>
                        <wps:cNvSpPr>
                          <a:spLocks noChangeArrowheads="1"/>
                        </wps:cNvSpPr>
                        <wps:spPr bwMode="auto">
                          <a:xfrm>
                            <a:off x="8850" y="10704"/>
                            <a:ext cx="360" cy="312"/>
                          </a:xfrm>
                          <a:prstGeom prst="rect">
                            <a:avLst/>
                          </a:prstGeom>
                          <a:pattFill prst="lt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12" name="Line 54"/>
                        <wps:cNvCnPr>
                          <a:cxnSpLocks noChangeShapeType="1"/>
                        </wps:cNvCnPr>
                        <wps:spPr bwMode="auto">
                          <a:xfrm>
                            <a:off x="7380" y="10383"/>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55"/>
                        <wps:cNvCnPr>
                          <a:cxnSpLocks noChangeShapeType="1"/>
                        </wps:cNvCnPr>
                        <wps:spPr bwMode="auto">
                          <a:xfrm>
                            <a:off x="9525" y="10437"/>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56"/>
                        <wps:cNvCnPr>
                          <a:cxnSpLocks noChangeShapeType="1"/>
                        </wps:cNvCnPr>
                        <wps:spPr bwMode="auto">
                          <a:xfrm>
                            <a:off x="8355" y="10854"/>
                            <a:ext cx="4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5" name="Line 57"/>
                        <wps:cNvCnPr>
                          <a:cxnSpLocks noChangeShapeType="1"/>
                        </wps:cNvCnPr>
                        <wps:spPr bwMode="auto">
                          <a:xfrm flipH="1">
                            <a:off x="7380" y="10860"/>
                            <a:ext cx="4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6" name="Line 58"/>
                        <wps:cNvCnPr>
                          <a:cxnSpLocks noChangeShapeType="1"/>
                        </wps:cNvCnPr>
                        <wps:spPr bwMode="auto">
                          <a:xfrm flipH="1">
                            <a:off x="7410" y="10482"/>
                            <a:ext cx="51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7" name="Line 59"/>
                        <wps:cNvCnPr>
                          <a:cxnSpLocks noChangeShapeType="1"/>
                        </wps:cNvCnPr>
                        <wps:spPr bwMode="auto">
                          <a:xfrm>
                            <a:off x="8640" y="10488"/>
                            <a:ext cx="87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8" name="Text Box 60"/>
                        <wps:cNvSpPr txBox="1">
                          <a:spLocks noChangeArrowheads="1"/>
                        </wps:cNvSpPr>
                        <wps:spPr bwMode="auto">
                          <a:xfrm>
                            <a:off x="7935" y="10587"/>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6E284" w14:textId="77777777" w:rsidR="002F1711" w:rsidRDefault="002F1711" w:rsidP="002F1711">
                              <w:r>
                                <w:rPr>
                                  <w:rFonts w:hint="eastAsia"/>
                                </w:rPr>
                                <w:t>a</w:t>
                              </w:r>
                            </w:p>
                          </w:txbxContent>
                        </wps:txbx>
                        <wps:bodyPr rot="0" vert="horz" wrap="square" lIns="91440" tIns="45720" rIns="91440" bIns="45720" anchor="t" anchorCtr="0" upright="1">
                          <a:noAutofit/>
                        </wps:bodyPr>
                      </wps:wsp>
                      <wps:wsp>
                        <wps:cNvPr id="119" name="Text Box 61"/>
                        <wps:cNvSpPr txBox="1">
                          <a:spLocks noChangeArrowheads="1"/>
                        </wps:cNvSpPr>
                        <wps:spPr bwMode="auto">
                          <a:xfrm>
                            <a:off x="8100" y="10332"/>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FED14" w14:textId="77777777" w:rsidR="002F1711" w:rsidRDefault="002F1711" w:rsidP="002F1711">
                              <w:r>
                                <w:rPr>
                                  <w:rFonts w:hint="eastAsia"/>
                                </w:rPr>
                                <w:t>L</w:t>
                              </w:r>
                            </w:p>
                          </w:txbxContent>
                        </wps:txbx>
                        <wps:bodyPr rot="0" vert="horz" wrap="square" lIns="91440" tIns="45720" rIns="91440" bIns="45720" anchor="t" anchorCtr="0" upright="1">
                          <a:noAutofit/>
                        </wps:bodyPr>
                      </wps:wsp>
                      <wps:wsp>
                        <wps:cNvPr id="120" name="Freeform 62"/>
                        <wps:cNvSpPr>
                          <a:spLocks/>
                        </wps:cNvSpPr>
                        <wps:spPr bwMode="auto">
                          <a:xfrm>
                            <a:off x="9360" y="11268"/>
                            <a:ext cx="108" cy="300"/>
                          </a:xfrm>
                          <a:custGeom>
                            <a:avLst/>
                            <a:gdLst>
                              <a:gd name="T0" fmla="*/ 105 w 108"/>
                              <a:gd name="T1" fmla="*/ 0 h 300"/>
                              <a:gd name="T2" fmla="*/ 90 w 108"/>
                              <a:gd name="T3" fmla="*/ 147 h 300"/>
                              <a:gd name="T4" fmla="*/ 0 w 108"/>
                              <a:gd name="T5" fmla="*/ 300 h 300"/>
                            </a:gdLst>
                            <a:ahLst/>
                            <a:cxnLst>
                              <a:cxn ang="0">
                                <a:pos x="T0" y="T1"/>
                              </a:cxn>
                              <a:cxn ang="0">
                                <a:pos x="T2" y="T3"/>
                              </a:cxn>
                              <a:cxn ang="0">
                                <a:pos x="T4" y="T5"/>
                              </a:cxn>
                            </a:cxnLst>
                            <a:rect l="0" t="0" r="r" b="b"/>
                            <a:pathLst>
                              <a:path w="108" h="300">
                                <a:moveTo>
                                  <a:pt x="105" y="0"/>
                                </a:moveTo>
                                <a:cubicBezTo>
                                  <a:pt x="102" y="24"/>
                                  <a:pt x="108" y="97"/>
                                  <a:pt x="90" y="147"/>
                                </a:cubicBezTo>
                                <a:cubicBezTo>
                                  <a:pt x="72" y="197"/>
                                  <a:pt x="15" y="274"/>
                                  <a:pt x="0" y="300"/>
                                </a:cubicBezTo>
                              </a:path>
                            </a:pathLst>
                          </a:custGeom>
                          <a:noFill/>
                          <a:ln w="9525">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Text Box 63"/>
                        <wps:cNvSpPr txBox="1">
                          <a:spLocks noChangeArrowheads="1"/>
                        </wps:cNvSpPr>
                        <wps:spPr bwMode="auto">
                          <a:xfrm>
                            <a:off x="9345" y="11202"/>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D98EC" w14:textId="77777777" w:rsidR="002F1711" w:rsidRDefault="002F1711" w:rsidP="002F1711">
                              <w:r>
                                <w:rPr>
                                  <w:rFonts w:hint="eastAsia"/>
                                </w:rPr>
                                <w:t>ω</w:t>
                              </w:r>
                            </w:p>
                          </w:txbxContent>
                        </wps:txbx>
                        <wps:bodyPr rot="0" vert="horz" wrap="square" lIns="91440" tIns="45720" rIns="91440" bIns="45720" anchor="t" anchorCtr="0" upright="1">
                          <a:noAutofit/>
                        </wps:bodyPr>
                      </wps:wsp>
                      <wps:wsp>
                        <wps:cNvPr id="122" name="Line 64"/>
                        <wps:cNvCnPr>
                          <a:cxnSpLocks noChangeShapeType="1"/>
                        </wps:cNvCnPr>
                        <wps:spPr bwMode="auto">
                          <a:xfrm>
                            <a:off x="9027" y="11169"/>
                            <a:ext cx="0" cy="129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65"/>
                        <wps:cNvSpPr>
                          <a:spLocks noChangeArrowheads="1"/>
                        </wps:cNvSpPr>
                        <wps:spPr bwMode="auto">
                          <a:xfrm rot="2566469">
                            <a:off x="7170" y="11721"/>
                            <a:ext cx="2130" cy="155"/>
                          </a:xfrm>
                          <a:prstGeom prst="roundRect">
                            <a:avLst>
                              <a:gd name="adj" fmla="val 50000"/>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124" name="Text Box 66"/>
                        <wps:cNvSpPr txBox="1">
                          <a:spLocks noChangeArrowheads="1"/>
                        </wps:cNvSpPr>
                        <wps:spPr bwMode="auto">
                          <a:xfrm>
                            <a:off x="7020" y="10800"/>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6D71F" w14:textId="77777777" w:rsidR="002F1711" w:rsidRDefault="002F1711" w:rsidP="002F1711">
                              <w:r>
                                <w:rPr>
                                  <w:rFonts w:hint="eastAsia"/>
                                </w:rPr>
                                <w:t>O</w:t>
                              </w:r>
                            </w:p>
                          </w:txbxContent>
                        </wps:txbx>
                        <wps:bodyPr rot="0" vert="horz" wrap="square" lIns="91440" tIns="45720" rIns="91440" bIns="45720" anchor="t" anchorCtr="0" upright="1">
                          <a:noAutofit/>
                        </wps:bodyPr>
                      </wps:wsp>
                      <wps:wsp>
                        <wps:cNvPr id="125" name="Text Box 67"/>
                        <wps:cNvSpPr txBox="1">
                          <a:spLocks noChangeArrowheads="1"/>
                        </wps:cNvSpPr>
                        <wps:spPr bwMode="auto">
                          <a:xfrm>
                            <a:off x="9480" y="10800"/>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E0252" w14:textId="77777777" w:rsidR="002F1711" w:rsidRDefault="002F1711" w:rsidP="002F1711">
                              <w:r>
                                <w:rPr>
                                  <w:rFonts w:hint="eastAsia"/>
                                </w:rPr>
                                <w:t>A</w:t>
                              </w:r>
                            </w:p>
                          </w:txbxContent>
                        </wps:txbx>
                        <wps:bodyPr rot="0" vert="horz" wrap="square" lIns="91440" tIns="45720" rIns="91440" bIns="45720" anchor="t" anchorCtr="0" upright="1">
                          <a:noAutofit/>
                        </wps:bodyPr>
                      </wps:wsp>
                      <wps:wsp>
                        <wps:cNvPr id="126" name="Text Box 68"/>
                        <wps:cNvSpPr txBox="1">
                          <a:spLocks noChangeArrowheads="1"/>
                        </wps:cNvSpPr>
                        <wps:spPr bwMode="auto">
                          <a:xfrm>
                            <a:off x="8835" y="10392"/>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38AF1" w14:textId="77777777" w:rsidR="002F1711" w:rsidRDefault="002F1711" w:rsidP="002F1711">
                              <w:r>
                                <w:rPr>
                                  <w:rFonts w:hint="eastAsia"/>
                                </w:rPr>
                                <w:t>B</w:t>
                              </w:r>
                            </w:p>
                          </w:txbxContent>
                        </wps:txbx>
                        <wps:bodyPr rot="0" vert="horz" wrap="square" lIns="91440" tIns="45720" rIns="91440" bIns="45720" anchor="t" anchorCtr="0" upright="1">
                          <a:noAutofit/>
                        </wps:bodyPr>
                      </wps:wsp>
                      <wps:wsp>
                        <wps:cNvPr id="127" name="Text Box 69"/>
                        <wps:cNvSpPr txBox="1">
                          <a:spLocks noChangeArrowheads="1"/>
                        </wps:cNvSpPr>
                        <wps:spPr bwMode="auto">
                          <a:xfrm>
                            <a:off x="8985" y="12204"/>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31F02" w14:textId="77777777" w:rsidR="002F1711" w:rsidRDefault="002F1711" w:rsidP="002F1711">
                              <w:r>
                                <w:rPr>
                                  <w:rFonts w:hint="eastAsia"/>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7F7FE" id="Group 51" o:spid="_x0000_s1056" style="position:absolute;left:0;text-align:left;margin-left:333pt;margin-top:17.4pt;width:150pt;height:117pt;z-index:251704320" coordorigin="7020,10332" coordsize="300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">
                <v:roundrect id="AutoShape 52" o:spid="_x0000_s1057" style="position:absolute;left:7410;top:11016;width:2130;height:155;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"/>
                <v:rect id="Rectangle 53" o:spid="_x0000_s1058" alt="浅色下对角线" style="position:absolute;left:8850;top:10704;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" fillcolor="black">
                  <v:fill r:id="rId94" o:title="" type="pattern"/>
                </v:rect>
                <v:line id="Line 54" o:spid="_x0000_s1059" style="position:absolute;visibility:visible;mso-wrap-style:square" from="7380,10383" to="7380,1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55" o:spid="_x0000_s1060" style="position:absolute;visibility:visible;mso-wrap-style:square" from="9525,10437" to="9525,1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56" o:spid="_x0000_s1061" style="position:absolute;visibility:visible;mso-wrap-style:square" from="8355,10854" to="8831,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">
                  <v:stroke endarrow="block" endarrowwidth="narrow" endarrowlength="short"/>
                </v:line>
                <v:line id="Line 57" o:spid="_x0000_s1062" style="position:absolute;flip:x;visibility:visible;mso-wrap-style:square" from="7380,10860" to="7856,10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">
                  <v:stroke endarrow="block" endarrowwidth="narrow" endarrowlength="short"/>
                </v:line>
                <v:line id="Line 58" o:spid="_x0000_s1063" style="position:absolute;flip:x;visibility:visible;mso-wrap-style:square" from="7410,10482" to="7920,10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">
                  <v:stroke endarrow="block" endarrowwidth="narrow" endarrowlength="short"/>
                </v:line>
                <v:line id="Line 59" o:spid="_x0000_s1064" style="position:absolute;visibility:visible;mso-wrap-style:square" from="8640,10488" to="9510,10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">
                  <v:stroke endarrow="block" endarrowwidth="narrow" endarrowlength="short"/>
                </v:line>
                <v:shape id="Text Box 60" o:spid="_x0000_s1065" type="#_x0000_t202" style="position:absolute;left:7935;top:10587;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07C6E284" w14:textId="77777777" w:rsidR="002F1711" w:rsidRDefault="002F1711" w:rsidP="002F1711">
                        <w:r>
                          <w:rPr>
                            <w:rFonts w:hint="eastAsia"/>
                          </w:rPr>
                          <w:t>a</w:t>
                        </w:r>
                      </w:p>
                    </w:txbxContent>
                  </v:textbox>
                </v:shape>
                <v:shape id="Text Box 61" o:spid="_x0000_s1066" type="#_x0000_t202" style="position:absolute;left:8100;top:10332;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564FED14" w14:textId="77777777" w:rsidR="002F1711" w:rsidRDefault="002F1711" w:rsidP="002F1711">
                        <w:r>
                          <w:rPr>
                            <w:rFonts w:hint="eastAsia"/>
                          </w:rPr>
                          <w:t>L</w:t>
                        </w:r>
                      </w:p>
                    </w:txbxContent>
                  </v:textbox>
                </v:shape>
                <v:shape id="Freeform 62" o:spid="_x0000_s1067" style="position:absolute;left:9360;top:11268;width:108;height:300;visibility:visible;mso-wrap-style:square;v-text-anchor:top" coordsize="10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" path="m105,v-3,24,3,97,-15,147c72,197,15,274,,300e" filled="f">
                  <v:stroke endarrow="block" endarrowwidth="narrow"/>
                  <v:path arrowok="t" o:connecttype="custom" o:connectlocs="105,0;90,147;0,300" o:connectangles="0,0,0"/>
                </v:shape>
                <v:shape id="Text Box 63" o:spid="_x0000_s1068" type="#_x0000_t202" style="position:absolute;left:9345;top:11202;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67CD98EC" w14:textId="77777777" w:rsidR="002F1711" w:rsidRDefault="002F1711" w:rsidP="002F1711">
                        <w:r>
                          <w:rPr>
                            <w:rFonts w:hint="eastAsia"/>
                          </w:rPr>
                          <w:t>ω</w:t>
                        </w:r>
                      </w:p>
                    </w:txbxContent>
                  </v:textbox>
                </v:shape>
                <v:line id="Line 64" o:spid="_x0000_s1069" style="position:absolute;visibility:visible;mso-wrap-style:square" from="9027,11169" to="9027,12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">
                  <v:stroke dashstyle="dash"/>
                </v:line>
                <v:roundrect id="AutoShape 65" o:spid="_x0000_s1070" style="position:absolute;left:7170;top:11721;width:2130;height:155;rotation:2803269fd;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">
                  <v:stroke dashstyle="dash"/>
                </v:roundrect>
                <v:shape id="Text Box 66" o:spid="_x0000_s1071" type="#_x0000_t202" style="position:absolute;left:7020;top:10800;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5746D71F" w14:textId="77777777" w:rsidR="002F1711" w:rsidRDefault="002F1711" w:rsidP="002F1711">
                        <w:r>
                          <w:rPr>
                            <w:rFonts w:hint="eastAsia"/>
                          </w:rPr>
                          <w:t>O</w:t>
                        </w:r>
                      </w:p>
                    </w:txbxContent>
                  </v:textbox>
                </v:shape>
                <v:shape id="Text Box 67" o:spid="_x0000_s1072" type="#_x0000_t202" style="position:absolute;left:9480;top:10800;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48FE0252" w14:textId="77777777" w:rsidR="002F1711" w:rsidRDefault="002F1711" w:rsidP="002F1711">
                        <w:r>
                          <w:rPr>
                            <w:rFonts w:hint="eastAsia"/>
                          </w:rPr>
                          <w:t>A</w:t>
                        </w:r>
                      </w:p>
                    </w:txbxContent>
                  </v:textbox>
                </v:shape>
                <v:shape id="Text Box 68" o:spid="_x0000_s1073" type="#_x0000_t202" style="position:absolute;left:8835;top:10392;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02038AF1" w14:textId="77777777" w:rsidR="002F1711" w:rsidRDefault="002F1711" w:rsidP="002F1711">
                        <w:r>
                          <w:rPr>
                            <w:rFonts w:hint="eastAsia"/>
                          </w:rPr>
                          <w:t>B</w:t>
                        </w:r>
                      </w:p>
                    </w:txbxContent>
                  </v:textbox>
                </v:shape>
                <v:shape id="Text Box 69" o:spid="_x0000_s1074" type="#_x0000_t202" style="position:absolute;left:8985;top:12204;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63031F02" w14:textId="77777777" w:rsidR="002F1711" w:rsidRDefault="002F1711" w:rsidP="002F1711">
                        <w:r>
                          <w:rPr>
                            <w:rFonts w:hint="eastAsia"/>
                          </w:rPr>
                          <w:t>C</w:t>
                        </w:r>
                      </w:p>
                    </w:txbxContent>
                  </v:textbox>
                </v:shape>
                <w10:wrap type="square"/>
              </v:group>
            </w:pict>
          </mc:Fallback>
        </mc:AlternateContent>
      </w:r>
      <w:r>
        <w:rPr>
          <w:rFonts w:hAnsi="宋体"/>
        </w:rPr>
        <w:t>31</w:t>
      </w:r>
      <w:r w:rsidRPr="00753547">
        <w:rPr>
          <w:rFonts w:hAnsi="宋体"/>
        </w:rPr>
        <w:t>．</w:t>
      </w:r>
      <w:r>
        <w:rPr>
          <w:rFonts w:hint="eastAsia"/>
        </w:rPr>
        <w:t>当杆转动后，小物体</w:t>
      </w:r>
      <w:r w:rsidRPr="002723BA">
        <w:rPr>
          <w:rFonts w:hint="eastAsia"/>
          <w:i/>
        </w:rPr>
        <w:t>B</w:t>
      </w:r>
      <w:r>
        <w:rPr>
          <w:rFonts w:hint="eastAsia"/>
        </w:rPr>
        <w:t>将沿竖直方向自由下落。</w:t>
      </w:r>
      <w:r w:rsidRPr="002723BA">
        <w:rPr>
          <w:rFonts w:hint="eastAsia"/>
          <w:i/>
        </w:rPr>
        <w:t>B</w:t>
      </w:r>
      <w:r>
        <w:rPr>
          <w:rFonts w:hint="eastAsia"/>
        </w:rPr>
        <w:t>若与杆相碰，只能发生在</w:t>
      </w:r>
      <w:r w:rsidRPr="002723BA">
        <w:rPr>
          <w:rFonts w:hint="eastAsia"/>
          <w:i/>
        </w:rPr>
        <w:t>BC</w:t>
      </w:r>
      <w:r>
        <w:rPr>
          <w:rFonts w:hint="eastAsia"/>
        </w:rPr>
        <w:t>段上，对杆来说，就是发生在图中角以内。可能有两种情况：</w:t>
      </w:r>
    </w:p>
    <w:p w14:paraId="6CBDF5F3" w14:textId="77777777" w:rsidR="002F1711" w:rsidRDefault="002F1711" w:rsidP="003D7901">
      <w:r>
        <w:rPr>
          <w:rFonts w:hint="eastAsia"/>
        </w:rPr>
        <w:t>1</w:t>
      </w:r>
      <w:r>
        <w:rPr>
          <w:rFonts w:hint="eastAsia"/>
        </w:rPr>
        <w:t>．杆的转速</w:t>
      </w:r>
      <w:r w:rsidRPr="002723BA">
        <w:rPr>
          <w:rFonts w:hint="eastAsia"/>
          <w:i/>
        </w:rPr>
        <w:t>ω</w:t>
      </w:r>
      <w:r>
        <w:rPr>
          <w:rFonts w:hint="eastAsia"/>
        </w:rPr>
        <w:t>较小，</w:t>
      </w:r>
      <w:r w:rsidRPr="002723BA">
        <w:rPr>
          <w:rFonts w:hint="eastAsia"/>
          <w:i/>
        </w:rPr>
        <w:t>B</w:t>
      </w:r>
      <w:r>
        <w:rPr>
          <w:rFonts w:hint="eastAsia"/>
        </w:rPr>
        <w:t>追上杆。设</w:t>
      </w:r>
      <w:r w:rsidRPr="002723BA">
        <w:rPr>
          <w:rFonts w:hint="eastAsia"/>
          <w:i/>
        </w:rPr>
        <w:t>t</w:t>
      </w:r>
      <w:r>
        <w:rPr>
          <w:rFonts w:hint="eastAsia"/>
          <w:vertAlign w:val="subscript"/>
        </w:rPr>
        <w:t>1</w:t>
      </w:r>
      <w:r>
        <w:rPr>
          <w:rFonts w:hint="eastAsia"/>
        </w:rPr>
        <w:t>为</w:t>
      </w:r>
      <w:r w:rsidRPr="002723BA">
        <w:rPr>
          <w:rFonts w:hint="eastAsia"/>
          <w:i/>
        </w:rPr>
        <w:t>B</w:t>
      </w:r>
      <w:r>
        <w:rPr>
          <w:rFonts w:hint="eastAsia"/>
        </w:rPr>
        <w:t>下落到</w:t>
      </w:r>
      <w:r w:rsidRPr="002723BA">
        <w:rPr>
          <w:rFonts w:hint="eastAsia"/>
          <w:i/>
        </w:rPr>
        <w:t>C</w:t>
      </w:r>
      <w:r>
        <w:rPr>
          <w:rFonts w:hint="eastAsia"/>
        </w:rPr>
        <w:t>所用的时间，</w:t>
      </w:r>
      <w:r w:rsidRPr="002723BA">
        <w:rPr>
          <w:rFonts w:hint="eastAsia"/>
          <w:i/>
        </w:rPr>
        <w:t>t</w:t>
      </w:r>
      <w:r>
        <w:rPr>
          <w:rFonts w:hint="eastAsia"/>
          <w:vertAlign w:val="subscript"/>
        </w:rPr>
        <w:t>2</w:t>
      </w:r>
      <w:r>
        <w:rPr>
          <w:rFonts w:hint="eastAsia"/>
        </w:rPr>
        <w:t>为杆转到</w:t>
      </w:r>
      <w:r w:rsidRPr="002723BA">
        <w:rPr>
          <w:i/>
        </w:rPr>
        <w:t>θ</w:t>
      </w:r>
      <w:r>
        <w:rPr>
          <w:rFonts w:hint="eastAsia"/>
        </w:rPr>
        <w:t>角所用的时间。要能相碰，</w:t>
      </w:r>
      <w:r w:rsidRPr="002723BA">
        <w:rPr>
          <w:rFonts w:hint="eastAsia"/>
          <w:i/>
        </w:rPr>
        <w:t>t</w:t>
      </w:r>
      <w:r>
        <w:rPr>
          <w:rFonts w:hint="eastAsia"/>
          <w:vertAlign w:val="subscript"/>
        </w:rPr>
        <w:t>1</w:t>
      </w:r>
      <w:r>
        <w:rPr>
          <w:rFonts w:hint="eastAsia"/>
        </w:rPr>
        <w:t>和</w:t>
      </w:r>
      <w:r w:rsidRPr="002723BA">
        <w:rPr>
          <w:rFonts w:hint="eastAsia"/>
          <w:i/>
        </w:rPr>
        <w:t>t</w:t>
      </w:r>
      <w:r>
        <w:rPr>
          <w:rFonts w:hint="eastAsia"/>
          <w:vertAlign w:val="subscript"/>
        </w:rPr>
        <w:t>2</w:t>
      </w:r>
      <w:r>
        <w:rPr>
          <w:rFonts w:hint="eastAsia"/>
        </w:rPr>
        <w:t>应满足下列条件：</w:t>
      </w:r>
    </w:p>
    <w:p w14:paraId="4E9169FB" w14:textId="77777777" w:rsidR="002F1711" w:rsidRDefault="002F1711" w:rsidP="003D7901">
      <w:r>
        <w:rPr>
          <w:position w:val="-10"/>
        </w:rPr>
        <w:object w:dxaOrig="660" w:dyaOrig="360" w14:anchorId="0525ACAC">
          <v:shape id="_x0000_i1057" type="#_x0000_t75" style="width:32.95pt;height:18pt" o:ole="">
            <v:imagedata r:id="rId95" o:title=""/>
          </v:shape>
          <o:OLEObject Type="Embed" ProgID="Equation.3" ShapeID="_x0000_i1057" DrawAspect="Content" ObjectID="_1797666556" r:id="rId96"/>
        </w:object>
      </w:r>
      <w:r>
        <w:rPr>
          <w:rFonts w:hint="eastAsia"/>
        </w:rPr>
        <w:t xml:space="preserve">             </w:t>
      </w:r>
      <w:r>
        <w:rPr>
          <w:rFonts w:hint="eastAsia"/>
        </w:rPr>
        <w:t>①</w:t>
      </w:r>
    </w:p>
    <w:p w14:paraId="3B9BA204" w14:textId="77777777" w:rsidR="002F1711" w:rsidRDefault="002F1711" w:rsidP="003D7901">
      <w:r>
        <w:rPr>
          <w:rFonts w:hint="eastAsia"/>
        </w:rPr>
        <w:t>因为</w:t>
      </w:r>
      <w:r>
        <w:rPr>
          <w:rFonts w:hint="eastAsia"/>
        </w:rPr>
        <w:t xml:space="preserve">    </w:t>
      </w:r>
      <w:r w:rsidRPr="002723BA">
        <w:rPr>
          <w:position w:val="-24"/>
        </w:rPr>
        <w:object w:dxaOrig="2160" w:dyaOrig="620" w14:anchorId="115DF630">
          <v:shape id="_x0000_i1058" type="#_x0000_t75" style="width:108pt;height:30.8pt" o:ole="">
            <v:imagedata r:id="rId97" o:title=""/>
          </v:shape>
          <o:OLEObject Type="Embed" ProgID="Equation.3" ShapeID="_x0000_i1058" DrawAspect="Content" ObjectID="_1797666557" r:id="rId98"/>
        </w:object>
      </w:r>
    </w:p>
    <w:p w14:paraId="5CA35981" w14:textId="77777777" w:rsidR="002F1711" w:rsidRDefault="002F1711" w:rsidP="003D7901">
      <w:r>
        <w:rPr>
          <w:rFonts w:hint="eastAsia"/>
        </w:rPr>
        <w:t>有几何关系可知：</w:t>
      </w:r>
    </w:p>
    <w:p w14:paraId="01AD92D8" w14:textId="77777777" w:rsidR="002F1711" w:rsidRDefault="002F1711" w:rsidP="003D7901">
      <w:r>
        <w:rPr>
          <w:rFonts w:hint="eastAsia"/>
        </w:rPr>
        <w:t xml:space="preserve">       </w:t>
      </w:r>
      <w:r w:rsidRPr="002723BA">
        <w:rPr>
          <w:position w:val="-8"/>
        </w:rPr>
        <w:object w:dxaOrig="2780" w:dyaOrig="400" w14:anchorId="5CBA4FA6">
          <v:shape id="_x0000_i1059" type="#_x0000_t75" style="width:138.8pt;height:20.45pt" o:ole="">
            <v:imagedata r:id="rId99" o:title=""/>
          </v:shape>
          <o:OLEObject Type="Embed" ProgID="Equation.3" ShapeID="_x0000_i1059" DrawAspect="Content" ObjectID="_1797666558" r:id="rId100"/>
        </w:object>
      </w:r>
    </w:p>
    <w:p w14:paraId="7AE707EF" w14:textId="77777777" w:rsidR="002F1711" w:rsidRDefault="002F1711" w:rsidP="003D7901">
      <w:r>
        <w:rPr>
          <w:rFonts w:hint="eastAsia"/>
        </w:rPr>
        <w:t>由以上二式可得：</w:t>
      </w:r>
      <w:r w:rsidRPr="002723BA">
        <w:rPr>
          <w:position w:val="-36"/>
        </w:rPr>
        <w:object w:dxaOrig="1760" w:dyaOrig="840" w14:anchorId="728E86B1">
          <v:shape id="_x0000_i1060" type="#_x0000_t75" style="width:87.85pt;height:42.1pt" o:ole="">
            <v:imagedata r:id="rId101" o:title=""/>
          </v:shape>
          <o:OLEObject Type="Embed" ProgID="Equation.3" ShapeID="_x0000_i1060" DrawAspect="Content" ObjectID="_1797666559" r:id="rId102"/>
        </w:object>
      </w:r>
      <w:r>
        <w:rPr>
          <w:rFonts w:hint="eastAsia"/>
        </w:rPr>
        <w:t xml:space="preserve">     </w:t>
      </w:r>
      <w:r>
        <w:rPr>
          <w:rFonts w:hint="eastAsia"/>
        </w:rPr>
        <w:t>②</w:t>
      </w:r>
    </w:p>
    <w:p w14:paraId="0C28671F" w14:textId="77777777" w:rsidR="002F1711" w:rsidRDefault="002F1711" w:rsidP="003D7901">
      <w:r>
        <w:rPr>
          <w:rFonts w:hint="eastAsia"/>
        </w:rPr>
        <w:t xml:space="preserve">     </w:t>
      </w:r>
      <w:r w:rsidRPr="00D85D30">
        <w:rPr>
          <w:position w:val="-24"/>
        </w:rPr>
        <w:object w:dxaOrig="1460" w:dyaOrig="620" w14:anchorId="60D22A03">
          <v:shape id="_x0000_i1061" type="#_x0000_t75" style="width:72.9pt;height:30.8pt" o:ole="">
            <v:imagedata r:id="rId103" o:title=""/>
          </v:shape>
          <o:OLEObject Type="Embed" ProgID="Equation.3" ShapeID="_x0000_i1061" DrawAspect="Content" ObjectID="_1797666560" r:id="rId104"/>
        </w:object>
      </w:r>
      <w:r>
        <w:rPr>
          <w:rFonts w:hint="eastAsia"/>
        </w:rPr>
        <w:t xml:space="preserve">　　　</w:t>
      </w:r>
      <w:r>
        <w:rPr>
          <w:rFonts w:hint="eastAsia"/>
        </w:rPr>
        <w:t xml:space="preserve">      </w:t>
      </w:r>
      <w:r w:rsidRPr="002723BA">
        <w:rPr>
          <w:rFonts w:ascii="宋体" w:hAnsi="宋体" w:hint="eastAsia"/>
        </w:rPr>
        <w:t xml:space="preserve"> </w:t>
      </w:r>
      <w:r>
        <w:rPr>
          <w:rFonts w:ascii="宋体" w:hAnsi="宋体" w:hint="eastAsia"/>
        </w:rPr>
        <w:t>③</w:t>
      </w:r>
    </w:p>
    <w:p w14:paraId="0508CE15" w14:textId="77777777" w:rsidR="002F1711" w:rsidRDefault="002F1711" w:rsidP="003D7901">
      <w:r>
        <w:rPr>
          <w:rFonts w:hint="eastAsia"/>
        </w:rPr>
        <w:t>将②、</w:t>
      </w:r>
      <w:r>
        <w:rPr>
          <w:rFonts w:ascii="宋体" w:hAnsi="宋体" w:hint="eastAsia"/>
        </w:rPr>
        <w:t>③</w:t>
      </w:r>
      <w:r>
        <w:rPr>
          <w:rFonts w:hint="eastAsia"/>
        </w:rPr>
        <w:t>式带入①式，解得</w:t>
      </w:r>
    </w:p>
    <w:p w14:paraId="3DD6A97C" w14:textId="77777777" w:rsidR="002F1711" w:rsidRDefault="002F1711" w:rsidP="003D7901">
      <w:r>
        <w:rPr>
          <w:rFonts w:hint="eastAsia"/>
        </w:rPr>
        <w:t xml:space="preserve">                      </w:t>
      </w:r>
      <w:r w:rsidRPr="002723BA">
        <w:rPr>
          <w:position w:val="-26"/>
        </w:rPr>
        <w:object w:dxaOrig="2720" w:dyaOrig="700" w14:anchorId="79A29CB6">
          <v:shape id="_x0000_i1062" type="#_x0000_t75" style="width:135.75pt;height:35.4pt" o:ole="">
            <v:imagedata r:id="rId105" o:title=""/>
          </v:shape>
          <o:OLEObject Type="Embed" ProgID="Equation.3" ShapeID="_x0000_i1062" DrawAspect="Content" ObjectID="_1797666561" r:id="rId106"/>
        </w:object>
      </w:r>
      <w:r>
        <w:rPr>
          <w:rFonts w:hint="eastAsia"/>
        </w:rPr>
        <w:t xml:space="preserve">          </w:t>
      </w:r>
      <w:r w:rsidRPr="002723BA">
        <w:rPr>
          <w:rFonts w:ascii="宋体" w:hAnsi="宋体" w:hint="eastAsia"/>
        </w:rPr>
        <w:t xml:space="preserve"> </w:t>
      </w:r>
      <w:r>
        <w:rPr>
          <w:rFonts w:ascii="宋体" w:hAnsi="宋体" w:hint="eastAsia"/>
        </w:rPr>
        <w:t>④</w:t>
      </w:r>
    </w:p>
    <w:p w14:paraId="6F30DA2D" w14:textId="77777777" w:rsidR="002F1711" w:rsidRDefault="002F1711" w:rsidP="003D7901">
      <w:r>
        <w:rPr>
          <w:rFonts w:hint="eastAsia"/>
        </w:rPr>
        <w:t>2</w:t>
      </w:r>
      <w:r>
        <w:rPr>
          <w:rFonts w:hint="eastAsia"/>
        </w:rPr>
        <w:t>．杆转速</w:t>
      </w:r>
      <w:r w:rsidRPr="002723BA">
        <w:rPr>
          <w:i/>
        </w:rPr>
        <w:t>ω</w:t>
      </w:r>
      <w:r>
        <w:rPr>
          <w:rFonts w:hint="eastAsia"/>
        </w:rPr>
        <w:t>较大，杆转一周后追上</w:t>
      </w:r>
      <w:r w:rsidRPr="002723BA">
        <w:rPr>
          <w:rFonts w:hint="eastAsia"/>
          <w:i/>
        </w:rPr>
        <w:t>B</w:t>
      </w:r>
      <w:r>
        <w:rPr>
          <w:rFonts w:hint="eastAsia"/>
        </w:rPr>
        <w:t>，设</w:t>
      </w:r>
      <w:r w:rsidRPr="002723BA">
        <w:rPr>
          <w:rFonts w:hint="eastAsia"/>
          <w:i/>
        </w:rPr>
        <w:t>t</w:t>
      </w:r>
      <w:r>
        <w:rPr>
          <w:rFonts w:hint="eastAsia"/>
          <w:vertAlign w:val="subscript"/>
        </w:rPr>
        <w:t>3</w:t>
      </w:r>
      <w:r>
        <w:rPr>
          <w:rFonts w:hint="eastAsia"/>
        </w:rPr>
        <w:t>为杆转</w:t>
      </w:r>
      <w:r w:rsidRPr="00D85D30">
        <w:t>2</w:t>
      </w:r>
      <w:r w:rsidRPr="00D85D30">
        <w:rPr>
          <w:i/>
        </w:rPr>
        <w:t>π</w:t>
      </w:r>
      <w:r w:rsidRPr="00D85D30">
        <w:t>+</w:t>
      </w:r>
      <w:r w:rsidRPr="00D85D30">
        <w:rPr>
          <w:i/>
        </w:rPr>
        <w:t>θ</w:t>
      </w:r>
      <w:r>
        <w:rPr>
          <w:rFonts w:hint="eastAsia"/>
        </w:rPr>
        <w:t>角所用的时间，要能相碰，</w:t>
      </w:r>
      <w:r w:rsidRPr="002723BA">
        <w:rPr>
          <w:rFonts w:hint="eastAsia"/>
          <w:i/>
        </w:rPr>
        <w:t>t</w:t>
      </w:r>
      <w:r>
        <w:rPr>
          <w:rFonts w:hint="eastAsia"/>
          <w:vertAlign w:val="subscript"/>
        </w:rPr>
        <w:t>3</w:t>
      </w:r>
      <w:r>
        <w:rPr>
          <w:rFonts w:hint="eastAsia"/>
        </w:rPr>
        <w:t>和</w:t>
      </w:r>
      <w:r w:rsidRPr="002723BA">
        <w:rPr>
          <w:rFonts w:hint="eastAsia"/>
          <w:i/>
        </w:rPr>
        <w:t>t</w:t>
      </w:r>
      <w:r>
        <w:rPr>
          <w:rFonts w:hint="eastAsia"/>
          <w:vertAlign w:val="subscript"/>
        </w:rPr>
        <w:t>1</w:t>
      </w:r>
      <w:r>
        <w:rPr>
          <w:rFonts w:hint="eastAsia"/>
        </w:rPr>
        <w:t>必须满足下列条件：</w:t>
      </w:r>
      <w:r>
        <w:rPr>
          <w:rFonts w:hint="eastAsia"/>
        </w:rPr>
        <w:t xml:space="preserve">                </w:t>
      </w:r>
      <w:r>
        <w:rPr>
          <w:position w:val="-12"/>
        </w:rPr>
        <w:object w:dxaOrig="620" w:dyaOrig="360" w14:anchorId="6E62FA56">
          <v:shape id="_x0000_i1063" type="#_x0000_t75" style="width:30.8pt;height:18pt" o:ole="">
            <v:imagedata r:id="rId107" o:title=""/>
          </v:shape>
          <o:OLEObject Type="Embed" ProgID="Equation.3" ShapeID="_x0000_i1063" DrawAspect="Content" ObjectID="_1797666562" r:id="rId108"/>
        </w:object>
      </w:r>
      <w:r>
        <w:rPr>
          <w:rFonts w:hint="eastAsia"/>
        </w:rPr>
        <w:t xml:space="preserve">             </w:t>
      </w:r>
      <w:r>
        <w:rPr>
          <w:rFonts w:hint="eastAsia"/>
        </w:rPr>
        <w:t>⑤</w:t>
      </w:r>
    </w:p>
    <w:p w14:paraId="402EF246" w14:textId="77777777" w:rsidR="002F1711" w:rsidRDefault="002F1711" w:rsidP="003D7901">
      <w:r>
        <w:rPr>
          <w:rFonts w:hint="eastAsia"/>
        </w:rPr>
        <w:t>因为</w:t>
      </w:r>
      <w:r w:rsidRPr="00D85D30">
        <w:rPr>
          <w:position w:val="-12"/>
        </w:rPr>
        <w:object w:dxaOrig="1260" w:dyaOrig="360" w14:anchorId="662A97C5">
          <v:shape id="_x0000_i1064" type="#_x0000_t75" style="width:62.85pt;height:18pt" o:ole="">
            <v:imagedata r:id="rId109" o:title=""/>
          </v:shape>
          <o:OLEObject Type="Embed" ProgID="Equation.3" ShapeID="_x0000_i1064" DrawAspect="Content" ObjectID="_1797666563" r:id="rId110"/>
        </w:object>
      </w:r>
      <w:r>
        <w:rPr>
          <w:rFonts w:hint="eastAsia"/>
        </w:rPr>
        <w:t>，所以</w:t>
      </w:r>
      <w:r>
        <w:rPr>
          <w:rFonts w:hint="eastAsia"/>
        </w:rPr>
        <w:t xml:space="preserve">          </w:t>
      </w:r>
      <w:r w:rsidRPr="00D85D30">
        <w:rPr>
          <w:position w:val="-24"/>
        </w:rPr>
        <w:object w:dxaOrig="1760" w:dyaOrig="900" w14:anchorId="0B0D5B61">
          <v:shape id="_x0000_i1065" type="#_x0000_t75" style="width:87.85pt;height:44.85pt" o:ole="">
            <v:imagedata r:id="rId111" o:title=""/>
          </v:shape>
          <o:OLEObject Type="Embed" ProgID="Equation.3" ShapeID="_x0000_i1065" DrawAspect="Content" ObjectID="_1797666564" r:id="rId112"/>
        </w:object>
      </w:r>
      <w:r>
        <w:rPr>
          <w:rFonts w:hint="eastAsia"/>
        </w:rPr>
        <w:t xml:space="preserve">                </w:t>
      </w:r>
      <w:r>
        <w:rPr>
          <w:rFonts w:hint="eastAsia"/>
        </w:rPr>
        <w:t>⑥</w:t>
      </w:r>
    </w:p>
    <w:p w14:paraId="64114011" w14:textId="77777777" w:rsidR="002F1711" w:rsidRDefault="002F1711" w:rsidP="003D7901">
      <w:r>
        <w:rPr>
          <w:rFonts w:hint="eastAsia"/>
        </w:rPr>
        <w:lastRenderedPageBreak/>
        <w:t>代⑥、②入⑤式，解得</w:t>
      </w:r>
      <w:r>
        <w:rPr>
          <w:rFonts w:hint="eastAsia"/>
        </w:rPr>
        <w:t xml:space="preserve">     </w:t>
      </w:r>
      <w:r w:rsidRPr="00D85D30">
        <w:rPr>
          <w:position w:val="-26"/>
        </w:rPr>
        <w:object w:dxaOrig="3480" w:dyaOrig="700" w14:anchorId="1A77408D">
          <v:shape id="_x0000_i1066" type="#_x0000_t75" style="width:173.9pt;height:35.4pt" o:ole="">
            <v:imagedata r:id="rId113" o:title=""/>
          </v:shape>
          <o:OLEObject Type="Embed" ProgID="Equation.3" ShapeID="_x0000_i1066" DrawAspect="Content" ObjectID="_1797666565" r:id="rId114"/>
        </w:object>
      </w:r>
    </w:p>
    <w:p w14:paraId="04D3C7D0" w14:textId="77777777" w:rsidR="002F1711" w:rsidRDefault="002F1711" w:rsidP="003D7901">
      <w:pPr>
        <w:rPr>
          <w:rFonts w:hAnsi="宋体" w:hint="eastAsia"/>
        </w:rPr>
      </w:pPr>
      <w:r>
        <w:rPr>
          <w:rFonts w:hAnsi="宋体" w:hint="eastAsia"/>
          <w:noProof/>
        </w:rPr>
        <mc:AlternateContent>
          <mc:Choice Requires="wpg">
            <w:drawing>
              <wp:anchor distT="0" distB="0" distL="114300" distR="114300" simplePos="0" relativeHeight="251705344" behindDoc="0" locked="0" layoutInCell="1" allowOverlap="1" wp14:anchorId="013FC211" wp14:editId="0604AD84">
                <wp:simplePos x="0" y="0"/>
                <wp:positionH relativeFrom="column">
                  <wp:posOffset>4848860</wp:posOffset>
                </wp:positionH>
                <wp:positionV relativeFrom="paragraph">
                  <wp:posOffset>357505</wp:posOffset>
                </wp:positionV>
                <wp:extent cx="1085850" cy="1495425"/>
                <wp:effectExtent l="6350" t="0" r="3175" b="635"/>
                <wp:wrapSquare wrapText="bothSides"/>
                <wp:docPr id="9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1495425"/>
                          <a:chOff x="5760" y="4092"/>
                          <a:chExt cx="1710" cy="2355"/>
                        </a:xfrm>
                      </wpg:grpSpPr>
                      <wps:wsp>
                        <wps:cNvPr id="97" name="Rectangle 71"/>
                        <wps:cNvSpPr>
                          <a:spLocks noChangeAspect="1" noChangeArrowheads="1"/>
                        </wps:cNvSpPr>
                        <wps:spPr bwMode="auto">
                          <a:xfrm rot="2400000">
                            <a:off x="6240" y="4683"/>
                            <a:ext cx="125" cy="13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Line 72"/>
                        <wps:cNvCnPr>
                          <a:cxnSpLocks noChangeShapeType="1"/>
                        </wps:cNvCnPr>
                        <wps:spPr bwMode="auto">
                          <a:xfrm flipV="1">
                            <a:off x="6735" y="4233"/>
                            <a:ext cx="0" cy="62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9" name="Line 73"/>
                        <wps:cNvCnPr>
                          <a:cxnSpLocks noChangeShapeType="1"/>
                        </wps:cNvCnPr>
                        <wps:spPr bwMode="auto">
                          <a:xfrm>
                            <a:off x="6330" y="5325"/>
                            <a:ext cx="0" cy="93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0" name="Line 74"/>
                        <wps:cNvCnPr>
                          <a:cxnSpLocks noChangeShapeType="1"/>
                        </wps:cNvCnPr>
                        <wps:spPr bwMode="auto">
                          <a:xfrm flipV="1">
                            <a:off x="6135" y="5103"/>
                            <a:ext cx="0" cy="46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1" name="Line 75"/>
                        <wps:cNvCnPr>
                          <a:cxnSpLocks noChangeShapeType="1"/>
                        </wps:cNvCnPr>
                        <wps:spPr bwMode="auto">
                          <a:xfrm>
                            <a:off x="5760" y="5193"/>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Text Box 76"/>
                        <wps:cNvSpPr txBox="1">
                          <a:spLocks noChangeArrowheads="1"/>
                        </wps:cNvSpPr>
                        <wps:spPr bwMode="auto">
                          <a:xfrm>
                            <a:off x="6660" y="4092"/>
                            <a:ext cx="36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EF4C5" w14:textId="77777777" w:rsidR="002F1711" w:rsidRPr="00D46ED7" w:rsidRDefault="002F1711" w:rsidP="002F1711">
                              <w:pPr>
                                <w:rPr>
                                  <w:i/>
                                </w:rPr>
                              </w:pPr>
                              <w:r w:rsidRPr="00D46ED7">
                                <w:rPr>
                                  <w:rFonts w:hint="eastAsia"/>
                                  <w:i/>
                                </w:rPr>
                                <w:t>T</w:t>
                              </w:r>
                            </w:p>
                          </w:txbxContent>
                        </wps:txbx>
                        <wps:bodyPr rot="0" vert="horz" wrap="square" lIns="91440" tIns="45720" rIns="91440" bIns="45720" anchor="t" anchorCtr="0" upright="1">
                          <a:noAutofit/>
                        </wps:bodyPr>
                      </wps:wsp>
                      <wps:wsp>
                        <wps:cNvPr id="103" name="Text Box 77"/>
                        <wps:cNvSpPr txBox="1">
                          <a:spLocks noChangeArrowheads="1"/>
                        </wps:cNvSpPr>
                        <wps:spPr bwMode="auto">
                          <a:xfrm>
                            <a:off x="5850" y="4812"/>
                            <a:ext cx="36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9D03F" w14:textId="77777777" w:rsidR="002F1711" w:rsidRPr="00D46ED7" w:rsidRDefault="002F1711" w:rsidP="002F1711">
                              <w:pPr>
                                <w:rPr>
                                  <w:i/>
                                </w:rPr>
                              </w:pPr>
                              <w:r>
                                <w:rPr>
                                  <w:rFonts w:hint="eastAsia"/>
                                  <w:i/>
                                </w:rPr>
                                <w:t>F</w:t>
                              </w:r>
                            </w:p>
                          </w:txbxContent>
                        </wps:txbx>
                        <wps:bodyPr rot="0" vert="horz" wrap="square" lIns="91440" tIns="45720" rIns="91440" bIns="45720" anchor="t" anchorCtr="0" upright="1">
                          <a:noAutofit/>
                        </wps:bodyPr>
                      </wps:wsp>
                      <wps:wsp>
                        <wps:cNvPr id="104" name="Text Box 78"/>
                        <wps:cNvSpPr txBox="1">
                          <a:spLocks noChangeArrowheads="1"/>
                        </wps:cNvSpPr>
                        <wps:spPr bwMode="auto">
                          <a:xfrm>
                            <a:off x="6255" y="5979"/>
                            <a:ext cx="36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F058F" w14:textId="77777777" w:rsidR="002F1711" w:rsidRPr="00D46ED7" w:rsidRDefault="002F1711" w:rsidP="002F1711">
                              <w:pPr>
                                <w:rPr>
                                  <w:i/>
                                </w:rPr>
                              </w:pPr>
                              <w:r>
                                <w:rPr>
                                  <w:rFonts w:hint="eastAsia"/>
                                  <w:i/>
                                </w:rPr>
                                <w:t>G</w:t>
                              </w:r>
                            </w:p>
                          </w:txbxContent>
                        </wps:txbx>
                        <wps:bodyPr rot="0" vert="horz" wrap="square" lIns="91440" tIns="45720" rIns="91440" bIns="45720" anchor="t" anchorCtr="0" upright="1">
                          <a:noAutofit/>
                        </wps:bodyPr>
                      </wps:wsp>
                      <wps:wsp>
                        <wps:cNvPr id="105" name="Line 79"/>
                        <wps:cNvCnPr>
                          <a:cxnSpLocks noChangeShapeType="1"/>
                        </wps:cNvCnPr>
                        <wps:spPr bwMode="auto">
                          <a:xfrm>
                            <a:off x="6780" y="4872"/>
                            <a:ext cx="0" cy="46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Freeform 80"/>
                        <wps:cNvSpPr>
                          <a:spLocks/>
                        </wps:cNvSpPr>
                        <wps:spPr bwMode="auto">
                          <a:xfrm>
                            <a:off x="6705" y="4980"/>
                            <a:ext cx="68" cy="45"/>
                          </a:xfrm>
                          <a:custGeom>
                            <a:avLst/>
                            <a:gdLst>
                              <a:gd name="T0" fmla="*/ 0 w 68"/>
                              <a:gd name="T1" fmla="*/ 0 h 45"/>
                              <a:gd name="T2" fmla="*/ 68 w 68"/>
                              <a:gd name="T3" fmla="*/ 45 h 45"/>
                              <a:gd name="T4" fmla="*/ 0 w 68"/>
                              <a:gd name="T5" fmla="*/ 0 h 45"/>
                            </a:gdLst>
                            <a:ahLst/>
                            <a:cxnLst>
                              <a:cxn ang="0">
                                <a:pos x="T0" y="T1"/>
                              </a:cxn>
                              <a:cxn ang="0">
                                <a:pos x="T2" y="T3"/>
                              </a:cxn>
                              <a:cxn ang="0">
                                <a:pos x="T4" y="T5"/>
                              </a:cxn>
                            </a:cxnLst>
                            <a:rect l="0" t="0" r="r" b="b"/>
                            <a:pathLst>
                              <a:path w="68" h="45">
                                <a:moveTo>
                                  <a:pt x="0" y="0"/>
                                </a:moveTo>
                                <a:cubicBezTo>
                                  <a:pt x="10" y="15"/>
                                  <a:pt x="68" y="45"/>
                                  <a:pt x="68" y="45"/>
                                </a:cubicBezTo>
                                <a:cubicBezTo>
                                  <a:pt x="68" y="45"/>
                                  <a:pt x="10" y="15"/>
                                  <a:pt x="0" y="0"/>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7" name="Text Box 81"/>
                        <wps:cNvSpPr txBox="1">
                          <a:spLocks noChangeArrowheads="1"/>
                        </wps:cNvSpPr>
                        <wps:spPr bwMode="auto">
                          <a:xfrm>
                            <a:off x="6510" y="4872"/>
                            <a:ext cx="36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EB84B" w14:textId="77777777" w:rsidR="002F1711" w:rsidRPr="00D46ED7" w:rsidRDefault="002F1711" w:rsidP="002F1711">
                              <w:pPr>
                                <w:rPr>
                                  <w:i/>
                                  <w:sz w:val="18"/>
                                  <w:szCs w:val="18"/>
                                </w:rPr>
                              </w:pPr>
                              <w:r w:rsidRPr="00D46ED7">
                                <w:rPr>
                                  <w:i/>
                                  <w:sz w:val="18"/>
                                  <w:szCs w:val="18"/>
                                </w:rPr>
                                <w:t>θ</w:t>
                              </w:r>
                            </w:p>
                          </w:txbxContent>
                        </wps:txbx>
                        <wps:bodyPr rot="0" vert="horz" wrap="square" lIns="91440" tIns="45720" rIns="91440" bIns="45720" anchor="t" anchorCtr="0" upright="1">
                          <a:noAutofit/>
                        </wps:bodyPr>
                      </wps:wsp>
                      <wps:wsp>
                        <wps:cNvPr id="108" name="Text Box 82"/>
                        <wps:cNvSpPr txBox="1">
                          <a:spLocks noChangeArrowheads="1"/>
                        </wps:cNvSpPr>
                        <wps:spPr bwMode="auto">
                          <a:xfrm>
                            <a:off x="6750" y="5148"/>
                            <a:ext cx="72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F6AFA" w14:textId="77777777" w:rsidR="002F1711" w:rsidRPr="00D46ED7" w:rsidRDefault="002F1711" w:rsidP="002F1711">
                              <w:r>
                                <w:rPr>
                                  <w:rFonts w:hint="eastAsia"/>
                                </w:rPr>
                                <w:t>水面</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FC211" id="Group 70" o:spid="_x0000_s1075" style="position:absolute;left:0;text-align:left;margin-left:381.8pt;margin-top:28.15pt;width:85.5pt;height:117.75pt;z-index:251705344" coordorigin="5760,4092" coordsize="1710,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">
                <v:rect id="Rectangle 71" o:spid="_x0000_s1076" style="position:absolute;left:6240;top:4683;width:125;height:1383;rotation: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">
                  <o:lock v:ext="edit" aspectratio="t"/>
                </v:rect>
                <v:line id="Line 72" o:spid="_x0000_s1077" style="position:absolute;flip:y;visibility:visible;mso-wrap-style:square" from="6735,4233" to="673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">
                  <v:stroke endarrow="block" endarrowwidth="narrow"/>
                </v:line>
                <v:line id="Line 73" o:spid="_x0000_s1078" style="position:absolute;visibility:visible;mso-wrap-style:square" from="6330,5325" to="6330,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">
                  <v:stroke endarrow="block" endarrowwidth="narrow"/>
                </v:line>
                <v:line id="Line 74" o:spid="_x0000_s1079" style="position:absolute;flip:y;visibility:visible;mso-wrap-style:square" from="6135,5103" to="6135,5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">
                  <v:stroke endarrow="block" endarrowwidth="narrow"/>
                </v:line>
                <v:line id="Line 75" o:spid="_x0000_s1080" style="position:absolute;visibility:visible;mso-wrap-style:square" from="5760,5193" to="7200,5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shape id="Text Box 76" o:spid="_x0000_s1081" type="#_x0000_t202" style="position:absolute;left:6660;top:4092;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115EF4C5" w14:textId="77777777" w:rsidR="002F1711" w:rsidRPr="00D46ED7" w:rsidRDefault="002F1711" w:rsidP="002F1711">
                        <w:pPr>
                          <w:rPr>
                            <w:i/>
                          </w:rPr>
                        </w:pPr>
                        <w:r w:rsidRPr="00D46ED7">
                          <w:rPr>
                            <w:rFonts w:hint="eastAsia"/>
                            <w:i/>
                          </w:rPr>
                          <w:t>T</w:t>
                        </w:r>
                      </w:p>
                    </w:txbxContent>
                  </v:textbox>
                </v:shape>
                <v:shape id="Text Box 77" o:spid="_x0000_s1082" type="#_x0000_t202" style="position:absolute;left:5850;top:4812;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08F9D03F" w14:textId="77777777" w:rsidR="002F1711" w:rsidRPr="00D46ED7" w:rsidRDefault="002F1711" w:rsidP="002F1711">
                        <w:pPr>
                          <w:rPr>
                            <w:i/>
                          </w:rPr>
                        </w:pPr>
                        <w:r>
                          <w:rPr>
                            <w:rFonts w:hint="eastAsia"/>
                            <w:i/>
                          </w:rPr>
                          <w:t>F</w:t>
                        </w:r>
                      </w:p>
                    </w:txbxContent>
                  </v:textbox>
                </v:shape>
                <v:shape id="Text Box 78" o:spid="_x0000_s1083" type="#_x0000_t202" style="position:absolute;left:6255;top:5979;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682F058F" w14:textId="77777777" w:rsidR="002F1711" w:rsidRPr="00D46ED7" w:rsidRDefault="002F1711" w:rsidP="002F1711">
                        <w:pPr>
                          <w:rPr>
                            <w:i/>
                          </w:rPr>
                        </w:pPr>
                        <w:r>
                          <w:rPr>
                            <w:rFonts w:hint="eastAsia"/>
                            <w:i/>
                          </w:rPr>
                          <w:t>G</w:t>
                        </w:r>
                      </w:p>
                    </w:txbxContent>
                  </v:textbox>
                </v:shape>
                <v:line id="Line 79" o:spid="_x0000_s1084" style="position:absolute;visibility:visible;mso-wrap-style:square" from="6780,4872" to="6780,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">
                  <v:stroke dashstyle="dash"/>
                </v:line>
                <v:shape id="Freeform 80" o:spid="_x0000_s1085" style="position:absolute;left:6705;top:4980;width:68;height:45;visibility:visible;mso-wrap-style:square;v-text-anchor:top" coordsize="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" path="m,c10,15,68,45,68,45,68,45,10,15,,xe">
                  <v:path arrowok="t" o:connecttype="custom" o:connectlocs="0,0;68,45;0,0" o:connectangles="0,0,0"/>
                </v:shape>
                <v:shape id="Text Box 81" o:spid="_x0000_s1086" type="#_x0000_t202" style="position:absolute;left:6510;top:4872;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4DBEB84B" w14:textId="77777777" w:rsidR="002F1711" w:rsidRPr="00D46ED7" w:rsidRDefault="002F1711" w:rsidP="002F1711">
                        <w:pPr>
                          <w:rPr>
                            <w:i/>
                            <w:sz w:val="18"/>
                            <w:szCs w:val="18"/>
                          </w:rPr>
                        </w:pPr>
                        <w:r w:rsidRPr="00D46ED7">
                          <w:rPr>
                            <w:i/>
                            <w:sz w:val="18"/>
                            <w:szCs w:val="18"/>
                          </w:rPr>
                          <w:t>θ</w:t>
                        </w:r>
                      </w:p>
                    </w:txbxContent>
                  </v:textbox>
                </v:shape>
                <v:shape id="Text Box 82" o:spid="_x0000_s1087" type="#_x0000_t202" style="position:absolute;left:6750;top:5148;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274F6AFA" w14:textId="77777777" w:rsidR="002F1711" w:rsidRPr="00D46ED7" w:rsidRDefault="002F1711" w:rsidP="002F1711">
                        <w:r>
                          <w:rPr>
                            <w:rFonts w:hint="eastAsia"/>
                          </w:rPr>
                          <w:t>水面</w:t>
                        </w:r>
                      </w:p>
                    </w:txbxContent>
                  </v:textbox>
                </v:shape>
                <w10:wrap type="square"/>
              </v:group>
            </w:pict>
          </mc:Fallback>
        </mc:AlternateContent>
      </w:r>
      <w:r>
        <w:rPr>
          <w:rFonts w:hAnsi="宋体"/>
        </w:rPr>
        <w:t>32</w:t>
      </w:r>
      <w:r w:rsidRPr="00753547">
        <w:rPr>
          <w:rFonts w:hAnsi="宋体"/>
        </w:rPr>
        <w:t>．</w:t>
      </w:r>
      <w:r>
        <w:rPr>
          <w:rFonts w:hAnsi="宋体" w:hint="eastAsia"/>
        </w:rPr>
        <w:t>当木杆部分浸入水中时，它受到三个力，悬线的拉力</w:t>
      </w:r>
      <w:r w:rsidRPr="004B35C4">
        <w:rPr>
          <w:rFonts w:hint="eastAsia"/>
          <w:i/>
        </w:rPr>
        <w:t>T</w:t>
      </w:r>
      <w:r>
        <w:rPr>
          <w:rFonts w:hAnsi="宋体" w:hint="eastAsia"/>
        </w:rPr>
        <w:t>，重力</w:t>
      </w:r>
      <w:r w:rsidRPr="004B35C4">
        <w:rPr>
          <w:rFonts w:hint="eastAsia"/>
          <w:i/>
        </w:rPr>
        <w:t>G</w:t>
      </w:r>
      <w:r>
        <w:rPr>
          <w:rFonts w:hAnsi="宋体" w:hint="eastAsia"/>
        </w:rPr>
        <w:t>和浮力</w:t>
      </w:r>
      <w:r w:rsidRPr="004B35C4">
        <w:rPr>
          <w:rFonts w:hint="eastAsia"/>
          <w:i/>
        </w:rPr>
        <w:t>F</w:t>
      </w:r>
      <w:r>
        <w:rPr>
          <w:rFonts w:hAnsi="宋体" w:hint="eastAsia"/>
        </w:rPr>
        <w:t>，木杆可以保持竖直状态的平衡。随着浸入深度的增加，木杆不可能在竖直方向稳定平衡，有一扰动就会倾斜，如图所示。木杆倾斜的原因是拉力、重力和浮力这三个力的力矩共同作用的结果。</w:t>
      </w:r>
    </w:p>
    <w:p w14:paraId="4BA51ECC" w14:textId="77777777" w:rsidR="002F1711" w:rsidRDefault="002F1711" w:rsidP="003D7901">
      <w:r>
        <w:rPr>
          <w:rFonts w:hAnsi="宋体" w:hint="eastAsia"/>
        </w:rPr>
        <w:t>如图，木杆受扰动偏离竖直方向</w:t>
      </w:r>
      <w:r w:rsidRPr="004B35C4">
        <w:rPr>
          <w:i/>
        </w:rPr>
        <w:t>θ</w:t>
      </w:r>
      <w:r>
        <w:rPr>
          <w:rFonts w:hint="eastAsia"/>
        </w:rPr>
        <w:t>角。以悬线系着点为支点，则张力</w:t>
      </w:r>
      <w:r w:rsidRPr="007108DA">
        <w:rPr>
          <w:rFonts w:hint="eastAsia"/>
          <w:i/>
        </w:rPr>
        <w:t>T</w:t>
      </w:r>
      <w:r>
        <w:rPr>
          <w:rFonts w:hint="eastAsia"/>
        </w:rPr>
        <w:t>的力矩当然为零，要使杆竖直，必须重力矩大于浮力矩，设木杆浸入水中的长度为</w:t>
      </w:r>
      <w:r w:rsidRPr="007108DA">
        <w:rPr>
          <w:rFonts w:hint="eastAsia"/>
          <w:i/>
        </w:rPr>
        <w:t>x</w:t>
      </w:r>
      <w:r>
        <w:rPr>
          <w:rFonts w:hint="eastAsia"/>
        </w:rPr>
        <w:t>，则</w:t>
      </w:r>
    </w:p>
    <w:p w14:paraId="189B66B5" w14:textId="77777777" w:rsidR="002F1711" w:rsidRDefault="002F1711" w:rsidP="003D7901">
      <w:pPr>
        <w:rPr>
          <w:rFonts w:hAnsi="宋体" w:hint="eastAsia"/>
        </w:rPr>
      </w:pPr>
      <w:r w:rsidRPr="00AD61C4">
        <w:rPr>
          <w:rFonts w:hAnsi="宋体"/>
          <w:position w:val="-12"/>
        </w:rPr>
        <w:object w:dxaOrig="3780" w:dyaOrig="380" w14:anchorId="6BF4306B">
          <v:shape id="_x0000_i1067" type="#_x0000_t75" style="width:189.15pt;height:18.9pt" o:ole="">
            <v:imagedata r:id="rId115" o:title=""/>
          </v:shape>
          <o:OLEObject Type="Embed" ProgID="Equation.3" ShapeID="_x0000_i1067" DrawAspect="Content" ObjectID="_1797666566" r:id="rId116"/>
        </w:object>
      </w:r>
    </w:p>
    <w:p w14:paraId="1CBFE521" w14:textId="77777777" w:rsidR="002F1711" w:rsidRDefault="002F1711" w:rsidP="003D7901">
      <w:pPr>
        <w:rPr>
          <w:rFonts w:hAnsi="宋体" w:hint="eastAsia"/>
        </w:rPr>
      </w:pPr>
      <w:r>
        <w:rPr>
          <w:rFonts w:hAnsi="宋体" w:hint="eastAsia"/>
        </w:rPr>
        <w:t>可得</w:t>
      </w:r>
      <w:r>
        <w:rPr>
          <w:rFonts w:hAnsi="宋体" w:hint="eastAsia"/>
        </w:rPr>
        <w:t xml:space="preserve">               </w:t>
      </w:r>
      <w:r w:rsidRPr="00AD61C4">
        <w:rPr>
          <w:rFonts w:hAnsi="宋体"/>
          <w:position w:val="-12"/>
        </w:rPr>
        <w:object w:dxaOrig="2659" w:dyaOrig="380" w14:anchorId="11F278DA">
          <v:shape id="_x0000_i1068" type="#_x0000_t75" style="width:132.4pt;height:18.9pt" o:ole="">
            <v:imagedata r:id="rId117" o:title=""/>
          </v:shape>
          <o:OLEObject Type="Embed" ProgID="Equation.3" ShapeID="_x0000_i1068" DrawAspect="Content" ObjectID="_1797666567" r:id="rId118"/>
        </w:object>
      </w:r>
      <w:r>
        <w:rPr>
          <w:rFonts w:hAnsi="宋体" w:hint="eastAsia"/>
        </w:rPr>
        <w:t xml:space="preserve"> </w:t>
      </w:r>
    </w:p>
    <w:p w14:paraId="08C5DF62" w14:textId="77777777" w:rsidR="002F1711" w:rsidRDefault="002F1711" w:rsidP="003D7901">
      <w:pPr>
        <w:rPr>
          <w:rFonts w:hAnsi="宋体" w:hint="eastAsia"/>
        </w:rPr>
      </w:pPr>
      <w:r>
        <w:rPr>
          <w:rFonts w:hAnsi="宋体" w:hint="eastAsia"/>
        </w:rPr>
        <w:t>解出</w:t>
      </w:r>
      <w:r>
        <w:rPr>
          <w:rFonts w:hAnsi="宋体" w:hint="eastAsia"/>
        </w:rPr>
        <w:t xml:space="preserve">                   </w:t>
      </w:r>
      <w:r w:rsidRPr="007108DA">
        <w:rPr>
          <w:rFonts w:hAnsi="宋体"/>
          <w:position w:val="-14"/>
        </w:rPr>
        <w:object w:dxaOrig="1880" w:dyaOrig="420" w14:anchorId="1E12FFF7">
          <v:shape id="_x0000_i1069" type="#_x0000_t75" style="width:93.65pt;height:20.75pt" o:ole="">
            <v:imagedata r:id="rId119" o:title=""/>
          </v:shape>
          <o:OLEObject Type="Embed" ProgID="Equation.3" ShapeID="_x0000_i1069" DrawAspect="Content" ObjectID="_1797666568" r:id="rId120"/>
        </w:object>
      </w:r>
    </w:p>
    <w:p w14:paraId="2A177584" w14:textId="77777777" w:rsidR="002F1711" w:rsidRPr="004B35C4" w:rsidRDefault="002F1711" w:rsidP="003D7901">
      <w:pPr>
        <w:rPr>
          <w:rFonts w:hAnsi="宋体" w:hint="eastAsia"/>
        </w:rPr>
      </w:pPr>
      <w:r>
        <w:rPr>
          <w:rFonts w:hAnsi="宋体" w:hint="eastAsia"/>
        </w:rPr>
        <w:t>即</w:t>
      </w:r>
      <w:r>
        <w:rPr>
          <w:rFonts w:hAnsi="宋体" w:hint="eastAsia"/>
        </w:rPr>
        <w:t xml:space="preserve">                      </w:t>
      </w:r>
      <w:r w:rsidRPr="007108DA">
        <w:rPr>
          <w:rFonts w:hAnsi="宋体"/>
          <w:position w:val="-14"/>
        </w:rPr>
        <w:object w:dxaOrig="1900" w:dyaOrig="420" w14:anchorId="59F2661E">
          <v:shape id="_x0000_i1070" type="#_x0000_t75" style="width:95.2pt;height:20.75pt" o:ole="">
            <v:imagedata r:id="rId121" o:title=""/>
          </v:shape>
          <o:OLEObject Type="Embed" ProgID="Equation.3" ShapeID="_x0000_i1070" DrawAspect="Content" ObjectID="_1797666569" r:id="rId122"/>
        </w:object>
      </w:r>
    </w:p>
    <w:p w14:paraId="6104044B" w14:textId="77777777" w:rsidR="002F1711" w:rsidRDefault="002F1711" w:rsidP="003D7901">
      <w:pPr>
        <w:rPr>
          <w:rFonts w:hAnsi="宋体" w:hint="eastAsia"/>
        </w:rPr>
      </w:pPr>
      <w:r>
        <w:rPr>
          <w:rFonts w:hAnsi="宋体"/>
        </w:rPr>
        <w:t>33</w:t>
      </w:r>
      <w:r w:rsidRPr="00753547">
        <w:rPr>
          <w:rFonts w:hAnsi="宋体"/>
        </w:rPr>
        <w:t>．</w:t>
      </w:r>
      <w:r w:rsidRPr="002C0169">
        <w:rPr>
          <w:rFonts w:hAnsi="宋体" w:hint="eastAsia"/>
        </w:rPr>
        <w:t>如图</w:t>
      </w:r>
      <w:r w:rsidRPr="002C0169">
        <w:rPr>
          <w:rFonts w:hAnsi="宋体" w:hint="eastAsia"/>
        </w:rPr>
        <w:t>(a)</w:t>
      </w:r>
      <w:r w:rsidRPr="002C0169">
        <w:rPr>
          <w:rFonts w:hAnsi="宋体" w:hint="eastAsia"/>
        </w:rPr>
        <w:t>所示，设破损地点</w:t>
      </w:r>
      <w:r w:rsidRPr="002C0169">
        <w:rPr>
          <w:rFonts w:hAnsi="宋体" w:hint="eastAsia"/>
        </w:rPr>
        <w:t>C</w:t>
      </w:r>
      <w:r w:rsidRPr="002C0169">
        <w:rPr>
          <w:rFonts w:hAnsi="宋体" w:hint="eastAsia"/>
        </w:rPr>
        <w:t>距</w:t>
      </w:r>
      <w:r w:rsidRPr="002C0169">
        <w:rPr>
          <w:rFonts w:hAnsi="宋体" w:hint="eastAsia"/>
        </w:rPr>
        <w:t>A</w:t>
      </w:r>
      <w:r w:rsidRPr="002C0169">
        <w:rPr>
          <w:rFonts w:hAnsi="宋体" w:hint="eastAsia"/>
        </w:rPr>
        <w:t>端</w:t>
      </w:r>
      <w:r w:rsidRPr="002012BA">
        <w:rPr>
          <w:rFonts w:hAnsi="宋体" w:hint="eastAsia"/>
          <w:i/>
        </w:rPr>
        <w:t>x</w:t>
      </w:r>
      <w:r>
        <w:rPr>
          <w:rFonts w:hAnsi="宋体" w:hint="eastAsia"/>
          <w:i/>
        </w:rPr>
        <w:t xml:space="preserve"> </w:t>
      </w:r>
      <w:r w:rsidRPr="002C0169">
        <w:rPr>
          <w:rFonts w:hAnsi="宋体" w:hint="eastAsia"/>
        </w:rPr>
        <w:t>km</w:t>
      </w:r>
      <w:r w:rsidRPr="002C0169">
        <w:rPr>
          <w:rFonts w:hAnsi="宋体" w:hint="eastAsia"/>
        </w:rPr>
        <w:t>，</w:t>
      </w:r>
      <w:r w:rsidRPr="002C0169">
        <w:rPr>
          <w:rFonts w:hAnsi="宋体" w:hint="eastAsia"/>
        </w:rPr>
        <w:t>A</w:t>
      </w:r>
      <w:r w:rsidRPr="002C0169">
        <w:rPr>
          <w:rFonts w:hAnsi="宋体" w:hint="eastAsia"/>
        </w:rPr>
        <w:t>、</w:t>
      </w:r>
      <w:r w:rsidRPr="002C0169">
        <w:rPr>
          <w:rFonts w:hAnsi="宋体" w:hint="eastAsia"/>
        </w:rPr>
        <w:t>C</w:t>
      </w:r>
      <w:r w:rsidRPr="002C0169">
        <w:rPr>
          <w:rFonts w:hAnsi="宋体" w:hint="eastAsia"/>
        </w:rPr>
        <w:t>间的电阻为</w:t>
      </w:r>
      <w:r w:rsidRPr="002012BA">
        <w:rPr>
          <w:rFonts w:hAnsi="宋体" w:hint="eastAsia"/>
          <w:i/>
        </w:rPr>
        <w:t>R</w:t>
      </w:r>
      <w:r w:rsidRPr="002012BA">
        <w:rPr>
          <w:rFonts w:hAnsi="宋体" w:hint="eastAsia"/>
          <w:vertAlign w:val="subscript"/>
        </w:rPr>
        <w:t>AC</w:t>
      </w:r>
      <w:r w:rsidRPr="002C0169">
        <w:rPr>
          <w:rFonts w:hAnsi="宋体" w:hint="eastAsia"/>
        </w:rPr>
        <w:t>，</w:t>
      </w:r>
      <w:r w:rsidRPr="002C0169">
        <w:rPr>
          <w:rFonts w:hAnsi="宋体" w:hint="eastAsia"/>
        </w:rPr>
        <w:t>CB</w:t>
      </w:r>
      <w:r w:rsidRPr="002C0169">
        <w:rPr>
          <w:rFonts w:hAnsi="宋体" w:hint="eastAsia"/>
        </w:rPr>
        <w:t>间的电阻为</w:t>
      </w:r>
      <w:r w:rsidRPr="002012BA">
        <w:rPr>
          <w:rFonts w:hAnsi="宋体" w:hint="eastAsia"/>
          <w:i/>
        </w:rPr>
        <w:t>R</w:t>
      </w:r>
      <w:r w:rsidRPr="002012BA">
        <w:rPr>
          <w:rFonts w:hAnsi="宋体" w:hint="eastAsia"/>
          <w:vertAlign w:val="subscript"/>
        </w:rPr>
        <w:t>CB</w:t>
      </w:r>
      <w:r w:rsidRPr="002C0169">
        <w:rPr>
          <w:rFonts w:hAnsi="宋体" w:hint="eastAsia"/>
        </w:rPr>
        <w:t>．</w:t>
      </w:r>
    </w:p>
    <w:p w14:paraId="7225AC0D" w14:textId="77777777" w:rsidR="002F1711" w:rsidRDefault="002F1711" w:rsidP="003D7901">
      <w:pPr>
        <w:rPr>
          <w:rFonts w:hAnsi="宋体" w:hint="eastAsia"/>
        </w:rPr>
      </w:pPr>
      <w:r>
        <w:rPr>
          <w:rFonts w:hAnsi="宋体"/>
          <w:noProof/>
        </w:rPr>
        <w:drawing>
          <wp:inline distT="0" distB="0" distL="0" distR="0" wp14:anchorId="7C81624A" wp14:editId="0AA4A535">
            <wp:extent cx="3346450" cy="1091565"/>
            <wp:effectExtent l="0" t="0" r="0" b="0"/>
            <wp:docPr id="95" name="图片 25" descr="HWOCRTEMP_ROC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WOCRTEMP_ROC390"/>
                    <pic:cNvPicPr>
                      <a:picLocks noChangeAspect="1" noChangeArrowheads="1"/>
                    </pic:cNvPicPr>
                  </pic:nvPicPr>
                  <pic:blipFill>
                    <a:blip r:embed="rId123">
                      <a:lum contrast="24000"/>
                      <a:extLst>
                        <a:ext uri="{28A0092B-C50C-407E-A947-70E740481C1C}">
                          <a14:useLocalDpi xmlns:a14="http://schemas.microsoft.com/office/drawing/2010/main" val="0"/>
                        </a:ext>
                      </a:extLst>
                    </a:blip>
                    <a:srcRect/>
                    <a:stretch>
                      <a:fillRect/>
                    </a:stretch>
                  </pic:blipFill>
                  <pic:spPr bwMode="auto">
                    <a:xfrm>
                      <a:off x="0" y="0"/>
                      <a:ext cx="3346450" cy="1091565"/>
                    </a:xfrm>
                    <a:prstGeom prst="rect">
                      <a:avLst/>
                    </a:prstGeom>
                    <a:noFill/>
                  </pic:spPr>
                </pic:pic>
              </a:graphicData>
            </a:graphic>
          </wp:inline>
        </w:drawing>
      </w:r>
    </w:p>
    <w:p w14:paraId="2A4663C3" w14:textId="50C94D00" w:rsidR="002F1711" w:rsidRPr="002C0169" w:rsidRDefault="002F1711" w:rsidP="003D7901">
      <w:pPr>
        <w:rPr>
          <w:rFonts w:hAnsi="宋体" w:hint="eastAsia"/>
        </w:rPr>
      </w:pPr>
      <w:r w:rsidRPr="002C0169">
        <w:rPr>
          <w:rFonts w:hAnsi="宋体" w:hint="eastAsia"/>
        </w:rPr>
        <w:t>易知：</w:t>
      </w:r>
      <w:r>
        <w:rPr>
          <w:rFonts w:hAnsi="宋体" w:hint="eastAsia"/>
        </w:rPr>
        <w:t xml:space="preserve">                   </w:t>
      </w:r>
      <w:r w:rsidRPr="002C0169">
        <w:rPr>
          <w:rFonts w:hAnsi="宋体" w:hint="eastAsia"/>
        </w:rPr>
        <w:t xml:space="preserve"> </w:t>
      </w:r>
      <w:r w:rsidRPr="002012BA">
        <w:rPr>
          <w:rFonts w:hAnsi="宋体" w:hint="eastAsia"/>
          <w:i/>
        </w:rPr>
        <w:t>R</w:t>
      </w:r>
      <w:r w:rsidRPr="002012BA">
        <w:rPr>
          <w:rFonts w:hAnsi="宋体" w:hint="eastAsia"/>
          <w:vertAlign w:val="subscript"/>
        </w:rPr>
        <w:t>AC</w:t>
      </w:r>
      <w:r>
        <w:rPr>
          <w:rFonts w:hAnsi="宋体" w:hint="eastAsia"/>
        </w:rPr>
        <w:t>︰</w:t>
      </w:r>
      <w:r w:rsidRPr="002012BA">
        <w:rPr>
          <w:rFonts w:hAnsi="宋体" w:hint="eastAsia"/>
          <w:i/>
        </w:rPr>
        <w:t>R</w:t>
      </w:r>
      <w:r w:rsidRPr="002012BA">
        <w:rPr>
          <w:rFonts w:hAnsi="宋体" w:hint="eastAsia"/>
          <w:vertAlign w:val="subscript"/>
        </w:rPr>
        <w:t>CB</w:t>
      </w:r>
      <w:r w:rsidR="00F45AC6">
        <w:rPr>
          <w:rFonts w:hAnsi="宋体" w:hint="eastAsia"/>
        </w:rPr>
        <w:t xml:space="preserve"> = </w:t>
      </w:r>
      <w:r w:rsidRPr="002012BA">
        <w:rPr>
          <w:rFonts w:hAnsi="宋体" w:hint="eastAsia"/>
          <w:i/>
        </w:rPr>
        <w:t>x</w:t>
      </w:r>
      <w:r>
        <w:rPr>
          <w:rFonts w:hAnsi="宋体" w:hint="eastAsia"/>
        </w:rPr>
        <w:t>︰</w:t>
      </w:r>
      <w:r>
        <w:rPr>
          <w:rFonts w:hAnsi="宋体" w:hint="eastAsia"/>
        </w:rPr>
        <w:t>(</w:t>
      </w:r>
      <w:r w:rsidRPr="002C0169">
        <w:rPr>
          <w:rFonts w:hAnsi="宋体" w:hint="eastAsia"/>
        </w:rPr>
        <w:t>35</w:t>
      </w:r>
      <w:r w:rsidRPr="002012BA">
        <w:rPr>
          <w:rFonts w:ascii="宋体" w:hAnsi="宋体" w:hint="eastAsia"/>
        </w:rPr>
        <w:t>0</w:t>
      </w:r>
      <w:r>
        <w:rPr>
          <w:rFonts w:ascii="宋体" w:hAnsi="宋体" w:hint="eastAsia"/>
        </w:rPr>
        <w:t>－</w:t>
      </w:r>
      <w:r w:rsidRPr="002012BA">
        <w:rPr>
          <w:rFonts w:hAnsi="宋体" w:hint="eastAsia"/>
          <w:i/>
        </w:rPr>
        <w:t>x</w:t>
      </w:r>
      <w:r w:rsidRPr="002C0169">
        <w:rPr>
          <w:rFonts w:hAnsi="宋体" w:hint="eastAsia"/>
        </w:rPr>
        <w:t>)</w:t>
      </w:r>
    </w:p>
    <w:p w14:paraId="696DFF30" w14:textId="77777777" w:rsidR="002F1711" w:rsidRDefault="002F1711" w:rsidP="003D7901">
      <w:pPr>
        <w:rPr>
          <w:rFonts w:hAnsi="宋体" w:hint="eastAsia"/>
        </w:rPr>
      </w:pPr>
      <w:r w:rsidRPr="002C0169">
        <w:rPr>
          <w:rFonts w:hAnsi="宋体" w:hint="eastAsia"/>
        </w:rPr>
        <w:t>又设损伤处与地之间的接触电阻为</w:t>
      </w:r>
      <w:r w:rsidRPr="002012BA">
        <w:rPr>
          <w:rFonts w:hAnsi="宋体" w:hint="eastAsia"/>
          <w:i/>
        </w:rPr>
        <w:t>R</w:t>
      </w:r>
      <w:r w:rsidRPr="002C0169">
        <w:rPr>
          <w:rFonts w:hAnsi="宋体" w:hint="eastAsia"/>
        </w:rPr>
        <w:t>，则</w:t>
      </w:r>
      <w:r w:rsidRPr="002C0169">
        <w:rPr>
          <w:rFonts w:hAnsi="宋体" w:hint="eastAsia"/>
        </w:rPr>
        <w:t>B</w:t>
      </w:r>
      <w:r w:rsidRPr="002C0169">
        <w:rPr>
          <w:rFonts w:hAnsi="宋体" w:hint="eastAsia"/>
        </w:rPr>
        <w:t>端开路时，等效电路如图</w:t>
      </w:r>
      <w:r w:rsidRPr="002C0169">
        <w:rPr>
          <w:rFonts w:hAnsi="宋体" w:hint="eastAsia"/>
        </w:rPr>
        <w:t>(b)</w:t>
      </w:r>
      <w:r w:rsidRPr="002C0169">
        <w:rPr>
          <w:rFonts w:hAnsi="宋体" w:hint="eastAsia"/>
        </w:rPr>
        <w:t>所示．此时</w:t>
      </w:r>
    </w:p>
    <w:p w14:paraId="3BE3BBFD" w14:textId="77777777" w:rsidR="002F1711" w:rsidRPr="002C0169" w:rsidRDefault="002F1711" w:rsidP="003D7901">
      <w:pPr>
        <w:rPr>
          <w:rFonts w:hAnsi="宋体" w:hint="eastAsia"/>
        </w:rPr>
      </w:pPr>
      <w:r>
        <w:rPr>
          <w:rFonts w:hAnsi="宋体" w:hint="eastAsia"/>
        </w:rPr>
        <w:t xml:space="preserve">      </w:t>
      </w:r>
      <w:r w:rsidRPr="002012BA">
        <w:rPr>
          <w:rFonts w:hAnsi="宋体"/>
          <w:position w:val="-30"/>
        </w:rPr>
        <w:object w:dxaOrig="1900" w:dyaOrig="680" w14:anchorId="4344805D">
          <v:shape id="_x0000_i1071" type="#_x0000_t75" style="width:95.2pt;height:33.85pt" o:ole="">
            <v:imagedata r:id="rId124" o:title=""/>
          </v:shape>
          <o:OLEObject Type="Embed" ProgID="Equation.3" ShapeID="_x0000_i1071" DrawAspect="Content" ObjectID="_1797666570" r:id="rId125"/>
        </w:object>
      </w:r>
      <w:r>
        <w:rPr>
          <w:rFonts w:hAnsi="宋体" w:hint="eastAsia"/>
        </w:rPr>
        <w:t xml:space="preserve">     </w:t>
      </w:r>
      <w:r>
        <w:rPr>
          <w:rFonts w:hAnsi="宋体" w:hint="eastAsia"/>
        </w:rPr>
        <w:t>即</w:t>
      </w:r>
      <w:r>
        <w:rPr>
          <w:rFonts w:hAnsi="宋体" w:hint="eastAsia"/>
        </w:rPr>
        <w:t xml:space="preserve">      </w:t>
      </w:r>
      <w:r w:rsidRPr="002012BA">
        <w:rPr>
          <w:rFonts w:hAnsi="宋体"/>
          <w:position w:val="-30"/>
        </w:rPr>
        <w:object w:dxaOrig="1880" w:dyaOrig="680" w14:anchorId="35FD461A">
          <v:shape id="_x0000_i1072" type="#_x0000_t75" style="width:93.65pt;height:33.85pt" o:ole="">
            <v:imagedata r:id="rId126" o:title=""/>
          </v:shape>
          <o:OLEObject Type="Embed" ProgID="Equation.3" ShapeID="_x0000_i1072" DrawAspect="Content" ObjectID="_1797666571" r:id="rId127"/>
        </w:object>
      </w:r>
      <w:r>
        <w:rPr>
          <w:rFonts w:hAnsi="宋体" w:hint="eastAsia"/>
        </w:rPr>
        <w:t xml:space="preserve">    </w:t>
      </w:r>
      <w:r w:rsidRPr="002012BA">
        <w:rPr>
          <w:rFonts w:ascii="宋体" w:hAnsi="宋体" w:hint="eastAsia"/>
        </w:rPr>
        <w:t xml:space="preserve"> </w:t>
      </w:r>
      <w:r>
        <w:rPr>
          <w:rFonts w:ascii="宋体" w:hAnsi="宋体" w:hint="eastAsia"/>
        </w:rPr>
        <w:t>①</w:t>
      </w:r>
    </w:p>
    <w:p w14:paraId="2AAFB3CD" w14:textId="77777777" w:rsidR="002F1711" w:rsidRDefault="002F1711" w:rsidP="003D7901">
      <w:pPr>
        <w:rPr>
          <w:rFonts w:hAnsi="宋体" w:hint="eastAsia"/>
        </w:rPr>
      </w:pPr>
      <w:r w:rsidRPr="002012BA">
        <w:rPr>
          <w:rFonts w:hAnsi="宋体" w:hint="eastAsia"/>
        </w:rPr>
        <w:t>同理当</w:t>
      </w:r>
      <w:r w:rsidRPr="002012BA">
        <w:rPr>
          <w:rFonts w:hAnsi="宋体" w:hint="eastAsia"/>
        </w:rPr>
        <w:t>A</w:t>
      </w:r>
      <w:r w:rsidRPr="002012BA">
        <w:rPr>
          <w:rFonts w:hAnsi="宋体" w:hint="eastAsia"/>
        </w:rPr>
        <w:t>端开路时，有</w:t>
      </w:r>
    </w:p>
    <w:p w14:paraId="31917F9D" w14:textId="77777777" w:rsidR="002F1711" w:rsidRDefault="002F1711" w:rsidP="003D7901">
      <w:pPr>
        <w:rPr>
          <w:rFonts w:ascii="宋体" w:hAnsi="宋体" w:hint="eastAsia"/>
        </w:rPr>
      </w:pPr>
      <w:r>
        <w:rPr>
          <w:rFonts w:hAnsi="宋体" w:hint="eastAsia"/>
        </w:rPr>
        <w:t xml:space="preserve">      </w:t>
      </w:r>
      <w:r w:rsidRPr="002012BA">
        <w:rPr>
          <w:rFonts w:hAnsi="宋体"/>
          <w:position w:val="-30"/>
        </w:rPr>
        <w:object w:dxaOrig="1880" w:dyaOrig="680" w14:anchorId="507736E0">
          <v:shape id="_x0000_i1073" type="#_x0000_t75" style="width:93.65pt;height:33.85pt" o:ole="">
            <v:imagedata r:id="rId128" o:title=""/>
          </v:shape>
          <o:OLEObject Type="Embed" ProgID="Equation.3" ShapeID="_x0000_i1073" DrawAspect="Content" ObjectID="_1797666572" r:id="rId129"/>
        </w:object>
      </w:r>
      <w:r>
        <w:rPr>
          <w:rFonts w:hAnsi="宋体" w:hint="eastAsia"/>
        </w:rPr>
        <w:t xml:space="preserve">     </w:t>
      </w:r>
      <w:r>
        <w:rPr>
          <w:rFonts w:hAnsi="宋体" w:hint="eastAsia"/>
        </w:rPr>
        <w:t>即</w:t>
      </w:r>
      <w:r>
        <w:rPr>
          <w:rFonts w:hAnsi="宋体" w:hint="eastAsia"/>
        </w:rPr>
        <w:t xml:space="preserve">       </w:t>
      </w:r>
      <w:r w:rsidRPr="002012BA">
        <w:rPr>
          <w:rFonts w:hAnsi="宋体"/>
          <w:position w:val="-30"/>
        </w:rPr>
        <w:object w:dxaOrig="1860" w:dyaOrig="680" w14:anchorId="08810AA4">
          <v:shape id="_x0000_i1074" type="#_x0000_t75" style="width:92.75pt;height:33.85pt" o:ole="">
            <v:imagedata r:id="rId130" o:title=""/>
          </v:shape>
          <o:OLEObject Type="Embed" ProgID="Equation.3" ShapeID="_x0000_i1074" DrawAspect="Content" ObjectID="_1797666573" r:id="rId131"/>
        </w:object>
      </w:r>
      <w:r>
        <w:rPr>
          <w:rFonts w:hAnsi="宋体" w:hint="eastAsia"/>
        </w:rPr>
        <w:t xml:space="preserve">    </w:t>
      </w:r>
      <w:r w:rsidRPr="002012BA">
        <w:rPr>
          <w:rFonts w:ascii="宋体" w:hAnsi="宋体" w:hint="eastAsia"/>
        </w:rPr>
        <w:t xml:space="preserve"> </w:t>
      </w:r>
      <w:r>
        <w:rPr>
          <w:rFonts w:ascii="宋体" w:hAnsi="宋体" w:hint="eastAsia"/>
        </w:rPr>
        <w:t>②</w:t>
      </w:r>
    </w:p>
    <w:p w14:paraId="35D97018" w14:textId="1401B0A4" w:rsidR="002F1711" w:rsidRPr="002012BA" w:rsidRDefault="002F1711" w:rsidP="003D7901">
      <w:pPr>
        <w:rPr>
          <w:rFonts w:hAnsi="宋体" w:hint="eastAsia"/>
        </w:rPr>
      </w:pPr>
      <w:r w:rsidRPr="002012BA">
        <w:rPr>
          <w:rFonts w:hAnsi="宋体" w:hint="eastAsia"/>
        </w:rPr>
        <w:t>由①、②可得</w:t>
      </w:r>
      <w:r>
        <w:rPr>
          <w:rFonts w:hAnsi="宋体" w:hint="eastAsia"/>
        </w:rPr>
        <w:t xml:space="preserve">       </w:t>
      </w:r>
      <w:r w:rsidRPr="002012BA">
        <w:rPr>
          <w:rFonts w:hAnsi="宋体" w:hint="eastAsia"/>
          <w:i/>
        </w:rPr>
        <w:t>R</w:t>
      </w:r>
      <w:r w:rsidRPr="002012BA">
        <w:rPr>
          <w:rFonts w:hAnsi="宋体" w:hint="eastAsia"/>
          <w:vertAlign w:val="subscript"/>
        </w:rPr>
        <w:t>AC</w:t>
      </w:r>
      <w:r>
        <w:rPr>
          <w:rFonts w:hAnsi="宋体" w:hint="eastAsia"/>
        </w:rPr>
        <w:t>︰</w:t>
      </w:r>
      <w:r w:rsidRPr="002012BA">
        <w:rPr>
          <w:rFonts w:hAnsi="宋体" w:hint="eastAsia"/>
          <w:i/>
        </w:rPr>
        <w:t>R</w:t>
      </w:r>
      <w:r w:rsidRPr="002012BA">
        <w:rPr>
          <w:rFonts w:hAnsi="宋体" w:hint="eastAsia"/>
          <w:vertAlign w:val="subscript"/>
        </w:rPr>
        <w:t>CB</w:t>
      </w:r>
      <w:r w:rsidR="00F45AC6">
        <w:rPr>
          <w:rFonts w:hAnsi="宋体" w:hint="eastAsia"/>
        </w:rPr>
        <w:t xml:space="preserve"> = </w:t>
      </w:r>
      <w:r w:rsidRPr="002012BA">
        <w:rPr>
          <w:rFonts w:hAnsi="宋体" w:hint="eastAsia"/>
          <w:i/>
        </w:rPr>
        <w:t>x</w:t>
      </w:r>
      <w:r>
        <w:rPr>
          <w:rFonts w:hAnsi="宋体" w:hint="eastAsia"/>
        </w:rPr>
        <w:t>︰</w:t>
      </w:r>
      <w:r>
        <w:rPr>
          <w:rFonts w:hAnsi="宋体" w:hint="eastAsia"/>
        </w:rPr>
        <w:t>(</w:t>
      </w:r>
      <w:r w:rsidRPr="002C0169">
        <w:rPr>
          <w:rFonts w:hAnsi="宋体" w:hint="eastAsia"/>
        </w:rPr>
        <w:t>35</w:t>
      </w:r>
      <w:r w:rsidRPr="002012BA">
        <w:rPr>
          <w:rFonts w:ascii="宋体" w:hAnsi="宋体" w:hint="eastAsia"/>
        </w:rPr>
        <w:t>0</w:t>
      </w:r>
      <w:r>
        <w:rPr>
          <w:rFonts w:ascii="宋体" w:hAnsi="宋体" w:hint="eastAsia"/>
        </w:rPr>
        <w:t>－</w:t>
      </w:r>
      <w:r w:rsidRPr="002012BA">
        <w:rPr>
          <w:rFonts w:hAnsi="宋体" w:hint="eastAsia"/>
          <w:i/>
        </w:rPr>
        <w:t>x</w:t>
      </w:r>
      <w:r w:rsidRPr="002C0169">
        <w:rPr>
          <w:rFonts w:hAnsi="宋体" w:hint="eastAsia"/>
        </w:rPr>
        <w:t>)</w:t>
      </w:r>
      <w:r w:rsidR="00F45AC6">
        <w:rPr>
          <w:rFonts w:hAnsi="宋体" w:hint="eastAsia"/>
        </w:rPr>
        <w:t xml:space="preserve"> = </w:t>
      </w:r>
      <w:r>
        <w:rPr>
          <w:rFonts w:hAnsi="宋体" w:hint="eastAsia"/>
        </w:rPr>
        <w:t>4</w:t>
      </w:r>
      <w:r>
        <w:rPr>
          <w:rFonts w:hAnsi="宋体" w:hint="eastAsia"/>
        </w:rPr>
        <w:t>︰</w:t>
      </w:r>
      <w:r>
        <w:rPr>
          <w:rFonts w:hAnsi="宋体" w:hint="eastAsia"/>
        </w:rPr>
        <w:t>3</w:t>
      </w:r>
    </w:p>
    <w:p w14:paraId="71AE1C30" w14:textId="46DC696F" w:rsidR="002F1711" w:rsidRPr="002012BA" w:rsidRDefault="002F1711" w:rsidP="003D7901">
      <w:pPr>
        <w:rPr>
          <w:rFonts w:hAnsi="宋体" w:hint="eastAsia"/>
        </w:rPr>
      </w:pPr>
      <w:r>
        <w:rPr>
          <w:rFonts w:hAnsi="宋体" w:hint="eastAsia"/>
        </w:rPr>
        <w:t xml:space="preserve">                       </w:t>
      </w:r>
      <w:r w:rsidRPr="002012BA">
        <w:rPr>
          <w:rFonts w:hAnsi="宋体" w:hint="eastAsia"/>
          <w:i/>
        </w:rPr>
        <w:t>x</w:t>
      </w:r>
      <w:r>
        <w:rPr>
          <w:rFonts w:hAnsi="宋体" w:hint="eastAsia"/>
          <w:i/>
        </w:rPr>
        <w:t xml:space="preserve"> </w:t>
      </w:r>
      <w:r w:rsidR="00F45AC6">
        <w:rPr>
          <w:rFonts w:hAnsi="宋体" w:hint="eastAsia"/>
        </w:rPr>
        <w:t xml:space="preserve"> = </w:t>
      </w:r>
      <w:r>
        <w:rPr>
          <w:rFonts w:hAnsi="宋体" w:hint="eastAsia"/>
        </w:rPr>
        <w:t xml:space="preserve"> </w:t>
      </w:r>
      <w:smartTag w:uri="urn:schemas-microsoft-com:office:smarttags" w:element="chmetcnv">
        <w:smartTagPr>
          <w:attr w:name="TCSC" w:val="0"/>
          <w:attr w:name="NumberType" w:val="1"/>
          <w:attr w:name="Negative" w:val="False"/>
          <w:attr w:name="HasSpace" w:val="True"/>
          <w:attr w:name="SourceValue" w:val="200"/>
          <w:attr w:name="UnitName" w:val="km"/>
        </w:smartTagPr>
        <w:r>
          <w:rPr>
            <w:rFonts w:hAnsi="宋体" w:hint="eastAsia"/>
          </w:rPr>
          <w:t>200 km</w:t>
        </w:r>
      </w:smartTag>
    </w:p>
    <w:p w14:paraId="3F7C449D" w14:textId="77777777" w:rsidR="002F1711" w:rsidRPr="002012BA" w:rsidRDefault="002F1711" w:rsidP="003D7901">
      <w:pPr>
        <w:rPr>
          <w:rFonts w:hAnsi="宋体" w:hint="eastAsia"/>
        </w:rPr>
      </w:pPr>
      <w:r w:rsidRPr="002012BA">
        <w:rPr>
          <w:rFonts w:hAnsi="宋体" w:hint="eastAsia"/>
        </w:rPr>
        <w:t>即破损地点距</w:t>
      </w:r>
      <w:r w:rsidRPr="002012BA">
        <w:rPr>
          <w:rFonts w:hAnsi="宋体" w:hint="eastAsia"/>
        </w:rPr>
        <w:t>A</w:t>
      </w:r>
      <w:r w:rsidRPr="002012BA">
        <w:rPr>
          <w:rFonts w:hAnsi="宋体" w:hint="eastAsia"/>
        </w:rPr>
        <w:t>端的距离为</w:t>
      </w:r>
      <w:r w:rsidRPr="002012BA">
        <w:rPr>
          <w:rFonts w:hAnsi="宋体" w:hint="eastAsia"/>
        </w:rPr>
        <w:t>200km</w:t>
      </w:r>
    </w:p>
    <w:p w14:paraId="1D611986" w14:textId="77777777" w:rsidR="002F1711" w:rsidRDefault="002F1711" w:rsidP="003D7901">
      <w:pPr>
        <w:rPr>
          <w:rFonts w:hAnsi="宋体" w:hint="eastAsia"/>
        </w:rPr>
      </w:pPr>
      <w:r>
        <w:rPr>
          <w:rFonts w:hAnsi="宋体" w:hint="eastAsia"/>
          <w:noProof/>
        </w:rPr>
        <w:lastRenderedPageBreak/>
        <mc:AlternateContent>
          <mc:Choice Requires="wpg">
            <w:drawing>
              <wp:anchor distT="0" distB="0" distL="114300" distR="114300" simplePos="0" relativeHeight="251706368" behindDoc="0" locked="0" layoutInCell="1" allowOverlap="1" wp14:anchorId="6962A144" wp14:editId="07D1A4B1">
                <wp:simplePos x="0" y="0"/>
                <wp:positionH relativeFrom="column">
                  <wp:posOffset>3875405</wp:posOffset>
                </wp:positionH>
                <wp:positionV relativeFrom="paragraph">
                  <wp:posOffset>548640</wp:posOffset>
                </wp:positionV>
                <wp:extent cx="2238375" cy="1628775"/>
                <wp:effectExtent l="4445" t="0" r="0" b="13335"/>
                <wp:wrapSquare wrapText="bothSides"/>
                <wp:docPr id="6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8375" cy="1628775"/>
                          <a:chOff x="2565" y="2532"/>
                          <a:chExt cx="3525" cy="2565"/>
                        </a:xfrm>
                      </wpg:grpSpPr>
                      <wpg:grpSp>
                        <wpg:cNvPr id="67" name="xjh2004-5-2210:38:56"/>
                        <wpg:cNvGrpSpPr>
                          <a:grpSpLocks/>
                        </wpg:cNvGrpSpPr>
                        <wpg:grpSpPr bwMode="auto">
                          <a:xfrm>
                            <a:off x="2700" y="2727"/>
                            <a:ext cx="2986" cy="2370"/>
                            <a:chOff x="3596" y="2220"/>
                            <a:chExt cx="2986" cy="2370"/>
                          </a:xfrm>
                        </wpg:grpSpPr>
                        <wpg:grpSp>
                          <wpg:cNvPr id="68" name="xjh2004-5-2210:37:51"/>
                          <wpg:cNvGrpSpPr>
                            <a:grpSpLocks/>
                          </wpg:cNvGrpSpPr>
                          <wpg:grpSpPr bwMode="auto">
                            <a:xfrm>
                              <a:off x="3596" y="2220"/>
                              <a:ext cx="2986" cy="2370"/>
                              <a:chOff x="3584" y="2220"/>
                              <a:chExt cx="2986" cy="2370"/>
                            </a:xfrm>
                          </wpg:grpSpPr>
                          <wps:wsp>
                            <wps:cNvPr id="69" name="Line 86"/>
                            <wps:cNvCnPr>
                              <a:cxnSpLocks noChangeShapeType="1"/>
                            </wps:cNvCnPr>
                            <wps:spPr bwMode="auto">
                              <a:xfrm flipV="1">
                                <a:off x="5040" y="2220"/>
                                <a:ext cx="0" cy="2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87"/>
                            <wps:cNvCnPr>
                              <a:cxnSpLocks noChangeShapeType="1"/>
                            </wps:cNvCnPr>
                            <wps:spPr bwMode="auto">
                              <a:xfrm>
                                <a:off x="3584" y="3495"/>
                                <a:ext cx="298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1" name="Group 88"/>
                          <wpg:cNvGrpSpPr>
                            <a:grpSpLocks/>
                          </wpg:cNvGrpSpPr>
                          <wpg:grpSpPr bwMode="auto">
                            <a:xfrm>
                              <a:off x="5040" y="3705"/>
                              <a:ext cx="1098" cy="84"/>
                              <a:chOff x="2760" y="2640"/>
                              <a:chExt cx="1338" cy="130"/>
                            </a:xfrm>
                          </wpg:grpSpPr>
                          <wps:wsp>
                            <wps:cNvPr id="72" name="Line 89"/>
                            <wps:cNvCnPr>
                              <a:cxnSpLocks noChangeShapeType="1"/>
                            </wps:cNvCnPr>
                            <wps:spPr bwMode="auto">
                              <a:xfrm flipH="1">
                                <a:off x="2760"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90"/>
                            <wps:cNvCnPr>
                              <a:cxnSpLocks noChangeShapeType="1"/>
                            </wps:cNvCnPr>
                            <wps:spPr bwMode="auto">
                              <a:xfrm flipH="1">
                                <a:off x="2880"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91"/>
                            <wps:cNvCnPr>
                              <a:cxnSpLocks noChangeShapeType="1"/>
                            </wps:cNvCnPr>
                            <wps:spPr bwMode="auto">
                              <a:xfrm flipH="1">
                                <a:off x="300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92"/>
                            <wps:cNvCnPr>
                              <a:cxnSpLocks noChangeShapeType="1"/>
                            </wps:cNvCnPr>
                            <wps:spPr bwMode="auto">
                              <a:xfrm flipH="1">
                                <a:off x="312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93"/>
                            <wps:cNvCnPr>
                              <a:cxnSpLocks noChangeShapeType="1"/>
                            </wps:cNvCnPr>
                            <wps:spPr bwMode="auto">
                              <a:xfrm flipH="1">
                                <a:off x="324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94"/>
                            <wps:cNvCnPr>
                              <a:cxnSpLocks noChangeShapeType="1"/>
                            </wps:cNvCnPr>
                            <wps:spPr bwMode="auto">
                              <a:xfrm flipH="1">
                                <a:off x="3361"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95"/>
                            <wps:cNvCnPr>
                              <a:cxnSpLocks noChangeShapeType="1"/>
                            </wps:cNvCnPr>
                            <wps:spPr bwMode="auto">
                              <a:xfrm flipH="1">
                                <a:off x="348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96"/>
                            <wps:cNvCnPr>
                              <a:cxnSpLocks noChangeShapeType="1"/>
                            </wps:cNvCnPr>
                            <wps:spPr bwMode="auto">
                              <a:xfrm flipH="1">
                                <a:off x="360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97"/>
                            <wps:cNvCnPr>
                              <a:cxnSpLocks noChangeShapeType="1"/>
                            </wps:cNvCnPr>
                            <wps:spPr bwMode="auto">
                              <a:xfrm flipH="1">
                                <a:off x="372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98"/>
                            <wps:cNvCnPr>
                              <a:cxnSpLocks noChangeShapeType="1"/>
                            </wps:cNvCnPr>
                            <wps:spPr bwMode="auto">
                              <a:xfrm flipH="1">
                                <a:off x="3842"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99"/>
                            <wps:cNvCnPr>
                              <a:cxnSpLocks noChangeShapeType="1"/>
                            </wps:cNvCnPr>
                            <wps:spPr bwMode="auto">
                              <a:xfrm flipH="1">
                                <a:off x="3963"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100"/>
                            <wps:cNvCnPr>
                              <a:cxnSpLocks noChangeShapeType="1"/>
                            </wps:cNvCnPr>
                            <wps:spPr bwMode="auto">
                              <a:xfrm>
                                <a:off x="2783" y="2640"/>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84" name="xjhgx11"/>
                          <wps:cNvCnPr>
                            <a:cxnSpLocks noChangeShapeType="1"/>
                          </wps:cNvCnPr>
                          <wps:spPr bwMode="auto">
                            <a:xfrm>
                              <a:off x="5040" y="2715"/>
                              <a:ext cx="14" cy="1680"/>
                            </a:xfrm>
                            <a:prstGeom prst="line">
                              <a:avLst/>
                            </a:prstGeom>
                            <a:noFill/>
                            <a:ln w="19050">
                              <a:solidFill>
                                <a:srgbClr val="000000"/>
                              </a:solidFill>
                              <a:round/>
                              <a:headEnd type="arrow" w="med" len="lg"/>
                              <a:tailEnd type="arrow" w="med" len="lg"/>
                            </a:ln>
                            <a:extLst>
                              <a:ext uri="{909E8E84-426E-40DD-AFC4-6F175D3DCCD1}">
                                <a14:hiddenFill xmlns:a14="http://schemas.microsoft.com/office/drawing/2010/main">
                                  <a:noFill/>
                                </a14:hiddenFill>
                              </a:ext>
                            </a:extLst>
                          </wps:spPr>
                          <wps:bodyPr/>
                        </wps:wsp>
                      </wpg:grpSp>
                      <wps:wsp>
                        <wps:cNvPr id="85" name="Text Box 102"/>
                        <wps:cNvSpPr txBox="1">
                          <a:spLocks noChangeArrowheads="1"/>
                        </wps:cNvSpPr>
                        <wps:spPr bwMode="auto">
                          <a:xfrm>
                            <a:off x="3874" y="4017"/>
                            <a:ext cx="294"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ADFF5" w14:textId="77777777" w:rsidR="002F1711" w:rsidRPr="00267B9E" w:rsidRDefault="002F1711" w:rsidP="002F1711">
                              <w:pPr>
                                <w:rPr>
                                  <w:i/>
                                </w:rPr>
                              </w:pPr>
                              <w:r w:rsidRPr="00267B9E">
                                <w:rPr>
                                  <w:rFonts w:hint="eastAsia"/>
                                  <w:i/>
                                </w:rPr>
                                <w:t>O</w:t>
                              </w:r>
                            </w:p>
                          </w:txbxContent>
                        </wps:txbx>
                        <wps:bodyPr rot="0" vert="horz" wrap="square" lIns="0" tIns="0" rIns="0" bIns="0" anchor="t" anchorCtr="0" upright="1">
                          <a:noAutofit/>
                        </wps:bodyPr>
                      </wps:wsp>
                      <wps:wsp>
                        <wps:cNvPr id="86" name="Text Box 103"/>
                        <wps:cNvSpPr txBox="1">
                          <a:spLocks noChangeArrowheads="1"/>
                        </wps:cNvSpPr>
                        <wps:spPr bwMode="auto">
                          <a:xfrm>
                            <a:off x="2565" y="4680"/>
                            <a:ext cx="144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4F442" w14:textId="77777777" w:rsidR="002F1711" w:rsidRDefault="002F1711" w:rsidP="002F1711">
                              <w:r w:rsidRPr="00267B9E">
                                <w:rPr>
                                  <w:rFonts w:hint="eastAsia"/>
                                  <w:i/>
                                </w:rPr>
                                <w:t>A</w:t>
                              </w:r>
                              <w:r w:rsidRPr="00267B9E">
                                <w:rPr>
                                  <w:rFonts w:hint="eastAsia"/>
                                  <w:vertAlign w:val="subscript"/>
                                </w:rPr>
                                <w:t>2</w:t>
                              </w:r>
                              <w:r>
                                <w:rPr>
                                  <w:rFonts w:hint="eastAsia"/>
                                </w:rPr>
                                <w:t>(</w:t>
                              </w:r>
                              <w:r>
                                <w:rPr>
                                  <w:rFonts w:hint="eastAsia"/>
                                </w:rPr>
                                <w:t>–</w:t>
                              </w:r>
                              <w:r>
                                <w:rPr>
                                  <w:rFonts w:hint="eastAsia"/>
                                </w:rPr>
                                <w:t>10,</w:t>
                              </w:r>
                              <w:r>
                                <w:rPr>
                                  <w:rFonts w:hint="eastAsia"/>
                                </w:rPr>
                                <w:t>–</w:t>
                              </w:r>
                              <w:r>
                                <w:rPr>
                                  <w:rFonts w:hint="eastAsia"/>
                                </w:rPr>
                                <w:t>12)</w:t>
                              </w:r>
                            </w:p>
                          </w:txbxContent>
                        </wps:txbx>
                        <wps:bodyPr rot="0" vert="horz" wrap="square" lIns="0" tIns="0" rIns="0" bIns="0" anchor="t" anchorCtr="0" upright="1">
                          <a:noAutofit/>
                        </wps:bodyPr>
                      </wps:wsp>
                      <wps:wsp>
                        <wps:cNvPr id="87" name="Text Box 104"/>
                        <wps:cNvSpPr txBox="1">
                          <a:spLocks noChangeArrowheads="1"/>
                        </wps:cNvSpPr>
                        <wps:spPr bwMode="auto">
                          <a:xfrm>
                            <a:off x="5704" y="3867"/>
                            <a:ext cx="386"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D4CD4" w14:textId="77777777" w:rsidR="002F1711" w:rsidRPr="00267B9E" w:rsidRDefault="002F1711" w:rsidP="002F1711">
                              <w:pPr>
                                <w:rPr>
                                  <w:i/>
                                </w:rPr>
                              </w:pPr>
                              <w:r w:rsidRPr="00267B9E">
                                <w:rPr>
                                  <w:rFonts w:hint="eastAsia"/>
                                  <w:i/>
                                </w:rPr>
                                <w:t>x</w:t>
                              </w:r>
                            </w:p>
                          </w:txbxContent>
                        </wps:txbx>
                        <wps:bodyPr rot="0" vert="horz" wrap="square" lIns="0" tIns="0" rIns="0" bIns="0" anchor="t" anchorCtr="0" upright="1">
                          <a:noAutofit/>
                        </wps:bodyPr>
                      </wps:wsp>
                      <wps:wsp>
                        <wps:cNvPr id="88" name="Text Box 105"/>
                        <wps:cNvSpPr txBox="1">
                          <a:spLocks noChangeArrowheads="1"/>
                        </wps:cNvSpPr>
                        <wps:spPr bwMode="auto">
                          <a:xfrm>
                            <a:off x="4248" y="2532"/>
                            <a:ext cx="35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9138D" w14:textId="77777777" w:rsidR="002F1711" w:rsidRPr="00267B9E" w:rsidRDefault="002F1711" w:rsidP="002F1711">
                              <w:pPr>
                                <w:rPr>
                                  <w:i/>
                                </w:rPr>
                              </w:pPr>
                              <w:r w:rsidRPr="00267B9E">
                                <w:rPr>
                                  <w:rFonts w:hint="eastAsia"/>
                                  <w:i/>
                                </w:rPr>
                                <w:t>y</w:t>
                              </w:r>
                            </w:p>
                          </w:txbxContent>
                        </wps:txbx>
                        <wps:bodyPr rot="0" vert="horz" wrap="square" lIns="0" tIns="0" rIns="0" bIns="0" anchor="t" anchorCtr="0" upright="1">
                          <a:noAutofit/>
                        </wps:bodyPr>
                      </wps:wsp>
                      <wps:wsp>
                        <wps:cNvPr id="89" name="Text Box 106"/>
                        <wps:cNvSpPr txBox="1">
                          <a:spLocks noChangeArrowheads="1"/>
                        </wps:cNvSpPr>
                        <wps:spPr bwMode="auto">
                          <a:xfrm>
                            <a:off x="4294" y="3102"/>
                            <a:ext cx="234"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78C83" w14:textId="77777777" w:rsidR="002F1711" w:rsidRPr="00267B9E" w:rsidRDefault="002F1711" w:rsidP="002F1711">
                              <w:pPr>
                                <w:rPr>
                                  <w:i/>
                                </w:rPr>
                              </w:pPr>
                              <w:r w:rsidRPr="00267B9E">
                                <w:rPr>
                                  <w:rFonts w:hint="eastAsia"/>
                                  <w:i/>
                                </w:rPr>
                                <w:t>L</w:t>
                              </w:r>
                            </w:p>
                          </w:txbxContent>
                        </wps:txbx>
                        <wps:bodyPr rot="0" vert="horz" wrap="square" lIns="0" tIns="0" rIns="0" bIns="0" anchor="t" anchorCtr="0" upright="1">
                          <a:noAutofit/>
                        </wps:bodyPr>
                      </wps:wsp>
                      <wps:wsp>
                        <wps:cNvPr id="90" name="Text Box 107"/>
                        <wps:cNvSpPr txBox="1">
                          <a:spLocks noChangeArrowheads="1"/>
                        </wps:cNvSpPr>
                        <wps:spPr bwMode="auto">
                          <a:xfrm>
                            <a:off x="4488" y="3672"/>
                            <a:ext cx="414"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BAB89" w14:textId="77777777" w:rsidR="002F1711" w:rsidRPr="00267B9E" w:rsidRDefault="002F1711" w:rsidP="002F1711">
                              <w:pPr>
                                <w:rPr>
                                  <w:i/>
                                </w:rPr>
                              </w:pPr>
                              <w:r w:rsidRPr="00267B9E">
                                <w:rPr>
                                  <w:rFonts w:hint="eastAsia"/>
                                  <w:i/>
                                </w:rPr>
                                <w:t>F</w:t>
                              </w:r>
                            </w:p>
                          </w:txbxContent>
                        </wps:txbx>
                        <wps:bodyPr rot="0" vert="horz" wrap="square" lIns="0" tIns="0" rIns="0" bIns="0" anchor="t" anchorCtr="0" upright="1">
                          <a:noAutofit/>
                        </wps:bodyPr>
                      </wps:wsp>
                      <wps:wsp>
                        <wps:cNvPr id="91" name="Text Box 108"/>
                        <wps:cNvSpPr txBox="1">
                          <a:spLocks noChangeArrowheads="1"/>
                        </wps:cNvSpPr>
                        <wps:spPr bwMode="auto">
                          <a:xfrm>
                            <a:off x="5284" y="4107"/>
                            <a:ext cx="31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75E5F" w14:textId="77777777" w:rsidR="002F1711" w:rsidRPr="00267B9E" w:rsidRDefault="002F1711" w:rsidP="002F1711">
                              <w:pPr>
                                <w:rPr>
                                  <w:i/>
                                </w:rPr>
                              </w:pPr>
                              <w:r w:rsidRPr="00267B9E">
                                <w:rPr>
                                  <w:rFonts w:hint="eastAsia"/>
                                  <w:i/>
                                </w:rPr>
                                <w:t>M</w:t>
                              </w:r>
                            </w:p>
                          </w:txbxContent>
                        </wps:txbx>
                        <wps:bodyPr rot="0" vert="horz" wrap="square" lIns="0" tIns="0" rIns="0" bIns="0" anchor="t" anchorCtr="0" upright="1">
                          <a:noAutofit/>
                        </wps:bodyPr>
                      </wps:wsp>
                      <wps:wsp>
                        <wps:cNvPr id="92" name="Oval 109"/>
                        <wps:cNvSpPr>
                          <a:spLocks noChangeAspect="1" noChangeArrowheads="1"/>
                        </wps:cNvSpPr>
                        <wps:spPr bwMode="auto">
                          <a:xfrm>
                            <a:off x="3240" y="5028"/>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3" name="Oval 110"/>
                        <wps:cNvSpPr>
                          <a:spLocks noChangeAspect="1" noChangeArrowheads="1"/>
                        </wps:cNvSpPr>
                        <wps:spPr bwMode="auto">
                          <a:xfrm>
                            <a:off x="3255" y="3282"/>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4" name="Text Box 111"/>
                        <wps:cNvSpPr txBox="1">
                          <a:spLocks noChangeArrowheads="1"/>
                        </wps:cNvSpPr>
                        <wps:spPr bwMode="auto">
                          <a:xfrm>
                            <a:off x="2790" y="2961"/>
                            <a:ext cx="9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492CA" w14:textId="77777777" w:rsidR="002F1711" w:rsidRDefault="002F1711" w:rsidP="002F1711">
                              <w:r w:rsidRPr="00267B9E">
                                <w:rPr>
                                  <w:rFonts w:hint="eastAsia"/>
                                  <w:i/>
                                </w:rPr>
                                <w:t>A</w:t>
                              </w:r>
                              <w:r>
                                <w:rPr>
                                  <w:rFonts w:hint="eastAsia"/>
                                  <w:vertAlign w:val="subscript"/>
                                </w:rPr>
                                <w:t>1</w:t>
                              </w:r>
                              <w:r>
                                <w:rPr>
                                  <w:rFonts w:hint="eastAsia"/>
                                </w:rPr>
                                <w:t>(</w:t>
                              </w:r>
                              <w:r>
                                <w:rPr>
                                  <w:rFonts w:hint="eastAsia"/>
                                </w:rPr>
                                <w:t>–</w:t>
                              </w:r>
                              <w:r>
                                <w:rPr>
                                  <w:rFonts w:hint="eastAsia"/>
                                </w:rPr>
                                <w:t>10,8)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2A144" id="Group 83" o:spid="_x0000_s1088" style="position:absolute;left:0;text-align:left;margin-left:305.15pt;margin-top:43.2pt;width:176.25pt;height:128.25pt;z-index:251706368" coordorigin="2565,2532" coordsize="3525,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">
                <v:group id="xjh2004-5-2210:38:56" o:spid="_x0000_s1089" style="position:absolute;left:2700;top:2727;width:2986;height:2370" coordorigin="3596,2220" coordsize="2986,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xjh2004-5-2210:37:51" o:spid="_x0000_s1090" style="position:absolute;left:3596;top:2220;width:2986;height:2370" coordorigin="3584,2220" coordsize="2986,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Line 86" o:spid="_x0000_s1091" style="position:absolute;flip:y;visibility:visible;mso-wrap-style:square" from="5040,2220" to="5040,4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">
                      <v:stroke endarrow="block"/>
                    </v:line>
                    <v:line id="Line 87" o:spid="_x0000_s1092" style="position:absolute;visibility:visible;mso-wrap-style:square" from="3584,3495" to="6570,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group>
                  <v:group id="Group 88" o:spid="_x0000_s1093" style="position:absolute;left:5040;top:3705;width:1098;height:84" coordorigin="2760,2640"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Line 89" o:spid="_x0000_s1094" style="position:absolute;flip:x;visibility:visible;mso-wrap-style:square" from="2760,2648" to="2880,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v:line id="Line 90" o:spid="_x0000_s1095" style="position:absolute;flip:x;visibility:visible;mso-wrap-style:square" from="2880,2648" to="3001,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v:line id="Line 91" o:spid="_x0000_s1096" style="position:absolute;flip:x;visibility:visible;mso-wrap-style:square" from="3001,2648" to="3121,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"/>
                    <v:line id="Line 92" o:spid="_x0000_s1097" style="position:absolute;flip:x;visibility:visible;mso-wrap-style:square" from="3121,2648" to="3241,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"/>
                    <v:line id="Line 93" o:spid="_x0000_s1098" style="position:absolute;flip:x;visibility:visible;mso-wrap-style:square" from="3241,2648" to="3361,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"/>
                    <v:line id="Line 94" o:spid="_x0000_s1099" style="position:absolute;flip:x;visibility:visible;mso-wrap-style:square" from="3361,2648" to="3482,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"/>
                    <v:line id="Line 95" o:spid="_x0000_s1100" style="position:absolute;flip:x;visibility:visible;mso-wrap-style:square" from="3482,2648" to="3602,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"/>
                    <v:line id="Line 96" o:spid="_x0000_s1101" style="position:absolute;flip:x;visibility:visible;mso-wrap-style:square" from="3602,2648" to="3722,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line id="Line 97" o:spid="_x0000_s1102" style="position:absolute;flip:x;visibility:visible;mso-wrap-style:square" from="3722,2648" to="3842,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v:line id="Line 98" o:spid="_x0000_s1103" style="position:absolute;flip:x;visibility:visible;mso-wrap-style:square" from="3842,2648" to="3963,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"/>
                    <v:line id="Line 99" o:spid="_x0000_s1104" style="position:absolute;flip:x;visibility:visible;mso-wrap-style:square" from="3963,2648" to="4083,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line id="Line 100" o:spid="_x0000_s1105" style="position:absolute;visibility:visible;mso-wrap-style:square" from="2783,2640" to="4098,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" strokeweight="1.5pt"/>
                  </v:group>
                  <v:line id="xjhgx11" o:spid="_x0000_s1106" style="position:absolute;visibility:visible;mso-wrap-style:square" from="5040,2715" to="5054,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" strokeweight="1.5pt">
                    <v:stroke startarrow="open" startarrowlength="long" endarrow="open" endarrowlength="long"/>
                  </v:line>
                </v:group>
                <v:shape id="Text Box 102" o:spid="_x0000_s1107" type="#_x0000_t202" style="position:absolute;left:3874;top:4017;width:294;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4AADFF5" w14:textId="77777777" w:rsidR="002F1711" w:rsidRPr="00267B9E" w:rsidRDefault="002F1711" w:rsidP="002F1711">
                        <w:pPr>
                          <w:rPr>
                            <w:i/>
                          </w:rPr>
                        </w:pPr>
                        <w:r w:rsidRPr="00267B9E">
                          <w:rPr>
                            <w:rFonts w:hint="eastAsia"/>
                            <w:i/>
                          </w:rPr>
                          <w:t>O</w:t>
                        </w:r>
                      </w:p>
                    </w:txbxContent>
                  </v:textbox>
                </v:shape>
                <v:shape id="Text Box 103" o:spid="_x0000_s1108" type="#_x0000_t202" style="position:absolute;left:2565;top:4680;width:144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0144F442" w14:textId="77777777" w:rsidR="002F1711" w:rsidRDefault="002F1711" w:rsidP="002F1711">
                        <w:r w:rsidRPr="00267B9E">
                          <w:rPr>
                            <w:rFonts w:hint="eastAsia"/>
                            <w:i/>
                          </w:rPr>
                          <w:t>A</w:t>
                        </w:r>
                        <w:r w:rsidRPr="00267B9E">
                          <w:rPr>
                            <w:rFonts w:hint="eastAsia"/>
                            <w:vertAlign w:val="subscript"/>
                          </w:rPr>
                          <w:t>2</w:t>
                        </w:r>
                        <w:r>
                          <w:rPr>
                            <w:rFonts w:hint="eastAsia"/>
                          </w:rPr>
                          <w:t>(</w:t>
                        </w:r>
                        <w:r>
                          <w:rPr>
                            <w:rFonts w:hint="eastAsia"/>
                          </w:rPr>
                          <w:t>–</w:t>
                        </w:r>
                        <w:r>
                          <w:rPr>
                            <w:rFonts w:hint="eastAsia"/>
                          </w:rPr>
                          <w:t>10,</w:t>
                        </w:r>
                        <w:r>
                          <w:rPr>
                            <w:rFonts w:hint="eastAsia"/>
                          </w:rPr>
                          <w:t>–</w:t>
                        </w:r>
                        <w:r>
                          <w:rPr>
                            <w:rFonts w:hint="eastAsia"/>
                          </w:rPr>
                          <w:t>12)</w:t>
                        </w:r>
                      </w:p>
                    </w:txbxContent>
                  </v:textbox>
                </v:shape>
                <v:shape id="Text Box 104" o:spid="_x0000_s1109" type="#_x0000_t202" style="position:absolute;left:5704;top:3867;width:38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41ED4CD4" w14:textId="77777777" w:rsidR="002F1711" w:rsidRPr="00267B9E" w:rsidRDefault="002F1711" w:rsidP="002F1711">
                        <w:pPr>
                          <w:rPr>
                            <w:i/>
                          </w:rPr>
                        </w:pPr>
                        <w:r w:rsidRPr="00267B9E">
                          <w:rPr>
                            <w:rFonts w:hint="eastAsia"/>
                            <w:i/>
                          </w:rPr>
                          <w:t>x</w:t>
                        </w:r>
                      </w:p>
                    </w:txbxContent>
                  </v:textbox>
                </v:shape>
                <v:shape id="Text Box 105" o:spid="_x0000_s1110" type="#_x0000_t202" style="position:absolute;left:4248;top:2532;width:35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4269138D" w14:textId="77777777" w:rsidR="002F1711" w:rsidRPr="00267B9E" w:rsidRDefault="002F1711" w:rsidP="002F1711">
                        <w:pPr>
                          <w:rPr>
                            <w:i/>
                          </w:rPr>
                        </w:pPr>
                        <w:r w:rsidRPr="00267B9E">
                          <w:rPr>
                            <w:rFonts w:hint="eastAsia"/>
                            <w:i/>
                          </w:rPr>
                          <w:t>y</w:t>
                        </w:r>
                      </w:p>
                    </w:txbxContent>
                  </v:textbox>
                </v:shape>
                <v:shape id="Text Box 106" o:spid="_x0000_s1111" type="#_x0000_t202" style="position:absolute;left:4294;top:3102;width:23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63D78C83" w14:textId="77777777" w:rsidR="002F1711" w:rsidRPr="00267B9E" w:rsidRDefault="002F1711" w:rsidP="002F1711">
                        <w:pPr>
                          <w:rPr>
                            <w:i/>
                          </w:rPr>
                        </w:pPr>
                        <w:r w:rsidRPr="00267B9E">
                          <w:rPr>
                            <w:rFonts w:hint="eastAsia"/>
                            <w:i/>
                          </w:rPr>
                          <w:t>L</w:t>
                        </w:r>
                      </w:p>
                    </w:txbxContent>
                  </v:textbox>
                </v:shape>
                <v:shape id="Text Box 107" o:spid="_x0000_s1112" type="#_x0000_t202" style="position:absolute;left:4488;top:3672;width:414;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454BAB89" w14:textId="77777777" w:rsidR="002F1711" w:rsidRPr="00267B9E" w:rsidRDefault="002F1711" w:rsidP="002F1711">
                        <w:pPr>
                          <w:rPr>
                            <w:i/>
                          </w:rPr>
                        </w:pPr>
                        <w:r w:rsidRPr="00267B9E">
                          <w:rPr>
                            <w:rFonts w:hint="eastAsia"/>
                            <w:i/>
                          </w:rPr>
                          <w:t>F</w:t>
                        </w:r>
                      </w:p>
                    </w:txbxContent>
                  </v:textbox>
                </v:shape>
                <v:shape id="Text Box 108" o:spid="_x0000_s1113" type="#_x0000_t202" style="position:absolute;left:5284;top:4107;width:31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44475E5F" w14:textId="77777777" w:rsidR="002F1711" w:rsidRPr="00267B9E" w:rsidRDefault="002F1711" w:rsidP="002F1711">
                        <w:pPr>
                          <w:rPr>
                            <w:i/>
                          </w:rPr>
                        </w:pPr>
                        <w:r w:rsidRPr="00267B9E">
                          <w:rPr>
                            <w:rFonts w:hint="eastAsia"/>
                            <w:i/>
                          </w:rPr>
                          <w:t>M</w:t>
                        </w:r>
                      </w:p>
                    </w:txbxContent>
                  </v:textbox>
                </v:shape>
                <v:oval id="Oval 109" o:spid="_x0000_s1114" style="position:absolute;left:3240;top:5028;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" fillcolor="black">
                  <o:lock v:ext="edit" aspectratio="t"/>
                </v:oval>
                <v:oval id="Oval 110" o:spid="_x0000_s1115" style="position:absolute;left:3255;top:3282;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" fillcolor="black">
                  <o:lock v:ext="edit" aspectratio="t"/>
                </v:oval>
                <v:shape id="Text Box 111" o:spid="_x0000_s1116" type="#_x0000_t202" style="position:absolute;left:2790;top:2961;width:9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678492CA" w14:textId="77777777" w:rsidR="002F1711" w:rsidRDefault="002F1711" w:rsidP="002F1711">
                        <w:r w:rsidRPr="00267B9E">
                          <w:rPr>
                            <w:rFonts w:hint="eastAsia"/>
                            <w:i/>
                          </w:rPr>
                          <w:t>A</w:t>
                        </w:r>
                        <w:r>
                          <w:rPr>
                            <w:rFonts w:hint="eastAsia"/>
                            <w:vertAlign w:val="subscript"/>
                          </w:rPr>
                          <w:t>1</w:t>
                        </w:r>
                        <w:r>
                          <w:rPr>
                            <w:rFonts w:hint="eastAsia"/>
                          </w:rPr>
                          <w:t>(</w:t>
                        </w:r>
                        <w:r>
                          <w:rPr>
                            <w:rFonts w:hint="eastAsia"/>
                          </w:rPr>
                          <w:t>–</w:t>
                        </w:r>
                        <w:r>
                          <w:rPr>
                            <w:rFonts w:hint="eastAsia"/>
                          </w:rPr>
                          <w:t>10,8)</w:t>
                        </w:r>
                      </w:p>
                    </w:txbxContent>
                  </v:textbox>
                </v:shape>
                <w10:wrap type="square"/>
              </v:group>
            </w:pict>
          </mc:Fallback>
        </mc:AlternateContent>
      </w:r>
      <w:r>
        <w:rPr>
          <w:rFonts w:hAnsi="宋体"/>
        </w:rPr>
        <w:t>34</w:t>
      </w:r>
      <w:r w:rsidRPr="00753547">
        <w:rPr>
          <w:rFonts w:hAnsi="宋体"/>
        </w:rPr>
        <w:t>．</w:t>
      </w:r>
      <w:r>
        <w:rPr>
          <w:rFonts w:hAnsi="宋体" w:hint="eastAsia"/>
        </w:rPr>
        <w:t>（</w:t>
      </w:r>
      <w:r>
        <w:rPr>
          <w:rFonts w:hAnsi="宋体" w:hint="eastAsia"/>
        </w:rPr>
        <w:t>1</w:t>
      </w:r>
      <w:r>
        <w:rPr>
          <w:rFonts w:hAnsi="宋体" w:hint="eastAsia"/>
        </w:rPr>
        <w:t>）已知</w:t>
      </w:r>
      <w:r>
        <w:rPr>
          <w:rFonts w:hAnsi="宋体" w:hint="eastAsia"/>
        </w:rPr>
        <w:t>A</w:t>
      </w:r>
      <w:r>
        <w:rPr>
          <w:rFonts w:hAnsi="宋体" w:hint="eastAsia"/>
          <w:vertAlign w:val="subscript"/>
        </w:rPr>
        <w:t>2</w:t>
      </w:r>
      <w:r>
        <w:rPr>
          <w:rFonts w:hAnsi="宋体" w:hint="eastAsia"/>
        </w:rPr>
        <w:t>是经过平面镜</w:t>
      </w:r>
      <w:r>
        <w:rPr>
          <w:rFonts w:hAnsi="宋体" w:hint="eastAsia"/>
        </w:rPr>
        <w:t>M</w:t>
      </w:r>
      <w:r>
        <w:rPr>
          <w:rFonts w:hAnsi="宋体" w:hint="eastAsia"/>
        </w:rPr>
        <w:t>反射后所成的像，根据平面镜成像规律可知，与</w:t>
      </w:r>
      <w:r>
        <w:rPr>
          <w:rFonts w:hAnsi="宋体" w:hint="eastAsia"/>
        </w:rPr>
        <w:t>A</w:t>
      </w:r>
      <w:r>
        <w:rPr>
          <w:rFonts w:hAnsi="宋体" w:hint="eastAsia"/>
          <w:vertAlign w:val="subscript"/>
        </w:rPr>
        <w:t>2</w:t>
      </w:r>
      <w:r>
        <w:rPr>
          <w:rFonts w:hAnsi="宋体" w:hint="eastAsia"/>
        </w:rPr>
        <w:t>相应的物点</w:t>
      </w:r>
      <w:r>
        <w:rPr>
          <w:rFonts w:hAnsi="宋体" w:hint="eastAsia"/>
        </w:rPr>
        <w:t>A</w:t>
      </w:r>
      <w:r>
        <w:rPr>
          <w:rFonts w:hAnsi="宋体" w:hint="eastAsia"/>
          <w:vertAlign w:val="subscript"/>
        </w:rPr>
        <w:t>1</w:t>
      </w:r>
      <w:r>
        <w:rPr>
          <w:rFonts w:hAnsi="宋体" w:hint="eastAsia"/>
        </w:rPr>
        <w:t>应在点（－</w:t>
      </w:r>
      <w:r>
        <w:rPr>
          <w:rFonts w:hAnsi="宋体" w:hint="eastAsia"/>
        </w:rPr>
        <w:t>10</w:t>
      </w:r>
      <w:r>
        <w:rPr>
          <w:rFonts w:hAnsi="宋体" w:hint="eastAsia"/>
        </w:rPr>
        <w:t>，</w:t>
      </w:r>
      <w:r>
        <w:rPr>
          <w:rFonts w:hAnsi="宋体" w:hint="eastAsia"/>
        </w:rPr>
        <w:t>8</w:t>
      </w:r>
      <w:r>
        <w:rPr>
          <w:rFonts w:hAnsi="宋体" w:hint="eastAsia"/>
        </w:rPr>
        <w:t>）处。同时</w:t>
      </w:r>
      <w:r>
        <w:rPr>
          <w:rFonts w:hAnsi="宋体" w:hint="eastAsia"/>
        </w:rPr>
        <w:t>A</w:t>
      </w:r>
      <w:r>
        <w:rPr>
          <w:rFonts w:hAnsi="宋体" w:hint="eastAsia"/>
          <w:vertAlign w:val="subscript"/>
        </w:rPr>
        <w:t>1</w:t>
      </w:r>
      <w:r>
        <w:rPr>
          <w:rFonts w:hAnsi="宋体" w:hint="eastAsia"/>
        </w:rPr>
        <w:t>应是所求发光点</w:t>
      </w:r>
      <w:r>
        <w:rPr>
          <w:rFonts w:hAnsi="宋体" w:hint="eastAsia"/>
        </w:rPr>
        <w:t>A</w:t>
      </w:r>
      <w:r>
        <w:rPr>
          <w:rFonts w:hAnsi="宋体" w:hint="eastAsia"/>
        </w:rPr>
        <w:t>发的光经凸透镜</w:t>
      </w:r>
      <w:r>
        <w:rPr>
          <w:rFonts w:hAnsi="宋体" w:hint="eastAsia"/>
        </w:rPr>
        <w:t>L</w:t>
      </w:r>
      <w:r>
        <w:rPr>
          <w:rFonts w:hAnsi="宋体" w:hint="eastAsia"/>
        </w:rPr>
        <w:t>折射后所成的像点。所以进一步可以由成像公式求出</w:t>
      </w:r>
      <w:r>
        <w:rPr>
          <w:rFonts w:hAnsi="宋体" w:hint="eastAsia"/>
        </w:rPr>
        <w:t>A</w:t>
      </w:r>
      <w:r>
        <w:rPr>
          <w:rFonts w:hAnsi="宋体" w:hint="eastAsia"/>
        </w:rPr>
        <w:t>点坐标。</w:t>
      </w:r>
    </w:p>
    <w:p w14:paraId="311CDF08" w14:textId="77777777" w:rsidR="002F1711" w:rsidRDefault="002F1711" w:rsidP="003D7901">
      <w:pPr>
        <w:rPr>
          <w:rFonts w:hAnsi="宋体" w:hint="eastAsia"/>
        </w:rPr>
      </w:pPr>
      <w:r>
        <w:rPr>
          <w:rFonts w:hAnsi="宋体" w:hint="eastAsia"/>
        </w:rPr>
        <w:t>设</w:t>
      </w:r>
      <w:r w:rsidRPr="00A3086C">
        <w:rPr>
          <w:rFonts w:hAnsi="宋体" w:hint="eastAsia"/>
          <w:i/>
        </w:rPr>
        <w:t>u</w:t>
      </w:r>
      <w:r>
        <w:rPr>
          <w:rFonts w:hAnsi="宋体" w:hint="eastAsia"/>
        </w:rPr>
        <w:t>为物距，</w:t>
      </w:r>
      <w:r w:rsidRPr="00A3086C">
        <w:rPr>
          <w:rFonts w:hAnsi="宋体" w:hint="eastAsia"/>
          <w:i/>
        </w:rPr>
        <w:t>v</w:t>
      </w:r>
      <w:r>
        <w:rPr>
          <w:rFonts w:hAnsi="宋体" w:hint="eastAsia"/>
        </w:rPr>
        <w:t>为像距，</w:t>
      </w:r>
      <w:r w:rsidRPr="00A3086C">
        <w:rPr>
          <w:rFonts w:hAnsi="宋体" w:hint="eastAsia"/>
          <w:i/>
        </w:rPr>
        <w:t>f</w:t>
      </w:r>
      <w:r>
        <w:rPr>
          <w:rFonts w:hAnsi="宋体" w:hint="eastAsia"/>
        </w:rPr>
        <w:t>为焦距，则</w:t>
      </w:r>
    </w:p>
    <w:p w14:paraId="3BA4F5F8" w14:textId="77777777" w:rsidR="002F1711" w:rsidRDefault="002F1711" w:rsidP="003D7901">
      <w:pPr>
        <w:rPr>
          <w:rFonts w:hAnsi="宋体" w:hint="eastAsia"/>
        </w:rPr>
      </w:pPr>
      <w:r>
        <w:rPr>
          <w:rFonts w:hAnsi="宋体" w:hint="eastAsia"/>
        </w:rPr>
        <w:t xml:space="preserve">            </w:t>
      </w:r>
      <w:r w:rsidRPr="00A3086C">
        <w:rPr>
          <w:rFonts w:hAnsi="宋体"/>
          <w:position w:val="-28"/>
        </w:rPr>
        <w:object w:dxaOrig="1080" w:dyaOrig="660" w14:anchorId="5981F232">
          <v:shape id="_x0000_i1075" type="#_x0000_t75" style="width:54pt;height:32.95pt" o:ole="">
            <v:imagedata r:id="rId132" o:title=""/>
          </v:shape>
          <o:OLEObject Type="Embed" ProgID="Equation.3" ShapeID="_x0000_i1075" DrawAspect="Content" ObjectID="_1797666574" r:id="rId133"/>
        </w:object>
      </w:r>
    </w:p>
    <w:p w14:paraId="427D108C" w14:textId="6B367179" w:rsidR="002F1711" w:rsidRDefault="002F1711" w:rsidP="003D7901">
      <w:pPr>
        <w:rPr>
          <w:rFonts w:hAnsi="宋体" w:hint="eastAsia"/>
        </w:rPr>
      </w:pPr>
      <w:r>
        <w:rPr>
          <w:rFonts w:hAnsi="宋体" w:hint="eastAsia"/>
        </w:rPr>
        <w:t>由</w:t>
      </w:r>
      <w:r>
        <w:rPr>
          <w:rFonts w:hAnsi="宋体" w:hint="eastAsia"/>
        </w:rPr>
        <w:t>A</w:t>
      </w:r>
      <w:r>
        <w:rPr>
          <w:rFonts w:hAnsi="宋体" w:hint="eastAsia"/>
          <w:vertAlign w:val="subscript"/>
        </w:rPr>
        <w:t>1</w:t>
      </w:r>
      <w:r>
        <w:rPr>
          <w:rFonts w:hAnsi="宋体" w:hint="eastAsia"/>
        </w:rPr>
        <w:t>的位置可以推知，入射到透镜的光是由图中左方来的，所以</w:t>
      </w:r>
      <w:r>
        <w:rPr>
          <w:rFonts w:hAnsi="宋体" w:hint="eastAsia"/>
        </w:rPr>
        <w:t>A</w:t>
      </w:r>
      <w:r>
        <w:rPr>
          <w:rFonts w:hAnsi="宋体" w:hint="eastAsia"/>
          <w:vertAlign w:val="subscript"/>
        </w:rPr>
        <w:t>1</w:t>
      </w:r>
      <w:r>
        <w:rPr>
          <w:rFonts w:hAnsi="宋体" w:hint="eastAsia"/>
        </w:rPr>
        <w:t>应是透镜所成的虚像，因此</w:t>
      </w:r>
      <w:r w:rsidRPr="00A3086C">
        <w:rPr>
          <w:rFonts w:hAnsi="宋体" w:hint="eastAsia"/>
          <w:i/>
        </w:rPr>
        <w:t>v</w:t>
      </w:r>
      <w:r w:rsidR="00F45AC6">
        <w:rPr>
          <w:rFonts w:hAnsi="宋体" w:hint="eastAsia"/>
        </w:rPr>
        <w:t xml:space="preserve"> = </w:t>
      </w:r>
      <w:r>
        <w:rPr>
          <w:rFonts w:hAnsi="宋体" w:hint="eastAsia"/>
        </w:rPr>
        <w:t>－</w:t>
      </w:r>
      <w:r>
        <w:rPr>
          <w:rFonts w:hAnsi="宋体" w:hint="eastAsia"/>
        </w:rPr>
        <w:t>10cm</w:t>
      </w:r>
      <w:r>
        <w:rPr>
          <w:rFonts w:hAnsi="宋体" w:hint="eastAsia"/>
        </w:rPr>
        <w:t>，代入上式可得</w:t>
      </w:r>
      <w:r>
        <w:rPr>
          <w:rFonts w:hAnsi="宋体" w:hint="eastAsia"/>
        </w:rPr>
        <w:t xml:space="preserve">    </w:t>
      </w:r>
      <w:r w:rsidRPr="00A3086C">
        <w:rPr>
          <w:rFonts w:hAnsi="宋体" w:hint="eastAsia"/>
          <w:i/>
        </w:rPr>
        <w:t>u</w:t>
      </w:r>
      <w:r w:rsidR="00F45AC6">
        <w:rPr>
          <w:rFonts w:hAnsi="宋体" w:hint="eastAsia"/>
        </w:rPr>
        <w:t xml:space="preserve"> = </w:t>
      </w:r>
      <w:r>
        <w:rPr>
          <w:rFonts w:hAnsi="宋体" w:hint="eastAsia"/>
        </w:rPr>
        <w:t>5cm</w:t>
      </w:r>
    </w:p>
    <w:p w14:paraId="52F0A273" w14:textId="41E4F1B7" w:rsidR="002F1711" w:rsidRDefault="002F1711" w:rsidP="003D7901">
      <w:pPr>
        <w:rPr>
          <w:rFonts w:hAnsi="宋体" w:hint="eastAsia"/>
        </w:rPr>
      </w:pPr>
      <w:r>
        <w:rPr>
          <w:rFonts w:hAnsi="宋体" w:hint="eastAsia"/>
        </w:rPr>
        <w:t>即发光点的横坐标在</w:t>
      </w:r>
      <w:r>
        <w:rPr>
          <w:rFonts w:hAnsi="宋体" w:hint="eastAsia"/>
          <w:i/>
        </w:rPr>
        <w:t>x</w:t>
      </w:r>
      <w:r w:rsidR="00F45AC6">
        <w:rPr>
          <w:rFonts w:hAnsi="宋体" w:hint="eastAsia"/>
        </w:rPr>
        <w:t xml:space="preserve"> = </w:t>
      </w:r>
      <w:r>
        <w:rPr>
          <w:rFonts w:hAnsi="宋体" w:hint="eastAsia"/>
        </w:rPr>
        <w:t>－</w:t>
      </w:r>
      <w:r>
        <w:rPr>
          <w:rFonts w:hAnsi="宋体" w:hint="eastAsia"/>
        </w:rPr>
        <w:t>5cm</w:t>
      </w:r>
      <w:r>
        <w:rPr>
          <w:rFonts w:hAnsi="宋体" w:hint="eastAsia"/>
        </w:rPr>
        <w:t>处。</w:t>
      </w:r>
    </w:p>
    <w:p w14:paraId="7494FC93" w14:textId="036572A1" w:rsidR="002F1711" w:rsidRDefault="002F1711" w:rsidP="003D7901">
      <w:pPr>
        <w:rPr>
          <w:rFonts w:hAnsi="宋体" w:hint="eastAsia"/>
        </w:rPr>
      </w:pPr>
      <w:r>
        <w:rPr>
          <w:rFonts w:hAnsi="宋体" w:hint="eastAsia"/>
        </w:rPr>
        <w:t>因为</w:t>
      </w:r>
      <w:r>
        <w:rPr>
          <w:rFonts w:hAnsi="宋体" w:hint="eastAsia"/>
        </w:rPr>
        <w:t>A</w:t>
      </w:r>
      <w:r>
        <w:rPr>
          <w:rFonts w:hAnsi="宋体" w:hint="eastAsia"/>
          <w:vertAlign w:val="subscript"/>
        </w:rPr>
        <w:t>1</w:t>
      </w:r>
      <w:r>
        <w:rPr>
          <w:rFonts w:hAnsi="宋体" w:hint="eastAsia"/>
        </w:rPr>
        <w:t>点的纵坐标在</w:t>
      </w:r>
      <w:r w:rsidRPr="00A3086C">
        <w:rPr>
          <w:rFonts w:hAnsi="宋体" w:hint="eastAsia"/>
          <w:i/>
        </w:rPr>
        <w:t>y</w:t>
      </w:r>
      <w:r>
        <w:rPr>
          <w:rFonts w:hAnsi="宋体" w:hint="eastAsia"/>
          <w:vertAlign w:val="subscript"/>
        </w:rPr>
        <w:t>1</w:t>
      </w:r>
      <w:r w:rsidR="00F45AC6">
        <w:rPr>
          <w:rFonts w:hAnsi="宋体" w:hint="eastAsia"/>
        </w:rPr>
        <w:t xml:space="preserve"> = </w:t>
      </w:r>
      <w:r>
        <w:rPr>
          <w:rFonts w:hAnsi="宋体" w:hint="eastAsia"/>
        </w:rPr>
        <w:t>8cm</w:t>
      </w:r>
      <w:r>
        <w:rPr>
          <w:rFonts w:hAnsi="宋体" w:hint="eastAsia"/>
        </w:rPr>
        <w:t>，设</w:t>
      </w:r>
      <w:r>
        <w:rPr>
          <w:rFonts w:hAnsi="宋体" w:hint="eastAsia"/>
        </w:rPr>
        <w:t>A</w:t>
      </w:r>
      <w:r>
        <w:rPr>
          <w:rFonts w:hAnsi="宋体" w:hint="eastAsia"/>
        </w:rPr>
        <w:t>点的纵坐标为</w:t>
      </w:r>
      <w:r w:rsidRPr="00A3086C">
        <w:rPr>
          <w:rFonts w:hAnsi="宋体" w:hint="eastAsia"/>
          <w:i/>
        </w:rPr>
        <w:t>y</w:t>
      </w:r>
      <w:r>
        <w:rPr>
          <w:rFonts w:hAnsi="宋体" w:hint="eastAsia"/>
        </w:rPr>
        <w:t>，则由横向放大率公式可知</w:t>
      </w:r>
    </w:p>
    <w:p w14:paraId="12AA9BB3" w14:textId="583F6AA5" w:rsidR="002F1711" w:rsidRDefault="002F1711" w:rsidP="003D7901">
      <w:pPr>
        <w:rPr>
          <w:rFonts w:hAnsi="宋体" w:hint="eastAsia"/>
        </w:rPr>
      </w:pPr>
      <w:r>
        <w:rPr>
          <w:rFonts w:hAnsi="宋体" w:hint="eastAsia"/>
        </w:rPr>
        <w:t xml:space="preserve">          </w:t>
      </w:r>
      <w:r w:rsidRPr="00F65380">
        <w:rPr>
          <w:rFonts w:hAnsi="宋体"/>
          <w:position w:val="-30"/>
        </w:rPr>
        <w:object w:dxaOrig="2020" w:dyaOrig="720" w14:anchorId="69353FFA">
          <v:shape id="_x0000_i1076" type="#_x0000_t75" style="width:101pt;height:36pt" o:ole="">
            <v:imagedata r:id="rId134" o:title=""/>
          </v:shape>
          <o:OLEObject Type="Embed" ProgID="Equation.3" ShapeID="_x0000_i1076" DrawAspect="Content" ObjectID="_1797666575" r:id="rId135"/>
        </w:object>
      </w:r>
    </w:p>
    <w:p w14:paraId="3623E517" w14:textId="0142249E" w:rsidR="002F1711" w:rsidRDefault="004C3D93" w:rsidP="003D7901">
      <w:pPr>
        <w:rPr>
          <w:rFonts w:hAnsi="宋体" w:hint="eastAsia"/>
        </w:rPr>
      </w:pPr>
      <w:r>
        <w:rPr>
          <w:rFonts w:hAnsi="宋体" w:hint="eastAsia"/>
          <w:noProof/>
        </w:rPr>
        <mc:AlternateContent>
          <mc:Choice Requires="wpg">
            <w:drawing>
              <wp:anchor distT="0" distB="0" distL="114300" distR="114300" simplePos="0" relativeHeight="251707392" behindDoc="0" locked="0" layoutInCell="1" allowOverlap="1" wp14:anchorId="10A7DEDD" wp14:editId="6DBA46AE">
                <wp:simplePos x="0" y="0"/>
                <wp:positionH relativeFrom="column">
                  <wp:posOffset>2982595</wp:posOffset>
                </wp:positionH>
                <wp:positionV relativeFrom="paragraph">
                  <wp:posOffset>63500</wp:posOffset>
                </wp:positionV>
                <wp:extent cx="2703195" cy="1628775"/>
                <wp:effectExtent l="0" t="0" r="78105" b="28575"/>
                <wp:wrapSquare wrapText="bothSides"/>
                <wp:docPr id="28"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3195" cy="1628775"/>
                          <a:chOff x="2520" y="2532"/>
                          <a:chExt cx="4257" cy="2565"/>
                        </a:xfrm>
                      </wpg:grpSpPr>
                      <wps:wsp>
                        <wps:cNvPr id="29" name="Line 113"/>
                        <wps:cNvCnPr>
                          <a:cxnSpLocks noChangeShapeType="1"/>
                        </wps:cNvCnPr>
                        <wps:spPr bwMode="auto">
                          <a:xfrm flipV="1">
                            <a:off x="4111" y="2727"/>
                            <a:ext cx="0" cy="2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14"/>
                        <wps:cNvCnPr>
                          <a:cxnSpLocks noChangeShapeType="1"/>
                        </wps:cNvCnPr>
                        <wps:spPr bwMode="auto">
                          <a:xfrm>
                            <a:off x="2789" y="3957"/>
                            <a:ext cx="366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1" name="Group 115"/>
                        <wpg:cNvGrpSpPr>
                          <a:grpSpLocks/>
                        </wpg:cNvGrpSpPr>
                        <wpg:grpSpPr bwMode="auto">
                          <a:xfrm>
                            <a:off x="4099" y="4212"/>
                            <a:ext cx="1098" cy="84"/>
                            <a:chOff x="2760" y="2640"/>
                            <a:chExt cx="1338" cy="130"/>
                          </a:xfrm>
                        </wpg:grpSpPr>
                        <wps:wsp>
                          <wps:cNvPr id="32" name="Line 116"/>
                          <wps:cNvCnPr>
                            <a:cxnSpLocks noChangeShapeType="1"/>
                          </wps:cNvCnPr>
                          <wps:spPr bwMode="auto">
                            <a:xfrm flipH="1">
                              <a:off x="2760"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17"/>
                          <wps:cNvCnPr>
                            <a:cxnSpLocks noChangeShapeType="1"/>
                          </wps:cNvCnPr>
                          <wps:spPr bwMode="auto">
                            <a:xfrm flipH="1">
                              <a:off x="2880"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18"/>
                          <wps:cNvCnPr>
                            <a:cxnSpLocks noChangeShapeType="1"/>
                          </wps:cNvCnPr>
                          <wps:spPr bwMode="auto">
                            <a:xfrm flipH="1">
                              <a:off x="300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19"/>
                          <wps:cNvCnPr>
                            <a:cxnSpLocks noChangeShapeType="1"/>
                          </wps:cNvCnPr>
                          <wps:spPr bwMode="auto">
                            <a:xfrm flipH="1">
                              <a:off x="312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20"/>
                          <wps:cNvCnPr>
                            <a:cxnSpLocks noChangeShapeType="1"/>
                          </wps:cNvCnPr>
                          <wps:spPr bwMode="auto">
                            <a:xfrm flipH="1">
                              <a:off x="324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21"/>
                          <wps:cNvCnPr>
                            <a:cxnSpLocks noChangeShapeType="1"/>
                          </wps:cNvCnPr>
                          <wps:spPr bwMode="auto">
                            <a:xfrm flipH="1">
                              <a:off x="3361"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22"/>
                          <wps:cNvCnPr>
                            <a:cxnSpLocks noChangeShapeType="1"/>
                          </wps:cNvCnPr>
                          <wps:spPr bwMode="auto">
                            <a:xfrm flipH="1">
                              <a:off x="348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23"/>
                          <wps:cNvCnPr>
                            <a:cxnSpLocks noChangeShapeType="1"/>
                          </wps:cNvCnPr>
                          <wps:spPr bwMode="auto">
                            <a:xfrm flipH="1">
                              <a:off x="360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24"/>
                          <wps:cNvCnPr>
                            <a:cxnSpLocks noChangeShapeType="1"/>
                          </wps:cNvCnPr>
                          <wps:spPr bwMode="auto">
                            <a:xfrm flipH="1">
                              <a:off x="372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25"/>
                          <wps:cNvCnPr>
                            <a:cxnSpLocks noChangeShapeType="1"/>
                          </wps:cNvCnPr>
                          <wps:spPr bwMode="auto">
                            <a:xfrm flipH="1">
                              <a:off x="3842"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26"/>
                          <wps:cNvCnPr>
                            <a:cxnSpLocks noChangeShapeType="1"/>
                          </wps:cNvCnPr>
                          <wps:spPr bwMode="auto">
                            <a:xfrm flipH="1">
                              <a:off x="3963"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27"/>
                          <wps:cNvCnPr>
                            <a:cxnSpLocks noChangeShapeType="1"/>
                          </wps:cNvCnPr>
                          <wps:spPr bwMode="auto">
                            <a:xfrm>
                              <a:off x="2783" y="2640"/>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44" name="xjhgx11"/>
                        <wps:cNvCnPr>
                          <a:cxnSpLocks noChangeShapeType="1"/>
                        </wps:cNvCnPr>
                        <wps:spPr bwMode="auto">
                          <a:xfrm>
                            <a:off x="4099" y="3222"/>
                            <a:ext cx="14" cy="1680"/>
                          </a:xfrm>
                          <a:prstGeom prst="line">
                            <a:avLst/>
                          </a:prstGeom>
                          <a:noFill/>
                          <a:ln w="19050">
                            <a:solidFill>
                              <a:srgbClr val="000000"/>
                            </a:solidFill>
                            <a:round/>
                            <a:headEnd type="arrow" w="med" len="lg"/>
                            <a:tailEnd type="arrow" w="med" len="lg"/>
                          </a:ln>
                          <a:extLst>
                            <a:ext uri="{909E8E84-426E-40DD-AFC4-6F175D3DCCD1}">
                              <a14:hiddenFill xmlns:a14="http://schemas.microsoft.com/office/drawing/2010/main">
                                <a:noFill/>
                              </a14:hiddenFill>
                            </a:ext>
                          </a:extLst>
                        </wps:spPr>
                        <wps:bodyPr/>
                      </wps:wsp>
                      <wps:wsp>
                        <wps:cNvPr id="45" name="Text Box 129"/>
                        <wps:cNvSpPr txBox="1">
                          <a:spLocks noChangeArrowheads="1"/>
                        </wps:cNvSpPr>
                        <wps:spPr bwMode="auto">
                          <a:xfrm>
                            <a:off x="3829" y="4017"/>
                            <a:ext cx="294"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84F06" w14:textId="77777777" w:rsidR="002F1711" w:rsidRPr="00267B9E" w:rsidRDefault="002F1711" w:rsidP="002F1711">
                              <w:pPr>
                                <w:rPr>
                                  <w:i/>
                                </w:rPr>
                              </w:pPr>
                              <w:r w:rsidRPr="00267B9E">
                                <w:rPr>
                                  <w:rFonts w:hint="eastAsia"/>
                                  <w:i/>
                                </w:rPr>
                                <w:t>O</w:t>
                              </w:r>
                            </w:p>
                          </w:txbxContent>
                        </wps:txbx>
                        <wps:bodyPr rot="0" vert="horz" wrap="square" lIns="0" tIns="0" rIns="0" bIns="0" anchor="t" anchorCtr="0" upright="1">
                          <a:noAutofit/>
                        </wps:bodyPr>
                      </wps:wsp>
                      <wps:wsp>
                        <wps:cNvPr id="46" name="Text Box 130"/>
                        <wps:cNvSpPr txBox="1">
                          <a:spLocks noChangeArrowheads="1"/>
                        </wps:cNvSpPr>
                        <wps:spPr bwMode="auto">
                          <a:xfrm>
                            <a:off x="2520" y="4680"/>
                            <a:ext cx="144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09BE9" w14:textId="77777777" w:rsidR="002F1711" w:rsidRDefault="002F1711" w:rsidP="002F1711">
                              <w:r w:rsidRPr="00267B9E">
                                <w:rPr>
                                  <w:rFonts w:hint="eastAsia"/>
                                  <w:i/>
                                </w:rPr>
                                <w:t>A</w:t>
                              </w:r>
                              <w:r w:rsidRPr="00267B9E">
                                <w:rPr>
                                  <w:rFonts w:hint="eastAsia"/>
                                  <w:vertAlign w:val="subscript"/>
                                </w:rPr>
                                <w:t>2</w:t>
                              </w:r>
                              <w:r>
                                <w:rPr>
                                  <w:rFonts w:hint="eastAsia"/>
                                </w:rPr>
                                <w:t>(</w:t>
                              </w:r>
                              <w:r>
                                <w:rPr>
                                  <w:rFonts w:hint="eastAsia"/>
                                </w:rPr>
                                <w:t>–</w:t>
                              </w:r>
                              <w:r>
                                <w:rPr>
                                  <w:rFonts w:hint="eastAsia"/>
                                </w:rPr>
                                <w:t>10,</w:t>
                              </w:r>
                              <w:r>
                                <w:rPr>
                                  <w:rFonts w:hint="eastAsia"/>
                                </w:rPr>
                                <w:t>–</w:t>
                              </w:r>
                              <w:r>
                                <w:rPr>
                                  <w:rFonts w:hint="eastAsia"/>
                                </w:rPr>
                                <w:t>12)</w:t>
                              </w:r>
                            </w:p>
                          </w:txbxContent>
                        </wps:txbx>
                        <wps:bodyPr rot="0" vert="horz" wrap="square" lIns="0" tIns="0" rIns="0" bIns="0" anchor="t" anchorCtr="0" upright="1">
                          <a:noAutofit/>
                        </wps:bodyPr>
                      </wps:wsp>
                      <wps:wsp>
                        <wps:cNvPr id="47" name="Text Box 131"/>
                        <wps:cNvSpPr txBox="1">
                          <a:spLocks noChangeArrowheads="1"/>
                        </wps:cNvSpPr>
                        <wps:spPr bwMode="auto">
                          <a:xfrm>
                            <a:off x="6109" y="3912"/>
                            <a:ext cx="386"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79F83" w14:textId="77777777" w:rsidR="002F1711" w:rsidRPr="00267B9E" w:rsidRDefault="002F1711" w:rsidP="002F1711">
                              <w:pPr>
                                <w:rPr>
                                  <w:i/>
                                </w:rPr>
                              </w:pPr>
                              <w:r w:rsidRPr="00267B9E">
                                <w:rPr>
                                  <w:rFonts w:hint="eastAsia"/>
                                  <w:i/>
                                </w:rPr>
                                <w:t>x</w:t>
                              </w:r>
                            </w:p>
                          </w:txbxContent>
                        </wps:txbx>
                        <wps:bodyPr rot="0" vert="horz" wrap="square" lIns="0" tIns="0" rIns="0" bIns="0" anchor="t" anchorCtr="0" upright="1">
                          <a:noAutofit/>
                        </wps:bodyPr>
                      </wps:wsp>
                      <wps:wsp>
                        <wps:cNvPr id="48" name="Text Box 132"/>
                        <wps:cNvSpPr txBox="1">
                          <a:spLocks noChangeArrowheads="1"/>
                        </wps:cNvSpPr>
                        <wps:spPr bwMode="auto">
                          <a:xfrm>
                            <a:off x="4203" y="2532"/>
                            <a:ext cx="35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7DEF6" w14:textId="77777777" w:rsidR="002F1711" w:rsidRPr="00267B9E" w:rsidRDefault="002F1711" w:rsidP="002F1711">
                              <w:pPr>
                                <w:rPr>
                                  <w:i/>
                                </w:rPr>
                              </w:pPr>
                              <w:r w:rsidRPr="00267B9E">
                                <w:rPr>
                                  <w:rFonts w:hint="eastAsia"/>
                                  <w:i/>
                                </w:rPr>
                                <w:t>y</w:t>
                              </w:r>
                            </w:p>
                          </w:txbxContent>
                        </wps:txbx>
                        <wps:bodyPr rot="0" vert="horz" wrap="square" lIns="0" tIns="0" rIns="0" bIns="0" anchor="t" anchorCtr="0" upright="1">
                          <a:noAutofit/>
                        </wps:bodyPr>
                      </wps:wsp>
                      <wps:wsp>
                        <wps:cNvPr id="49" name="Text Box 133"/>
                        <wps:cNvSpPr txBox="1">
                          <a:spLocks noChangeArrowheads="1"/>
                        </wps:cNvSpPr>
                        <wps:spPr bwMode="auto">
                          <a:xfrm>
                            <a:off x="4249" y="3102"/>
                            <a:ext cx="234"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F4FB0" w14:textId="77777777" w:rsidR="002F1711" w:rsidRPr="00267B9E" w:rsidRDefault="002F1711" w:rsidP="002F1711">
                              <w:pPr>
                                <w:rPr>
                                  <w:i/>
                                </w:rPr>
                              </w:pPr>
                              <w:r w:rsidRPr="00267B9E">
                                <w:rPr>
                                  <w:rFonts w:hint="eastAsia"/>
                                  <w:i/>
                                </w:rPr>
                                <w:t>L</w:t>
                              </w:r>
                            </w:p>
                          </w:txbxContent>
                        </wps:txbx>
                        <wps:bodyPr rot="0" vert="horz" wrap="square" lIns="0" tIns="0" rIns="0" bIns="0" anchor="t" anchorCtr="0" upright="1">
                          <a:noAutofit/>
                        </wps:bodyPr>
                      </wps:wsp>
                      <wps:wsp>
                        <wps:cNvPr id="50" name="Text Box 134"/>
                        <wps:cNvSpPr txBox="1">
                          <a:spLocks noChangeArrowheads="1"/>
                        </wps:cNvSpPr>
                        <wps:spPr bwMode="auto">
                          <a:xfrm>
                            <a:off x="4443" y="3672"/>
                            <a:ext cx="414"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04B76" w14:textId="77777777" w:rsidR="002F1711" w:rsidRPr="00267B9E" w:rsidRDefault="002F1711" w:rsidP="002F1711">
                              <w:pPr>
                                <w:rPr>
                                  <w:i/>
                                </w:rPr>
                              </w:pPr>
                              <w:r w:rsidRPr="00267B9E">
                                <w:rPr>
                                  <w:rFonts w:hint="eastAsia"/>
                                  <w:i/>
                                </w:rPr>
                                <w:t>F</w:t>
                              </w:r>
                            </w:p>
                          </w:txbxContent>
                        </wps:txbx>
                        <wps:bodyPr rot="0" vert="horz" wrap="square" lIns="0" tIns="0" rIns="0" bIns="0" anchor="t" anchorCtr="0" upright="1">
                          <a:noAutofit/>
                        </wps:bodyPr>
                      </wps:wsp>
                      <wps:wsp>
                        <wps:cNvPr id="51" name="Text Box 135"/>
                        <wps:cNvSpPr txBox="1">
                          <a:spLocks noChangeArrowheads="1"/>
                        </wps:cNvSpPr>
                        <wps:spPr bwMode="auto">
                          <a:xfrm>
                            <a:off x="5239" y="4107"/>
                            <a:ext cx="31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DA1FC" w14:textId="77777777" w:rsidR="002F1711" w:rsidRPr="00267B9E" w:rsidRDefault="002F1711" w:rsidP="002F1711">
                              <w:pPr>
                                <w:rPr>
                                  <w:i/>
                                </w:rPr>
                              </w:pPr>
                              <w:r w:rsidRPr="00267B9E">
                                <w:rPr>
                                  <w:rFonts w:hint="eastAsia"/>
                                  <w:i/>
                                </w:rPr>
                                <w:t>M</w:t>
                              </w:r>
                            </w:p>
                          </w:txbxContent>
                        </wps:txbx>
                        <wps:bodyPr rot="0" vert="horz" wrap="square" lIns="0" tIns="0" rIns="0" bIns="0" anchor="t" anchorCtr="0" upright="1">
                          <a:noAutofit/>
                        </wps:bodyPr>
                      </wps:wsp>
                      <wps:wsp>
                        <wps:cNvPr id="52" name="Oval 136"/>
                        <wps:cNvSpPr>
                          <a:spLocks noChangeAspect="1" noChangeArrowheads="1"/>
                        </wps:cNvSpPr>
                        <wps:spPr bwMode="auto">
                          <a:xfrm>
                            <a:off x="3195" y="5028"/>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 name="Oval 137"/>
                        <wps:cNvSpPr>
                          <a:spLocks noChangeAspect="1" noChangeArrowheads="1"/>
                        </wps:cNvSpPr>
                        <wps:spPr bwMode="auto">
                          <a:xfrm>
                            <a:off x="3210" y="3282"/>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 name="Text Box 138"/>
                        <wps:cNvSpPr txBox="1">
                          <a:spLocks noChangeArrowheads="1"/>
                        </wps:cNvSpPr>
                        <wps:spPr bwMode="auto">
                          <a:xfrm>
                            <a:off x="2745" y="2961"/>
                            <a:ext cx="9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B1192" w14:textId="77777777" w:rsidR="002F1711" w:rsidRDefault="002F1711" w:rsidP="002F1711">
                              <w:r w:rsidRPr="00267B9E">
                                <w:rPr>
                                  <w:rFonts w:hint="eastAsia"/>
                                  <w:i/>
                                </w:rPr>
                                <w:t>A</w:t>
                              </w:r>
                              <w:r>
                                <w:rPr>
                                  <w:rFonts w:hint="eastAsia"/>
                                  <w:vertAlign w:val="subscript"/>
                                </w:rPr>
                                <w:t>1</w:t>
                              </w:r>
                              <w:r>
                                <w:rPr>
                                  <w:rFonts w:hint="eastAsia"/>
                                </w:rPr>
                                <w:t>(</w:t>
                              </w:r>
                              <w:r>
                                <w:rPr>
                                  <w:rFonts w:hint="eastAsia"/>
                                </w:rPr>
                                <w:t>–</w:t>
                              </w:r>
                              <w:r>
                                <w:rPr>
                                  <w:rFonts w:hint="eastAsia"/>
                                </w:rPr>
                                <w:t>10,8)</w:t>
                              </w:r>
                            </w:p>
                          </w:txbxContent>
                        </wps:txbx>
                        <wps:bodyPr rot="0" vert="horz" wrap="square" lIns="0" tIns="0" rIns="0" bIns="0" anchor="t" anchorCtr="0" upright="1">
                          <a:noAutofit/>
                        </wps:bodyPr>
                      </wps:wsp>
                      <wps:wsp>
                        <wps:cNvPr id="55" name="Line 139"/>
                        <wps:cNvCnPr>
                          <a:cxnSpLocks noChangeShapeType="1"/>
                        </wps:cNvCnPr>
                        <wps:spPr bwMode="auto">
                          <a:xfrm>
                            <a:off x="3210" y="3312"/>
                            <a:ext cx="0" cy="1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40"/>
                        <wps:cNvCnPr>
                          <a:cxnSpLocks noChangeShapeType="1"/>
                        </wps:cNvCnPr>
                        <wps:spPr bwMode="auto">
                          <a:xfrm>
                            <a:off x="3255" y="3297"/>
                            <a:ext cx="1260" cy="93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Line 141"/>
                        <wps:cNvCnPr>
                          <a:cxnSpLocks noChangeShapeType="1"/>
                        </wps:cNvCnPr>
                        <wps:spPr bwMode="auto">
                          <a:xfrm flipV="1">
                            <a:off x="3255" y="3483"/>
                            <a:ext cx="2340" cy="15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Line 142"/>
                        <wps:cNvCnPr>
                          <a:cxnSpLocks noChangeShapeType="1"/>
                        </wps:cNvCnPr>
                        <wps:spPr bwMode="auto">
                          <a:xfrm>
                            <a:off x="3270" y="3282"/>
                            <a:ext cx="1980" cy="93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Line 143"/>
                        <wps:cNvCnPr>
                          <a:cxnSpLocks noChangeShapeType="1"/>
                        </wps:cNvCnPr>
                        <wps:spPr bwMode="auto">
                          <a:xfrm flipV="1">
                            <a:off x="3243" y="3779"/>
                            <a:ext cx="3057" cy="12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Line 144"/>
                        <wps:cNvCnPr>
                          <a:cxnSpLocks noChangeShapeType="1"/>
                        </wps:cNvCnPr>
                        <wps:spPr bwMode="auto">
                          <a:xfrm>
                            <a:off x="3816" y="3699"/>
                            <a:ext cx="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45"/>
                        <wps:cNvCnPr>
                          <a:cxnSpLocks noChangeShapeType="1"/>
                        </wps:cNvCnPr>
                        <wps:spPr bwMode="auto">
                          <a:xfrm flipV="1">
                            <a:off x="4515" y="3492"/>
                            <a:ext cx="1065" cy="71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2" name="Line 146"/>
                        <wps:cNvCnPr>
                          <a:cxnSpLocks noChangeShapeType="1"/>
                        </wps:cNvCnPr>
                        <wps:spPr bwMode="auto">
                          <a:xfrm flipV="1">
                            <a:off x="5220" y="3582"/>
                            <a:ext cx="1557" cy="63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3" name="Line 147"/>
                        <wps:cNvCnPr>
                          <a:cxnSpLocks noChangeShapeType="1"/>
                        </wps:cNvCnPr>
                        <wps:spPr bwMode="auto">
                          <a:xfrm>
                            <a:off x="3768" y="3678"/>
                            <a:ext cx="720" cy="53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4" name="Line 148"/>
                        <wps:cNvCnPr>
                          <a:cxnSpLocks noChangeShapeType="1"/>
                        </wps:cNvCnPr>
                        <wps:spPr bwMode="auto">
                          <a:xfrm>
                            <a:off x="4140" y="3693"/>
                            <a:ext cx="1080" cy="51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5" name="Text Box 149"/>
                        <wps:cNvSpPr txBox="1">
                          <a:spLocks noChangeArrowheads="1"/>
                        </wps:cNvSpPr>
                        <wps:spPr bwMode="auto">
                          <a:xfrm>
                            <a:off x="3600" y="3624"/>
                            <a:ext cx="18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25A60" w14:textId="77777777" w:rsidR="002F1711" w:rsidRDefault="002F1711" w:rsidP="002F1711">
                              <w:r w:rsidRPr="00267B9E">
                                <w:rPr>
                                  <w:rFonts w:hint="eastAsia"/>
                                  <w:i/>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7DEDD" id="Group 112" o:spid="_x0000_s1117" style="position:absolute;left:0;text-align:left;margin-left:234.85pt;margin-top:5pt;width:212.85pt;height:128.25pt;z-index:251707392" coordorigin="2520,2532" coordsize="4257,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">
                <v:line id="Line 113" o:spid="_x0000_s1118" style="position:absolute;flip:y;visibility:visible;mso-wrap-style:square" from="4111,2727" to="4111,5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line id="Line 114" o:spid="_x0000_s1119" style="position:absolute;visibility:visible;mso-wrap-style:square" from="2789,3957" to="6450,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group id="Group 115" o:spid="_x0000_s1120" style="position:absolute;left:4099;top:4212;width:1098;height:84" coordorigin="2760,2640"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116" o:spid="_x0000_s1121" style="position:absolute;flip:x;visibility:visible;mso-wrap-style:square" from="2760,2648" to="2880,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117" o:spid="_x0000_s1122" style="position:absolute;flip:x;visibility:visible;mso-wrap-style:square" from="2880,2648" to="3001,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118" o:spid="_x0000_s1123" style="position:absolute;flip:x;visibility:visible;mso-wrap-style:square" from="3001,2648" to="3121,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119" o:spid="_x0000_s1124" style="position:absolute;flip:x;visibility:visible;mso-wrap-style:square" from="3121,2648" to="3241,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120" o:spid="_x0000_s1125" style="position:absolute;flip:x;visibility:visible;mso-wrap-style:square" from="3241,2648" to="3361,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121" o:spid="_x0000_s1126" style="position:absolute;flip:x;visibility:visible;mso-wrap-style:square" from="3361,2648" to="3482,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122" o:spid="_x0000_s1127" style="position:absolute;flip:x;visibility:visible;mso-wrap-style:square" from="3482,2648" to="3602,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123" o:spid="_x0000_s1128" style="position:absolute;flip:x;visibility:visible;mso-wrap-style:square" from="3602,2648" to="3722,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124" o:spid="_x0000_s1129" style="position:absolute;flip:x;visibility:visible;mso-wrap-style:square" from="3722,2648" to="3842,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line id="Line 125" o:spid="_x0000_s1130" style="position:absolute;flip:x;visibility:visible;mso-wrap-style:square" from="3842,2648" to="3963,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126" o:spid="_x0000_s1131" style="position:absolute;flip:x;visibility:visible;mso-wrap-style:square" from="3963,2648" to="4083,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127" o:spid="_x0000_s1132" style="position:absolute;visibility:visible;mso-wrap-style:square" from="2783,2640" to="4098,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UEwwAAANsAAAAPAAAAZHJzL2Rvd25yZXYueG1sRI9Ba8JA&#10;FITvBf/D8gRvdWMt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7USlBMMAAADbAAAADwAA&#10;AAAAAAAAAAAAAAAHAgAAZHJzL2Rvd25yZXYueG1sUEsFBgAAAAADAAMAtwAAAPcCAAAAAA==&#10;" strokeweight="1.5pt"/>
                </v:group>
                <v:line id="xjhgx11" o:spid="_x0000_s1133" style="position:absolute;visibility:visible;mso-wrap-style:square" from="4099,3222" to="4113,4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" strokeweight="1.5pt">
                  <v:stroke startarrow="open" startarrowlength="long" endarrow="open" endarrowlength="long"/>
                </v:line>
                <v:shape id="Text Box 129" o:spid="_x0000_s1134" type="#_x0000_t202" style="position:absolute;left:3829;top:4017;width:294;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A984F06" w14:textId="77777777" w:rsidR="002F1711" w:rsidRPr="00267B9E" w:rsidRDefault="002F1711" w:rsidP="002F1711">
                        <w:pPr>
                          <w:rPr>
                            <w:i/>
                          </w:rPr>
                        </w:pPr>
                        <w:r w:rsidRPr="00267B9E">
                          <w:rPr>
                            <w:rFonts w:hint="eastAsia"/>
                            <w:i/>
                          </w:rPr>
                          <w:t>O</w:t>
                        </w:r>
                      </w:p>
                    </w:txbxContent>
                  </v:textbox>
                </v:shape>
                <v:shape id="Text Box 130" o:spid="_x0000_s1135" type="#_x0000_t202" style="position:absolute;left:2520;top:4680;width:144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0F09BE9" w14:textId="77777777" w:rsidR="002F1711" w:rsidRDefault="002F1711" w:rsidP="002F1711">
                        <w:r w:rsidRPr="00267B9E">
                          <w:rPr>
                            <w:rFonts w:hint="eastAsia"/>
                            <w:i/>
                          </w:rPr>
                          <w:t>A</w:t>
                        </w:r>
                        <w:r w:rsidRPr="00267B9E">
                          <w:rPr>
                            <w:rFonts w:hint="eastAsia"/>
                            <w:vertAlign w:val="subscript"/>
                          </w:rPr>
                          <w:t>2</w:t>
                        </w:r>
                        <w:r>
                          <w:rPr>
                            <w:rFonts w:hint="eastAsia"/>
                          </w:rPr>
                          <w:t>(</w:t>
                        </w:r>
                        <w:r>
                          <w:rPr>
                            <w:rFonts w:hint="eastAsia"/>
                          </w:rPr>
                          <w:t>–</w:t>
                        </w:r>
                        <w:r>
                          <w:rPr>
                            <w:rFonts w:hint="eastAsia"/>
                          </w:rPr>
                          <w:t>10,</w:t>
                        </w:r>
                        <w:r>
                          <w:rPr>
                            <w:rFonts w:hint="eastAsia"/>
                          </w:rPr>
                          <w:t>–</w:t>
                        </w:r>
                        <w:r>
                          <w:rPr>
                            <w:rFonts w:hint="eastAsia"/>
                          </w:rPr>
                          <w:t>12)</w:t>
                        </w:r>
                      </w:p>
                    </w:txbxContent>
                  </v:textbox>
                </v:shape>
                <v:shape id="Text Box 131" o:spid="_x0000_s1136" type="#_x0000_t202" style="position:absolute;left:6109;top:3912;width:38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2979F83" w14:textId="77777777" w:rsidR="002F1711" w:rsidRPr="00267B9E" w:rsidRDefault="002F1711" w:rsidP="002F1711">
                        <w:pPr>
                          <w:rPr>
                            <w:i/>
                          </w:rPr>
                        </w:pPr>
                        <w:r w:rsidRPr="00267B9E">
                          <w:rPr>
                            <w:rFonts w:hint="eastAsia"/>
                            <w:i/>
                          </w:rPr>
                          <w:t>x</w:t>
                        </w:r>
                      </w:p>
                    </w:txbxContent>
                  </v:textbox>
                </v:shape>
                <v:shape id="Text Box 132" o:spid="_x0000_s1137" type="#_x0000_t202" style="position:absolute;left:4203;top:2532;width:35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ED7DEF6" w14:textId="77777777" w:rsidR="002F1711" w:rsidRPr="00267B9E" w:rsidRDefault="002F1711" w:rsidP="002F1711">
                        <w:pPr>
                          <w:rPr>
                            <w:i/>
                          </w:rPr>
                        </w:pPr>
                        <w:r w:rsidRPr="00267B9E">
                          <w:rPr>
                            <w:rFonts w:hint="eastAsia"/>
                            <w:i/>
                          </w:rPr>
                          <w:t>y</w:t>
                        </w:r>
                      </w:p>
                    </w:txbxContent>
                  </v:textbox>
                </v:shape>
                <v:shape id="Text Box 133" o:spid="_x0000_s1138" type="#_x0000_t202" style="position:absolute;left:4249;top:3102;width:23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FCF4FB0" w14:textId="77777777" w:rsidR="002F1711" w:rsidRPr="00267B9E" w:rsidRDefault="002F1711" w:rsidP="002F1711">
                        <w:pPr>
                          <w:rPr>
                            <w:i/>
                          </w:rPr>
                        </w:pPr>
                        <w:r w:rsidRPr="00267B9E">
                          <w:rPr>
                            <w:rFonts w:hint="eastAsia"/>
                            <w:i/>
                          </w:rPr>
                          <w:t>L</w:t>
                        </w:r>
                      </w:p>
                    </w:txbxContent>
                  </v:textbox>
                </v:shape>
                <v:shape id="Text Box 134" o:spid="_x0000_s1139" type="#_x0000_t202" style="position:absolute;left:4443;top:3672;width:414;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A504B76" w14:textId="77777777" w:rsidR="002F1711" w:rsidRPr="00267B9E" w:rsidRDefault="002F1711" w:rsidP="002F1711">
                        <w:pPr>
                          <w:rPr>
                            <w:i/>
                          </w:rPr>
                        </w:pPr>
                        <w:r w:rsidRPr="00267B9E">
                          <w:rPr>
                            <w:rFonts w:hint="eastAsia"/>
                            <w:i/>
                          </w:rPr>
                          <w:t>F</w:t>
                        </w:r>
                      </w:p>
                    </w:txbxContent>
                  </v:textbox>
                </v:shape>
                <v:shape id="Text Box 135" o:spid="_x0000_s1140" type="#_x0000_t202" style="position:absolute;left:5239;top:4107;width:31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725DA1FC" w14:textId="77777777" w:rsidR="002F1711" w:rsidRPr="00267B9E" w:rsidRDefault="002F1711" w:rsidP="002F1711">
                        <w:pPr>
                          <w:rPr>
                            <w:i/>
                          </w:rPr>
                        </w:pPr>
                        <w:r w:rsidRPr="00267B9E">
                          <w:rPr>
                            <w:rFonts w:hint="eastAsia"/>
                            <w:i/>
                          </w:rPr>
                          <w:t>M</w:t>
                        </w:r>
                      </w:p>
                    </w:txbxContent>
                  </v:textbox>
                </v:shape>
                <v:oval id="Oval 136" o:spid="_x0000_s1141" style="position:absolute;left:3195;top:5028;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" fillcolor="black">
                  <o:lock v:ext="edit" aspectratio="t"/>
                </v:oval>
                <v:oval id="Oval 137" o:spid="_x0000_s1142" style="position:absolute;left:3210;top:3282;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" fillcolor="black">
                  <o:lock v:ext="edit" aspectratio="t"/>
                </v:oval>
                <v:shape id="Text Box 138" o:spid="_x0000_s1143" type="#_x0000_t202" style="position:absolute;left:2745;top:2961;width:9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0DAB1192" w14:textId="77777777" w:rsidR="002F1711" w:rsidRDefault="002F1711" w:rsidP="002F1711">
                        <w:r w:rsidRPr="00267B9E">
                          <w:rPr>
                            <w:rFonts w:hint="eastAsia"/>
                            <w:i/>
                          </w:rPr>
                          <w:t>A</w:t>
                        </w:r>
                        <w:r>
                          <w:rPr>
                            <w:rFonts w:hint="eastAsia"/>
                            <w:vertAlign w:val="subscript"/>
                          </w:rPr>
                          <w:t>1</w:t>
                        </w:r>
                        <w:r>
                          <w:rPr>
                            <w:rFonts w:hint="eastAsia"/>
                          </w:rPr>
                          <w:t>(</w:t>
                        </w:r>
                        <w:r>
                          <w:rPr>
                            <w:rFonts w:hint="eastAsia"/>
                          </w:rPr>
                          <w:t>–</w:t>
                        </w:r>
                        <w:r>
                          <w:rPr>
                            <w:rFonts w:hint="eastAsia"/>
                          </w:rPr>
                          <w:t>10,8)</w:t>
                        </w:r>
                      </w:p>
                    </w:txbxContent>
                  </v:textbox>
                </v:shape>
                <v:line id="Line 139" o:spid="_x0000_s1144" style="position:absolute;visibility:visible;mso-wrap-style:square" from="3210,3312" to="3210,5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40" o:spid="_x0000_s1145" style="position:absolute;visibility:visible;mso-wrap-style:square" from="3255,3297" to="4515,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">
                  <v:stroke dashstyle="dash"/>
                </v:line>
                <v:line id="Line 141" o:spid="_x0000_s1146" style="position:absolute;flip:y;visibility:visible;mso-wrap-style:square" from="3255,3483" to="5595,5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">
                  <v:stroke dashstyle="dash"/>
                </v:line>
                <v:line id="Line 142" o:spid="_x0000_s1147" style="position:absolute;visibility:visible;mso-wrap-style:square" from="3270,3282" to="5250,4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">
                  <v:stroke dashstyle="dash"/>
                </v:line>
                <v:line id="Line 143" o:spid="_x0000_s1148" style="position:absolute;flip:y;visibility:visible;mso-wrap-style:square" from="3243,3779" to="6300,5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">
                  <v:stroke dashstyle="dash"/>
                </v:line>
                <v:line id="Line 144" o:spid="_x0000_s1149" style="position:absolute;visibility:visible;mso-wrap-style:square" from="3816,3699" to="4122,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45" o:spid="_x0000_s1150" style="position:absolute;flip:y;visibility:visible;mso-wrap-style:square" from="4515,3492" to="5580,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">
                  <v:stroke endarrow="block" endarrowwidth="narrow"/>
                </v:line>
                <v:line id="Line 146" o:spid="_x0000_s1151" style="position:absolute;flip:y;visibility:visible;mso-wrap-style:square" from="5220,3582" to="6777,4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">
                  <v:stroke endarrow="block" endarrowwidth="narrow"/>
                </v:line>
                <v:line id="Line 147" o:spid="_x0000_s1152" style="position:absolute;visibility:visible;mso-wrap-style:square" from="3768,3678" to="4488,4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">
                  <v:stroke endarrow="block" endarrowwidth="narrow"/>
                </v:line>
                <v:line id="Line 148" o:spid="_x0000_s1153" style="position:absolute;visibility:visible;mso-wrap-style:square" from="4140,3693" to="5220,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">
                  <v:stroke endarrow="block" endarrowwidth="narrow"/>
                </v:line>
                <v:shape id="Text Box 149" o:spid="_x0000_s1154" type="#_x0000_t202" style="position:absolute;left:3600;top:3624;width:18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4E325A60" w14:textId="77777777" w:rsidR="002F1711" w:rsidRDefault="002F1711" w:rsidP="002F1711">
                        <w:r w:rsidRPr="00267B9E">
                          <w:rPr>
                            <w:rFonts w:hint="eastAsia"/>
                            <w:i/>
                          </w:rPr>
                          <w:t>A</w:t>
                        </w:r>
                      </w:p>
                    </w:txbxContent>
                  </v:textbox>
                </v:shape>
                <w10:wrap type="square"/>
              </v:group>
            </w:pict>
          </mc:Fallback>
        </mc:AlternateContent>
      </w:r>
      <w:r w:rsidR="002F1711">
        <w:rPr>
          <w:rFonts w:hAnsi="宋体" w:hint="eastAsia"/>
        </w:rPr>
        <w:t>即</w:t>
      </w:r>
      <w:r w:rsidR="002F1711">
        <w:rPr>
          <w:rFonts w:hAnsi="宋体" w:hint="eastAsia"/>
        </w:rPr>
        <w:t>|</w:t>
      </w:r>
      <w:r w:rsidR="002F1711" w:rsidRPr="00F65380">
        <w:rPr>
          <w:rFonts w:hAnsi="宋体" w:hint="eastAsia"/>
          <w:i/>
        </w:rPr>
        <w:t>y</w:t>
      </w:r>
      <w:r w:rsidR="002F1711">
        <w:rPr>
          <w:rFonts w:hAnsi="宋体" w:hint="eastAsia"/>
        </w:rPr>
        <w:t>|</w:t>
      </w:r>
      <w:r w:rsidR="00F45AC6">
        <w:rPr>
          <w:rFonts w:hAnsi="宋体" w:hint="eastAsia"/>
        </w:rPr>
        <w:t xml:space="preserve"> = </w:t>
      </w:r>
      <w:r w:rsidR="002F1711">
        <w:rPr>
          <w:rFonts w:hAnsi="宋体" w:hint="eastAsia"/>
        </w:rPr>
        <w:t>4cm</w:t>
      </w:r>
      <w:r w:rsidR="002F1711">
        <w:rPr>
          <w:rFonts w:hAnsi="宋体" w:hint="eastAsia"/>
        </w:rPr>
        <w:t>，因为已知</w:t>
      </w:r>
      <w:r w:rsidR="002F1711">
        <w:rPr>
          <w:rFonts w:hAnsi="宋体" w:hint="eastAsia"/>
        </w:rPr>
        <w:t>A</w:t>
      </w:r>
      <w:r w:rsidR="002F1711">
        <w:rPr>
          <w:rFonts w:hint="eastAsia"/>
          <w:vertAlign w:val="subscript"/>
        </w:rPr>
        <w:t>1</w:t>
      </w:r>
      <w:r w:rsidR="002F1711">
        <w:rPr>
          <w:rFonts w:hint="eastAsia"/>
        </w:rPr>
        <w:t>是</w:t>
      </w:r>
      <w:r w:rsidR="002F1711">
        <w:rPr>
          <w:rFonts w:hint="eastAsia"/>
        </w:rPr>
        <w:t>A</w:t>
      </w:r>
      <w:r w:rsidR="002F1711">
        <w:rPr>
          <w:rFonts w:hint="eastAsia"/>
        </w:rPr>
        <w:t>的虚像，</w:t>
      </w:r>
      <w:r w:rsidR="002F1711">
        <w:rPr>
          <w:rFonts w:hint="eastAsia"/>
        </w:rPr>
        <w:t>A</w:t>
      </w:r>
      <w:r w:rsidR="002F1711">
        <w:rPr>
          <w:rFonts w:hint="eastAsia"/>
        </w:rPr>
        <w:t>的纵坐标与</w:t>
      </w:r>
      <w:r w:rsidR="002F1711">
        <w:rPr>
          <w:rFonts w:hint="eastAsia"/>
        </w:rPr>
        <w:t>A</w:t>
      </w:r>
      <w:r w:rsidR="002F1711">
        <w:rPr>
          <w:rFonts w:hint="eastAsia"/>
          <w:vertAlign w:val="subscript"/>
        </w:rPr>
        <w:t>1</w:t>
      </w:r>
      <w:r w:rsidR="002F1711">
        <w:rPr>
          <w:rFonts w:hint="eastAsia"/>
        </w:rPr>
        <w:t>同号，即是</w:t>
      </w:r>
      <w:r w:rsidR="002F1711" w:rsidRPr="00F65380">
        <w:rPr>
          <w:rFonts w:hAnsi="宋体" w:hint="eastAsia"/>
          <w:i/>
        </w:rPr>
        <w:t>y</w:t>
      </w:r>
      <w:r w:rsidR="00F45AC6">
        <w:rPr>
          <w:rFonts w:hAnsi="宋体" w:hint="eastAsia"/>
        </w:rPr>
        <w:t xml:space="preserve"> = </w:t>
      </w:r>
      <w:r w:rsidR="002F1711">
        <w:rPr>
          <w:rFonts w:hAnsi="宋体" w:hint="eastAsia"/>
        </w:rPr>
        <w:t>4cm</w:t>
      </w:r>
      <w:r w:rsidR="002F1711">
        <w:rPr>
          <w:rFonts w:hAnsi="宋体" w:hint="eastAsia"/>
        </w:rPr>
        <w:t>，所以</w:t>
      </w:r>
      <w:r w:rsidR="002F1711">
        <w:rPr>
          <w:rFonts w:hAnsi="宋体" w:hint="eastAsia"/>
        </w:rPr>
        <w:t>A</w:t>
      </w:r>
      <w:r w:rsidR="002F1711">
        <w:rPr>
          <w:rFonts w:hAnsi="宋体" w:hint="eastAsia"/>
        </w:rPr>
        <w:t>点坐标为（－</w:t>
      </w:r>
      <w:r w:rsidR="002F1711">
        <w:rPr>
          <w:rFonts w:hAnsi="宋体" w:hint="eastAsia"/>
        </w:rPr>
        <w:t>5</w:t>
      </w:r>
      <w:r w:rsidR="002F1711">
        <w:rPr>
          <w:rFonts w:hAnsi="宋体" w:hint="eastAsia"/>
        </w:rPr>
        <w:t>，</w:t>
      </w:r>
      <w:r w:rsidR="002F1711">
        <w:rPr>
          <w:rFonts w:hAnsi="宋体" w:hint="eastAsia"/>
        </w:rPr>
        <w:t>4</w:t>
      </w:r>
      <w:r w:rsidR="002F1711">
        <w:rPr>
          <w:rFonts w:hAnsi="宋体" w:hint="eastAsia"/>
        </w:rPr>
        <w:t>）。</w:t>
      </w:r>
    </w:p>
    <w:p w14:paraId="1A186CA3" w14:textId="77777777" w:rsidR="002F1711" w:rsidRPr="00F65380" w:rsidRDefault="002F1711" w:rsidP="003D7901">
      <w:pPr>
        <w:rPr>
          <w:rFonts w:hAnsi="宋体" w:hint="eastAsia"/>
        </w:rPr>
      </w:pPr>
      <w:r>
        <w:rPr>
          <w:rFonts w:hAnsi="宋体" w:hint="eastAsia"/>
        </w:rPr>
        <w:t>（</w:t>
      </w:r>
      <w:r>
        <w:rPr>
          <w:rFonts w:hAnsi="宋体" w:hint="eastAsia"/>
        </w:rPr>
        <w:t>2</w:t>
      </w:r>
      <w:r>
        <w:rPr>
          <w:rFonts w:hAnsi="宋体" w:hint="eastAsia"/>
        </w:rPr>
        <w:t>）作图步骤如图所示。利用</w:t>
      </w:r>
      <w:r>
        <w:rPr>
          <w:rFonts w:hAnsi="宋体" w:hint="eastAsia"/>
        </w:rPr>
        <w:t>A</w:t>
      </w:r>
      <w:r>
        <w:rPr>
          <w:rFonts w:hAnsi="宋体" w:hint="eastAsia"/>
          <w:vertAlign w:val="subscript"/>
        </w:rPr>
        <w:t>2</w:t>
      </w:r>
      <w:r>
        <w:rPr>
          <w:rFonts w:hAnsi="宋体" w:hint="eastAsia"/>
        </w:rPr>
        <w:t>与</w:t>
      </w:r>
      <w:r>
        <w:rPr>
          <w:rFonts w:hAnsi="宋体" w:hint="eastAsia"/>
        </w:rPr>
        <w:t>A</w:t>
      </w:r>
      <w:r>
        <w:rPr>
          <w:rFonts w:hAnsi="宋体" w:hint="eastAsia"/>
          <w:vertAlign w:val="subscript"/>
        </w:rPr>
        <w:t>1</w:t>
      </w:r>
      <w:r>
        <w:rPr>
          <w:rFonts w:hAnsi="宋体" w:hint="eastAsia"/>
        </w:rPr>
        <w:t>的对称关系画出</w:t>
      </w:r>
      <w:r>
        <w:rPr>
          <w:rFonts w:hAnsi="宋体" w:hint="eastAsia"/>
        </w:rPr>
        <w:t>A</w:t>
      </w:r>
      <w:r>
        <w:rPr>
          <w:rFonts w:hAnsi="宋体" w:hint="eastAsia"/>
          <w:vertAlign w:val="subscript"/>
        </w:rPr>
        <w:t>1</w:t>
      </w:r>
      <w:r>
        <w:rPr>
          <w:rFonts w:hAnsi="宋体" w:hint="eastAsia"/>
        </w:rPr>
        <w:t>点；连</w:t>
      </w:r>
      <w:r>
        <w:rPr>
          <w:rFonts w:hAnsi="宋体" w:hint="eastAsia"/>
        </w:rPr>
        <w:t>A</w:t>
      </w:r>
      <w:r>
        <w:rPr>
          <w:rFonts w:hAnsi="宋体" w:hint="eastAsia"/>
          <w:vertAlign w:val="subscript"/>
        </w:rPr>
        <w:t>1</w:t>
      </w:r>
      <w:r>
        <w:rPr>
          <w:rFonts w:hAnsi="宋体" w:hint="eastAsia"/>
        </w:rPr>
        <w:t>O</w:t>
      </w:r>
      <w:r>
        <w:rPr>
          <w:rFonts w:hAnsi="宋体" w:hint="eastAsia"/>
        </w:rPr>
        <w:t>；连</w:t>
      </w:r>
      <w:r>
        <w:rPr>
          <w:rFonts w:hAnsi="宋体" w:hint="eastAsia"/>
        </w:rPr>
        <w:t>A</w:t>
      </w:r>
      <w:smartTag w:uri="urn:schemas-microsoft-com:office:smarttags" w:element="chmetcnv">
        <w:smartTagPr>
          <w:attr w:name="TCSC" w:val="0"/>
          <w:attr w:name="NumberType" w:val="1"/>
          <w:attr w:name="Negative" w:val="False"/>
          <w:attr w:name="HasSpace" w:val="False"/>
          <w:attr w:name="SourceValue" w:val="1"/>
          <w:attr w:name="UnitName" w:val="F"/>
        </w:smartTagPr>
        <w:r>
          <w:rPr>
            <w:rFonts w:hAnsi="宋体" w:hint="eastAsia"/>
            <w:vertAlign w:val="subscript"/>
          </w:rPr>
          <w:t>1</w:t>
        </w:r>
        <w:r>
          <w:rPr>
            <w:rFonts w:hAnsi="宋体" w:hint="eastAsia"/>
          </w:rPr>
          <w:t>F</w:t>
        </w:r>
      </w:smartTag>
      <w:r>
        <w:rPr>
          <w:rFonts w:hAnsi="宋体" w:hint="eastAsia"/>
        </w:rPr>
        <w:t>，与透镜相交于</w:t>
      </w:r>
      <w:r>
        <w:rPr>
          <w:rFonts w:hAnsi="宋体" w:hint="eastAsia"/>
        </w:rPr>
        <w:t>C</w:t>
      </w:r>
      <w:r>
        <w:rPr>
          <w:rFonts w:hAnsi="宋体" w:hint="eastAsia"/>
        </w:rPr>
        <w:t>点；过</w:t>
      </w:r>
      <w:r>
        <w:rPr>
          <w:rFonts w:hAnsi="宋体" w:hint="eastAsia"/>
        </w:rPr>
        <w:t>C</w:t>
      </w:r>
      <w:r>
        <w:rPr>
          <w:rFonts w:hAnsi="宋体" w:hint="eastAsia"/>
        </w:rPr>
        <w:t>点作</w:t>
      </w:r>
      <w:r>
        <w:rPr>
          <w:rFonts w:hAnsi="宋体" w:hint="eastAsia"/>
        </w:rPr>
        <w:t>x</w:t>
      </w:r>
      <w:r>
        <w:rPr>
          <w:rFonts w:hAnsi="宋体" w:hint="eastAsia"/>
        </w:rPr>
        <w:t>轴的平行线，与</w:t>
      </w:r>
      <w:r>
        <w:rPr>
          <w:rFonts w:hAnsi="宋体" w:hint="eastAsia"/>
        </w:rPr>
        <w:t>A</w:t>
      </w:r>
      <w:r>
        <w:rPr>
          <w:rFonts w:hAnsi="宋体" w:hint="eastAsia"/>
          <w:vertAlign w:val="subscript"/>
        </w:rPr>
        <w:t>1</w:t>
      </w:r>
      <w:r>
        <w:rPr>
          <w:rFonts w:hAnsi="宋体" w:hint="eastAsia"/>
        </w:rPr>
        <w:t>O</w:t>
      </w:r>
      <w:r>
        <w:rPr>
          <w:rFonts w:hAnsi="宋体" w:hint="eastAsia"/>
        </w:rPr>
        <w:t>相交于</w:t>
      </w:r>
      <w:r>
        <w:rPr>
          <w:rFonts w:hAnsi="宋体" w:hint="eastAsia"/>
        </w:rPr>
        <w:t>A</w:t>
      </w:r>
      <w:r>
        <w:rPr>
          <w:rFonts w:hAnsi="宋体" w:hint="eastAsia"/>
        </w:rPr>
        <w:t>点，</w:t>
      </w:r>
      <w:r>
        <w:rPr>
          <w:rFonts w:hAnsi="宋体" w:hint="eastAsia"/>
        </w:rPr>
        <w:t>A</w:t>
      </w:r>
      <w:r>
        <w:rPr>
          <w:rFonts w:hAnsi="宋体" w:hint="eastAsia"/>
        </w:rPr>
        <w:t>点即发光点。</w:t>
      </w:r>
    </w:p>
    <w:p w14:paraId="360C756B" w14:textId="77777777" w:rsidR="002F1711" w:rsidRDefault="002F1711" w:rsidP="003D7901">
      <w:pPr>
        <w:rPr>
          <w:rFonts w:hAnsi="宋体" w:hint="eastAsia"/>
        </w:rPr>
      </w:pPr>
      <w:r>
        <w:rPr>
          <w:rFonts w:hAnsi="宋体" w:hint="eastAsia"/>
        </w:rPr>
        <w:t>3</w:t>
      </w:r>
      <w:r>
        <w:rPr>
          <w:rFonts w:hAnsi="宋体"/>
        </w:rPr>
        <w:t>5</w:t>
      </w:r>
      <w:r w:rsidRPr="00753547">
        <w:rPr>
          <w:rFonts w:hAnsi="宋体"/>
        </w:rPr>
        <w:t>．管在原来竖直平面内自由下落</w:t>
      </w:r>
      <w:r>
        <w:rPr>
          <w:rFonts w:hAnsi="宋体" w:hint="eastAsia"/>
        </w:rPr>
        <w:t>时处于完全失重状态，水银不产生压强，故左侧被封闭空气柱的压强等于大气压强</w:t>
      </w:r>
      <w:r w:rsidRPr="007812AD">
        <w:rPr>
          <w:rFonts w:hAnsi="宋体" w:hint="eastAsia"/>
          <w:i/>
        </w:rPr>
        <w:t>p</w:t>
      </w:r>
      <w:r>
        <w:rPr>
          <w:rFonts w:hAnsi="宋体" w:hint="eastAsia"/>
          <w:vertAlign w:val="subscript"/>
        </w:rPr>
        <w:t>0</w:t>
      </w:r>
      <w:r>
        <w:rPr>
          <w:rFonts w:hAnsi="宋体" w:hint="eastAsia"/>
        </w:rPr>
        <w:t>，设左侧水银面下降了</w:t>
      </w:r>
      <w:r w:rsidRPr="00F058E5">
        <w:rPr>
          <w:rFonts w:hAnsi="宋体" w:hint="eastAsia"/>
          <w:i/>
        </w:rPr>
        <w:t>x</w:t>
      </w:r>
      <w:r>
        <w:rPr>
          <w:rFonts w:hAnsi="宋体" w:hint="eastAsia"/>
        </w:rPr>
        <w:t>高度，由波玛定律可得</w:t>
      </w:r>
    </w:p>
    <w:p w14:paraId="1701594C" w14:textId="77777777" w:rsidR="002F1711" w:rsidRDefault="002F1711" w:rsidP="003D7901">
      <w:pPr>
        <w:rPr>
          <w:rFonts w:hAnsi="宋体" w:hint="eastAsia"/>
        </w:rPr>
      </w:pPr>
      <w:r>
        <w:rPr>
          <w:rFonts w:hAnsi="宋体" w:hint="eastAsia"/>
        </w:rPr>
        <w:t xml:space="preserve">                    </w:t>
      </w:r>
      <w:r w:rsidRPr="00F058E5">
        <w:rPr>
          <w:rFonts w:hAnsi="宋体"/>
          <w:position w:val="-12"/>
        </w:rPr>
        <w:object w:dxaOrig="3000" w:dyaOrig="360" w14:anchorId="3AE45587">
          <v:shape id="_x0000_i1077" type="#_x0000_t75" style="width:149.8pt;height:18pt" o:ole="">
            <v:imagedata r:id="rId136" o:title=""/>
          </v:shape>
          <o:OLEObject Type="Embed" ProgID="Equation.3" ShapeID="_x0000_i1077" DrawAspect="Content" ObjectID="_1797666576" r:id="rId137"/>
        </w:object>
      </w:r>
    </w:p>
    <w:p w14:paraId="29CB80C4" w14:textId="77777777" w:rsidR="002F1711" w:rsidRDefault="002F1711" w:rsidP="003D7901">
      <w:pPr>
        <w:rPr>
          <w:rFonts w:hAnsi="宋体" w:hint="eastAsia"/>
        </w:rPr>
      </w:pPr>
      <w:r>
        <w:rPr>
          <w:rFonts w:hAnsi="宋体" w:hint="eastAsia"/>
        </w:rPr>
        <w:t>解得</w:t>
      </w:r>
      <w:r>
        <w:rPr>
          <w:rFonts w:hAnsi="宋体" w:hint="eastAsia"/>
        </w:rPr>
        <w:t xml:space="preserve">                    </w:t>
      </w:r>
      <w:r w:rsidRPr="00F058E5">
        <w:rPr>
          <w:rFonts w:hAnsi="宋体"/>
          <w:position w:val="-30"/>
        </w:rPr>
        <w:object w:dxaOrig="1020" w:dyaOrig="680" w14:anchorId="64B1F19C">
          <v:shape id="_x0000_i1078" type="#_x0000_t75" style="width:51.25pt;height:33.85pt" o:ole="">
            <v:imagedata r:id="rId138" o:title=""/>
          </v:shape>
          <o:OLEObject Type="Embed" ProgID="Equation.3" ShapeID="_x0000_i1078" DrawAspect="Content" ObjectID="_1797666577" r:id="rId139"/>
        </w:object>
      </w:r>
    </w:p>
    <w:p w14:paraId="7F17B5F7" w14:textId="77777777" w:rsidR="002F1711" w:rsidRPr="00F058E5" w:rsidRDefault="002F1711" w:rsidP="003D7901">
      <w:pPr>
        <w:rPr>
          <w:rFonts w:hAnsi="宋体" w:hint="eastAsia"/>
        </w:rPr>
      </w:pPr>
      <w:r>
        <w:rPr>
          <w:rFonts w:hAnsi="宋体" w:hint="eastAsia"/>
        </w:rPr>
        <w:t>即</w:t>
      </w:r>
      <w:r w:rsidRPr="00753547">
        <w:rPr>
          <w:rFonts w:hAnsi="宋体"/>
        </w:rPr>
        <w:t>两边水银面的高度差</w:t>
      </w:r>
      <w:r>
        <w:rPr>
          <w:rFonts w:hAnsi="宋体" w:hint="eastAsia"/>
        </w:rPr>
        <w:t xml:space="preserve">      </w:t>
      </w:r>
      <w:r w:rsidRPr="00F058E5">
        <w:rPr>
          <w:rFonts w:hAnsi="宋体"/>
          <w:position w:val="-30"/>
        </w:rPr>
        <w:object w:dxaOrig="2400" w:dyaOrig="680" w14:anchorId="198ED826">
          <v:shape id="_x0000_i1079" type="#_x0000_t75" style="width:119.9pt;height:33.85pt" o:ole="">
            <v:imagedata r:id="rId140" o:title=""/>
          </v:shape>
          <o:OLEObject Type="Embed" ProgID="Equation.3" ShapeID="_x0000_i1079" DrawAspect="Content" ObjectID="_1797666578" r:id="rId141"/>
        </w:object>
      </w:r>
      <w:r>
        <w:rPr>
          <w:rFonts w:hint="eastAsia"/>
        </w:rPr>
        <w:t>（其中</w:t>
      </w:r>
      <w:r w:rsidRPr="00F058E5">
        <w:rPr>
          <w:i/>
        </w:rPr>
        <w:t>ρ</w:t>
      </w:r>
      <w:r>
        <w:rPr>
          <w:rFonts w:hint="eastAsia"/>
        </w:rPr>
        <w:t>为水银密度）</w:t>
      </w:r>
    </w:p>
    <w:p w14:paraId="4BACD1F8" w14:textId="77777777" w:rsidR="002F1711" w:rsidRDefault="002F1711" w:rsidP="003D7901">
      <w:r>
        <w:rPr>
          <w:rFonts w:hAnsi="宋体" w:hint="eastAsia"/>
        </w:rPr>
        <w:t>3</w:t>
      </w:r>
      <w:r>
        <w:rPr>
          <w:rFonts w:hAnsi="宋体"/>
        </w:rPr>
        <w:t>6</w:t>
      </w:r>
      <w:r w:rsidRPr="00753547">
        <w:rPr>
          <w:rFonts w:hAnsi="宋体"/>
        </w:rPr>
        <w:t>．</w:t>
      </w:r>
      <w:r>
        <w:rPr>
          <w:rFonts w:hint="eastAsia"/>
        </w:rPr>
        <w:t>电路图如图所示。</w:t>
      </w:r>
    </w:p>
    <w:p w14:paraId="40000012" w14:textId="77777777" w:rsidR="002F1711" w:rsidRDefault="002F1711" w:rsidP="003D7901">
      <w:r>
        <w:rPr>
          <w:rFonts w:hint="eastAsia"/>
        </w:rPr>
        <w:t>理由说明如下：</w:t>
      </w:r>
    </w:p>
    <w:p w14:paraId="5B0F785F" w14:textId="77777777" w:rsidR="002F1711" w:rsidRDefault="002F1711" w:rsidP="003D7901">
      <w:r>
        <w:rPr>
          <w:rFonts w:hint="eastAsia"/>
        </w:rPr>
        <w:t>（</w:t>
      </w:r>
      <w:r>
        <w:rPr>
          <w:rFonts w:hint="eastAsia"/>
        </w:rPr>
        <w:t>1</w:t>
      </w:r>
      <w:r>
        <w:rPr>
          <w:rFonts w:hint="eastAsia"/>
        </w:rPr>
        <w:t>）直接用电源接上</w:t>
      </w:r>
      <w:r>
        <w:rPr>
          <w:rFonts w:hint="eastAsia"/>
        </w:rPr>
        <w:t>R</w:t>
      </w:r>
      <w:r>
        <w:rPr>
          <w:rFonts w:hint="eastAsia"/>
        </w:rPr>
        <w:t>，则</w:t>
      </w:r>
    </w:p>
    <w:p w14:paraId="7B89B970" w14:textId="77777777" w:rsidR="002F1711" w:rsidRDefault="002F1711" w:rsidP="003D7901">
      <w:r>
        <w:rPr>
          <w:rFonts w:hint="eastAsia"/>
        </w:rPr>
        <w:t>A</w:t>
      </w:r>
      <w:r>
        <w:rPr>
          <w:rFonts w:hint="eastAsia"/>
        </w:rPr>
        <w:t>、用</w:t>
      </w:r>
      <w:r>
        <w:rPr>
          <w:rFonts w:hint="eastAsia"/>
        </w:rPr>
        <w:t>50V</w:t>
      </w:r>
      <w:r>
        <w:rPr>
          <w:rFonts w:hint="eastAsia"/>
        </w:rPr>
        <w:t>电源，则超过</w:t>
      </w:r>
      <w:r>
        <w:rPr>
          <w:rFonts w:hint="eastAsia"/>
        </w:rPr>
        <w:t>R</w:t>
      </w:r>
      <w:r>
        <w:rPr>
          <w:rFonts w:hint="eastAsia"/>
        </w:rPr>
        <w:t>的额定功率；</w:t>
      </w:r>
    </w:p>
    <w:p w14:paraId="6D9BF139" w14:textId="77777777" w:rsidR="002F1711" w:rsidRDefault="002F1711" w:rsidP="003D7901">
      <w:r>
        <w:rPr>
          <w:rFonts w:hAnsi="宋体" w:hint="eastAsia"/>
          <w:noProof/>
        </w:rPr>
        <w:lastRenderedPageBreak/>
        <mc:AlternateContent>
          <mc:Choice Requires="wpg">
            <w:drawing>
              <wp:anchor distT="0" distB="0" distL="114300" distR="114300" simplePos="0" relativeHeight="251708416" behindDoc="0" locked="0" layoutInCell="1" allowOverlap="1" wp14:anchorId="6DB05830" wp14:editId="213426B8">
                <wp:simplePos x="0" y="0"/>
                <wp:positionH relativeFrom="column">
                  <wp:posOffset>4168140</wp:posOffset>
                </wp:positionH>
                <wp:positionV relativeFrom="paragraph">
                  <wp:posOffset>107950</wp:posOffset>
                </wp:positionV>
                <wp:extent cx="1272540" cy="1485900"/>
                <wp:effectExtent l="11430" t="0" r="11430" b="3175"/>
                <wp:wrapSquare wrapText="bothSides"/>
                <wp:docPr id="2"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2540" cy="1485900"/>
                          <a:chOff x="6120" y="12048"/>
                          <a:chExt cx="2004" cy="2340"/>
                        </a:xfrm>
                      </wpg:grpSpPr>
                      <wps:wsp>
                        <wps:cNvPr id="3" name="Rectangle 151"/>
                        <wps:cNvSpPr>
                          <a:spLocks noChangeArrowheads="1"/>
                        </wps:cNvSpPr>
                        <wps:spPr bwMode="auto">
                          <a:xfrm>
                            <a:off x="6126" y="12288"/>
                            <a:ext cx="1962" cy="582"/>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Rectangle 152"/>
                        <wps:cNvSpPr>
                          <a:spLocks noChangeArrowheads="1"/>
                        </wps:cNvSpPr>
                        <wps:spPr bwMode="auto">
                          <a:xfrm>
                            <a:off x="6126" y="13368"/>
                            <a:ext cx="1998" cy="48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Line 153"/>
                        <wps:cNvCnPr>
                          <a:cxnSpLocks noChangeShapeType="1"/>
                        </wps:cNvCnPr>
                        <wps:spPr bwMode="auto">
                          <a:xfrm>
                            <a:off x="6120" y="12858"/>
                            <a:ext cx="0" cy="66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Rectangle 154"/>
                        <wps:cNvSpPr>
                          <a:spLocks noChangeArrowheads="1"/>
                        </wps:cNvSpPr>
                        <wps:spPr bwMode="auto">
                          <a:xfrm>
                            <a:off x="6918" y="13308"/>
                            <a:ext cx="570" cy="138"/>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Rectangle 155"/>
                        <wps:cNvSpPr>
                          <a:spLocks noChangeArrowheads="1"/>
                        </wps:cNvSpPr>
                        <wps:spPr bwMode="auto">
                          <a:xfrm>
                            <a:off x="6438" y="13776"/>
                            <a:ext cx="468" cy="18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Line 156"/>
                        <wps:cNvCnPr>
                          <a:cxnSpLocks noChangeShapeType="1"/>
                        </wps:cNvCnPr>
                        <wps:spPr bwMode="auto">
                          <a:xfrm>
                            <a:off x="6444" y="13698"/>
                            <a:ext cx="0" cy="34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57"/>
                        <wps:cNvCnPr>
                          <a:cxnSpLocks noChangeShapeType="1"/>
                        </wps:cNvCnPr>
                        <wps:spPr bwMode="auto">
                          <a:xfrm>
                            <a:off x="6492" y="13758"/>
                            <a:ext cx="0" cy="19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58"/>
                        <wps:cNvCnPr>
                          <a:cxnSpLocks noChangeShapeType="1"/>
                        </wps:cNvCnPr>
                        <wps:spPr bwMode="auto">
                          <a:xfrm>
                            <a:off x="6822" y="13686"/>
                            <a:ext cx="0" cy="34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59"/>
                        <wps:cNvCnPr>
                          <a:cxnSpLocks noChangeShapeType="1"/>
                        </wps:cNvCnPr>
                        <wps:spPr bwMode="auto">
                          <a:xfrm>
                            <a:off x="6888" y="13758"/>
                            <a:ext cx="0" cy="19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60"/>
                        <wps:cNvCnPr>
                          <a:cxnSpLocks noChangeShapeType="1"/>
                        </wps:cNvCnPr>
                        <wps:spPr bwMode="auto">
                          <a:xfrm>
                            <a:off x="6528" y="13848"/>
                            <a:ext cx="270"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Rectangle 161"/>
                        <wps:cNvSpPr>
                          <a:spLocks noChangeArrowheads="1"/>
                        </wps:cNvSpPr>
                        <wps:spPr bwMode="auto">
                          <a:xfrm>
                            <a:off x="7368" y="13806"/>
                            <a:ext cx="258" cy="102"/>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Oval 162"/>
                        <wps:cNvSpPr>
                          <a:spLocks noChangeArrowheads="1"/>
                        </wps:cNvSpPr>
                        <wps:spPr bwMode="auto">
                          <a:xfrm>
                            <a:off x="7338" y="13806"/>
                            <a:ext cx="72" cy="72"/>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Line 163"/>
                        <wps:cNvCnPr>
                          <a:cxnSpLocks noChangeShapeType="1"/>
                        </wps:cNvCnPr>
                        <wps:spPr bwMode="auto">
                          <a:xfrm flipV="1">
                            <a:off x="7338" y="13728"/>
                            <a:ext cx="240" cy="10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Oval 164"/>
                        <wps:cNvSpPr>
                          <a:spLocks noChangeArrowheads="1"/>
                        </wps:cNvSpPr>
                        <wps:spPr bwMode="auto">
                          <a:xfrm>
                            <a:off x="7266" y="12132"/>
                            <a:ext cx="300" cy="300"/>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Oval 165"/>
                        <wps:cNvSpPr>
                          <a:spLocks noChangeArrowheads="1"/>
                        </wps:cNvSpPr>
                        <wps:spPr bwMode="auto">
                          <a:xfrm>
                            <a:off x="6966" y="12702"/>
                            <a:ext cx="300" cy="300"/>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Rectangle 166"/>
                        <wps:cNvSpPr>
                          <a:spLocks noChangeArrowheads="1"/>
                        </wps:cNvSpPr>
                        <wps:spPr bwMode="auto">
                          <a:xfrm>
                            <a:off x="6516" y="12228"/>
                            <a:ext cx="252" cy="12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Line 167"/>
                        <wps:cNvCnPr>
                          <a:cxnSpLocks noChangeShapeType="1"/>
                        </wps:cNvCnPr>
                        <wps:spPr bwMode="auto">
                          <a:xfrm>
                            <a:off x="8088" y="12810"/>
                            <a:ext cx="0" cy="228"/>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68"/>
                        <wps:cNvCnPr>
                          <a:cxnSpLocks noChangeShapeType="1"/>
                        </wps:cNvCnPr>
                        <wps:spPr bwMode="auto">
                          <a:xfrm flipH="1">
                            <a:off x="7326" y="13020"/>
                            <a:ext cx="762"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69"/>
                        <wps:cNvCnPr>
                          <a:cxnSpLocks noChangeShapeType="1"/>
                        </wps:cNvCnPr>
                        <wps:spPr bwMode="auto">
                          <a:xfrm>
                            <a:off x="7338" y="13026"/>
                            <a:ext cx="0" cy="282"/>
                          </a:xfrm>
                          <a:prstGeom prst="line">
                            <a:avLst/>
                          </a:prstGeom>
                          <a:noFill/>
                          <a:ln w="635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Text Box 170"/>
                        <wps:cNvSpPr txBox="1">
                          <a:spLocks noChangeArrowheads="1"/>
                        </wps:cNvSpPr>
                        <wps:spPr bwMode="auto">
                          <a:xfrm>
                            <a:off x="7164" y="12048"/>
                            <a:ext cx="600" cy="4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8AED2B" w14:textId="77777777" w:rsidR="002F1711" w:rsidRDefault="002F1711" w:rsidP="002F1711">
                              <w:pPr>
                                <w:rPr>
                                  <w:vertAlign w:val="subscript"/>
                                </w:rPr>
                              </w:pPr>
                              <w:r>
                                <w:rPr>
                                  <w:rFonts w:hint="eastAsia"/>
                                </w:rPr>
                                <w:t>A</w:t>
                              </w:r>
                              <w:r>
                                <w:rPr>
                                  <w:rFonts w:hint="eastAsia"/>
                                  <w:vertAlign w:val="subscript"/>
                                </w:rPr>
                                <w:t>2</w:t>
                              </w:r>
                            </w:p>
                          </w:txbxContent>
                        </wps:txbx>
                        <wps:bodyPr rot="0" vert="horz" wrap="square" lIns="91440" tIns="45720" rIns="91440" bIns="45720" anchor="t" anchorCtr="0" upright="1">
                          <a:noAutofit/>
                        </wps:bodyPr>
                      </wps:wsp>
                      <wps:wsp>
                        <wps:cNvPr id="23" name="Text Box 171"/>
                        <wps:cNvSpPr txBox="1">
                          <a:spLocks noChangeArrowheads="1"/>
                        </wps:cNvSpPr>
                        <wps:spPr bwMode="auto">
                          <a:xfrm>
                            <a:off x="6876" y="12630"/>
                            <a:ext cx="600"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63C820" w14:textId="77777777" w:rsidR="002F1711" w:rsidRDefault="002F1711" w:rsidP="002F1711">
                              <w:pPr>
                                <w:rPr>
                                  <w:vertAlign w:val="subscript"/>
                                </w:rPr>
                              </w:pPr>
                              <w:r>
                                <w:rPr>
                                  <w:rFonts w:hint="eastAsia"/>
                                </w:rPr>
                                <w:t>V</w:t>
                              </w:r>
                              <w:r>
                                <w:rPr>
                                  <w:rFonts w:hint="eastAsia"/>
                                  <w:vertAlign w:val="subscript"/>
                                </w:rPr>
                                <w:t>2</w:t>
                              </w:r>
                            </w:p>
                          </w:txbxContent>
                        </wps:txbx>
                        <wps:bodyPr rot="0" vert="horz" wrap="square" lIns="91440" tIns="45720" rIns="91440" bIns="45720" anchor="t" anchorCtr="0" upright="1">
                          <a:noAutofit/>
                        </wps:bodyPr>
                      </wps:wsp>
                      <wps:wsp>
                        <wps:cNvPr id="24" name="Text Box 172"/>
                        <wps:cNvSpPr txBox="1">
                          <a:spLocks noChangeArrowheads="1"/>
                        </wps:cNvSpPr>
                        <wps:spPr bwMode="auto">
                          <a:xfrm>
                            <a:off x="6426" y="12282"/>
                            <a:ext cx="498" cy="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28755F" w14:textId="77777777" w:rsidR="002F1711" w:rsidRDefault="002F1711" w:rsidP="002F1711">
                              <w:r>
                                <w:rPr>
                                  <w:rFonts w:hint="eastAsia"/>
                                </w:rPr>
                                <w:t>R</w:t>
                              </w:r>
                            </w:p>
                          </w:txbxContent>
                        </wps:txbx>
                        <wps:bodyPr rot="0" vert="horz" wrap="square" lIns="91440" tIns="45720" rIns="91440" bIns="45720" anchor="t" anchorCtr="0" upright="1">
                          <a:noAutofit/>
                        </wps:bodyPr>
                      </wps:wsp>
                      <wps:wsp>
                        <wps:cNvPr id="25" name="Text Box 173"/>
                        <wps:cNvSpPr txBox="1">
                          <a:spLocks noChangeArrowheads="1"/>
                        </wps:cNvSpPr>
                        <wps:spPr bwMode="auto">
                          <a:xfrm>
                            <a:off x="6996" y="13398"/>
                            <a:ext cx="660" cy="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51B543" w14:textId="77777777" w:rsidR="002F1711" w:rsidRDefault="002F1711" w:rsidP="002F1711">
                              <w:pPr>
                                <w:rPr>
                                  <w:vertAlign w:val="subscript"/>
                                </w:rPr>
                              </w:pPr>
                              <w:r>
                                <w:rPr>
                                  <w:rFonts w:hint="eastAsia"/>
                                </w:rPr>
                                <w:t>R</w:t>
                              </w:r>
                              <w:r>
                                <w:rPr>
                                  <w:rFonts w:hint="eastAsia"/>
                                  <w:vertAlign w:val="subscript"/>
                                </w:rPr>
                                <w:t>1</w:t>
                              </w:r>
                            </w:p>
                          </w:txbxContent>
                        </wps:txbx>
                        <wps:bodyPr rot="0" vert="horz" wrap="square" lIns="91440" tIns="45720" rIns="91440" bIns="45720" anchor="t" anchorCtr="0" upright="1">
                          <a:noAutofit/>
                        </wps:bodyPr>
                      </wps:wsp>
                      <wps:wsp>
                        <wps:cNvPr id="26" name="Text Box 174"/>
                        <wps:cNvSpPr txBox="1">
                          <a:spLocks noChangeArrowheads="1"/>
                        </wps:cNvSpPr>
                        <wps:spPr bwMode="auto">
                          <a:xfrm>
                            <a:off x="7356" y="13806"/>
                            <a:ext cx="450" cy="4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06ADC7" w14:textId="77777777" w:rsidR="002F1711" w:rsidRDefault="002F1711" w:rsidP="002F1711">
                              <w:r>
                                <w:t>k</w:t>
                              </w:r>
                            </w:p>
                          </w:txbxContent>
                        </wps:txbx>
                        <wps:bodyPr rot="0" vert="horz" wrap="square" lIns="91440" tIns="45720" rIns="91440" bIns="45720" anchor="t" anchorCtr="0" upright="1">
                          <a:noAutofit/>
                        </wps:bodyPr>
                      </wps:wsp>
                      <wps:wsp>
                        <wps:cNvPr id="27" name="Text Box 175"/>
                        <wps:cNvSpPr txBox="1">
                          <a:spLocks noChangeArrowheads="1"/>
                        </wps:cNvSpPr>
                        <wps:spPr bwMode="auto">
                          <a:xfrm>
                            <a:off x="6408" y="13878"/>
                            <a:ext cx="720" cy="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8F89D3" w14:textId="77777777" w:rsidR="002F1711" w:rsidRDefault="002F1711" w:rsidP="002F1711">
                              <w:pPr>
                                <w:rPr>
                                  <w:vertAlign w:val="subscript"/>
                                </w:rPr>
                              </w:pPr>
                              <w:r>
                                <w:rPr>
                                  <w:rFonts w:hint="eastAsia"/>
                                </w:rPr>
                                <w:t>ε</w:t>
                              </w:r>
                              <w:r>
                                <w:rPr>
                                  <w:rFonts w:hint="eastAsia"/>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05830" id="Group 150" o:spid="_x0000_s1155" style="position:absolute;left:0;text-align:left;margin-left:328.2pt;margin-top:8.5pt;width:100.2pt;height:117pt;z-index:251708416" coordorigin="6120,12048" coordsize="2004,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">
                <v:rect id="Rectangle 151" o:spid="_x0000_s1156" style="position:absolute;left:6126;top:12288;width:1962;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" filled="f" strokeweight=".5pt"/>
                <v:rect id="Rectangle 152" o:spid="_x0000_s1157" style="position:absolute;left:6126;top:13368;width:199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" filled="f" strokeweight=".5pt"/>
                <v:line id="Line 153" o:spid="_x0000_s1158" style="position:absolute;visibility:visible;mso-wrap-style:square" from="6120,12858" to="6120,1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rect id="Rectangle 154" o:spid="_x0000_s1159" style="position:absolute;left:6918;top:13308;width:570;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" strokeweight=".5pt"/>
                <v:rect id="Rectangle 155" o:spid="_x0000_s1160" style="position:absolute;left:6438;top:13776;width:46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" stroked="f" strokeweight=".5pt"/>
                <v:line id="Line 156" o:spid="_x0000_s1161" style="position:absolute;visibility:visible;mso-wrap-style:square" from="6444,13698" to="6444,1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157" o:spid="_x0000_s1162" style="position:absolute;visibility:visible;mso-wrap-style:square" from="6492,13758" to="6492,13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line id="Line 158" o:spid="_x0000_s1163" style="position:absolute;visibility:visible;mso-wrap-style:square" from="6822,13686" to="6822,1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159" o:spid="_x0000_s1164" style="position:absolute;visibility:visible;mso-wrap-style:square" from="6888,13758" to="6888,13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" strokeweight="1.5pt"/>
                <v:line id="Line 160" o:spid="_x0000_s1165" style="position:absolute;visibility:visible;mso-wrap-style:square" from="6528,13848" to="6798,13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" strokeweight=".5pt">
                  <v:stroke dashstyle="dash"/>
                </v:line>
                <v:rect id="Rectangle 161" o:spid="_x0000_s1166" style="position:absolute;left:7368;top:13806;width:258;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" stroked="f" strokeweight=".5pt"/>
                <v:oval id="Oval 162" o:spid="_x0000_s1167" style="position:absolute;left:7338;top:13806;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" strokeweight=".5pt"/>
                <v:line id="Line 163" o:spid="_x0000_s1168" style="position:absolute;flip:y;visibility:visible;mso-wrap-style:square" from="7338,13728" to="7578,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oval id="Oval 164" o:spid="_x0000_s1169" style="position:absolute;left:7266;top:12132;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" strokeweight=".5pt"/>
                <v:oval id="Oval 165" o:spid="_x0000_s1170" style="position:absolute;left:6966;top:12702;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" strokeweight=".5pt"/>
                <v:rect id="Rectangle 166" o:spid="_x0000_s1171" style="position:absolute;left:6516;top:12228;width:252;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" strokeweight=".5pt"/>
                <v:line id="Line 167" o:spid="_x0000_s1172" style="position:absolute;visibility:visible;mso-wrap-style:square" from="8088,12810" to="8088,1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line id="Line 168" o:spid="_x0000_s1173" style="position:absolute;flip:x;visibility:visible;mso-wrap-style:square" from="7326,13020" to="8088,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" strokeweight=".5pt"/>
                <v:line id="Line 169" o:spid="_x0000_s1174" style="position:absolute;visibility:visible;mso-wrap-style:square" from="7338,13026" to="7338,13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" strokeweight=".5pt">
                  <v:stroke endarrow="block" endarrowwidth="narrow" endarrowlength="short"/>
                </v:line>
                <v:shape id="Text Box 170" o:spid="_x0000_s1175" type="#_x0000_t202" style="position:absolute;left:7164;top:12048;width:600;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378AED2B" w14:textId="77777777" w:rsidR="002F1711" w:rsidRDefault="002F1711" w:rsidP="002F1711">
                        <w:pPr>
                          <w:rPr>
                            <w:vertAlign w:val="subscript"/>
                          </w:rPr>
                        </w:pPr>
                        <w:r>
                          <w:rPr>
                            <w:rFonts w:hint="eastAsia"/>
                          </w:rPr>
                          <w:t>A</w:t>
                        </w:r>
                        <w:r>
                          <w:rPr>
                            <w:rFonts w:hint="eastAsia"/>
                            <w:vertAlign w:val="subscript"/>
                          </w:rPr>
                          <w:t>2</w:t>
                        </w:r>
                      </w:p>
                    </w:txbxContent>
                  </v:textbox>
                </v:shape>
                <v:shape id="Text Box 171" o:spid="_x0000_s1176" type="#_x0000_t202" style="position:absolute;left:6876;top:12630;width:60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4F63C820" w14:textId="77777777" w:rsidR="002F1711" w:rsidRDefault="002F1711" w:rsidP="002F1711">
                        <w:pPr>
                          <w:rPr>
                            <w:vertAlign w:val="subscript"/>
                          </w:rPr>
                        </w:pPr>
                        <w:r>
                          <w:rPr>
                            <w:rFonts w:hint="eastAsia"/>
                          </w:rPr>
                          <w:t>V</w:t>
                        </w:r>
                        <w:r>
                          <w:rPr>
                            <w:rFonts w:hint="eastAsia"/>
                            <w:vertAlign w:val="subscript"/>
                          </w:rPr>
                          <w:t>2</w:t>
                        </w:r>
                      </w:p>
                    </w:txbxContent>
                  </v:textbox>
                </v:shape>
                <v:shape id="Text Box 172" o:spid="_x0000_s1177" type="#_x0000_t202" style="position:absolute;left:6426;top:12282;width:49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4528755F" w14:textId="77777777" w:rsidR="002F1711" w:rsidRDefault="002F1711" w:rsidP="002F1711">
                        <w:r>
                          <w:rPr>
                            <w:rFonts w:hint="eastAsia"/>
                          </w:rPr>
                          <w:t>R</w:t>
                        </w:r>
                      </w:p>
                    </w:txbxContent>
                  </v:textbox>
                </v:shape>
                <v:shape id="Text Box 173" o:spid="_x0000_s1178" type="#_x0000_t202" style="position:absolute;left:6996;top:13398;width:6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6E51B543" w14:textId="77777777" w:rsidR="002F1711" w:rsidRDefault="002F1711" w:rsidP="002F1711">
                        <w:pPr>
                          <w:rPr>
                            <w:vertAlign w:val="subscript"/>
                          </w:rPr>
                        </w:pPr>
                        <w:r>
                          <w:rPr>
                            <w:rFonts w:hint="eastAsia"/>
                          </w:rPr>
                          <w:t>R</w:t>
                        </w:r>
                        <w:r>
                          <w:rPr>
                            <w:rFonts w:hint="eastAsia"/>
                            <w:vertAlign w:val="subscript"/>
                          </w:rPr>
                          <w:t>1</w:t>
                        </w:r>
                      </w:p>
                    </w:txbxContent>
                  </v:textbox>
                </v:shape>
                <v:shape id="Text Box 174" o:spid="_x0000_s1179" type="#_x0000_t202" style="position:absolute;left:7356;top:13806;width:45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5906ADC7" w14:textId="77777777" w:rsidR="002F1711" w:rsidRDefault="002F1711" w:rsidP="002F1711">
                        <w:r>
                          <w:t>k</w:t>
                        </w:r>
                      </w:p>
                    </w:txbxContent>
                  </v:textbox>
                </v:shape>
                <v:shape id="Text Box 175" o:spid="_x0000_s1180" type="#_x0000_t202" style="position:absolute;left:6408;top:13878;width:72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378F89D3" w14:textId="77777777" w:rsidR="002F1711" w:rsidRDefault="002F1711" w:rsidP="002F1711">
                        <w:pPr>
                          <w:rPr>
                            <w:vertAlign w:val="subscript"/>
                          </w:rPr>
                        </w:pPr>
                        <w:r>
                          <w:rPr>
                            <w:rFonts w:hint="eastAsia"/>
                          </w:rPr>
                          <w:t>ε</w:t>
                        </w:r>
                        <w:r>
                          <w:rPr>
                            <w:rFonts w:hint="eastAsia"/>
                            <w:vertAlign w:val="subscript"/>
                          </w:rPr>
                          <w:t>2</w:t>
                        </w:r>
                      </w:p>
                    </w:txbxContent>
                  </v:textbox>
                </v:shape>
                <w10:wrap type="square"/>
              </v:group>
            </w:pict>
          </mc:Fallback>
        </mc:AlternateContent>
      </w:r>
      <w:r>
        <w:rPr>
          <w:rFonts w:hint="eastAsia"/>
        </w:rPr>
        <w:t>B</w:t>
      </w:r>
      <w:r>
        <w:rPr>
          <w:rFonts w:hint="eastAsia"/>
        </w:rPr>
        <w:t>、用</w:t>
      </w:r>
      <w:r>
        <w:rPr>
          <w:rFonts w:hint="eastAsia"/>
        </w:rPr>
        <w:t>15V</w:t>
      </w:r>
      <w:r>
        <w:rPr>
          <w:rFonts w:hint="eastAsia"/>
        </w:rPr>
        <w:t>电源，则流过</w:t>
      </w:r>
      <w:r>
        <w:rPr>
          <w:rFonts w:hint="eastAsia"/>
        </w:rPr>
        <w:t>R</w:t>
      </w:r>
      <w:r>
        <w:rPr>
          <w:rFonts w:hint="eastAsia"/>
        </w:rPr>
        <w:t>的电流为</w:t>
      </w:r>
      <w:r>
        <w:rPr>
          <w:rFonts w:hint="eastAsia"/>
        </w:rPr>
        <w:t>600</w:t>
      </w:r>
      <w:r w:rsidRPr="00197D3C">
        <w:t>μ</w:t>
      </w:r>
      <w:r>
        <w:rPr>
          <w:rFonts w:hint="eastAsia"/>
        </w:rPr>
        <w:t>A</w:t>
      </w:r>
      <w:r>
        <w:rPr>
          <w:rFonts w:hint="eastAsia"/>
        </w:rPr>
        <w:t>，电流表超过量程；</w:t>
      </w:r>
    </w:p>
    <w:p w14:paraId="12821B82" w14:textId="77777777" w:rsidR="002F1711" w:rsidRDefault="002F1711" w:rsidP="003D7901">
      <w:r>
        <w:rPr>
          <w:rFonts w:hint="eastAsia"/>
        </w:rPr>
        <w:t>C</w:t>
      </w:r>
      <w:r>
        <w:rPr>
          <w:rFonts w:hint="eastAsia"/>
        </w:rPr>
        <w:t>、用</w:t>
      </w:r>
      <w:r>
        <w:rPr>
          <w:rFonts w:hint="eastAsia"/>
        </w:rPr>
        <w:t>3V</w:t>
      </w:r>
      <w:r>
        <w:rPr>
          <w:rFonts w:hint="eastAsia"/>
        </w:rPr>
        <w:t>电源，则电流为</w:t>
      </w:r>
      <w:r>
        <w:rPr>
          <w:rFonts w:hint="eastAsia"/>
        </w:rPr>
        <w:t>120</w:t>
      </w:r>
      <w:r w:rsidRPr="00197D3C">
        <w:t>μ</w:t>
      </w:r>
      <w:r>
        <w:rPr>
          <w:rFonts w:hint="eastAsia"/>
        </w:rPr>
        <w:t>A</w:t>
      </w:r>
      <w:r>
        <w:rPr>
          <w:rFonts w:hint="eastAsia"/>
        </w:rPr>
        <w:t>，电流表量程不合适。</w:t>
      </w:r>
    </w:p>
    <w:p w14:paraId="24661130" w14:textId="77777777" w:rsidR="002F1711" w:rsidRDefault="002F1711" w:rsidP="003D7901">
      <w:r>
        <w:rPr>
          <w:rFonts w:hint="eastAsia"/>
        </w:rPr>
        <w:t>（</w:t>
      </w:r>
      <w:r>
        <w:rPr>
          <w:rFonts w:hint="eastAsia"/>
        </w:rPr>
        <w:t>2</w:t>
      </w:r>
      <w:r>
        <w:rPr>
          <w:rFonts w:hint="eastAsia"/>
        </w:rPr>
        <w:t>）用变阻器作限流器，则</w:t>
      </w:r>
    </w:p>
    <w:p w14:paraId="7AAE126F" w14:textId="77777777" w:rsidR="002F1711" w:rsidRDefault="002F1711" w:rsidP="003D7901">
      <w:r>
        <w:rPr>
          <w:rFonts w:hint="eastAsia"/>
        </w:rPr>
        <w:t>A</w:t>
      </w:r>
      <w:r>
        <w:rPr>
          <w:rFonts w:hint="eastAsia"/>
        </w:rPr>
        <w:t>、用</w:t>
      </w:r>
      <w:r>
        <w:rPr>
          <w:rFonts w:hint="eastAsia"/>
        </w:rPr>
        <w:t>50V</w:t>
      </w:r>
      <w:r>
        <w:rPr>
          <w:rFonts w:hint="eastAsia"/>
        </w:rPr>
        <w:t>电源，则超过</w:t>
      </w:r>
      <w:r>
        <w:rPr>
          <w:rFonts w:hint="eastAsia"/>
        </w:rPr>
        <w:t>R</w:t>
      </w:r>
      <w:r>
        <w:rPr>
          <w:rFonts w:hint="eastAsia"/>
        </w:rPr>
        <w:t>的额定功率；</w:t>
      </w:r>
    </w:p>
    <w:p w14:paraId="03062EC7" w14:textId="77777777" w:rsidR="002F1711" w:rsidRDefault="002F1711" w:rsidP="003D7901">
      <w:r>
        <w:rPr>
          <w:rFonts w:hint="eastAsia"/>
        </w:rPr>
        <w:t>B</w:t>
      </w:r>
      <w:r>
        <w:rPr>
          <w:rFonts w:hint="eastAsia"/>
        </w:rPr>
        <w:t>、用</w:t>
      </w:r>
      <w:r>
        <w:rPr>
          <w:rFonts w:hint="eastAsia"/>
        </w:rPr>
        <w:t>15V</w:t>
      </w:r>
      <w:r>
        <w:rPr>
          <w:rFonts w:hint="eastAsia"/>
        </w:rPr>
        <w:t>或</w:t>
      </w:r>
      <w:r>
        <w:rPr>
          <w:rFonts w:hint="eastAsia"/>
        </w:rPr>
        <w:t>3V</w:t>
      </w:r>
      <w:r>
        <w:rPr>
          <w:rFonts w:hint="eastAsia"/>
        </w:rPr>
        <w:t>电源，则没有合适量程的电流表。</w:t>
      </w:r>
    </w:p>
    <w:p w14:paraId="1F3D44EA" w14:textId="77777777" w:rsidR="002F1711" w:rsidRDefault="002F1711" w:rsidP="003D7901">
      <w:r>
        <w:rPr>
          <w:rFonts w:hint="eastAsia"/>
        </w:rPr>
        <w:t>（</w:t>
      </w:r>
      <w:r>
        <w:rPr>
          <w:rFonts w:hint="eastAsia"/>
        </w:rPr>
        <w:t>3</w:t>
      </w:r>
      <w:r>
        <w:rPr>
          <w:rFonts w:hint="eastAsia"/>
        </w:rPr>
        <w:t>）用变阻器作分压器，则</w:t>
      </w:r>
    </w:p>
    <w:p w14:paraId="0C897677" w14:textId="77777777" w:rsidR="002F1711" w:rsidRDefault="002F1711" w:rsidP="003D7901">
      <w:r>
        <w:rPr>
          <w:rFonts w:hint="eastAsia"/>
        </w:rPr>
        <w:t>A</w:t>
      </w:r>
      <w:r>
        <w:rPr>
          <w:rFonts w:hint="eastAsia"/>
        </w:rPr>
        <w:t>、用</w:t>
      </w:r>
      <w:r>
        <w:rPr>
          <w:rFonts w:hint="eastAsia"/>
        </w:rPr>
        <w:t>50V</w:t>
      </w:r>
      <w:r>
        <w:rPr>
          <w:rFonts w:hint="eastAsia"/>
        </w:rPr>
        <w:t>电源，则超过</w:t>
      </w:r>
      <w:r>
        <w:rPr>
          <w:rFonts w:hint="eastAsia"/>
        </w:rPr>
        <w:t>R</w:t>
      </w:r>
      <w:r>
        <w:rPr>
          <w:rFonts w:hint="eastAsia"/>
        </w:rPr>
        <w:t>的额定功率；</w:t>
      </w:r>
    </w:p>
    <w:p w14:paraId="10927937" w14:textId="77777777" w:rsidR="002F1711" w:rsidRDefault="002F1711" w:rsidP="003D7901">
      <w:r>
        <w:rPr>
          <w:rFonts w:hint="eastAsia"/>
        </w:rPr>
        <w:t>B</w:t>
      </w:r>
      <w:r>
        <w:rPr>
          <w:rFonts w:hint="eastAsia"/>
        </w:rPr>
        <w:t>、用</w:t>
      </w:r>
      <w:r>
        <w:rPr>
          <w:rFonts w:hint="eastAsia"/>
        </w:rPr>
        <w:t>3V</w:t>
      </w:r>
      <w:r>
        <w:rPr>
          <w:rFonts w:hint="eastAsia"/>
        </w:rPr>
        <w:t>电源，无合适量程的电压表。</w:t>
      </w:r>
    </w:p>
    <w:p w14:paraId="2725775C" w14:textId="52C55FEC" w:rsidR="003F28A4" w:rsidRPr="00165784" w:rsidRDefault="002F1711" w:rsidP="003D7901">
      <w:r>
        <w:rPr>
          <w:rFonts w:hint="eastAsia"/>
        </w:rPr>
        <w:t>（</w:t>
      </w:r>
      <w:r>
        <w:rPr>
          <w:rFonts w:hint="eastAsia"/>
        </w:rPr>
        <w:t>4</w:t>
      </w:r>
      <w:r>
        <w:rPr>
          <w:rFonts w:hint="eastAsia"/>
        </w:rPr>
        <w:t>）由于所用电压表（</w:t>
      </w:r>
      <w:r>
        <w:rPr>
          <w:rFonts w:hint="eastAsia"/>
        </w:rPr>
        <w:t>10V</w:t>
      </w:r>
      <w:r>
        <w:rPr>
          <w:rFonts w:hint="eastAsia"/>
        </w:rPr>
        <w:t>）的内阻较小，所以将电流表内接。</w:t>
      </w:r>
    </w:p>
    <w:sectPr w:rsidR="003F28A4" w:rsidRPr="00165784">
      <w:footerReference w:type="default" r:id="rId142"/>
      <w:pgSz w:w="11057" w:h="15309"/>
      <w:pgMar w:top="1134" w:right="1134" w:bottom="1134" w:left="1134" w:header="851" w:footer="992" w:gutter="0"/>
      <w:cols w:space="425"/>
      <w:docGrid w:type="lines" w:linePitch="326" w:charSpace="199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j" w:date="2016-06-16T09:11:00Z" w:initials="fj">
    <w:p w14:paraId="0F9724DA" w14:textId="77777777" w:rsidR="00A5191A" w:rsidRDefault="00A5191A">
      <w:pPr>
        <w:pStyle w:val="a8"/>
      </w:pPr>
      <w:r>
        <w:rPr>
          <w:rStyle w:val="a7"/>
        </w:rPr>
        <w:annotationRef/>
      </w:r>
      <w:r>
        <w:rPr>
          <w:rFonts w:hint="eastAsia"/>
        </w:rPr>
        <w:t>1984</w:t>
      </w:r>
      <w:r>
        <w:rPr>
          <w:rFonts w:hint="eastAsia"/>
        </w:rPr>
        <w:t>年</w:t>
      </w:r>
    </w:p>
  </w:comment>
  <w:comment w:id="1" w:author="fj" w:date="2016-06-16T18:27:00Z" w:initials="fj">
    <w:p w14:paraId="45B337AA" w14:textId="5B3E4619" w:rsidR="00885780" w:rsidRPr="00D03644" w:rsidRDefault="00BA10EF" w:rsidP="00885780">
      <w:pPr>
        <w:rPr>
          <w:rFonts w:hAnsi="宋体" w:hint="eastAsia"/>
        </w:rPr>
      </w:pPr>
      <w:r>
        <w:rPr>
          <w:rStyle w:val="a7"/>
        </w:rPr>
        <w:annotationRef/>
      </w:r>
      <w:r w:rsidR="00885780" w:rsidRPr="00D03644">
        <w:rPr>
          <w:i/>
          <w:szCs w:val="21"/>
        </w:rPr>
        <w:t>a</w:t>
      </w:r>
      <w:r w:rsidR="00885780">
        <w:rPr>
          <w:rFonts w:hint="eastAsia"/>
          <w:iCs/>
          <w:szCs w:val="21"/>
        </w:rPr>
        <w:t xml:space="preserve"> </w:t>
      </w:r>
      <w:r w:rsidR="00885780" w:rsidRPr="00D03644">
        <w:rPr>
          <w:szCs w:val="21"/>
        </w:rPr>
        <w:t>&gt;</w:t>
      </w:r>
      <w:r w:rsidR="00885780">
        <w:rPr>
          <w:rFonts w:hint="eastAsia"/>
          <w:szCs w:val="21"/>
        </w:rPr>
        <w:t xml:space="preserve"> </w:t>
      </w:r>
      <w:r w:rsidR="00885780">
        <w:rPr>
          <w:szCs w:val="21"/>
        </w:rPr>
        <w:fldChar w:fldCharType="begin"/>
      </w:r>
      <w:r w:rsidR="00885780">
        <w:rPr>
          <w:szCs w:val="21"/>
        </w:rPr>
        <w:instrText xml:space="preserve"> </w:instrText>
      </w:r>
      <w:r w:rsidR="00885780">
        <w:rPr>
          <w:rFonts w:hint="eastAsia"/>
          <w:szCs w:val="21"/>
        </w:rPr>
        <w:instrText>EQ \F(</w:instrText>
      </w:r>
      <w:r w:rsidR="00885780" w:rsidRPr="00885780">
        <w:rPr>
          <w:rFonts w:ascii="Book Antiqua" w:hAnsi="Book Antiqua"/>
          <w:i/>
          <w:iCs/>
          <w:szCs w:val="21"/>
        </w:rPr>
        <w:instrText>v</w:instrText>
      </w:r>
      <w:r w:rsidR="00885780">
        <w:rPr>
          <w:rFonts w:hint="eastAsia"/>
          <w:szCs w:val="21"/>
          <w:vertAlign w:val="subscript"/>
        </w:rPr>
        <w:instrText>1</w:instrText>
      </w:r>
      <w:r w:rsidR="00885780">
        <w:rPr>
          <w:rFonts w:hint="eastAsia"/>
          <w:szCs w:val="21"/>
          <w:vertAlign w:val="superscript"/>
        </w:rPr>
        <w:instrText>2</w:instrText>
      </w:r>
      <w:r w:rsidR="00885780">
        <w:rPr>
          <w:rFonts w:hint="eastAsia"/>
          <w:szCs w:val="21"/>
        </w:rPr>
        <w:instrText xml:space="preserve"> </w:instrText>
      </w:r>
      <w:r w:rsidR="00885780">
        <w:rPr>
          <w:szCs w:val="21"/>
        </w:rPr>
        <w:instrText>−</w:instrText>
      </w:r>
      <w:r w:rsidR="00885780">
        <w:rPr>
          <w:rFonts w:hint="eastAsia"/>
          <w:szCs w:val="21"/>
        </w:rPr>
        <w:instrText xml:space="preserve"> </w:instrText>
      </w:r>
      <w:r w:rsidR="00885780" w:rsidRPr="00885780">
        <w:rPr>
          <w:rFonts w:ascii="Book Antiqua" w:hAnsi="Book Antiqua"/>
          <w:i/>
          <w:iCs/>
          <w:szCs w:val="21"/>
        </w:rPr>
        <w:instrText>v</w:instrText>
      </w:r>
      <w:r w:rsidR="00885780">
        <w:rPr>
          <w:rFonts w:hint="eastAsia"/>
          <w:szCs w:val="21"/>
          <w:vertAlign w:val="subscript"/>
        </w:rPr>
        <w:instrText>2</w:instrText>
      </w:r>
      <w:r w:rsidR="00885780">
        <w:rPr>
          <w:rFonts w:hint="eastAsia"/>
          <w:szCs w:val="21"/>
          <w:vertAlign w:val="superscript"/>
        </w:rPr>
        <w:instrText>2</w:instrText>
      </w:r>
      <w:r w:rsidR="00885780">
        <w:rPr>
          <w:rFonts w:hint="eastAsia"/>
          <w:szCs w:val="21"/>
        </w:rPr>
        <w:instrText>,2</w:instrText>
      </w:r>
      <w:r w:rsidR="00885780" w:rsidRPr="00885780">
        <w:rPr>
          <w:rFonts w:hint="eastAsia"/>
          <w:i/>
          <w:iCs/>
          <w:szCs w:val="21"/>
        </w:rPr>
        <w:instrText>s</w:instrText>
      </w:r>
      <w:r w:rsidR="00885780">
        <w:rPr>
          <w:rFonts w:hint="eastAsia"/>
          <w:szCs w:val="21"/>
        </w:rPr>
        <w:instrText>)</w:instrText>
      </w:r>
      <w:r w:rsidR="00885780">
        <w:rPr>
          <w:szCs w:val="21"/>
        </w:rPr>
        <w:instrText xml:space="preserve"> </w:instrText>
      </w:r>
      <w:r w:rsidR="00885780">
        <w:rPr>
          <w:szCs w:val="21"/>
        </w:rPr>
        <w:fldChar w:fldCharType="end"/>
      </w:r>
    </w:p>
    <w:p w14:paraId="62B9A21B" w14:textId="3C09E949" w:rsidR="00BA10EF" w:rsidRDefault="00BA10EF">
      <w:pPr>
        <w:pStyle w:val="a8"/>
      </w:pP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1</w:t>
      </w:r>
    </w:p>
  </w:comment>
  <w:comment w:id="2" w:author="fj" w:date="2016-06-16T18:27:00Z" w:initials="fj">
    <w:p w14:paraId="7E8EF928" w14:textId="4DF9650C" w:rsidR="00885780" w:rsidRDefault="00BA10EF">
      <w:pPr>
        <w:pStyle w:val="a8"/>
      </w:pPr>
      <w:r>
        <w:rPr>
          <w:rStyle w:val="a7"/>
        </w:rPr>
        <w:annotationRef/>
      </w:r>
      <w:r w:rsidR="00885780">
        <w:rPr>
          <w:rFonts w:hint="eastAsia"/>
        </w:rPr>
        <w:t>B</w:t>
      </w:r>
    </w:p>
    <w:p w14:paraId="5CC8076B" w14:textId="740F0064" w:rsidR="00BA10EF" w:rsidRDefault="00BA10EF">
      <w:pPr>
        <w:pStyle w:val="a8"/>
      </w:pP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2</w:t>
      </w:r>
    </w:p>
  </w:comment>
  <w:comment w:id="3" w:author="fj" w:date="2016-06-16T18:27:00Z" w:initials="fj">
    <w:p w14:paraId="240D4ED8" w14:textId="52EC6F1E"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3</w:t>
      </w:r>
    </w:p>
  </w:comment>
  <w:comment w:id="4" w:author="fj" w:date="2016-06-16T18:27:00Z" w:initials="fj">
    <w:p w14:paraId="7BCAC8D5" w14:textId="0045B98B"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4</w:t>
      </w:r>
    </w:p>
  </w:comment>
  <w:comment w:id="5" w:author="fj" w:date="2016-06-16T18:27:00Z" w:initials="fj">
    <w:p w14:paraId="73C898ED" w14:textId="5C0A151A"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5</w:t>
      </w:r>
    </w:p>
  </w:comment>
  <w:comment w:id="6" w:author="fj" w:date="2016-06-16T18:27:00Z" w:initials="fj">
    <w:p w14:paraId="06FF9AB6" w14:textId="7984FEBD"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6</w:t>
      </w:r>
    </w:p>
  </w:comment>
  <w:comment w:id="7" w:author="fj" w:date="2016-06-16T18:28:00Z" w:initials="fj">
    <w:p w14:paraId="47714BE2" w14:textId="793FD7F4"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7</w:t>
      </w:r>
    </w:p>
  </w:comment>
  <w:comment w:id="8" w:author="fj" w:date="2016-06-16T18:28:00Z" w:initials="fj">
    <w:p w14:paraId="5D878A39" w14:textId="15EAA953"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8</w:t>
      </w:r>
    </w:p>
  </w:comment>
  <w:comment w:id="9" w:author="fj" w:date="2016-06-16T18:28:00Z" w:initials="fj">
    <w:p w14:paraId="661E33FB" w14:textId="3A5F6FF2"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9</w:t>
      </w:r>
    </w:p>
  </w:comment>
  <w:comment w:id="10" w:author="fj" w:date="2016-06-16T18:28:00Z" w:initials="fj">
    <w:p w14:paraId="23665CB6" w14:textId="5E536EC3"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10</w:t>
      </w:r>
    </w:p>
  </w:comment>
  <w:comment w:id="11" w:author="fj" w:date="2016-06-16T18:28:00Z" w:initials="fj">
    <w:p w14:paraId="643F26D7" w14:textId="74063388"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11</w:t>
      </w:r>
    </w:p>
  </w:comment>
  <w:comment w:id="12" w:author="fj" w:date="2016-06-16T18:28:00Z" w:initials="fj">
    <w:p w14:paraId="485C7D36" w14:textId="23CDBED1"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12</w:t>
      </w:r>
    </w:p>
  </w:comment>
  <w:comment w:id="13" w:author="fj" w:date="2016-06-16T18:28:00Z" w:initials="fj">
    <w:p w14:paraId="3BDCA2DE" w14:textId="4B6269A5"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13</w:t>
      </w:r>
    </w:p>
  </w:comment>
  <w:comment w:id="14" w:author="fj" w:date="2016-06-16T18:28:00Z" w:initials="fj">
    <w:p w14:paraId="3273FB13" w14:textId="3910D1FA"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14</w:t>
      </w:r>
    </w:p>
  </w:comment>
  <w:comment w:id="15" w:author="fj" w:date="2016-06-16T18:28:00Z" w:initials="fj">
    <w:p w14:paraId="092E534C" w14:textId="1BBA2EF9"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15</w:t>
      </w:r>
    </w:p>
  </w:comment>
  <w:comment w:id="16" w:author="fj" w:date="2016-06-16T18:28:00Z" w:initials="fj">
    <w:p w14:paraId="035C446C" w14:textId="7833467A"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16</w:t>
      </w:r>
    </w:p>
  </w:comment>
  <w:comment w:id="17" w:author="fj" w:date="2016-06-16T18:28:00Z" w:initials="fj">
    <w:p w14:paraId="4CFDDED9" w14:textId="10B3521F"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17</w:t>
      </w:r>
    </w:p>
  </w:comment>
  <w:comment w:id="18" w:author="fj" w:date="2016-06-16T18:28:00Z" w:initials="fj">
    <w:p w14:paraId="21C5A9D6" w14:textId="30F2A8CF"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18</w:t>
      </w:r>
    </w:p>
  </w:comment>
  <w:comment w:id="19" w:author="fj" w:date="2016-06-16T18:28:00Z" w:initials="fj">
    <w:p w14:paraId="6600FFFC" w14:textId="67DD30DE"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19</w:t>
      </w:r>
    </w:p>
  </w:comment>
  <w:comment w:id="20" w:author="fj" w:date="2016-06-16T18:29:00Z" w:initials="fj">
    <w:p w14:paraId="3CD78B94" w14:textId="7CD3BE8D"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2</w:t>
      </w:r>
      <w:r>
        <w:t>0</w:t>
      </w:r>
    </w:p>
  </w:comment>
  <w:comment w:id="21" w:author="fj" w:date="2016-06-16T18:29:00Z" w:initials="fj">
    <w:p w14:paraId="728359C8" w14:textId="203FA324"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2</w:t>
      </w:r>
      <w:r>
        <w:t>1</w:t>
      </w:r>
    </w:p>
  </w:comment>
  <w:comment w:id="22" w:author="fj" w:date="2016-06-16T18:29:00Z" w:initials="fj">
    <w:p w14:paraId="5972DF9D" w14:textId="0CFCD075"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22</w:t>
      </w:r>
    </w:p>
  </w:comment>
  <w:comment w:id="23" w:author="fj" w:date="2016-06-16T18:29:00Z" w:initials="fj">
    <w:p w14:paraId="49EF95F7" w14:textId="796114F7"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23</w:t>
      </w:r>
    </w:p>
  </w:comment>
  <w:comment w:id="24" w:author="fj" w:date="2016-06-16T18:29:00Z" w:initials="fj">
    <w:p w14:paraId="5A6E6A59" w14:textId="4D321480"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24</w:t>
      </w:r>
    </w:p>
  </w:comment>
  <w:comment w:id="25" w:author="fj" w:date="2016-06-16T18:29:00Z" w:initials="fj">
    <w:p w14:paraId="13A6682D" w14:textId="3844944E"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25</w:t>
      </w:r>
    </w:p>
  </w:comment>
  <w:comment w:id="26" w:author="fj" w:date="2016-06-16T18:29:00Z" w:initials="fj">
    <w:p w14:paraId="51BA0F9D" w14:textId="4FCFE5F6"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26</w:t>
      </w:r>
    </w:p>
  </w:comment>
  <w:comment w:id="27" w:author="fj" w:date="2016-06-16T18:29:00Z" w:initials="fj">
    <w:p w14:paraId="495118C8" w14:textId="61998865"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27</w:t>
      </w:r>
    </w:p>
  </w:comment>
  <w:comment w:id="28" w:author="fj" w:date="2016-06-16T18:29:00Z" w:initials="fj">
    <w:p w14:paraId="46CBBC46" w14:textId="106DB2A6"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2</w:t>
      </w:r>
      <w:r>
        <w:t>8</w:t>
      </w:r>
    </w:p>
  </w:comment>
  <w:comment w:id="29" w:author="fj" w:date="2016-06-16T18:29:00Z" w:initials="fj">
    <w:p w14:paraId="66673D80" w14:textId="3C44F24B"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29</w:t>
      </w:r>
    </w:p>
  </w:comment>
  <w:comment w:id="30" w:author="fj" w:date="2016-06-16T18:29:00Z" w:initials="fj">
    <w:p w14:paraId="2CF7C77F" w14:textId="4DC43221"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30</w:t>
      </w:r>
    </w:p>
  </w:comment>
  <w:comment w:id="31" w:author="fj" w:date="2016-06-16T18:29:00Z" w:initials="fj">
    <w:p w14:paraId="55C1FD06" w14:textId="4A251E6A"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31</w:t>
      </w:r>
    </w:p>
  </w:comment>
  <w:comment w:id="32" w:author="fj" w:date="2016-06-16T18:29:00Z" w:initials="fj">
    <w:p w14:paraId="007E31F3" w14:textId="36501DF0"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32</w:t>
      </w:r>
    </w:p>
  </w:comment>
  <w:comment w:id="33" w:author="fj" w:date="2016-06-16T18:29:00Z" w:initials="fj">
    <w:p w14:paraId="591A269F" w14:textId="2939438B"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33</w:t>
      </w:r>
    </w:p>
  </w:comment>
  <w:comment w:id="34" w:author="fj" w:date="2016-06-16T18:29:00Z" w:initials="fj">
    <w:p w14:paraId="1D55457D" w14:textId="147D299C" w:rsidR="00BA10EF" w:rsidRDefault="00BA10EF">
      <w:pPr>
        <w:pStyle w:val="a8"/>
      </w:pPr>
      <w:r>
        <w:rPr>
          <w:rStyle w:val="a7"/>
        </w:rPr>
        <w:annotationRef/>
      </w:r>
      <w:r>
        <w:rPr>
          <w:rFonts w:hint="eastAsia"/>
        </w:rPr>
        <w:t>第</w:t>
      </w:r>
      <w:r>
        <w:rPr>
          <w:rFonts w:hint="eastAsia"/>
        </w:rPr>
        <w:t>1</w:t>
      </w:r>
      <w:r>
        <w:rPr>
          <w:rFonts w:hint="eastAsia"/>
        </w:rPr>
        <w:t>届全国</w:t>
      </w:r>
      <w:r w:rsidR="00FD436A">
        <w:rPr>
          <w:rFonts w:hint="eastAsia"/>
        </w:rPr>
        <w:t>预</w:t>
      </w:r>
      <w:r>
        <w:rPr>
          <w:rFonts w:hint="eastAsia"/>
        </w:rPr>
        <w:t>赛</w:t>
      </w:r>
      <w:r>
        <w:rPr>
          <w:rFonts w:hint="eastAsia"/>
        </w:rPr>
        <w:t>34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9724DA" w15:done="0"/>
  <w15:commentEx w15:paraId="62B9A21B" w15:done="0"/>
  <w15:commentEx w15:paraId="5CC8076B" w15:done="0"/>
  <w15:commentEx w15:paraId="240D4ED8" w15:done="0"/>
  <w15:commentEx w15:paraId="7BCAC8D5" w15:done="0"/>
  <w15:commentEx w15:paraId="73C898ED" w15:done="0"/>
  <w15:commentEx w15:paraId="06FF9AB6" w15:done="0"/>
  <w15:commentEx w15:paraId="47714BE2" w15:done="0"/>
  <w15:commentEx w15:paraId="5D878A39" w15:done="0"/>
  <w15:commentEx w15:paraId="661E33FB" w15:done="0"/>
  <w15:commentEx w15:paraId="23665CB6" w15:done="0"/>
  <w15:commentEx w15:paraId="643F26D7" w15:done="0"/>
  <w15:commentEx w15:paraId="485C7D36" w15:done="0"/>
  <w15:commentEx w15:paraId="3BDCA2DE" w15:done="0"/>
  <w15:commentEx w15:paraId="3273FB13" w15:done="0"/>
  <w15:commentEx w15:paraId="092E534C" w15:done="0"/>
  <w15:commentEx w15:paraId="035C446C" w15:done="0"/>
  <w15:commentEx w15:paraId="4CFDDED9" w15:done="0"/>
  <w15:commentEx w15:paraId="21C5A9D6" w15:done="0"/>
  <w15:commentEx w15:paraId="6600FFFC" w15:done="0"/>
  <w15:commentEx w15:paraId="3CD78B94" w15:done="0"/>
  <w15:commentEx w15:paraId="728359C8" w15:done="0"/>
  <w15:commentEx w15:paraId="5972DF9D" w15:done="0"/>
  <w15:commentEx w15:paraId="49EF95F7" w15:done="0"/>
  <w15:commentEx w15:paraId="5A6E6A59" w15:done="0"/>
  <w15:commentEx w15:paraId="13A6682D" w15:done="0"/>
  <w15:commentEx w15:paraId="51BA0F9D" w15:done="0"/>
  <w15:commentEx w15:paraId="495118C8" w15:done="0"/>
  <w15:commentEx w15:paraId="46CBBC46" w15:done="0"/>
  <w15:commentEx w15:paraId="66673D80" w15:done="0"/>
  <w15:commentEx w15:paraId="2CF7C77F" w15:done="0"/>
  <w15:commentEx w15:paraId="55C1FD06" w15:done="0"/>
  <w15:commentEx w15:paraId="007E31F3" w15:done="0"/>
  <w15:commentEx w15:paraId="591A269F" w15:done="0"/>
  <w15:commentEx w15:paraId="1D5545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9724DA" w16cid:durableId="2199F996"/>
  <w16cid:commentId w16cid:paraId="62B9A21B" w16cid:durableId="2199F997"/>
  <w16cid:commentId w16cid:paraId="5CC8076B" w16cid:durableId="2199F998"/>
  <w16cid:commentId w16cid:paraId="240D4ED8" w16cid:durableId="2199F999"/>
  <w16cid:commentId w16cid:paraId="7BCAC8D5" w16cid:durableId="2199F99A"/>
  <w16cid:commentId w16cid:paraId="73C898ED" w16cid:durableId="2199F99B"/>
  <w16cid:commentId w16cid:paraId="06FF9AB6" w16cid:durableId="2199F99C"/>
  <w16cid:commentId w16cid:paraId="47714BE2" w16cid:durableId="2199F99D"/>
  <w16cid:commentId w16cid:paraId="5D878A39" w16cid:durableId="2199F99E"/>
  <w16cid:commentId w16cid:paraId="661E33FB" w16cid:durableId="2199F99F"/>
  <w16cid:commentId w16cid:paraId="23665CB6" w16cid:durableId="2199F9A0"/>
  <w16cid:commentId w16cid:paraId="643F26D7" w16cid:durableId="2199F9A1"/>
  <w16cid:commentId w16cid:paraId="485C7D36" w16cid:durableId="2199F9A2"/>
  <w16cid:commentId w16cid:paraId="3BDCA2DE" w16cid:durableId="2199F9A3"/>
  <w16cid:commentId w16cid:paraId="3273FB13" w16cid:durableId="2199F9A4"/>
  <w16cid:commentId w16cid:paraId="092E534C" w16cid:durableId="2199F9A5"/>
  <w16cid:commentId w16cid:paraId="035C446C" w16cid:durableId="2199F9A6"/>
  <w16cid:commentId w16cid:paraId="4CFDDED9" w16cid:durableId="2199F9A7"/>
  <w16cid:commentId w16cid:paraId="21C5A9D6" w16cid:durableId="2199F9A8"/>
  <w16cid:commentId w16cid:paraId="6600FFFC" w16cid:durableId="2199F9A9"/>
  <w16cid:commentId w16cid:paraId="3CD78B94" w16cid:durableId="2199F9AA"/>
  <w16cid:commentId w16cid:paraId="728359C8" w16cid:durableId="2199F9AB"/>
  <w16cid:commentId w16cid:paraId="5972DF9D" w16cid:durableId="2199F9AC"/>
  <w16cid:commentId w16cid:paraId="49EF95F7" w16cid:durableId="2199F9AD"/>
  <w16cid:commentId w16cid:paraId="5A6E6A59" w16cid:durableId="2199F9AE"/>
  <w16cid:commentId w16cid:paraId="13A6682D" w16cid:durableId="2199F9AF"/>
  <w16cid:commentId w16cid:paraId="51BA0F9D" w16cid:durableId="2199F9B0"/>
  <w16cid:commentId w16cid:paraId="495118C8" w16cid:durableId="2199F9B1"/>
  <w16cid:commentId w16cid:paraId="46CBBC46" w16cid:durableId="2199F9B2"/>
  <w16cid:commentId w16cid:paraId="66673D80" w16cid:durableId="2199F9B3"/>
  <w16cid:commentId w16cid:paraId="2CF7C77F" w16cid:durableId="2199F9B4"/>
  <w16cid:commentId w16cid:paraId="55C1FD06" w16cid:durableId="2199F9B5"/>
  <w16cid:commentId w16cid:paraId="007E31F3" w16cid:durableId="2199F9B6"/>
  <w16cid:commentId w16cid:paraId="591A269F" w16cid:durableId="2199F9B7"/>
  <w16cid:commentId w16cid:paraId="1D55457D" w16cid:durableId="2199F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C699C" w14:textId="77777777" w:rsidR="007E5B29" w:rsidRDefault="007E5B29" w:rsidP="00A5191A">
      <w:r>
        <w:separator/>
      </w:r>
    </w:p>
  </w:endnote>
  <w:endnote w:type="continuationSeparator" w:id="0">
    <w:p w14:paraId="2939536F" w14:textId="77777777" w:rsidR="007E5B29" w:rsidRDefault="007E5B29" w:rsidP="00A5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590492"/>
      <w:docPartObj>
        <w:docPartGallery w:val="Page Numbers (Bottom of Page)"/>
        <w:docPartUnique/>
      </w:docPartObj>
    </w:sdtPr>
    <w:sdtContent>
      <w:sdt>
        <w:sdtPr>
          <w:id w:val="1728636285"/>
          <w:docPartObj>
            <w:docPartGallery w:val="Page Numbers (Top of Page)"/>
            <w:docPartUnique/>
          </w:docPartObj>
        </w:sdtPr>
        <w:sdtContent>
          <w:p w14:paraId="626BD60D" w14:textId="7CEA9AB7" w:rsidR="00C804DF" w:rsidRDefault="00C804D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86460">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86460">
              <w:rPr>
                <w:b/>
                <w:bCs/>
                <w:noProof/>
              </w:rPr>
              <w:t>5</w:t>
            </w:r>
            <w:r>
              <w:rPr>
                <w:b/>
                <w:bCs/>
                <w:sz w:val="24"/>
                <w:szCs w:val="24"/>
              </w:rPr>
              <w:fldChar w:fldCharType="end"/>
            </w:r>
          </w:p>
        </w:sdtContent>
      </w:sdt>
    </w:sdtContent>
  </w:sdt>
  <w:p w14:paraId="5DFFA768" w14:textId="77777777" w:rsidR="00C804DF" w:rsidRDefault="00C804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DC028" w14:textId="77777777" w:rsidR="007E5B29" w:rsidRDefault="007E5B29" w:rsidP="00A5191A">
      <w:r>
        <w:separator/>
      </w:r>
    </w:p>
  </w:footnote>
  <w:footnote w:type="continuationSeparator" w:id="0">
    <w:p w14:paraId="6F5F0A1E" w14:textId="77777777" w:rsidR="007E5B29" w:rsidRDefault="007E5B29" w:rsidP="00A51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36CCF"/>
    <w:multiLevelType w:val="hybridMultilevel"/>
    <w:tmpl w:val="23F25CAA"/>
    <w:lvl w:ilvl="0" w:tplc="04090015">
      <w:start w:val="1"/>
      <w:numFmt w:val="upp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2DE5309"/>
    <w:multiLevelType w:val="hybridMultilevel"/>
    <w:tmpl w:val="2D4AF4F8"/>
    <w:lvl w:ilvl="0" w:tplc="4AF025D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8636052"/>
    <w:multiLevelType w:val="hybridMultilevel"/>
    <w:tmpl w:val="1382B8E6"/>
    <w:lvl w:ilvl="0" w:tplc="A96E5C3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AEE00DF"/>
    <w:multiLevelType w:val="hybridMultilevel"/>
    <w:tmpl w:val="350EACF2"/>
    <w:lvl w:ilvl="0" w:tplc="173CA480">
      <w:start w:val="3"/>
      <w:numFmt w:val="upperLetter"/>
      <w:lvlText w:val="%1．"/>
      <w:lvlJc w:val="left"/>
      <w:pPr>
        <w:tabs>
          <w:tab w:val="num" w:pos="360"/>
        </w:tabs>
        <w:ind w:left="360" w:hanging="360"/>
      </w:pPr>
      <w:rPr>
        <w:rFonts w:hint="eastAsia"/>
      </w:rPr>
    </w:lvl>
    <w:lvl w:ilvl="1" w:tplc="2C261DEE">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A552C08"/>
    <w:multiLevelType w:val="hybridMultilevel"/>
    <w:tmpl w:val="89E0F33A"/>
    <w:lvl w:ilvl="0" w:tplc="43C43748">
      <w:start w:val="1"/>
      <w:numFmt w:val="decimal"/>
      <w:lvlText w:val="%1．"/>
      <w:lvlJc w:val="left"/>
      <w:pPr>
        <w:ind w:left="438" w:hanging="440"/>
      </w:pPr>
      <w:rPr>
        <w:rFonts w:ascii="Times New Roman" w:hAnsi="Times New Roman" w:hint="default"/>
      </w:rPr>
    </w:lvl>
    <w:lvl w:ilvl="1" w:tplc="04090019" w:tentative="1">
      <w:start w:val="1"/>
      <w:numFmt w:val="lowerLetter"/>
      <w:lvlText w:val="%2)"/>
      <w:lvlJc w:val="left"/>
      <w:pPr>
        <w:ind w:left="878" w:hanging="440"/>
      </w:pPr>
    </w:lvl>
    <w:lvl w:ilvl="2" w:tplc="0409001B" w:tentative="1">
      <w:start w:val="1"/>
      <w:numFmt w:val="lowerRoman"/>
      <w:lvlText w:val="%3."/>
      <w:lvlJc w:val="right"/>
      <w:pPr>
        <w:ind w:left="1318" w:hanging="440"/>
      </w:pPr>
    </w:lvl>
    <w:lvl w:ilvl="3" w:tplc="0409000F" w:tentative="1">
      <w:start w:val="1"/>
      <w:numFmt w:val="decimal"/>
      <w:lvlText w:val="%4."/>
      <w:lvlJc w:val="left"/>
      <w:pPr>
        <w:ind w:left="1758" w:hanging="440"/>
      </w:pPr>
    </w:lvl>
    <w:lvl w:ilvl="4" w:tplc="04090019" w:tentative="1">
      <w:start w:val="1"/>
      <w:numFmt w:val="lowerLetter"/>
      <w:lvlText w:val="%5)"/>
      <w:lvlJc w:val="left"/>
      <w:pPr>
        <w:ind w:left="2198" w:hanging="440"/>
      </w:pPr>
    </w:lvl>
    <w:lvl w:ilvl="5" w:tplc="0409001B" w:tentative="1">
      <w:start w:val="1"/>
      <w:numFmt w:val="lowerRoman"/>
      <w:lvlText w:val="%6."/>
      <w:lvlJc w:val="right"/>
      <w:pPr>
        <w:ind w:left="2638" w:hanging="440"/>
      </w:pPr>
    </w:lvl>
    <w:lvl w:ilvl="6" w:tplc="0409000F" w:tentative="1">
      <w:start w:val="1"/>
      <w:numFmt w:val="decimal"/>
      <w:lvlText w:val="%7."/>
      <w:lvlJc w:val="left"/>
      <w:pPr>
        <w:ind w:left="3078" w:hanging="440"/>
      </w:pPr>
    </w:lvl>
    <w:lvl w:ilvl="7" w:tplc="04090019" w:tentative="1">
      <w:start w:val="1"/>
      <w:numFmt w:val="lowerLetter"/>
      <w:lvlText w:val="%8)"/>
      <w:lvlJc w:val="left"/>
      <w:pPr>
        <w:ind w:left="3518" w:hanging="440"/>
      </w:pPr>
    </w:lvl>
    <w:lvl w:ilvl="8" w:tplc="0409001B" w:tentative="1">
      <w:start w:val="1"/>
      <w:numFmt w:val="lowerRoman"/>
      <w:lvlText w:val="%9."/>
      <w:lvlJc w:val="right"/>
      <w:pPr>
        <w:ind w:left="3958" w:hanging="440"/>
      </w:pPr>
    </w:lvl>
  </w:abstractNum>
  <w:abstractNum w:abstractNumId="5" w15:restartNumberingAfterBreak="0">
    <w:nsid w:val="5B0108B9"/>
    <w:multiLevelType w:val="hybridMultilevel"/>
    <w:tmpl w:val="7758F9FE"/>
    <w:lvl w:ilvl="0" w:tplc="4D308DE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43227CE"/>
    <w:multiLevelType w:val="hybridMultilevel"/>
    <w:tmpl w:val="27101362"/>
    <w:lvl w:ilvl="0" w:tplc="58169AC4">
      <w:start w:val="1"/>
      <w:numFmt w:val="upperLetter"/>
      <w:lvlText w:val="%1．"/>
      <w:lvlJc w:val="left"/>
      <w:pPr>
        <w:tabs>
          <w:tab w:val="num" w:pos="375"/>
        </w:tabs>
        <w:ind w:left="375" w:hanging="375"/>
      </w:pPr>
      <w:rPr>
        <w:rFonts w:hint="eastAsia"/>
      </w:rPr>
    </w:lvl>
    <w:lvl w:ilvl="1" w:tplc="BC92CEA4">
      <w:start w:val="1"/>
      <w:numFmt w:val="japaneseCounting"/>
      <w:lvlText w:val="%2、"/>
      <w:lvlJc w:val="left"/>
      <w:pPr>
        <w:tabs>
          <w:tab w:val="num" w:pos="855"/>
        </w:tabs>
        <w:ind w:left="855" w:hanging="435"/>
      </w:pPr>
      <w:rPr>
        <w:rFonts w:hint="eastAsia"/>
      </w:rPr>
    </w:lvl>
    <w:lvl w:ilvl="2" w:tplc="E910CB96">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6D13398C"/>
    <w:multiLevelType w:val="hybridMultilevel"/>
    <w:tmpl w:val="35EC25CE"/>
    <w:lvl w:ilvl="0" w:tplc="EC6A5B98">
      <w:start w:val="1"/>
      <w:numFmt w:val="upperLetter"/>
      <w:lvlText w:val="%1．"/>
      <w:lvlJc w:val="left"/>
      <w:pPr>
        <w:tabs>
          <w:tab w:val="num" w:pos="375"/>
        </w:tabs>
        <w:ind w:left="375" w:hanging="37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747C1846"/>
    <w:multiLevelType w:val="hybridMultilevel"/>
    <w:tmpl w:val="E6BE9A96"/>
    <w:lvl w:ilvl="0" w:tplc="CC6A7BC6">
      <w:start w:val="30"/>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685128747">
    <w:abstractNumId w:val="0"/>
  </w:num>
  <w:num w:numId="2" w16cid:durableId="2072998788">
    <w:abstractNumId w:val="1"/>
  </w:num>
  <w:num w:numId="3" w16cid:durableId="2117677481">
    <w:abstractNumId w:val="2"/>
  </w:num>
  <w:num w:numId="4" w16cid:durableId="1584948284">
    <w:abstractNumId w:val="7"/>
  </w:num>
  <w:num w:numId="5" w16cid:durableId="365834794">
    <w:abstractNumId w:val="6"/>
  </w:num>
  <w:num w:numId="6" w16cid:durableId="671831717">
    <w:abstractNumId w:val="3"/>
  </w:num>
  <w:num w:numId="7" w16cid:durableId="1697149996">
    <w:abstractNumId w:val="8"/>
  </w:num>
  <w:num w:numId="8" w16cid:durableId="2058310928">
    <w:abstractNumId w:val="5"/>
  </w:num>
  <w:num w:numId="9" w16cid:durableId="7500809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10"/>
  <w:drawingGridVerticalSpacing w:val="163"/>
  <w:displayHorizontalDrawingGridEvery w:val="0"/>
  <w:displayVerticalDrawingGridEvery w:val="2"/>
  <w:characterSpacingControl w:val="compressPunctuation"/>
  <w:hdrShapeDefaults>
    <o:shapedefaults v:ext="edit" spidmax="20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155"/>
    <w:rsid w:val="0002756E"/>
    <w:rsid w:val="00033EF3"/>
    <w:rsid w:val="00165784"/>
    <w:rsid w:val="001F4719"/>
    <w:rsid w:val="002636C0"/>
    <w:rsid w:val="002F1711"/>
    <w:rsid w:val="0038692D"/>
    <w:rsid w:val="003D7901"/>
    <w:rsid w:val="003F28A4"/>
    <w:rsid w:val="00461128"/>
    <w:rsid w:val="004B66E7"/>
    <w:rsid w:val="004C3D93"/>
    <w:rsid w:val="005B0155"/>
    <w:rsid w:val="005B46AA"/>
    <w:rsid w:val="00697FD8"/>
    <w:rsid w:val="006B17E0"/>
    <w:rsid w:val="00744C2C"/>
    <w:rsid w:val="007C4584"/>
    <w:rsid w:val="007E5B29"/>
    <w:rsid w:val="008729D0"/>
    <w:rsid w:val="00885780"/>
    <w:rsid w:val="0091683D"/>
    <w:rsid w:val="00926784"/>
    <w:rsid w:val="009C60B9"/>
    <w:rsid w:val="00A5191A"/>
    <w:rsid w:val="00A86642"/>
    <w:rsid w:val="00AE4C0A"/>
    <w:rsid w:val="00B4185B"/>
    <w:rsid w:val="00BA10EF"/>
    <w:rsid w:val="00C270FD"/>
    <w:rsid w:val="00C804DF"/>
    <w:rsid w:val="00D10CEB"/>
    <w:rsid w:val="00D17986"/>
    <w:rsid w:val="00D86460"/>
    <w:rsid w:val="00DC636C"/>
    <w:rsid w:val="00E1015A"/>
    <w:rsid w:val="00E472B9"/>
    <w:rsid w:val="00F45AC6"/>
    <w:rsid w:val="00FC2FAE"/>
    <w:rsid w:val="00FD436A"/>
    <w:rsid w:val="00FE4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86"/>
    <o:shapelayout v:ext="edit">
      <o:idmap v:ext="edit" data="2"/>
    </o:shapelayout>
  </w:shapeDefaults>
  <w:decimalSymbol w:val="."/>
  <w:listSeparator w:val=","/>
  <w14:docId w14:val="4B41CE60"/>
  <w15:chartTrackingRefBased/>
  <w15:docId w15:val="{E1BF75B4-87BF-437E-8DC0-817788D5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02756E"/>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19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5191A"/>
    <w:rPr>
      <w:kern w:val="2"/>
      <w:sz w:val="18"/>
      <w:szCs w:val="18"/>
    </w:rPr>
  </w:style>
  <w:style w:type="paragraph" w:styleId="a5">
    <w:name w:val="footer"/>
    <w:basedOn w:val="a"/>
    <w:link w:val="a6"/>
    <w:uiPriority w:val="99"/>
    <w:rsid w:val="00A5191A"/>
    <w:pPr>
      <w:tabs>
        <w:tab w:val="center" w:pos="4153"/>
        <w:tab w:val="right" w:pos="8306"/>
      </w:tabs>
      <w:snapToGrid w:val="0"/>
      <w:jc w:val="left"/>
    </w:pPr>
    <w:rPr>
      <w:sz w:val="18"/>
      <w:szCs w:val="18"/>
    </w:rPr>
  </w:style>
  <w:style w:type="character" w:customStyle="1" w:styleId="a6">
    <w:name w:val="页脚 字符"/>
    <w:basedOn w:val="a0"/>
    <w:link w:val="a5"/>
    <w:uiPriority w:val="99"/>
    <w:rsid w:val="00A5191A"/>
    <w:rPr>
      <w:kern w:val="2"/>
      <w:sz w:val="18"/>
      <w:szCs w:val="18"/>
    </w:rPr>
  </w:style>
  <w:style w:type="character" w:styleId="a7">
    <w:name w:val="annotation reference"/>
    <w:basedOn w:val="a0"/>
    <w:rsid w:val="00A5191A"/>
    <w:rPr>
      <w:sz w:val="21"/>
      <w:szCs w:val="21"/>
    </w:rPr>
  </w:style>
  <w:style w:type="paragraph" w:styleId="a8">
    <w:name w:val="annotation text"/>
    <w:basedOn w:val="a"/>
    <w:link w:val="a9"/>
    <w:rsid w:val="00A5191A"/>
    <w:pPr>
      <w:jc w:val="left"/>
    </w:pPr>
  </w:style>
  <w:style w:type="character" w:customStyle="1" w:styleId="a9">
    <w:name w:val="批注文字 字符"/>
    <w:basedOn w:val="a0"/>
    <w:link w:val="a8"/>
    <w:rsid w:val="00A5191A"/>
    <w:rPr>
      <w:kern w:val="2"/>
      <w:sz w:val="21"/>
      <w:szCs w:val="24"/>
    </w:rPr>
  </w:style>
  <w:style w:type="paragraph" w:styleId="aa">
    <w:name w:val="annotation subject"/>
    <w:basedOn w:val="a8"/>
    <w:next w:val="a8"/>
    <w:link w:val="ab"/>
    <w:rsid w:val="00A5191A"/>
    <w:rPr>
      <w:b/>
      <w:bCs/>
    </w:rPr>
  </w:style>
  <w:style w:type="character" w:customStyle="1" w:styleId="ab">
    <w:name w:val="批注主题 字符"/>
    <w:basedOn w:val="a9"/>
    <w:link w:val="aa"/>
    <w:rsid w:val="00A5191A"/>
    <w:rPr>
      <w:b/>
      <w:bCs/>
      <w:kern w:val="2"/>
      <w:sz w:val="21"/>
      <w:szCs w:val="24"/>
    </w:rPr>
  </w:style>
  <w:style w:type="paragraph" w:styleId="ac">
    <w:name w:val="Balloon Text"/>
    <w:basedOn w:val="a"/>
    <w:link w:val="ad"/>
    <w:rsid w:val="00A5191A"/>
    <w:rPr>
      <w:sz w:val="18"/>
      <w:szCs w:val="18"/>
    </w:rPr>
  </w:style>
  <w:style w:type="character" w:customStyle="1" w:styleId="ad">
    <w:name w:val="批注框文本 字符"/>
    <w:basedOn w:val="a0"/>
    <w:link w:val="ac"/>
    <w:rsid w:val="00A5191A"/>
    <w:rPr>
      <w:kern w:val="2"/>
      <w:sz w:val="18"/>
      <w:szCs w:val="18"/>
    </w:rPr>
  </w:style>
  <w:style w:type="character" w:styleId="ae">
    <w:name w:val="Emphasis"/>
    <w:qFormat/>
    <w:rsid w:val="002F17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5.wmf"/><Relationship Id="rId21" Type="http://schemas.openxmlformats.org/officeDocument/2006/relationships/image" Target="media/image11.wmf"/><Relationship Id="rId42" Type="http://schemas.openxmlformats.org/officeDocument/2006/relationships/image" Target="media/image27.png"/><Relationship Id="rId63" Type="http://schemas.openxmlformats.org/officeDocument/2006/relationships/image" Target="media/image38.wmf"/><Relationship Id="rId84" Type="http://schemas.openxmlformats.org/officeDocument/2006/relationships/image" Target="media/image49.wmf"/><Relationship Id="rId138" Type="http://schemas.openxmlformats.org/officeDocument/2006/relationships/image" Target="media/image76.wmf"/><Relationship Id="rId107" Type="http://schemas.openxmlformats.org/officeDocument/2006/relationships/image" Target="media/image60.wmf"/><Relationship Id="rId11" Type="http://schemas.openxmlformats.org/officeDocument/2006/relationships/oleObject" Target="embeddings/oleObject1.bin"/><Relationship Id="rId32" Type="http://schemas.openxmlformats.org/officeDocument/2006/relationships/image" Target="media/image17.png"/><Relationship Id="rId37" Type="http://schemas.openxmlformats.org/officeDocument/2006/relationships/image" Target="media/image22.png"/><Relationship Id="rId53" Type="http://schemas.openxmlformats.org/officeDocument/2006/relationships/oleObject" Target="embeddings/oleObject11.bin"/><Relationship Id="rId58" Type="http://schemas.openxmlformats.org/officeDocument/2006/relationships/oleObject" Target="embeddings/oleObject14.bin"/><Relationship Id="rId74" Type="http://schemas.openxmlformats.org/officeDocument/2006/relationships/image" Target="media/image44.wmf"/><Relationship Id="rId79" Type="http://schemas.openxmlformats.org/officeDocument/2006/relationships/oleObject" Target="embeddings/oleObject24.bin"/><Relationship Id="rId102" Type="http://schemas.openxmlformats.org/officeDocument/2006/relationships/oleObject" Target="embeddings/oleObject34.bin"/><Relationship Id="rId123" Type="http://schemas.openxmlformats.org/officeDocument/2006/relationships/image" Target="media/image68.jpeg"/><Relationship Id="rId128" Type="http://schemas.openxmlformats.org/officeDocument/2006/relationships/image" Target="media/image71.wmf"/><Relationship Id="rId144" Type="http://schemas.microsoft.com/office/2011/relationships/people" Target="people.xml"/><Relationship Id="rId5" Type="http://schemas.openxmlformats.org/officeDocument/2006/relationships/footnotes" Target="footnotes.xml"/><Relationship Id="rId90" Type="http://schemas.openxmlformats.org/officeDocument/2006/relationships/oleObject" Target="embeddings/oleObject29.bin"/><Relationship Id="rId95" Type="http://schemas.openxmlformats.org/officeDocument/2006/relationships/image" Target="media/image54.wmf"/><Relationship Id="rId22" Type="http://schemas.openxmlformats.org/officeDocument/2006/relationships/image" Target="media/image12.wmf"/><Relationship Id="rId27" Type="http://schemas.openxmlformats.org/officeDocument/2006/relationships/oleObject" Target="embeddings/oleObject6.bin"/><Relationship Id="rId43" Type="http://schemas.openxmlformats.org/officeDocument/2006/relationships/image" Target="media/image28.png"/><Relationship Id="rId48" Type="http://schemas.openxmlformats.org/officeDocument/2006/relationships/image" Target="media/image31.wmf"/><Relationship Id="rId64" Type="http://schemas.openxmlformats.org/officeDocument/2006/relationships/oleObject" Target="embeddings/oleObject17.bin"/><Relationship Id="rId69" Type="http://schemas.openxmlformats.org/officeDocument/2006/relationships/image" Target="media/image41.jpeg"/><Relationship Id="rId113" Type="http://schemas.openxmlformats.org/officeDocument/2006/relationships/image" Target="media/image63.wmf"/><Relationship Id="rId118" Type="http://schemas.openxmlformats.org/officeDocument/2006/relationships/oleObject" Target="embeddings/oleObject42.bin"/><Relationship Id="rId134" Type="http://schemas.openxmlformats.org/officeDocument/2006/relationships/image" Target="media/image74.wmf"/><Relationship Id="rId139" Type="http://schemas.openxmlformats.org/officeDocument/2006/relationships/oleObject" Target="embeddings/oleObject52.bin"/><Relationship Id="rId80" Type="http://schemas.openxmlformats.org/officeDocument/2006/relationships/image" Target="media/image47.wmf"/><Relationship Id="rId85" Type="http://schemas.openxmlformats.org/officeDocument/2006/relationships/oleObject" Target="embeddings/oleObject27.bin"/><Relationship Id="rId12" Type="http://schemas.openxmlformats.org/officeDocument/2006/relationships/image" Target="media/image2.png"/><Relationship Id="rId17" Type="http://schemas.openxmlformats.org/officeDocument/2006/relationships/image" Target="media/image7.png"/><Relationship Id="rId33" Type="http://schemas.openxmlformats.org/officeDocument/2006/relationships/image" Target="media/image18.png"/><Relationship Id="rId38" Type="http://schemas.openxmlformats.org/officeDocument/2006/relationships/image" Target="media/image23.png"/><Relationship Id="rId59" Type="http://schemas.openxmlformats.org/officeDocument/2006/relationships/image" Target="media/image36.wmf"/><Relationship Id="rId103" Type="http://schemas.openxmlformats.org/officeDocument/2006/relationships/image" Target="media/image58.wmf"/><Relationship Id="rId108" Type="http://schemas.openxmlformats.org/officeDocument/2006/relationships/oleObject" Target="embeddings/oleObject37.bin"/><Relationship Id="rId124" Type="http://schemas.openxmlformats.org/officeDocument/2006/relationships/image" Target="media/image69.wmf"/><Relationship Id="rId129" Type="http://schemas.openxmlformats.org/officeDocument/2006/relationships/oleObject" Target="embeddings/oleObject47.bin"/><Relationship Id="rId54" Type="http://schemas.openxmlformats.org/officeDocument/2006/relationships/image" Target="media/image34.wmf"/><Relationship Id="rId70" Type="http://schemas.openxmlformats.org/officeDocument/2006/relationships/image" Target="media/image42.wmf"/><Relationship Id="rId75" Type="http://schemas.openxmlformats.org/officeDocument/2006/relationships/oleObject" Target="embeddings/oleObject22.bin"/><Relationship Id="rId91" Type="http://schemas.openxmlformats.org/officeDocument/2006/relationships/image" Target="media/image53.wmf"/><Relationship Id="rId96" Type="http://schemas.openxmlformats.org/officeDocument/2006/relationships/oleObject" Target="embeddings/oleObject31.bin"/><Relationship Id="rId140" Type="http://schemas.openxmlformats.org/officeDocument/2006/relationships/image" Target="media/image77.wmf"/><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2.bin"/><Relationship Id="rId28" Type="http://schemas.openxmlformats.org/officeDocument/2006/relationships/image" Target="media/image13.png"/><Relationship Id="rId49" Type="http://schemas.openxmlformats.org/officeDocument/2006/relationships/oleObject" Target="embeddings/oleObject9.bin"/><Relationship Id="rId114" Type="http://schemas.openxmlformats.org/officeDocument/2006/relationships/oleObject" Target="embeddings/oleObject40.bin"/><Relationship Id="rId119" Type="http://schemas.openxmlformats.org/officeDocument/2006/relationships/image" Target="media/image66.wmf"/><Relationship Id="rId44" Type="http://schemas.openxmlformats.org/officeDocument/2006/relationships/image" Target="media/image29.wmf"/><Relationship Id="rId60" Type="http://schemas.openxmlformats.org/officeDocument/2006/relationships/oleObject" Target="embeddings/oleObject15.bin"/><Relationship Id="rId65" Type="http://schemas.openxmlformats.org/officeDocument/2006/relationships/image" Target="media/image39.wmf"/><Relationship Id="rId81" Type="http://schemas.openxmlformats.org/officeDocument/2006/relationships/oleObject" Target="embeddings/oleObject25.bin"/><Relationship Id="rId86" Type="http://schemas.openxmlformats.org/officeDocument/2006/relationships/image" Target="media/image50.wmf"/><Relationship Id="rId130" Type="http://schemas.openxmlformats.org/officeDocument/2006/relationships/image" Target="media/image72.wmf"/><Relationship Id="rId135" Type="http://schemas.openxmlformats.org/officeDocument/2006/relationships/oleObject" Target="embeddings/oleObject50.bin"/><Relationship Id="rId13" Type="http://schemas.openxmlformats.org/officeDocument/2006/relationships/image" Target="media/image3.jpeg"/><Relationship Id="rId18" Type="http://schemas.openxmlformats.org/officeDocument/2006/relationships/image" Target="media/image8.wmf"/><Relationship Id="rId39" Type="http://schemas.openxmlformats.org/officeDocument/2006/relationships/image" Target="media/image24.png"/><Relationship Id="rId109" Type="http://schemas.openxmlformats.org/officeDocument/2006/relationships/image" Target="media/image61.wmf"/><Relationship Id="rId34" Type="http://schemas.openxmlformats.org/officeDocument/2006/relationships/image" Target="media/image19.png"/><Relationship Id="rId50" Type="http://schemas.openxmlformats.org/officeDocument/2006/relationships/image" Target="media/image32.wmf"/><Relationship Id="rId55" Type="http://schemas.openxmlformats.org/officeDocument/2006/relationships/oleObject" Target="embeddings/oleObject12.bin"/><Relationship Id="rId76" Type="http://schemas.openxmlformats.org/officeDocument/2006/relationships/image" Target="media/image45.wmf"/><Relationship Id="rId97" Type="http://schemas.openxmlformats.org/officeDocument/2006/relationships/image" Target="media/image55.wmf"/><Relationship Id="rId104" Type="http://schemas.openxmlformats.org/officeDocument/2006/relationships/oleObject" Target="embeddings/oleObject35.bin"/><Relationship Id="rId120" Type="http://schemas.openxmlformats.org/officeDocument/2006/relationships/oleObject" Target="embeddings/oleObject43.bin"/><Relationship Id="rId125" Type="http://schemas.openxmlformats.org/officeDocument/2006/relationships/oleObject" Target="embeddings/oleObject45.bin"/><Relationship Id="rId141" Type="http://schemas.openxmlformats.org/officeDocument/2006/relationships/oleObject" Target="embeddings/oleObject53.bin"/><Relationship Id="rId7" Type="http://schemas.openxmlformats.org/officeDocument/2006/relationships/comments" Target="comments.xml"/><Relationship Id="rId71" Type="http://schemas.openxmlformats.org/officeDocument/2006/relationships/oleObject" Target="embeddings/oleObject20.bin"/><Relationship Id="rId92"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oleObject" Target="embeddings/oleObject3.bin"/><Relationship Id="rId40" Type="http://schemas.openxmlformats.org/officeDocument/2006/relationships/image" Target="media/image25.png"/><Relationship Id="rId45" Type="http://schemas.openxmlformats.org/officeDocument/2006/relationships/oleObject" Target="embeddings/oleObject7.bin"/><Relationship Id="rId66" Type="http://schemas.openxmlformats.org/officeDocument/2006/relationships/oleObject" Target="embeddings/oleObject18.bin"/><Relationship Id="rId87" Type="http://schemas.openxmlformats.org/officeDocument/2006/relationships/oleObject" Target="embeddings/oleObject28.bin"/><Relationship Id="rId110" Type="http://schemas.openxmlformats.org/officeDocument/2006/relationships/oleObject" Target="embeddings/oleObject38.bin"/><Relationship Id="rId115" Type="http://schemas.openxmlformats.org/officeDocument/2006/relationships/image" Target="media/image64.wmf"/><Relationship Id="rId131" Type="http://schemas.openxmlformats.org/officeDocument/2006/relationships/oleObject" Target="embeddings/oleObject48.bin"/><Relationship Id="rId136" Type="http://schemas.openxmlformats.org/officeDocument/2006/relationships/image" Target="media/image75.wmf"/><Relationship Id="rId61" Type="http://schemas.openxmlformats.org/officeDocument/2006/relationships/image" Target="media/image37.wmf"/><Relationship Id="rId82" Type="http://schemas.openxmlformats.org/officeDocument/2006/relationships/image" Target="media/image48.wmf"/><Relationship Id="rId19" Type="http://schemas.openxmlformats.org/officeDocument/2006/relationships/image" Target="media/image9.wmf"/><Relationship Id="rId14" Type="http://schemas.openxmlformats.org/officeDocument/2006/relationships/image" Target="media/image4.png"/><Relationship Id="rId30" Type="http://schemas.openxmlformats.org/officeDocument/2006/relationships/image" Target="media/image15.png"/><Relationship Id="rId35" Type="http://schemas.openxmlformats.org/officeDocument/2006/relationships/image" Target="media/image20.png"/><Relationship Id="rId56" Type="http://schemas.openxmlformats.org/officeDocument/2006/relationships/image" Target="media/image35.wmf"/><Relationship Id="rId77" Type="http://schemas.openxmlformats.org/officeDocument/2006/relationships/oleObject" Target="embeddings/oleObject23.bin"/><Relationship Id="rId100" Type="http://schemas.openxmlformats.org/officeDocument/2006/relationships/oleObject" Target="embeddings/oleObject33.bin"/><Relationship Id="rId105" Type="http://schemas.openxmlformats.org/officeDocument/2006/relationships/image" Target="media/image59.wmf"/><Relationship Id="rId126" Type="http://schemas.openxmlformats.org/officeDocument/2006/relationships/image" Target="media/image70.wmf"/><Relationship Id="rId8" Type="http://schemas.microsoft.com/office/2011/relationships/commentsExtended" Target="commentsExtended.xml"/><Relationship Id="rId51" Type="http://schemas.openxmlformats.org/officeDocument/2006/relationships/oleObject" Target="embeddings/oleObject10.bin"/><Relationship Id="rId72" Type="http://schemas.openxmlformats.org/officeDocument/2006/relationships/image" Target="media/image43.wmf"/><Relationship Id="rId98" Type="http://schemas.openxmlformats.org/officeDocument/2006/relationships/oleObject" Target="embeddings/oleObject32.bin"/><Relationship Id="rId121" Type="http://schemas.openxmlformats.org/officeDocument/2006/relationships/image" Target="media/image67.wmf"/><Relationship Id="rId142"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oleObject" Target="embeddings/oleObject4.bin"/><Relationship Id="rId46" Type="http://schemas.openxmlformats.org/officeDocument/2006/relationships/image" Target="media/image30.wmf"/><Relationship Id="rId67" Type="http://schemas.openxmlformats.org/officeDocument/2006/relationships/image" Target="media/image40.wmf"/><Relationship Id="rId116" Type="http://schemas.openxmlformats.org/officeDocument/2006/relationships/oleObject" Target="embeddings/oleObject41.bin"/><Relationship Id="rId137" Type="http://schemas.openxmlformats.org/officeDocument/2006/relationships/oleObject" Target="embeddings/oleObject51.bin"/><Relationship Id="rId20" Type="http://schemas.openxmlformats.org/officeDocument/2006/relationships/image" Target="media/image10.wmf"/><Relationship Id="rId41" Type="http://schemas.openxmlformats.org/officeDocument/2006/relationships/image" Target="media/image26.png"/><Relationship Id="rId62" Type="http://schemas.openxmlformats.org/officeDocument/2006/relationships/oleObject" Target="embeddings/oleObject16.bin"/><Relationship Id="rId83" Type="http://schemas.openxmlformats.org/officeDocument/2006/relationships/oleObject" Target="embeddings/oleObject26.bin"/><Relationship Id="rId88" Type="http://schemas.openxmlformats.org/officeDocument/2006/relationships/image" Target="media/image51.png"/><Relationship Id="rId111" Type="http://schemas.openxmlformats.org/officeDocument/2006/relationships/image" Target="media/image62.wmf"/><Relationship Id="rId132" Type="http://schemas.openxmlformats.org/officeDocument/2006/relationships/image" Target="media/image73.wmf"/><Relationship Id="rId15" Type="http://schemas.openxmlformats.org/officeDocument/2006/relationships/image" Target="media/image5.png"/><Relationship Id="rId36" Type="http://schemas.openxmlformats.org/officeDocument/2006/relationships/image" Target="media/image21.png"/><Relationship Id="rId57" Type="http://schemas.openxmlformats.org/officeDocument/2006/relationships/oleObject" Target="embeddings/oleObject13.bin"/><Relationship Id="rId106" Type="http://schemas.openxmlformats.org/officeDocument/2006/relationships/oleObject" Target="embeddings/oleObject36.bin"/><Relationship Id="rId127" Type="http://schemas.openxmlformats.org/officeDocument/2006/relationships/oleObject" Target="embeddings/oleObject46.bin"/><Relationship Id="rId10" Type="http://schemas.openxmlformats.org/officeDocument/2006/relationships/image" Target="media/image1.wmf"/><Relationship Id="rId31" Type="http://schemas.openxmlformats.org/officeDocument/2006/relationships/image" Target="media/image16.png"/><Relationship Id="rId52" Type="http://schemas.openxmlformats.org/officeDocument/2006/relationships/image" Target="media/image33.wmf"/><Relationship Id="rId73" Type="http://schemas.openxmlformats.org/officeDocument/2006/relationships/oleObject" Target="embeddings/oleObject21.bin"/><Relationship Id="rId78" Type="http://schemas.openxmlformats.org/officeDocument/2006/relationships/image" Target="media/image46.wmf"/><Relationship Id="rId94" Type="http://schemas.openxmlformats.org/officeDocument/2006/relationships/image" Target="media/image54.gif"/><Relationship Id="rId99" Type="http://schemas.openxmlformats.org/officeDocument/2006/relationships/image" Target="media/image56.wmf"/><Relationship Id="rId101" Type="http://schemas.openxmlformats.org/officeDocument/2006/relationships/image" Target="media/image57.wmf"/><Relationship Id="rId122" Type="http://schemas.openxmlformats.org/officeDocument/2006/relationships/oleObject" Target="embeddings/oleObject44.bin"/><Relationship Id="rId143"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26" Type="http://schemas.openxmlformats.org/officeDocument/2006/relationships/oleObject" Target="embeddings/oleObject5.bin"/><Relationship Id="rId47" Type="http://schemas.openxmlformats.org/officeDocument/2006/relationships/oleObject" Target="embeddings/oleObject8.bin"/><Relationship Id="rId68" Type="http://schemas.openxmlformats.org/officeDocument/2006/relationships/oleObject" Target="embeddings/oleObject19.bin"/><Relationship Id="rId89" Type="http://schemas.openxmlformats.org/officeDocument/2006/relationships/image" Target="media/image52.wmf"/><Relationship Id="rId112" Type="http://schemas.openxmlformats.org/officeDocument/2006/relationships/oleObject" Target="embeddings/oleObject39.bin"/><Relationship Id="rId133" Type="http://schemas.openxmlformats.org/officeDocument/2006/relationships/oleObject" Target="embeddings/oleObject49.bin"/><Relationship Id="rId16"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wlj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wljs.dot</Template>
  <TotalTime>133</TotalTime>
  <Pages>14</Pages>
  <Words>1583</Words>
  <Characters>9026</Characters>
  <Application>Microsoft Office Word</Application>
  <DocSecurity>0</DocSecurity>
  <Lines>75</Lines>
  <Paragraphs>21</Paragraphs>
  <ScaleCrop>false</ScaleCrop>
  <Company>yz</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练习一</dc:title>
  <dc:subject/>
  <dc:creator>wjljzxyb</dc:creator>
  <cp:keywords/>
  <dc:description/>
  <cp:lastModifiedBy>physics</cp:lastModifiedBy>
  <cp:revision>21</cp:revision>
  <cp:lastPrinted>1899-12-31T16:00:00Z</cp:lastPrinted>
  <dcterms:created xsi:type="dcterms:W3CDTF">2016-05-26T03:24:00Z</dcterms:created>
  <dcterms:modified xsi:type="dcterms:W3CDTF">2025-01-06T03:00:00Z</dcterms:modified>
</cp:coreProperties>
</file>