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1043A" w14:textId="77777777" w:rsidR="00BE3E5F" w:rsidRPr="004C69E0" w:rsidRDefault="00BE3E5F" w:rsidP="004C69E0">
      <w:pPr>
        <w:pStyle w:val="1"/>
        <w:spacing w:before="156" w:after="156"/>
      </w:pPr>
      <w:r w:rsidRPr="004C69E0">
        <w:rPr>
          <w:rFonts w:hint="eastAsia"/>
        </w:rPr>
        <w:t>2012</w:t>
      </w:r>
      <w:r w:rsidRPr="004C69E0">
        <w:rPr>
          <w:rFonts w:hint="eastAsia"/>
        </w:rPr>
        <w:t>年上海市普通高中学业水平考试物理试卷</w:t>
      </w:r>
    </w:p>
    <w:p w14:paraId="12CBD7CD" w14:textId="77777777" w:rsidR="00BE3E5F" w:rsidRDefault="00BE3E5F" w:rsidP="004C69E0">
      <w:r>
        <w:t>考生注意：</w:t>
      </w:r>
    </w:p>
    <w:p w14:paraId="312285D3" w14:textId="77777777" w:rsidR="00BE3E5F" w:rsidRDefault="00BE3E5F" w:rsidP="004C69E0">
      <w:r>
        <w:t>1</w:t>
      </w:r>
      <w:r>
        <w:t>、本卷满分</w:t>
      </w:r>
      <w:r>
        <w:t>100</w:t>
      </w:r>
      <w:r>
        <w:t>分，</w:t>
      </w:r>
      <w:r>
        <w:rPr>
          <w:rFonts w:hint="eastAsia"/>
        </w:rPr>
        <w:t>考试时间</w:t>
      </w:r>
      <w:r>
        <w:rPr>
          <w:rFonts w:hint="eastAsia"/>
          <w:bCs/>
          <w:kern w:val="21"/>
          <w:szCs w:val="21"/>
        </w:rPr>
        <w:t>90</w:t>
      </w:r>
      <w:r>
        <w:rPr>
          <w:rFonts w:hint="eastAsia"/>
          <w:bCs/>
          <w:kern w:val="21"/>
          <w:szCs w:val="21"/>
        </w:rPr>
        <w:t>分钟</w:t>
      </w:r>
      <w:r>
        <w:t>。</w:t>
      </w:r>
    </w:p>
    <w:p w14:paraId="1474CBE4" w14:textId="77777777" w:rsidR="00BE3E5F" w:rsidRDefault="00BE3E5F" w:rsidP="004C69E0">
      <w:r>
        <w:t>2</w:t>
      </w:r>
      <w:r>
        <w:t>、</w:t>
      </w:r>
      <w:r>
        <w:rPr>
          <w:rFonts w:hint="eastAsia"/>
        </w:rPr>
        <w:t>本考试分设试卷和答题纸。试卷包括三四大题，第一、二大题为单项选择题，第三大题为填空题，第三四大题为综合应用题。</w:t>
      </w:r>
    </w:p>
    <w:p w14:paraId="5FBEB44E" w14:textId="77777777" w:rsidR="00BE3E5F" w:rsidRDefault="00BE3E5F" w:rsidP="004C69E0">
      <w:r>
        <w:t>3</w:t>
      </w:r>
      <w:r>
        <w:t>、</w:t>
      </w:r>
      <w:r>
        <w:rPr>
          <w:rFonts w:hint="eastAsia"/>
        </w:rPr>
        <w:t>答题前，务必在答题纸上填写姓名、报名号、考场号和座位号，并将核对后的条形码贴在指定位置上。作答必须涂或写在答题纸上，在试卷上作答一律不给分。</w:t>
      </w:r>
    </w:p>
    <w:p w14:paraId="3218034E" w14:textId="77777777" w:rsidR="00BE3E5F" w:rsidRDefault="00BE3E5F" w:rsidP="004C69E0">
      <w:r>
        <w:rPr>
          <w:rFonts w:hint="eastAsia"/>
        </w:rPr>
        <w:t>4</w:t>
      </w:r>
      <w:r>
        <w:rPr>
          <w:rFonts w:hint="eastAsia"/>
        </w:rPr>
        <w:t>、第一、二大题的作答必须用</w:t>
      </w:r>
      <w:r>
        <w:rPr>
          <w:rFonts w:hint="eastAsia"/>
        </w:rPr>
        <w:t>2B</w:t>
      </w:r>
      <w:r>
        <w:rPr>
          <w:rFonts w:hint="eastAsia"/>
        </w:rPr>
        <w:t>铅笔涂在答题纸上相应的区域，第二、第三大题的作答必须用蓝色或黑色的钢笔或圆珠笔写在答题纸上与试卷题对应的位置（作图可用铅笔）</w:t>
      </w:r>
    </w:p>
    <w:p w14:paraId="5E43A18C" w14:textId="77777777" w:rsidR="00BE3E5F" w:rsidRDefault="00BE3E5F" w:rsidP="00DB32B8">
      <w:pPr>
        <w:pStyle w:val="af1"/>
      </w:pPr>
      <w:r>
        <w:rPr>
          <w:rFonts w:hint="eastAsia"/>
        </w:rPr>
        <w:t>一</w:t>
      </w:r>
      <w:r>
        <w:t>、</w:t>
      </w:r>
      <w:r>
        <w:rPr>
          <w:rFonts w:hint="eastAsia"/>
        </w:rPr>
        <w:t>单项</w:t>
      </w:r>
      <w:r>
        <w:t>选择题（共</w:t>
      </w:r>
      <w:r>
        <w:rPr>
          <w:rFonts w:hint="eastAsia"/>
        </w:rPr>
        <w:t>18</w:t>
      </w:r>
      <w:r>
        <w:t>分，每小题</w:t>
      </w:r>
      <w:r>
        <w:rPr>
          <w:rFonts w:hint="eastAsia"/>
        </w:rPr>
        <w:t>2</w:t>
      </w:r>
      <w:r>
        <w:t>分，每小题只有一个正确</w:t>
      </w:r>
      <w:r>
        <w:rPr>
          <w:rFonts w:hint="eastAsia"/>
        </w:rPr>
        <w:t>选项）</w:t>
      </w:r>
    </w:p>
    <w:p w14:paraId="63996C5F" w14:textId="77777777" w:rsidR="00BE3E5F" w:rsidRDefault="00BE3E5F" w:rsidP="00162215">
      <w:pPr>
        <w:numPr>
          <w:ilvl w:val="0"/>
          <w:numId w:val="5"/>
        </w:numPr>
      </w:pPr>
      <w:r>
        <w:rPr>
          <w:rFonts w:hint="eastAsia"/>
        </w:rPr>
        <w:t>恒星的寿命取决于它的</w:t>
      </w:r>
      <w:commentRangeStart w:id="0"/>
      <w:commentRangeEnd w:id="0"/>
      <w:r w:rsidR="00E869F5">
        <w:rPr>
          <w:rStyle w:val="a9"/>
        </w:rPr>
        <w:commentReference w:id="0"/>
      </w:r>
      <w:r>
        <w:rPr>
          <w:rFonts w:hint="eastAsia"/>
          <w:szCs w:val="18"/>
        </w:rPr>
        <w:t>（</w:t>
      </w:r>
      <w:r>
        <w:rPr>
          <w:rFonts w:hint="eastAsia"/>
          <w:szCs w:val="18"/>
        </w:rPr>
        <w:t xml:space="preserve">      </w:t>
      </w:r>
      <w:r>
        <w:rPr>
          <w:rFonts w:hint="eastAsia"/>
          <w:szCs w:val="18"/>
        </w:rPr>
        <w:t>）</w:t>
      </w:r>
    </w:p>
    <w:p w14:paraId="0FDF63AA" w14:textId="77777777" w:rsidR="00BE3E5F" w:rsidRDefault="00BE3E5F" w:rsidP="00C70322">
      <w:r>
        <w:rPr>
          <w:rFonts w:hint="eastAsia"/>
        </w:rPr>
        <w:t>（</w:t>
      </w:r>
      <w:r>
        <w:rPr>
          <w:rFonts w:hint="eastAsia"/>
        </w:rPr>
        <w:t>A</w:t>
      </w:r>
      <w:r>
        <w:rPr>
          <w:rFonts w:hint="eastAsia"/>
        </w:rPr>
        <w:t>）质量</w:t>
      </w:r>
      <w:r w:rsidR="00162215">
        <w:tab/>
      </w:r>
      <w:r w:rsidR="00162215">
        <w:tab/>
      </w:r>
      <w:r>
        <w:rPr>
          <w:rFonts w:hint="eastAsia"/>
        </w:rPr>
        <w:t>（</w:t>
      </w:r>
      <w:r>
        <w:rPr>
          <w:rFonts w:hint="eastAsia"/>
        </w:rPr>
        <w:t>B</w:t>
      </w:r>
      <w:r>
        <w:rPr>
          <w:rFonts w:hint="eastAsia"/>
        </w:rPr>
        <w:t>）</w:t>
      </w:r>
      <w:r>
        <w:rPr>
          <w:rFonts w:hAnsi="宋体" w:hint="eastAsia"/>
        </w:rPr>
        <w:t>体积</w:t>
      </w:r>
      <w:r w:rsidR="00162215">
        <w:rPr>
          <w:rFonts w:hAnsi="宋体"/>
        </w:rPr>
        <w:tab/>
      </w:r>
      <w:r w:rsidR="00162215">
        <w:rPr>
          <w:rFonts w:hAnsi="宋体"/>
        </w:rPr>
        <w:tab/>
      </w:r>
      <w:r>
        <w:rPr>
          <w:rFonts w:hint="eastAsia"/>
        </w:rPr>
        <w:t>（</w:t>
      </w:r>
      <w:r>
        <w:t>C</w:t>
      </w:r>
      <w:r>
        <w:rPr>
          <w:rFonts w:hint="eastAsia"/>
        </w:rPr>
        <w:t>）温度</w:t>
      </w:r>
      <w:r w:rsidR="00162215">
        <w:tab/>
      </w:r>
      <w:r w:rsidR="00162215">
        <w:tab/>
      </w:r>
      <w:r>
        <w:rPr>
          <w:rFonts w:hint="eastAsia"/>
        </w:rPr>
        <w:t>（</w:t>
      </w:r>
      <w:r>
        <w:t>D</w:t>
      </w:r>
      <w:r>
        <w:rPr>
          <w:rFonts w:hint="eastAsia"/>
        </w:rPr>
        <w:t>）</w:t>
      </w:r>
      <w:r>
        <w:rPr>
          <w:rFonts w:ascii="宋体" w:hAnsi="宋体" w:hint="eastAsia"/>
        </w:rPr>
        <w:t>亮度</w:t>
      </w:r>
    </w:p>
    <w:p w14:paraId="07FF1A7F" w14:textId="77777777" w:rsidR="00DB32B8" w:rsidRDefault="00DB32B8" w:rsidP="00C70322"/>
    <w:p w14:paraId="60A83448" w14:textId="77777777" w:rsidR="00BE3E5F" w:rsidRDefault="00BE3E5F" w:rsidP="00162215">
      <w:pPr>
        <w:numPr>
          <w:ilvl w:val="0"/>
          <w:numId w:val="5"/>
        </w:numPr>
      </w:pPr>
      <w:r>
        <w:rPr>
          <w:rFonts w:hint="eastAsia"/>
        </w:rPr>
        <w:t>天然放射性元素衰变时放出的</w:t>
      </w:r>
      <w:r w:rsidRPr="00E869F5">
        <w:rPr>
          <w:rFonts w:eastAsia="PMingLiU"/>
        </w:rPr>
        <w:t>β</w:t>
      </w:r>
      <w:r>
        <w:rPr>
          <w:rFonts w:hint="eastAsia"/>
        </w:rPr>
        <w:t>射线</w:t>
      </w:r>
      <w:commentRangeStart w:id="1"/>
      <w:r>
        <w:rPr>
          <w:rFonts w:hint="eastAsia"/>
        </w:rPr>
        <w:t>是</w:t>
      </w:r>
      <w:commentRangeEnd w:id="1"/>
      <w:r w:rsidR="00E869F5">
        <w:rPr>
          <w:rStyle w:val="a9"/>
        </w:rPr>
        <w:commentReference w:id="1"/>
      </w:r>
      <w:r>
        <w:rPr>
          <w:rFonts w:hint="eastAsia"/>
        </w:rPr>
        <w:t>（</w:t>
      </w:r>
      <w:r>
        <w:rPr>
          <w:rFonts w:hint="eastAsia"/>
        </w:rPr>
        <w:t xml:space="preserve">     </w:t>
      </w:r>
      <w:r>
        <w:rPr>
          <w:rFonts w:hint="eastAsia"/>
        </w:rPr>
        <w:t>）</w:t>
      </w:r>
    </w:p>
    <w:p w14:paraId="2FEA8633" w14:textId="7E20A140" w:rsidR="00BE3E5F" w:rsidRDefault="00BE3E5F" w:rsidP="00C70322">
      <w:pPr>
        <w:rPr>
          <w:rFonts w:hAnsi="Verdana"/>
          <w:bCs/>
          <w:kern w:val="0"/>
          <w:szCs w:val="21"/>
        </w:rPr>
      </w:pPr>
      <w:r>
        <w:rPr>
          <w:rFonts w:hint="eastAsia"/>
        </w:rPr>
        <w:t>（</w:t>
      </w:r>
      <w:r>
        <w:rPr>
          <w:rFonts w:hint="eastAsia"/>
        </w:rPr>
        <w:t>A</w:t>
      </w:r>
      <w:r>
        <w:rPr>
          <w:rFonts w:hint="eastAsia"/>
        </w:rPr>
        <w:t>）</w:t>
      </w:r>
      <w:r w:rsidR="00E869F5">
        <w:t>α</w:t>
      </w:r>
      <w:r>
        <w:rPr>
          <w:rFonts w:hint="eastAsia"/>
        </w:rPr>
        <w:t>粒子流</w:t>
      </w:r>
      <w:r w:rsidR="00E869F5">
        <w:tab/>
      </w:r>
      <w:r w:rsidR="00E869F5">
        <w:tab/>
      </w:r>
      <w:r>
        <w:rPr>
          <w:rFonts w:hint="eastAsia"/>
        </w:rPr>
        <w:t>（</w:t>
      </w:r>
      <w:r>
        <w:rPr>
          <w:rFonts w:hint="eastAsia"/>
        </w:rPr>
        <w:t>B</w:t>
      </w:r>
      <w:r>
        <w:rPr>
          <w:rFonts w:hint="eastAsia"/>
        </w:rPr>
        <w:t>）</w:t>
      </w:r>
      <w:r>
        <w:rPr>
          <w:rFonts w:hAnsi="宋体" w:hint="eastAsia"/>
        </w:rPr>
        <w:t>质子流</w:t>
      </w:r>
      <w:r w:rsidR="00E869F5">
        <w:rPr>
          <w:rFonts w:hAnsi="宋体"/>
        </w:rPr>
        <w:tab/>
      </w:r>
      <w:r w:rsidR="00E869F5">
        <w:rPr>
          <w:rFonts w:hAnsi="宋体"/>
        </w:rPr>
        <w:tab/>
      </w:r>
      <w:r>
        <w:rPr>
          <w:rFonts w:hint="eastAsia"/>
        </w:rPr>
        <w:t>（</w:t>
      </w:r>
      <w:r>
        <w:t>C</w:t>
      </w:r>
      <w:r>
        <w:rPr>
          <w:rFonts w:hint="eastAsia"/>
        </w:rPr>
        <w:t>）中子流</w:t>
      </w:r>
      <w:r w:rsidR="00E869F5">
        <w:tab/>
      </w:r>
      <w:r w:rsidR="00E869F5">
        <w:tab/>
      </w:r>
      <w:r>
        <w:rPr>
          <w:rFonts w:hint="eastAsia"/>
        </w:rPr>
        <w:t>（</w:t>
      </w:r>
      <w:r>
        <w:t>D</w:t>
      </w:r>
      <w:r>
        <w:rPr>
          <w:rFonts w:hint="eastAsia"/>
        </w:rPr>
        <w:t>）</w:t>
      </w:r>
      <w:r>
        <w:rPr>
          <w:rFonts w:ascii="宋体" w:hAnsi="宋体" w:hint="eastAsia"/>
        </w:rPr>
        <w:t>电子流</w:t>
      </w:r>
    </w:p>
    <w:p w14:paraId="532B1669" w14:textId="63E276B7" w:rsidR="00DB32B8" w:rsidRDefault="00DB32B8" w:rsidP="00C70322">
      <w:pPr>
        <w:rPr>
          <w:rFonts w:hAnsi="Verdana"/>
          <w:bCs/>
          <w:kern w:val="0"/>
          <w:szCs w:val="21"/>
        </w:rPr>
      </w:pPr>
    </w:p>
    <w:p w14:paraId="3707A9B7" w14:textId="5C8F5D72" w:rsidR="00BE3E5F" w:rsidRDefault="00BE3E5F" w:rsidP="00162215">
      <w:pPr>
        <w:numPr>
          <w:ilvl w:val="0"/>
          <w:numId w:val="5"/>
        </w:numPr>
      </w:pPr>
      <w:r>
        <w:rPr>
          <w:rFonts w:hAnsi="Verdana" w:hint="eastAsia"/>
          <w:bCs/>
          <w:kern w:val="0"/>
          <w:szCs w:val="21"/>
        </w:rPr>
        <w:t>做匀变速直线运动的物体，在</w:t>
      </w:r>
      <w:r>
        <w:rPr>
          <w:rFonts w:hAnsi="Verdana" w:hint="eastAsia"/>
          <w:bCs/>
          <w:kern w:val="0"/>
          <w:szCs w:val="21"/>
        </w:rPr>
        <w:t>2s</w:t>
      </w:r>
      <w:r>
        <w:rPr>
          <w:rFonts w:hAnsi="Verdana" w:hint="eastAsia"/>
          <w:bCs/>
          <w:kern w:val="0"/>
          <w:szCs w:val="21"/>
        </w:rPr>
        <w:t>内，速度从</w:t>
      </w:r>
      <w:r>
        <w:rPr>
          <w:rFonts w:hAnsi="Verdana" w:hint="eastAsia"/>
          <w:bCs/>
          <w:kern w:val="0"/>
          <w:szCs w:val="21"/>
        </w:rPr>
        <w:t>3m/s</w:t>
      </w:r>
      <w:r>
        <w:rPr>
          <w:rFonts w:hAnsi="Verdana" w:hint="eastAsia"/>
          <w:bCs/>
          <w:kern w:val="0"/>
          <w:szCs w:val="21"/>
        </w:rPr>
        <w:t>增大到</w:t>
      </w:r>
      <w:r>
        <w:rPr>
          <w:rFonts w:hAnsi="Verdana" w:hint="eastAsia"/>
          <w:bCs/>
          <w:kern w:val="0"/>
          <w:szCs w:val="21"/>
        </w:rPr>
        <w:t>5m/s</w:t>
      </w:r>
      <w:r>
        <w:rPr>
          <w:rFonts w:hAnsi="Verdana" w:hint="eastAsia"/>
          <w:bCs/>
          <w:kern w:val="0"/>
          <w:szCs w:val="21"/>
        </w:rPr>
        <w:t>，方向不变。在这个过程中，物体的加速度大小为</w:t>
      </w:r>
      <w:commentRangeStart w:id="2"/>
      <w:commentRangeEnd w:id="2"/>
      <w:r w:rsidR="00E869F5">
        <w:rPr>
          <w:rStyle w:val="a9"/>
        </w:rPr>
        <w:commentReference w:id="2"/>
      </w:r>
      <w:r>
        <w:rPr>
          <w:rFonts w:hAnsi="Verdana" w:hint="eastAsia"/>
          <w:bCs/>
          <w:kern w:val="0"/>
          <w:szCs w:val="21"/>
        </w:rPr>
        <w:t>（</w:t>
      </w:r>
      <w:r>
        <w:rPr>
          <w:rFonts w:hAnsi="Verdana" w:hint="eastAsia"/>
          <w:bCs/>
          <w:kern w:val="0"/>
          <w:szCs w:val="21"/>
        </w:rPr>
        <w:t xml:space="preserve">     </w:t>
      </w:r>
      <w:r>
        <w:rPr>
          <w:rFonts w:hAnsi="Verdana" w:hint="eastAsia"/>
          <w:bCs/>
          <w:kern w:val="0"/>
          <w:szCs w:val="21"/>
        </w:rPr>
        <w:t>）</w:t>
      </w:r>
    </w:p>
    <w:p w14:paraId="3C0696B7" w14:textId="3FFCE5A5" w:rsidR="00BE3E5F" w:rsidRDefault="00BE3E5F" w:rsidP="00C70322">
      <w:pPr>
        <w:rPr>
          <w:rFonts w:hAnsi="Verdana"/>
          <w:bCs/>
          <w:kern w:val="0"/>
          <w:szCs w:val="21"/>
        </w:rPr>
      </w:pPr>
      <w:r>
        <w:rPr>
          <w:rFonts w:hAnsi="Verdana" w:hint="eastAsia"/>
          <w:bCs/>
          <w:kern w:val="0"/>
          <w:szCs w:val="21"/>
        </w:rPr>
        <w:t>（</w:t>
      </w:r>
      <w:r>
        <w:rPr>
          <w:rFonts w:hAnsi="Verdana" w:hint="eastAsia"/>
          <w:bCs/>
          <w:kern w:val="0"/>
          <w:szCs w:val="21"/>
        </w:rPr>
        <w:t>A</w:t>
      </w:r>
      <w:r>
        <w:rPr>
          <w:rFonts w:hAnsi="Verdana" w:hint="eastAsia"/>
          <w:bCs/>
          <w:kern w:val="0"/>
          <w:szCs w:val="21"/>
        </w:rPr>
        <w:t>）</w:t>
      </w:r>
      <w:r>
        <w:rPr>
          <w:rFonts w:hAnsi="Verdana" w:hint="eastAsia"/>
          <w:bCs/>
          <w:kern w:val="0"/>
          <w:szCs w:val="21"/>
        </w:rPr>
        <w:t>1m/s</w:t>
      </w:r>
      <w:r>
        <w:rPr>
          <w:rFonts w:hAnsi="Verdana" w:hint="eastAsia"/>
          <w:bCs/>
          <w:kern w:val="0"/>
          <w:szCs w:val="21"/>
          <w:vertAlign w:val="superscript"/>
        </w:rPr>
        <w:t>2</w:t>
      </w:r>
      <w:r>
        <w:rPr>
          <w:rFonts w:hAnsi="Verdana" w:hint="eastAsia"/>
          <w:bCs/>
          <w:kern w:val="0"/>
          <w:szCs w:val="21"/>
        </w:rPr>
        <w:tab/>
      </w:r>
      <w:r w:rsidR="00F879F6">
        <w:rPr>
          <w:rFonts w:hAnsi="Verdana"/>
          <w:bCs/>
          <w:kern w:val="0"/>
          <w:szCs w:val="21"/>
        </w:rPr>
        <w:tab/>
      </w:r>
      <w:r>
        <w:rPr>
          <w:rFonts w:hAnsi="Verdana" w:hint="eastAsia"/>
          <w:bCs/>
          <w:kern w:val="0"/>
          <w:szCs w:val="21"/>
        </w:rPr>
        <w:t>（</w:t>
      </w:r>
      <w:r>
        <w:rPr>
          <w:rFonts w:hAnsi="Verdana" w:hint="eastAsia"/>
          <w:bCs/>
          <w:kern w:val="0"/>
          <w:szCs w:val="21"/>
        </w:rPr>
        <w:t>B</w:t>
      </w:r>
      <w:r>
        <w:rPr>
          <w:rFonts w:hAnsi="Verdana" w:hint="eastAsia"/>
          <w:bCs/>
          <w:kern w:val="0"/>
          <w:szCs w:val="21"/>
        </w:rPr>
        <w:t>）</w:t>
      </w:r>
      <w:r>
        <w:rPr>
          <w:rFonts w:hAnsi="Verdana" w:hint="eastAsia"/>
          <w:bCs/>
          <w:kern w:val="0"/>
          <w:szCs w:val="21"/>
        </w:rPr>
        <w:t>2m/s</w:t>
      </w:r>
      <w:r>
        <w:rPr>
          <w:rFonts w:hAnsi="Verdana" w:hint="eastAsia"/>
          <w:bCs/>
          <w:kern w:val="0"/>
          <w:szCs w:val="21"/>
          <w:vertAlign w:val="superscript"/>
        </w:rPr>
        <w:t>2</w:t>
      </w:r>
      <w:r w:rsidRPr="00F879F6">
        <w:rPr>
          <w:rFonts w:hAnsi="Verdana" w:hint="eastAsia"/>
          <w:bCs/>
          <w:kern w:val="0"/>
          <w:szCs w:val="21"/>
        </w:rPr>
        <w:tab/>
      </w:r>
      <w:r w:rsidR="00F879F6">
        <w:rPr>
          <w:rFonts w:hAnsi="Verdana"/>
          <w:bCs/>
          <w:kern w:val="0"/>
          <w:szCs w:val="21"/>
        </w:rPr>
        <w:tab/>
      </w:r>
      <w:r>
        <w:rPr>
          <w:rFonts w:hAnsi="Verdana" w:hint="eastAsia"/>
          <w:bCs/>
          <w:kern w:val="0"/>
          <w:szCs w:val="21"/>
        </w:rPr>
        <w:t>（</w:t>
      </w:r>
      <w:r>
        <w:rPr>
          <w:rFonts w:hAnsi="Verdana" w:hint="eastAsia"/>
          <w:bCs/>
          <w:kern w:val="0"/>
          <w:szCs w:val="21"/>
        </w:rPr>
        <w:t>C</w:t>
      </w:r>
      <w:r>
        <w:rPr>
          <w:rFonts w:hAnsi="Verdana" w:hint="eastAsia"/>
          <w:bCs/>
          <w:kern w:val="0"/>
          <w:szCs w:val="21"/>
        </w:rPr>
        <w:t>）</w:t>
      </w:r>
      <w:r>
        <w:rPr>
          <w:rFonts w:hAnsi="Verdana" w:hint="eastAsia"/>
          <w:bCs/>
          <w:kern w:val="0"/>
          <w:szCs w:val="21"/>
        </w:rPr>
        <w:t>4m/s</w:t>
      </w:r>
      <w:r>
        <w:rPr>
          <w:rFonts w:hAnsi="Verdana" w:hint="eastAsia"/>
          <w:bCs/>
          <w:kern w:val="0"/>
          <w:szCs w:val="21"/>
          <w:vertAlign w:val="superscript"/>
        </w:rPr>
        <w:t>2</w:t>
      </w:r>
      <w:r>
        <w:rPr>
          <w:rFonts w:hAnsi="Verdana" w:hint="eastAsia"/>
          <w:bCs/>
          <w:kern w:val="0"/>
          <w:szCs w:val="21"/>
        </w:rPr>
        <w:tab/>
      </w:r>
      <w:r w:rsidR="00F879F6">
        <w:rPr>
          <w:rFonts w:hAnsi="Verdana"/>
          <w:bCs/>
          <w:kern w:val="0"/>
          <w:szCs w:val="21"/>
        </w:rPr>
        <w:tab/>
      </w:r>
      <w:r>
        <w:rPr>
          <w:rFonts w:hAnsi="Verdana" w:hint="eastAsia"/>
          <w:bCs/>
          <w:kern w:val="0"/>
          <w:szCs w:val="21"/>
        </w:rPr>
        <w:t>（</w:t>
      </w:r>
      <w:r>
        <w:rPr>
          <w:rFonts w:hAnsi="Verdana" w:hint="eastAsia"/>
          <w:bCs/>
          <w:kern w:val="0"/>
          <w:szCs w:val="21"/>
        </w:rPr>
        <w:t>D</w:t>
      </w:r>
      <w:r>
        <w:rPr>
          <w:rFonts w:hAnsi="Verdana" w:hint="eastAsia"/>
          <w:bCs/>
          <w:kern w:val="0"/>
          <w:szCs w:val="21"/>
        </w:rPr>
        <w:t>）</w:t>
      </w:r>
      <w:r>
        <w:rPr>
          <w:rFonts w:hAnsi="Verdana" w:hint="eastAsia"/>
          <w:bCs/>
          <w:kern w:val="0"/>
          <w:szCs w:val="21"/>
        </w:rPr>
        <w:t>5m/s</w:t>
      </w:r>
      <w:r>
        <w:rPr>
          <w:rFonts w:hAnsi="Verdana" w:hint="eastAsia"/>
          <w:bCs/>
          <w:kern w:val="0"/>
          <w:szCs w:val="21"/>
          <w:vertAlign w:val="superscript"/>
        </w:rPr>
        <w:t>2</w:t>
      </w:r>
    </w:p>
    <w:p w14:paraId="63D0BE06" w14:textId="679CCB63" w:rsidR="00DB32B8" w:rsidRDefault="00DB32B8" w:rsidP="00C70322"/>
    <w:p w14:paraId="5A16DA53" w14:textId="604F8F56" w:rsidR="00BE3E5F" w:rsidRPr="00354927" w:rsidRDefault="00BE3E5F" w:rsidP="00162215">
      <w:pPr>
        <w:numPr>
          <w:ilvl w:val="0"/>
          <w:numId w:val="5"/>
        </w:numPr>
        <w:rPr>
          <w:kern w:val="0"/>
          <w:szCs w:val="21"/>
        </w:rPr>
      </w:pPr>
      <w:r>
        <w:rPr>
          <w:rFonts w:hint="eastAsia"/>
        </w:rPr>
        <w:t>下列图像中能反映质点做匀加速直线运动规律的是</w:t>
      </w:r>
      <w:commentRangeStart w:id="3"/>
      <w:r>
        <w:rPr>
          <w:rFonts w:hint="eastAsia"/>
        </w:rPr>
        <w:t>图</w:t>
      </w:r>
      <w:commentRangeEnd w:id="3"/>
      <w:r w:rsidR="00E869F5">
        <w:rPr>
          <w:rStyle w:val="a9"/>
        </w:rPr>
        <w:commentReference w:id="3"/>
      </w:r>
      <w:r>
        <w:rPr>
          <w:rFonts w:ascii="宋体" w:hAnsi="宋体" w:hint="eastAsia"/>
          <w:szCs w:val="21"/>
        </w:rPr>
        <w:t>（     ）</w:t>
      </w:r>
    </w:p>
    <w:p w14:paraId="39C27C71" w14:textId="4D1DE005" w:rsidR="00354927" w:rsidRDefault="00E77344" w:rsidP="00354927">
      <w:pPr>
        <w:rPr>
          <w:kern w:val="0"/>
          <w:szCs w:val="21"/>
        </w:rPr>
      </w:pPr>
      <w:r>
        <w:rPr>
          <w:noProof/>
        </w:rPr>
        <mc:AlternateContent>
          <mc:Choice Requires="wpg">
            <w:drawing>
              <wp:inline distT="0" distB="0" distL="0" distR="0" wp14:anchorId="0E280A5E" wp14:editId="312276DD">
                <wp:extent cx="5144770" cy="1188085"/>
                <wp:effectExtent l="0" t="19050" r="74930" b="12065"/>
                <wp:docPr id="95" name="Group 2"/>
                <wp:cNvGraphicFramePr/>
                <a:graphic xmlns:a="http://schemas.openxmlformats.org/drawingml/2006/main">
                  <a:graphicData uri="http://schemas.microsoft.com/office/word/2010/wordprocessingGroup">
                    <wpg:wgp>
                      <wpg:cNvGrpSpPr/>
                      <wpg:grpSpPr bwMode="auto">
                        <a:xfrm>
                          <a:off x="0" y="0"/>
                          <a:ext cx="5144770" cy="1188153"/>
                          <a:chOff x="-43" y="-78"/>
                          <a:chExt cx="8102" cy="1467"/>
                        </a:xfrm>
                      </wpg:grpSpPr>
                      <wps:wsp>
                        <wps:cNvPr id="101" name="Text Box 3"/>
                        <wps:cNvSpPr txBox="1">
                          <a:spLocks noChangeArrowheads="1"/>
                        </wps:cNvSpPr>
                        <wps:spPr bwMode="auto">
                          <a:xfrm>
                            <a:off x="268" y="-78"/>
                            <a:ext cx="194"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5E75F484" w14:textId="77777777" w:rsidR="00E77344" w:rsidRDefault="00E77344" w:rsidP="00E77344">
                              <w:pPr>
                                <w:tabs>
                                  <w:tab w:val="left" w:pos="420"/>
                                </w:tabs>
                                <w:rPr>
                                  <w:i/>
                                  <w:iCs/>
                                  <w:szCs w:val="21"/>
                                </w:rPr>
                              </w:pPr>
                              <w:r>
                                <w:rPr>
                                  <w:i/>
                                  <w:iCs/>
                                  <w:szCs w:val="21"/>
                                </w:rPr>
                                <w:t>s</w:t>
                              </w:r>
                            </w:p>
                          </w:txbxContent>
                        </wps:txbx>
                        <wps:bodyPr rot="0" vert="horz" wrap="square" lIns="36000" tIns="0" rIns="36000" bIns="0" anchor="t" anchorCtr="0" upright="1">
                          <a:spAutoFit/>
                        </wps:bodyPr>
                      </wps:wsp>
                      <wpg:grpSp>
                        <wpg:cNvPr id="103" name="Group 4"/>
                        <wpg:cNvGrpSpPr>
                          <a:grpSpLocks/>
                        </wpg:cNvGrpSpPr>
                        <wpg:grpSpPr bwMode="auto">
                          <a:xfrm>
                            <a:off x="222" y="-2"/>
                            <a:ext cx="7820" cy="1014"/>
                            <a:chOff x="222" y="-2"/>
                            <a:chExt cx="7820" cy="1014"/>
                          </a:xfrm>
                        </wpg:grpSpPr>
                        <wpg:grpSp>
                          <wpg:cNvPr id="105" name="Group 5"/>
                          <wpg:cNvGrpSpPr>
                            <a:grpSpLocks/>
                          </wpg:cNvGrpSpPr>
                          <wpg:grpSpPr bwMode="auto">
                            <a:xfrm>
                              <a:off x="222" y="-2"/>
                              <a:ext cx="7820" cy="1014"/>
                              <a:chOff x="222" y="-2"/>
                              <a:chExt cx="7820" cy="1014"/>
                            </a:xfrm>
                          </wpg:grpSpPr>
                          <wps:wsp>
                            <wps:cNvPr id="110" name="Line 6"/>
                            <wps:cNvCnPr>
                              <a:cxnSpLocks noChangeShapeType="1"/>
                            </wps:cNvCnPr>
                            <wps:spPr bwMode="auto">
                              <a:xfrm>
                                <a:off x="222" y="1002"/>
                                <a:ext cx="1444" cy="0"/>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1" name="Line 7"/>
                            <wps:cNvCnPr>
                              <a:cxnSpLocks noChangeShapeType="1"/>
                            </wps:cNvCnPr>
                            <wps:spPr bwMode="auto">
                              <a:xfrm flipV="1">
                                <a:off x="230" y="-2"/>
                                <a:ext cx="0" cy="1003"/>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2" name="Line 8"/>
                            <wps:cNvCnPr>
                              <a:cxnSpLocks noChangeShapeType="1"/>
                            </wps:cNvCnPr>
                            <wps:spPr bwMode="auto">
                              <a:xfrm flipV="1">
                                <a:off x="230" y="478"/>
                                <a:ext cx="887" cy="534"/>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
                            <wps:cNvCnPr>
                              <a:cxnSpLocks noChangeShapeType="1"/>
                            </wps:cNvCnPr>
                            <wps:spPr bwMode="auto">
                              <a:xfrm>
                                <a:off x="2519" y="479"/>
                                <a:ext cx="1145" cy="0"/>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wps:wsp>
                            <wps:cNvPr id="650" name="Line 6"/>
                            <wps:cNvCnPr>
                              <a:cxnSpLocks noChangeShapeType="1"/>
                            </wps:cNvCnPr>
                            <wps:spPr bwMode="auto">
                              <a:xfrm>
                                <a:off x="2511" y="1004"/>
                                <a:ext cx="1320" cy="0"/>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51" name="Line 7"/>
                            <wps:cNvCnPr>
                              <a:cxnSpLocks noChangeShapeType="1"/>
                            </wps:cNvCnPr>
                            <wps:spPr bwMode="auto">
                              <a:xfrm flipV="1">
                                <a:off x="2519" y="-2"/>
                                <a:ext cx="0" cy="1003"/>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55" name="Line 6"/>
                            <wps:cNvCnPr>
                              <a:cxnSpLocks noChangeShapeType="1"/>
                            </wps:cNvCnPr>
                            <wps:spPr bwMode="auto">
                              <a:xfrm>
                                <a:off x="4639" y="1010"/>
                                <a:ext cx="1325" cy="0"/>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56" name="Line 7"/>
                            <wps:cNvCnPr>
                              <a:cxnSpLocks noChangeShapeType="1"/>
                            </wps:cNvCnPr>
                            <wps:spPr bwMode="auto">
                              <a:xfrm flipV="1">
                                <a:off x="4647" y="6"/>
                                <a:ext cx="0" cy="1003"/>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61" name="Line 6"/>
                            <wps:cNvCnPr>
                              <a:cxnSpLocks noChangeShapeType="1"/>
                            </wps:cNvCnPr>
                            <wps:spPr bwMode="auto">
                              <a:xfrm>
                                <a:off x="6722" y="1004"/>
                                <a:ext cx="1320" cy="0"/>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62" name="Line 7"/>
                            <wps:cNvCnPr>
                              <a:cxnSpLocks noChangeShapeType="1"/>
                            </wps:cNvCnPr>
                            <wps:spPr bwMode="auto">
                              <a:xfrm flipV="1">
                                <a:off x="6721" y="-2"/>
                                <a:ext cx="0" cy="1003"/>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67" name="Line 11"/>
                            <wps:cNvCnPr>
                              <a:cxnSpLocks noChangeShapeType="1"/>
                            </wps:cNvCnPr>
                            <wps:spPr bwMode="auto">
                              <a:xfrm>
                                <a:off x="6713" y="437"/>
                                <a:ext cx="1145" cy="0"/>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122" name="Line 18"/>
                          <wps:cNvCnPr>
                            <a:cxnSpLocks noChangeShapeType="1"/>
                          </wps:cNvCnPr>
                          <wps:spPr bwMode="auto">
                            <a:xfrm flipV="1">
                              <a:off x="4647" y="362"/>
                              <a:ext cx="791" cy="647"/>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644" name="Text Box 3"/>
                        <wps:cNvSpPr txBox="1">
                          <a:spLocks noChangeArrowheads="1"/>
                        </wps:cNvSpPr>
                        <wps:spPr bwMode="auto">
                          <a:xfrm>
                            <a:off x="-43" y="933"/>
                            <a:ext cx="265"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6E3266C2" w14:textId="77777777" w:rsidR="00E77344" w:rsidRDefault="00E77344" w:rsidP="00E77344">
                              <w:pPr>
                                <w:tabs>
                                  <w:tab w:val="left" w:pos="420"/>
                                </w:tabs>
                                <w:rPr>
                                  <w:i/>
                                  <w:iCs/>
                                  <w:szCs w:val="21"/>
                                </w:rPr>
                              </w:pPr>
                              <w:r>
                                <w:rPr>
                                  <w:i/>
                                  <w:iCs/>
                                  <w:szCs w:val="21"/>
                                </w:rPr>
                                <w:t>O</w:t>
                              </w:r>
                            </w:p>
                          </w:txbxContent>
                        </wps:txbx>
                        <wps:bodyPr rot="0" vert="horz" wrap="none" lIns="36000" tIns="0" rIns="36000" bIns="0" anchor="t" anchorCtr="0" upright="1">
                          <a:spAutoFit/>
                        </wps:bodyPr>
                      </wps:wsp>
                      <wps:wsp>
                        <wps:cNvPr id="647" name="Text Box 3"/>
                        <wps:cNvSpPr txBox="1">
                          <a:spLocks noChangeArrowheads="1"/>
                        </wps:cNvSpPr>
                        <wps:spPr bwMode="auto">
                          <a:xfrm>
                            <a:off x="1536" y="992"/>
                            <a:ext cx="172"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1E9D1584" w14:textId="77777777" w:rsidR="00E77344" w:rsidRDefault="00E77344" w:rsidP="00E77344">
                              <w:pPr>
                                <w:tabs>
                                  <w:tab w:val="left" w:pos="420"/>
                                </w:tabs>
                                <w:rPr>
                                  <w:i/>
                                  <w:iCs/>
                                  <w:szCs w:val="21"/>
                                </w:rPr>
                              </w:pPr>
                              <w:r>
                                <w:rPr>
                                  <w:i/>
                                  <w:iCs/>
                                  <w:szCs w:val="21"/>
                                </w:rPr>
                                <w:t>t</w:t>
                              </w:r>
                            </w:p>
                          </w:txbxContent>
                        </wps:txbx>
                        <wps:bodyPr rot="0" vert="horz" wrap="none" lIns="36000" tIns="0" rIns="36000" bIns="0" anchor="t" anchorCtr="0" upright="1">
                          <a:spAutoFit/>
                        </wps:bodyPr>
                      </wps:wsp>
                      <wps:wsp>
                        <wps:cNvPr id="648" name="Text Box 3"/>
                        <wps:cNvSpPr txBox="1">
                          <a:spLocks noChangeArrowheads="1"/>
                        </wps:cNvSpPr>
                        <wps:spPr bwMode="auto">
                          <a:xfrm>
                            <a:off x="483" y="1136"/>
                            <a:ext cx="685"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B4F384E" w14:textId="77777777" w:rsidR="00E77344" w:rsidRPr="00DE7E72" w:rsidRDefault="00E77344" w:rsidP="00E77344">
                              <w:pPr>
                                <w:tabs>
                                  <w:tab w:val="left" w:pos="420"/>
                                </w:tabs>
                                <w:rPr>
                                  <w:szCs w:val="21"/>
                                </w:rPr>
                              </w:pPr>
                              <w:r w:rsidRPr="00DE7E72">
                                <w:rPr>
                                  <w:rFonts w:hint="eastAsia"/>
                                  <w:szCs w:val="21"/>
                                </w:rPr>
                                <w:t>（</w:t>
                              </w:r>
                              <w:r w:rsidRPr="00DE7E72">
                                <w:rPr>
                                  <w:rFonts w:hint="eastAsia"/>
                                  <w:szCs w:val="21"/>
                                </w:rPr>
                                <w:t>A</w:t>
                              </w:r>
                              <w:r w:rsidRPr="00DE7E72">
                                <w:rPr>
                                  <w:rFonts w:hint="eastAsia"/>
                                  <w:szCs w:val="21"/>
                                </w:rPr>
                                <w:t>）</w:t>
                              </w:r>
                            </w:p>
                          </w:txbxContent>
                        </wps:txbx>
                        <wps:bodyPr rot="0" vert="horz" wrap="none" lIns="36000" tIns="0" rIns="36000" bIns="0" anchor="t" anchorCtr="0" upright="1">
                          <a:spAutoFit/>
                        </wps:bodyPr>
                      </wps:wsp>
                      <wps:wsp>
                        <wps:cNvPr id="649" name="Text Box 3"/>
                        <wps:cNvSpPr txBox="1">
                          <a:spLocks noChangeArrowheads="1"/>
                        </wps:cNvSpPr>
                        <wps:spPr bwMode="auto">
                          <a:xfrm>
                            <a:off x="2557" y="-78"/>
                            <a:ext cx="194"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792FC985" w14:textId="77777777" w:rsidR="00E77344" w:rsidRDefault="00E77344" w:rsidP="00E77344">
                              <w:pPr>
                                <w:tabs>
                                  <w:tab w:val="left" w:pos="420"/>
                                </w:tabs>
                                <w:rPr>
                                  <w:i/>
                                  <w:iCs/>
                                  <w:szCs w:val="21"/>
                                </w:rPr>
                              </w:pPr>
                              <w:r>
                                <w:rPr>
                                  <w:i/>
                                  <w:iCs/>
                                  <w:szCs w:val="21"/>
                                </w:rPr>
                                <w:t>s</w:t>
                              </w:r>
                            </w:p>
                          </w:txbxContent>
                        </wps:txbx>
                        <wps:bodyPr rot="0" vert="horz" wrap="square" lIns="36000" tIns="0" rIns="36000" bIns="0" anchor="t" anchorCtr="0" upright="1">
                          <a:spAutoFit/>
                        </wps:bodyPr>
                      </wps:wsp>
                      <wps:wsp>
                        <wps:cNvPr id="652" name="Text Box 3"/>
                        <wps:cNvSpPr txBox="1">
                          <a:spLocks noChangeArrowheads="1"/>
                        </wps:cNvSpPr>
                        <wps:spPr bwMode="auto">
                          <a:xfrm>
                            <a:off x="2246" y="933"/>
                            <a:ext cx="265"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952F492" w14:textId="77777777" w:rsidR="00E77344" w:rsidRDefault="00E77344" w:rsidP="00E77344">
                              <w:pPr>
                                <w:tabs>
                                  <w:tab w:val="left" w:pos="420"/>
                                </w:tabs>
                                <w:rPr>
                                  <w:i/>
                                  <w:iCs/>
                                  <w:szCs w:val="21"/>
                                </w:rPr>
                              </w:pPr>
                              <w:r>
                                <w:rPr>
                                  <w:i/>
                                  <w:iCs/>
                                  <w:szCs w:val="21"/>
                                </w:rPr>
                                <w:t>O</w:t>
                              </w:r>
                            </w:p>
                          </w:txbxContent>
                        </wps:txbx>
                        <wps:bodyPr rot="0" vert="horz" wrap="none" lIns="36000" tIns="0" rIns="36000" bIns="0" anchor="t" anchorCtr="0" upright="1">
                          <a:spAutoFit/>
                        </wps:bodyPr>
                      </wps:wsp>
                      <wps:wsp>
                        <wps:cNvPr id="653" name="Text Box 3"/>
                        <wps:cNvSpPr txBox="1">
                          <a:spLocks noChangeArrowheads="1"/>
                        </wps:cNvSpPr>
                        <wps:spPr bwMode="auto">
                          <a:xfrm>
                            <a:off x="3664" y="992"/>
                            <a:ext cx="172"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E7D4541" w14:textId="77777777" w:rsidR="00E77344" w:rsidRDefault="00E77344" w:rsidP="00E77344">
                              <w:pPr>
                                <w:tabs>
                                  <w:tab w:val="left" w:pos="420"/>
                                </w:tabs>
                                <w:rPr>
                                  <w:i/>
                                  <w:iCs/>
                                  <w:szCs w:val="21"/>
                                </w:rPr>
                              </w:pPr>
                              <w:r>
                                <w:rPr>
                                  <w:i/>
                                  <w:iCs/>
                                  <w:szCs w:val="21"/>
                                </w:rPr>
                                <w:t>t</w:t>
                              </w:r>
                            </w:p>
                          </w:txbxContent>
                        </wps:txbx>
                        <wps:bodyPr rot="0" vert="horz" wrap="none" lIns="36000" tIns="0" rIns="36000" bIns="0" anchor="t" anchorCtr="0" upright="1">
                          <a:spAutoFit/>
                        </wps:bodyPr>
                      </wps:wsp>
                      <wps:wsp>
                        <wps:cNvPr id="654" name="Text Box 3"/>
                        <wps:cNvSpPr txBox="1">
                          <a:spLocks noChangeArrowheads="1"/>
                        </wps:cNvSpPr>
                        <wps:spPr bwMode="auto">
                          <a:xfrm>
                            <a:off x="2772" y="1136"/>
                            <a:ext cx="674"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66D69BA3" w14:textId="77777777" w:rsidR="00E77344" w:rsidRPr="00DE7E72" w:rsidRDefault="00E77344" w:rsidP="00E77344">
                              <w:pPr>
                                <w:tabs>
                                  <w:tab w:val="left" w:pos="420"/>
                                </w:tabs>
                                <w:rPr>
                                  <w:szCs w:val="21"/>
                                </w:rPr>
                              </w:pPr>
                              <w:r w:rsidRPr="00DE7E72">
                                <w:rPr>
                                  <w:rFonts w:hint="eastAsia"/>
                                  <w:szCs w:val="21"/>
                                </w:rPr>
                                <w:t>（</w:t>
                              </w:r>
                              <w:r>
                                <w:rPr>
                                  <w:szCs w:val="21"/>
                                </w:rPr>
                                <w:t>B</w:t>
                              </w:r>
                              <w:r w:rsidRPr="00DE7E72">
                                <w:rPr>
                                  <w:rFonts w:hint="eastAsia"/>
                                  <w:szCs w:val="21"/>
                                </w:rPr>
                                <w:t>）</w:t>
                              </w:r>
                            </w:p>
                          </w:txbxContent>
                        </wps:txbx>
                        <wps:bodyPr rot="0" vert="horz" wrap="none" lIns="36000" tIns="0" rIns="36000" bIns="0" anchor="t" anchorCtr="0" upright="1">
                          <a:spAutoFit/>
                        </wps:bodyPr>
                      </wps:wsp>
                      <wps:wsp>
                        <wps:cNvPr id="657" name="Text Box 3"/>
                        <wps:cNvSpPr txBox="1">
                          <a:spLocks noChangeArrowheads="1"/>
                        </wps:cNvSpPr>
                        <wps:spPr bwMode="auto">
                          <a:xfrm>
                            <a:off x="4685" y="-70"/>
                            <a:ext cx="194"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521DB1ED" w14:textId="77777777" w:rsidR="00E77344" w:rsidRPr="00E77344" w:rsidRDefault="00E77344" w:rsidP="00E77344">
                              <w:pPr>
                                <w:tabs>
                                  <w:tab w:val="left" w:pos="420"/>
                                </w:tabs>
                                <w:rPr>
                                  <w:rFonts w:ascii="Book Antiqua" w:hAnsi="Book Antiqua"/>
                                  <w:i/>
                                  <w:iCs/>
                                  <w:szCs w:val="21"/>
                                </w:rPr>
                              </w:pPr>
                              <w:r w:rsidRPr="00E77344">
                                <w:rPr>
                                  <w:rFonts w:ascii="Book Antiqua" w:hAnsi="Book Antiqua"/>
                                  <w:i/>
                                  <w:iCs/>
                                  <w:szCs w:val="21"/>
                                </w:rPr>
                                <w:t>v</w:t>
                              </w:r>
                            </w:p>
                          </w:txbxContent>
                        </wps:txbx>
                        <wps:bodyPr rot="0" vert="horz" wrap="square" lIns="36000" tIns="0" rIns="36000" bIns="0" anchor="t" anchorCtr="0" upright="1">
                          <a:spAutoFit/>
                        </wps:bodyPr>
                      </wps:wsp>
                      <wps:wsp>
                        <wps:cNvPr id="658" name="Text Box 3"/>
                        <wps:cNvSpPr txBox="1">
                          <a:spLocks noChangeArrowheads="1"/>
                        </wps:cNvSpPr>
                        <wps:spPr bwMode="auto">
                          <a:xfrm>
                            <a:off x="4374" y="941"/>
                            <a:ext cx="265"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583FB8A6" w14:textId="77777777" w:rsidR="00E77344" w:rsidRDefault="00E77344" w:rsidP="00E77344">
                              <w:pPr>
                                <w:tabs>
                                  <w:tab w:val="left" w:pos="420"/>
                                </w:tabs>
                                <w:rPr>
                                  <w:i/>
                                  <w:iCs/>
                                  <w:szCs w:val="21"/>
                                </w:rPr>
                              </w:pPr>
                              <w:r>
                                <w:rPr>
                                  <w:i/>
                                  <w:iCs/>
                                  <w:szCs w:val="21"/>
                                </w:rPr>
                                <w:t>O</w:t>
                              </w:r>
                            </w:p>
                          </w:txbxContent>
                        </wps:txbx>
                        <wps:bodyPr rot="0" vert="horz" wrap="none" lIns="36000" tIns="0" rIns="36000" bIns="0" anchor="t" anchorCtr="0" upright="1">
                          <a:spAutoFit/>
                        </wps:bodyPr>
                      </wps:wsp>
                      <wps:wsp>
                        <wps:cNvPr id="659" name="Text Box 3"/>
                        <wps:cNvSpPr txBox="1">
                          <a:spLocks noChangeArrowheads="1"/>
                        </wps:cNvSpPr>
                        <wps:spPr bwMode="auto">
                          <a:xfrm>
                            <a:off x="5814" y="992"/>
                            <a:ext cx="172"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1F9B9332" w14:textId="77777777" w:rsidR="00E77344" w:rsidRDefault="00E77344" w:rsidP="00E77344">
                              <w:pPr>
                                <w:tabs>
                                  <w:tab w:val="left" w:pos="420"/>
                                </w:tabs>
                                <w:rPr>
                                  <w:i/>
                                  <w:iCs/>
                                  <w:szCs w:val="21"/>
                                </w:rPr>
                              </w:pPr>
                              <w:r>
                                <w:rPr>
                                  <w:i/>
                                  <w:iCs/>
                                  <w:szCs w:val="21"/>
                                </w:rPr>
                                <w:t>t</w:t>
                              </w:r>
                            </w:p>
                          </w:txbxContent>
                        </wps:txbx>
                        <wps:bodyPr rot="0" vert="horz" wrap="none" lIns="36000" tIns="0" rIns="36000" bIns="0" anchor="t" anchorCtr="0" upright="1">
                          <a:spAutoFit/>
                        </wps:bodyPr>
                      </wps:wsp>
                      <wps:wsp>
                        <wps:cNvPr id="660" name="Text Box 3"/>
                        <wps:cNvSpPr txBox="1">
                          <a:spLocks noChangeArrowheads="1"/>
                        </wps:cNvSpPr>
                        <wps:spPr bwMode="auto">
                          <a:xfrm>
                            <a:off x="4900" y="1144"/>
                            <a:ext cx="674"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2E6AA54E" w14:textId="77777777" w:rsidR="00E77344" w:rsidRPr="00DE7E72" w:rsidRDefault="00E77344" w:rsidP="00E77344">
                              <w:pPr>
                                <w:tabs>
                                  <w:tab w:val="left" w:pos="420"/>
                                </w:tabs>
                                <w:rPr>
                                  <w:szCs w:val="21"/>
                                </w:rPr>
                              </w:pPr>
                              <w:r w:rsidRPr="00DE7E72">
                                <w:rPr>
                                  <w:rFonts w:hint="eastAsia"/>
                                  <w:szCs w:val="21"/>
                                </w:rPr>
                                <w:t>（</w:t>
                              </w:r>
                              <w:r>
                                <w:rPr>
                                  <w:rFonts w:hint="eastAsia"/>
                                  <w:szCs w:val="21"/>
                                </w:rPr>
                                <w:t>C</w:t>
                              </w:r>
                              <w:r w:rsidRPr="00DE7E72">
                                <w:rPr>
                                  <w:rFonts w:hint="eastAsia"/>
                                  <w:szCs w:val="21"/>
                                </w:rPr>
                                <w:t>）</w:t>
                              </w:r>
                            </w:p>
                          </w:txbxContent>
                        </wps:txbx>
                        <wps:bodyPr rot="0" vert="horz" wrap="none" lIns="36000" tIns="0" rIns="36000" bIns="0" anchor="t" anchorCtr="0" upright="1">
                          <a:spAutoFit/>
                        </wps:bodyPr>
                      </wps:wsp>
                      <wps:wsp>
                        <wps:cNvPr id="663" name="Text Box 3"/>
                        <wps:cNvSpPr txBox="1">
                          <a:spLocks noChangeArrowheads="1"/>
                        </wps:cNvSpPr>
                        <wps:spPr bwMode="auto">
                          <a:xfrm>
                            <a:off x="6759" y="-78"/>
                            <a:ext cx="194"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C546765" w14:textId="77777777" w:rsidR="00E77344" w:rsidRPr="00E77344" w:rsidRDefault="00E77344" w:rsidP="00E77344">
                              <w:pPr>
                                <w:tabs>
                                  <w:tab w:val="left" w:pos="420"/>
                                </w:tabs>
                                <w:rPr>
                                  <w:rFonts w:ascii="Book Antiqua" w:hAnsi="Book Antiqua"/>
                                  <w:i/>
                                  <w:iCs/>
                                  <w:szCs w:val="21"/>
                                </w:rPr>
                              </w:pPr>
                              <w:r w:rsidRPr="00E77344">
                                <w:rPr>
                                  <w:rFonts w:ascii="Book Antiqua" w:hAnsi="Book Antiqua"/>
                                  <w:i/>
                                  <w:iCs/>
                                  <w:szCs w:val="21"/>
                                </w:rPr>
                                <w:t>v</w:t>
                              </w:r>
                            </w:p>
                          </w:txbxContent>
                        </wps:txbx>
                        <wps:bodyPr rot="0" vert="horz" wrap="square" lIns="36000" tIns="0" rIns="36000" bIns="0" anchor="t" anchorCtr="0" upright="1">
                          <a:spAutoFit/>
                        </wps:bodyPr>
                      </wps:wsp>
                      <wps:wsp>
                        <wps:cNvPr id="664" name="Text Box 3"/>
                        <wps:cNvSpPr txBox="1">
                          <a:spLocks noChangeArrowheads="1"/>
                        </wps:cNvSpPr>
                        <wps:spPr bwMode="auto">
                          <a:xfrm>
                            <a:off x="6448" y="933"/>
                            <a:ext cx="265"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5D0F6129" w14:textId="77777777" w:rsidR="00E77344" w:rsidRDefault="00E77344" w:rsidP="00E77344">
                              <w:pPr>
                                <w:tabs>
                                  <w:tab w:val="left" w:pos="420"/>
                                </w:tabs>
                                <w:rPr>
                                  <w:i/>
                                  <w:iCs/>
                                  <w:szCs w:val="21"/>
                                </w:rPr>
                              </w:pPr>
                              <w:r>
                                <w:rPr>
                                  <w:i/>
                                  <w:iCs/>
                                  <w:szCs w:val="21"/>
                                </w:rPr>
                                <w:t>O</w:t>
                              </w:r>
                            </w:p>
                          </w:txbxContent>
                        </wps:txbx>
                        <wps:bodyPr rot="0" vert="horz" wrap="none" lIns="36000" tIns="0" rIns="36000" bIns="0" anchor="t" anchorCtr="0" upright="1">
                          <a:spAutoFit/>
                        </wps:bodyPr>
                      </wps:wsp>
                      <wps:wsp>
                        <wps:cNvPr id="665" name="Text Box 3"/>
                        <wps:cNvSpPr txBox="1">
                          <a:spLocks noChangeArrowheads="1"/>
                        </wps:cNvSpPr>
                        <wps:spPr bwMode="auto">
                          <a:xfrm>
                            <a:off x="7887" y="992"/>
                            <a:ext cx="172"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20F4912" w14:textId="77777777" w:rsidR="00E77344" w:rsidRDefault="00E77344" w:rsidP="00E77344">
                              <w:pPr>
                                <w:tabs>
                                  <w:tab w:val="left" w:pos="420"/>
                                </w:tabs>
                                <w:rPr>
                                  <w:i/>
                                  <w:iCs/>
                                  <w:szCs w:val="21"/>
                                </w:rPr>
                              </w:pPr>
                              <w:r>
                                <w:rPr>
                                  <w:i/>
                                  <w:iCs/>
                                  <w:szCs w:val="21"/>
                                </w:rPr>
                                <w:t>t</w:t>
                              </w:r>
                            </w:p>
                          </w:txbxContent>
                        </wps:txbx>
                        <wps:bodyPr rot="0" vert="horz" wrap="none" lIns="36000" tIns="0" rIns="36000" bIns="0" anchor="t" anchorCtr="0" upright="1">
                          <a:spAutoFit/>
                        </wps:bodyPr>
                      </wps:wsp>
                      <wps:wsp>
                        <wps:cNvPr id="666" name="Text Box 3"/>
                        <wps:cNvSpPr txBox="1">
                          <a:spLocks noChangeArrowheads="1"/>
                        </wps:cNvSpPr>
                        <wps:spPr bwMode="auto">
                          <a:xfrm>
                            <a:off x="6974" y="1136"/>
                            <a:ext cx="685" cy="245"/>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F7315F4" w14:textId="77777777" w:rsidR="00E77344" w:rsidRPr="00DE7E72" w:rsidRDefault="00E77344" w:rsidP="00E77344">
                              <w:pPr>
                                <w:tabs>
                                  <w:tab w:val="left" w:pos="420"/>
                                </w:tabs>
                                <w:rPr>
                                  <w:szCs w:val="21"/>
                                </w:rPr>
                              </w:pPr>
                              <w:r w:rsidRPr="00DE7E72">
                                <w:rPr>
                                  <w:rFonts w:hint="eastAsia"/>
                                  <w:szCs w:val="21"/>
                                </w:rPr>
                                <w:t>（</w:t>
                              </w:r>
                              <w:r>
                                <w:rPr>
                                  <w:rFonts w:hint="eastAsia"/>
                                  <w:szCs w:val="21"/>
                                </w:rPr>
                                <w:t>D</w:t>
                              </w:r>
                              <w:r w:rsidRPr="00DE7E72">
                                <w:rPr>
                                  <w:rFonts w:hint="eastAsia"/>
                                  <w:szCs w:val="21"/>
                                </w:rPr>
                                <w:t>）</w:t>
                              </w:r>
                            </w:p>
                          </w:txbxContent>
                        </wps:txbx>
                        <wps:bodyPr rot="0" vert="horz" wrap="none" lIns="36000" tIns="0" rIns="36000" bIns="0" anchor="t" anchorCtr="0" upright="1">
                          <a:spAutoFit/>
                        </wps:bodyPr>
                      </wps:wsp>
                    </wpg:wgp>
                  </a:graphicData>
                </a:graphic>
              </wp:inline>
            </w:drawing>
          </mc:Choice>
          <mc:Fallback>
            <w:pict>
              <v:group w14:anchorId="0E280A5E" id="Group 2" o:spid="_x0000_s1026" style="width:405.1pt;height:93.55pt;mso-position-horizontal-relative:char;mso-position-vertical-relative:line" coordorigin="-43,-78" coordsize="8102,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">
                <v:shapetype id="_x0000_t202" coordsize="21600,21600" o:spt="202" path="m,l,21600r21600,l21600,xe">
                  <v:stroke joinstyle="miter"/>
                  <v:path gradientshapeok="t" o:connecttype="rect"/>
                </v:shapetype>
                <v:shape id="Text Box 3" o:spid="_x0000_s1027" type="#_x0000_t202" style="position:absolute;left:268;top:-78;width:19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" filled="f" stroked="f">
                  <v:textbox style="mso-fit-shape-to-text:t" inset="1mm,0,1mm,0">
                    <w:txbxContent>
                      <w:p w14:paraId="5E75F484" w14:textId="77777777" w:rsidR="00E77344" w:rsidRDefault="00E77344" w:rsidP="00E77344">
                        <w:pPr>
                          <w:tabs>
                            <w:tab w:val="left" w:pos="420"/>
                          </w:tabs>
                          <w:rPr>
                            <w:i/>
                            <w:iCs/>
                            <w:szCs w:val="21"/>
                          </w:rPr>
                        </w:pPr>
                        <w:r>
                          <w:rPr>
                            <w:i/>
                            <w:iCs/>
                            <w:szCs w:val="21"/>
                          </w:rPr>
                          <w:t>s</w:t>
                        </w:r>
                      </w:p>
                    </w:txbxContent>
                  </v:textbox>
                </v:shape>
                <v:group id="Group 4" o:spid="_x0000_s1028" style="position:absolute;left:222;top:-2;width:7820;height:1014" coordorigin="222,-2" coordsize="7820,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5" o:spid="_x0000_s1029" style="position:absolute;left:222;top:-2;width:7820;height:1014" coordorigin="222,-2" coordsize="7820,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6" o:spid="_x0000_s1030" style="position:absolute;visibility:visible;mso-wrap-style:square" from="222,1002" to="1666,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">
                      <v:stroke endarrow="block" endarrowwidth="narrow"/>
                    </v:line>
                    <v:line id="Line 7" o:spid="_x0000_s1031" style="position:absolute;flip:y;visibility:visible;mso-wrap-style:square" from="230,-2" to="230,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">
                      <v:stroke endarrow="block" endarrowwidth="narrow"/>
                    </v:line>
                    <v:line id="Line 8" o:spid="_x0000_s1032" style="position:absolute;flip:y;visibility:visible;mso-wrap-style:square" from="230,478" to="1117,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" strokeweight="1pt"/>
                    <v:line id="Line 11" o:spid="_x0000_s1033" style="position:absolute;visibility:visible;mso-wrap-style:square" from="2519,479" to="366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" strokeweight="1.25pt"/>
                    <v:line id="Line 6" o:spid="_x0000_s1034" style="position:absolute;visibility:visible;mso-wrap-style:square" from="2511,1004" to="383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">
                      <v:stroke endarrow="block" endarrowwidth="narrow"/>
                    </v:line>
                    <v:line id="Line 7" o:spid="_x0000_s1035" style="position:absolute;flip:y;visibility:visible;mso-wrap-style:square" from="2519,-2" to="2519,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">
                      <v:stroke endarrow="block" endarrowwidth="narrow"/>
                    </v:line>
                    <v:line id="Line 6" o:spid="_x0000_s1036" style="position:absolute;visibility:visible;mso-wrap-style:square" from="4639,1010" to="5964,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">
                      <v:stroke endarrow="block" endarrowwidth="narrow"/>
                    </v:line>
                    <v:line id="Line 7" o:spid="_x0000_s1037" style="position:absolute;flip:y;visibility:visible;mso-wrap-style:square" from="4647,6" to="4647,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">
                      <v:stroke endarrow="block" endarrowwidth="narrow"/>
                    </v:line>
                    <v:line id="Line 6" o:spid="_x0000_s1038" style="position:absolute;visibility:visible;mso-wrap-style:square" from="6722,1004" to="8042,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">
                      <v:stroke endarrow="block" endarrowwidth="narrow"/>
                    </v:line>
                    <v:line id="Line 7" o:spid="_x0000_s1039" style="position:absolute;flip:y;visibility:visible;mso-wrap-style:square" from="6721,-2" to="6721,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">
                      <v:stroke endarrow="block" endarrowwidth="narrow"/>
                    </v:line>
                    <v:line id="Line 11" o:spid="_x0000_s1040" style="position:absolute;visibility:visible;mso-wrap-style:square" from="6713,437" to="7858,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" strokeweight="1.25pt"/>
                  </v:group>
                  <v:line id="Line 18" o:spid="_x0000_s1041" style="position:absolute;flip:y;visibility:visible;mso-wrap-style:square" from="4647,362" to="5438,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" strokeweight="1pt"/>
                </v:group>
                <v:shape id="Text Box 3" o:spid="_x0000_s1042" type="#_x0000_t202" style="position:absolute;left:-43;top:933;width:265;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" filled="f" stroked="f">
                  <v:textbox style="mso-fit-shape-to-text:t" inset="1mm,0,1mm,0">
                    <w:txbxContent>
                      <w:p w14:paraId="6E3266C2" w14:textId="77777777" w:rsidR="00E77344" w:rsidRDefault="00E77344" w:rsidP="00E77344">
                        <w:pPr>
                          <w:tabs>
                            <w:tab w:val="left" w:pos="420"/>
                          </w:tabs>
                          <w:rPr>
                            <w:i/>
                            <w:iCs/>
                            <w:szCs w:val="21"/>
                          </w:rPr>
                        </w:pPr>
                        <w:r>
                          <w:rPr>
                            <w:i/>
                            <w:iCs/>
                            <w:szCs w:val="21"/>
                          </w:rPr>
                          <w:t>O</w:t>
                        </w:r>
                      </w:p>
                    </w:txbxContent>
                  </v:textbox>
                </v:shape>
                <v:shape id="Text Box 3" o:spid="_x0000_s1043" type="#_x0000_t202" style="position:absolute;left:1536;top:992;width:172;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" filled="f" stroked="f">
                  <v:textbox style="mso-fit-shape-to-text:t" inset="1mm,0,1mm,0">
                    <w:txbxContent>
                      <w:p w14:paraId="1E9D1584" w14:textId="77777777" w:rsidR="00E77344" w:rsidRDefault="00E77344" w:rsidP="00E77344">
                        <w:pPr>
                          <w:tabs>
                            <w:tab w:val="left" w:pos="420"/>
                          </w:tabs>
                          <w:rPr>
                            <w:i/>
                            <w:iCs/>
                            <w:szCs w:val="21"/>
                          </w:rPr>
                        </w:pPr>
                        <w:r>
                          <w:rPr>
                            <w:i/>
                            <w:iCs/>
                            <w:szCs w:val="21"/>
                          </w:rPr>
                          <w:t>t</w:t>
                        </w:r>
                      </w:p>
                    </w:txbxContent>
                  </v:textbox>
                </v:shape>
                <v:shape id="Text Box 3" o:spid="_x0000_s1044" type="#_x0000_t202" style="position:absolute;left:483;top:1136;width:685;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" filled="f" stroked="f">
                  <v:textbox style="mso-fit-shape-to-text:t" inset="1mm,0,1mm,0">
                    <w:txbxContent>
                      <w:p w14:paraId="0B4F384E" w14:textId="77777777" w:rsidR="00E77344" w:rsidRPr="00DE7E72" w:rsidRDefault="00E77344" w:rsidP="00E77344">
                        <w:pPr>
                          <w:tabs>
                            <w:tab w:val="left" w:pos="420"/>
                          </w:tabs>
                          <w:rPr>
                            <w:rFonts w:hint="eastAsia"/>
                            <w:szCs w:val="21"/>
                          </w:rPr>
                        </w:pPr>
                        <w:r w:rsidRPr="00DE7E72">
                          <w:rPr>
                            <w:rFonts w:hint="eastAsia"/>
                            <w:szCs w:val="21"/>
                          </w:rPr>
                          <w:t>（</w:t>
                        </w:r>
                        <w:r w:rsidRPr="00DE7E72">
                          <w:rPr>
                            <w:rFonts w:hint="eastAsia"/>
                            <w:szCs w:val="21"/>
                          </w:rPr>
                          <w:t>A</w:t>
                        </w:r>
                        <w:r w:rsidRPr="00DE7E72">
                          <w:rPr>
                            <w:rFonts w:hint="eastAsia"/>
                            <w:szCs w:val="21"/>
                          </w:rPr>
                          <w:t>）</w:t>
                        </w:r>
                      </w:p>
                    </w:txbxContent>
                  </v:textbox>
                </v:shape>
                <v:shape id="Text Box 3" o:spid="_x0000_s1045" type="#_x0000_t202" style="position:absolute;left:2557;top:-78;width:19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" filled="f" stroked="f">
                  <v:textbox style="mso-fit-shape-to-text:t" inset="1mm,0,1mm,0">
                    <w:txbxContent>
                      <w:p w14:paraId="792FC985" w14:textId="77777777" w:rsidR="00E77344" w:rsidRDefault="00E77344" w:rsidP="00E77344">
                        <w:pPr>
                          <w:tabs>
                            <w:tab w:val="left" w:pos="420"/>
                          </w:tabs>
                          <w:rPr>
                            <w:i/>
                            <w:iCs/>
                            <w:szCs w:val="21"/>
                          </w:rPr>
                        </w:pPr>
                        <w:r>
                          <w:rPr>
                            <w:i/>
                            <w:iCs/>
                            <w:szCs w:val="21"/>
                          </w:rPr>
                          <w:t>s</w:t>
                        </w:r>
                      </w:p>
                    </w:txbxContent>
                  </v:textbox>
                </v:shape>
                <v:shape id="Text Box 3" o:spid="_x0000_s1046" type="#_x0000_t202" style="position:absolute;left:2246;top:933;width:265;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" filled="f" stroked="f">
                  <v:textbox style="mso-fit-shape-to-text:t" inset="1mm,0,1mm,0">
                    <w:txbxContent>
                      <w:p w14:paraId="3952F492" w14:textId="77777777" w:rsidR="00E77344" w:rsidRDefault="00E77344" w:rsidP="00E77344">
                        <w:pPr>
                          <w:tabs>
                            <w:tab w:val="left" w:pos="420"/>
                          </w:tabs>
                          <w:rPr>
                            <w:i/>
                            <w:iCs/>
                            <w:szCs w:val="21"/>
                          </w:rPr>
                        </w:pPr>
                        <w:r>
                          <w:rPr>
                            <w:i/>
                            <w:iCs/>
                            <w:szCs w:val="21"/>
                          </w:rPr>
                          <w:t>O</w:t>
                        </w:r>
                      </w:p>
                    </w:txbxContent>
                  </v:textbox>
                </v:shape>
                <v:shape id="Text Box 3" o:spid="_x0000_s1047" type="#_x0000_t202" style="position:absolute;left:3664;top:992;width:172;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" filled="f" stroked="f">
                  <v:textbox style="mso-fit-shape-to-text:t" inset="1mm,0,1mm,0">
                    <w:txbxContent>
                      <w:p w14:paraId="3E7D4541" w14:textId="77777777" w:rsidR="00E77344" w:rsidRDefault="00E77344" w:rsidP="00E77344">
                        <w:pPr>
                          <w:tabs>
                            <w:tab w:val="left" w:pos="420"/>
                          </w:tabs>
                          <w:rPr>
                            <w:i/>
                            <w:iCs/>
                            <w:szCs w:val="21"/>
                          </w:rPr>
                        </w:pPr>
                        <w:r>
                          <w:rPr>
                            <w:i/>
                            <w:iCs/>
                            <w:szCs w:val="21"/>
                          </w:rPr>
                          <w:t>t</w:t>
                        </w:r>
                      </w:p>
                    </w:txbxContent>
                  </v:textbox>
                </v:shape>
                <v:shape id="Text Box 3" o:spid="_x0000_s1048" type="#_x0000_t202" style="position:absolute;left:2772;top:1136;width:674;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" filled="f" stroked="f">
                  <v:textbox style="mso-fit-shape-to-text:t" inset="1mm,0,1mm,0">
                    <w:txbxContent>
                      <w:p w14:paraId="66D69BA3" w14:textId="77777777" w:rsidR="00E77344" w:rsidRPr="00DE7E72" w:rsidRDefault="00E77344" w:rsidP="00E77344">
                        <w:pPr>
                          <w:tabs>
                            <w:tab w:val="left" w:pos="420"/>
                          </w:tabs>
                          <w:rPr>
                            <w:rFonts w:hint="eastAsia"/>
                            <w:szCs w:val="21"/>
                          </w:rPr>
                        </w:pPr>
                        <w:r w:rsidRPr="00DE7E72">
                          <w:rPr>
                            <w:rFonts w:hint="eastAsia"/>
                            <w:szCs w:val="21"/>
                          </w:rPr>
                          <w:t>（</w:t>
                        </w:r>
                        <w:r>
                          <w:rPr>
                            <w:szCs w:val="21"/>
                          </w:rPr>
                          <w:t>B</w:t>
                        </w:r>
                        <w:r w:rsidRPr="00DE7E72">
                          <w:rPr>
                            <w:rFonts w:hint="eastAsia"/>
                            <w:szCs w:val="21"/>
                          </w:rPr>
                          <w:t>）</w:t>
                        </w:r>
                      </w:p>
                    </w:txbxContent>
                  </v:textbox>
                </v:shape>
                <v:shape id="Text Box 3" o:spid="_x0000_s1049" type="#_x0000_t202" style="position:absolute;left:4685;top:-70;width:19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" filled="f" stroked="f">
                  <v:textbox style="mso-fit-shape-to-text:t" inset="1mm,0,1mm,0">
                    <w:txbxContent>
                      <w:p w14:paraId="521DB1ED" w14:textId="77777777" w:rsidR="00E77344" w:rsidRPr="00E77344" w:rsidRDefault="00E77344" w:rsidP="00E77344">
                        <w:pPr>
                          <w:tabs>
                            <w:tab w:val="left" w:pos="420"/>
                          </w:tabs>
                          <w:rPr>
                            <w:rFonts w:ascii="Book Antiqua" w:hAnsi="Book Antiqua"/>
                            <w:i/>
                            <w:iCs/>
                            <w:szCs w:val="21"/>
                          </w:rPr>
                        </w:pPr>
                        <w:r w:rsidRPr="00E77344">
                          <w:rPr>
                            <w:rFonts w:ascii="Book Antiqua" w:hAnsi="Book Antiqua"/>
                            <w:i/>
                            <w:iCs/>
                            <w:szCs w:val="21"/>
                          </w:rPr>
                          <w:t>v</w:t>
                        </w:r>
                      </w:p>
                    </w:txbxContent>
                  </v:textbox>
                </v:shape>
                <v:shape id="Text Box 3" o:spid="_x0000_s1050" type="#_x0000_t202" style="position:absolute;left:4374;top:941;width:265;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" filled="f" stroked="f">
                  <v:textbox style="mso-fit-shape-to-text:t" inset="1mm,0,1mm,0">
                    <w:txbxContent>
                      <w:p w14:paraId="583FB8A6" w14:textId="77777777" w:rsidR="00E77344" w:rsidRDefault="00E77344" w:rsidP="00E77344">
                        <w:pPr>
                          <w:tabs>
                            <w:tab w:val="left" w:pos="420"/>
                          </w:tabs>
                          <w:rPr>
                            <w:i/>
                            <w:iCs/>
                            <w:szCs w:val="21"/>
                          </w:rPr>
                        </w:pPr>
                        <w:r>
                          <w:rPr>
                            <w:i/>
                            <w:iCs/>
                            <w:szCs w:val="21"/>
                          </w:rPr>
                          <w:t>O</w:t>
                        </w:r>
                      </w:p>
                    </w:txbxContent>
                  </v:textbox>
                </v:shape>
                <v:shape id="Text Box 3" o:spid="_x0000_s1051" type="#_x0000_t202" style="position:absolute;left:5814;top:992;width:172;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" filled="f" stroked="f">
                  <v:textbox style="mso-fit-shape-to-text:t" inset="1mm,0,1mm,0">
                    <w:txbxContent>
                      <w:p w14:paraId="1F9B9332" w14:textId="77777777" w:rsidR="00E77344" w:rsidRDefault="00E77344" w:rsidP="00E77344">
                        <w:pPr>
                          <w:tabs>
                            <w:tab w:val="left" w:pos="420"/>
                          </w:tabs>
                          <w:rPr>
                            <w:i/>
                            <w:iCs/>
                            <w:szCs w:val="21"/>
                          </w:rPr>
                        </w:pPr>
                        <w:r>
                          <w:rPr>
                            <w:i/>
                            <w:iCs/>
                            <w:szCs w:val="21"/>
                          </w:rPr>
                          <w:t>t</w:t>
                        </w:r>
                      </w:p>
                    </w:txbxContent>
                  </v:textbox>
                </v:shape>
                <v:shape id="Text Box 3" o:spid="_x0000_s1052" type="#_x0000_t202" style="position:absolute;left:4900;top:1144;width:674;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" filled="f" stroked="f">
                  <v:textbox style="mso-fit-shape-to-text:t" inset="1mm,0,1mm,0">
                    <w:txbxContent>
                      <w:p w14:paraId="2E6AA54E" w14:textId="77777777" w:rsidR="00E77344" w:rsidRPr="00DE7E72" w:rsidRDefault="00E77344" w:rsidP="00E77344">
                        <w:pPr>
                          <w:tabs>
                            <w:tab w:val="left" w:pos="420"/>
                          </w:tabs>
                          <w:rPr>
                            <w:rFonts w:hint="eastAsia"/>
                            <w:szCs w:val="21"/>
                          </w:rPr>
                        </w:pPr>
                        <w:r w:rsidRPr="00DE7E72">
                          <w:rPr>
                            <w:rFonts w:hint="eastAsia"/>
                            <w:szCs w:val="21"/>
                          </w:rPr>
                          <w:t>（</w:t>
                        </w:r>
                        <w:r>
                          <w:rPr>
                            <w:rFonts w:hint="eastAsia"/>
                            <w:szCs w:val="21"/>
                          </w:rPr>
                          <w:t>C</w:t>
                        </w:r>
                        <w:r w:rsidRPr="00DE7E72">
                          <w:rPr>
                            <w:rFonts w:hint="eastAsia"/>
                            <w:szCs w:val="21"/>
                          </w:rPr>
                          <w:t>）</w:t>
                        </w:r>
                      </w:p>
                    </w:txbxContent>
                  </v:textbox>
                </v:shape>
                <v:shape id="Text Box 3" o:spid="_x0000_s1053" type="#_x0000_t202" style="position:absolute;left:6759;top:-78;width:19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" filled="f" stroked="f">
                  <v:textbox style="mso-fit-shape-to-text:t" inset="1mm,0,1mm,0">
                    <w:txbxContent>
                      <w:p w14:paraId="4C546765" w14:textId="77777777" w:rsidR="00E77344" w:rsidRPr="00E77344" w:rsidRDefault="00E77344" w:rsidP="00E77344">
                        <w:pPr>
                          <w:tabs>
                            <w:tab w:val="left" w:pos="420"/>
                          </w:tabs>
                          <w:rPr>
                            <w:rFonts w:ascii="Book Antiqua" w:hAnsi="Book Antiqua"/>
                            <w:i/>
                            <w:iCs/>
                            <w:szCs w:val="21"/>
                          </w:rPr>
                        </w:pPr>
                        <w:r w:rsidRPr="00E77344">
                          <w:rPr>
                            <w:rFonts w:ascii="Book Antiqua" w:hAnsi="Book Antiqua"/>
                            <w:i/>
                            <w:iCs/>
                            <w:szCs w:val="21"/>
                          </w:rPr>
                          <w:t>v</w:t>
                        </w:r>
                      </w:p>
                    </w:txbxContent>
                  </v:textbox>
                </v:shape>
                <v:shape id="Text Box 3" o:spid="_x0000_s1054" type="#_x0000_t202" style="position:absolute;left:6448;top:933;width:265;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" filled="f" stroked="f">
                  <v:textbox style="mso-fit-shape-to-text:t" inset="1mm,0,1mm,0">
                    <w:txbxContent>
                      <w:p w14:paraId="5D0F6129" w14:textId="77777777" w:rsidR="00E77344" w:rsidRDefault="00E77344" w:rsidP="00E77344">
                        <w:pPr>
                          <w:tabs>
                            <w:tab w:val="left" w:pos="420"/>
                          </w:tabs>
                          <w:rPr>
                            <w:i/>
                            <w:iCs/>
                            <w:szCs w:val="21"/>
                          </w:rPr>
                        </w:pPr>
                        <w:r>
                          <w:rPr>
                            <w:i/>
                            <w:iCs/>
                            <w:szCs w:val="21"/>
                          </w:rPr>
                          <w:t>O</w:t>
                        </w:r>
                      </w:p>
                    </w:txbxContent>
                  </v:textbox>
                </v:shape>
                <v:shape id="Text Box 3" o:spid="_x0000_s1055" type="#_x0000_t202" style="position:absolute;left:7887;top:992;width:172;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" filled="f" stroked="f">
                  <v:textbox style="mso-fit-shape-to-text:t" inset="1mm,0,1mm,0">
                    <w:txbxContent>
                      <w:p w14:paraId="320F4912" w14:textId="77777777" w:rsidR="00E77344" w:rsidRDefault="00E77344" w:rsidP="00E77344">
                        <w:pPr>
                          <w:tabs>
                            <w:tab w:val="left" w:pos="420"/>
                          </w:tabs>
                          <w:rPr>
                            <w:i/>
                            <w:iCs/>
                            <w:szCs w:val="21"/>
                          </w:rPr>
                        </w:pPr>
                        <w:r>
                          <w:rPr>
                            <w:i/>
                            <w:iCs/>
                            <w:szCs w:val="21"/>
                          </w:rPr>
                          <w:t>t</w:t>
                        </w:r>
                      </w:p>
                    </w:txbxContent>
                  </v:textbox>
                </v:shape>
                <v:shape id="Text Box 3" o:spid="_x0000_s1056" type="#_x0000_t202" style="position:absolute;left:6974;top:1136;width:685;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" filled="f" stroked="f">
                  <v:textbox style="mso-fit-shape-to-text:t" inset="1mm,0,1mm,0">
                    <w:txbxContent>
                      <w:p w14:paraId="0F7315F4" w14:textId="77777777" w:rsidR="00E77344" w:rsidRPr="00DE7E72" w:rsidRDefault="00E77344" w:rsidP="00E77344">
                        <w:pPr>
                          <w:tabs>
                            <w:tab w:val="left" w:pos="420"/>
                          </w:tabs>
                          <w:rPr>
                            <w:rFonts w:hint="eastAsia"/>
                            <w:szCs w:val="21"/>
                          </w:rPr>
                        </w:pPr>
                        <w:r w:rsidRPr="00DE7E72">
                          <w:rPr>
                            <w:rFonts w:hint="eastAsia"/>
                            <w:szCs w:val="21"/>
                          </w:rPr>
                          <w:t>（</w:t>
                        </w:r>
                        <w:r>
                          <w:rPr>
                            <w:rFonts w:hint="eastAsia"/>
                            <w:szCs w:val="21"/>
                          </w:rPr>
                          <w:t>D</w:t>
                        </w:r>
                        <w:r w:rsidRPr="00DE7E72">
                          <w:rPr>
                            <w:rFonts w:hint="eastAsia"/>
                            <w:szCs w:val="21"/>
                          </w:rPr>
                          <w:t>）</w:t>
                        </w:r>
                      </w:p>
                    </w:txbxContent>
                  </v:textbox>
                </v:shape>
                <w10:anchorlock/>
              </v:group>
            </w:pict>
          </mc:Fallback>
        </mc:AlternateContent>
      </w:r>
    </w:p>
    <w:p w14:paraId="752CD02B" w14:textId="77777777" w:rsidR="00DB32B8" w:rsidRDefault="00DB32B8" w:rsidP="00C70322">
      <w:pPr>
        <w:rPr>
          <w:rFonts w:hAnsi="宋体" w:hint="eastAsia"/>
          <w:szCs w:val="21"/>
        </w:rPr>
      </w:pPr>
    </w:p>
    <w:p w14:paraId="533AE8A6" w14:textId="77777777" w:rsidR="00BE3E5F" w:rsidRDefault="00BE3E5F" w:rsidP="00162215">
      <w:pPr>
        <w:numPr>
          <w:ilvl w:val="0"/>
          <w:numId w:val="5"/>
        </w:numPr>
      </w:pPr>
      <w:r>
        <w:rPr>
          <w:rFonts w:hAnsi="宋体" w:hint="eastAsia"/>
          <w:szCs w:val="21"/>
        </w:rPr>
        <w:t>卢瑟福预言：在原子核内，除了质子外，还可能有质量与质子相等的中性粒子（即中子）存在。他的主要依据</w:t>
      </w:r>
      <w:commentRangeStart w:id="4"/>
      <w:r>
        <w:rPr>
          <w:rFonts w:hAnsi="宋体" w:hint="eastAsia"/>
          <w:szCs w:val="21"/>
        </w:rPr>
        <w:t>是</w:t>
      </w:r>
      <w:commentRangeEnd w:id="4"/>
      <w:r w:rsidR="00F879F6">
        <w:rPr>
          <w:rStyle w:val="a9"/>
        </w:rPr>
        <w:commentReference w:id="4"/>
      </w:r>
      <w:r>
        <w:rPr>
          <w:rFonts w:hAnsi="宋体"/>
          <w:szCs w:val="21"/>
        </w:rPr>
        <w:t>（</w:t>
      </w:r>
      <w:r>
        <w:rPr>
          <w:rFonts w:hint="eastAsia"/>
          <w:szCs w:val="21"/>
        </w:rPr>
        <w:t xml:space="preserve">     </w:t>
      </w:r>
      <w:r>
        <w:rPr>
          <w:rFonts w:hAnsi="宋体"/>
          <w:szCs w:val="21"/>
        </w:rPr>
        <w:t>）</w:t>
      </w:r>
    </w:p>
    <w:p w14:paraId="15FBF8DB" w14:textId="77777777" w:rsidR="00BE3E5F" w:rsidRDefault="00BE3E5F" w:rsidP="00C70322">
      <w:r>
        <w:t>（</w:t>
      </w:r>
      <w:r>
        <w:t>A</w:t>
      </w:r>
      <w:r>
        <w:t>）</w:t>
      </w:r>
      <w:r>
        <w:rPr>
          <w:rFonts w:hint="eastAsia"/>
        </w:rPr>
        <w:t>核外电子数与核内质子数相等</w:t>
      </w:r>
    </w:p>
    <w:p w14:paraId="7E86A725" w14:textId="77777777" w:rsidR="00BE3E5F" w:rsidRDefault="00BE3E5F" w:rsidP="00C70322">
      <w:r>
        <w:t>（</w:t>
      </w:r>
      <w:r>
        <w:t>B</w:t>
      </w:r>
      <w:r>
        <w:t>）</w:t>
      </w:r>
      <w:r>
        <w:rPr>
          <w:rFonts w:hint="eastAsia"/>
        </w:rPr>
        <w:t>核电荷数与核外电子数相等</w:t>
      </w:r>
    </w:p>
    <w:p w14:paraId="0EC7427C" w14:textId="77777777" w:rsidR="00BE3E5F" w:rsidRDefault="00BE3E5F" w:rsidP="00C70322">
      <w:r>
        <w:rPr>
          <w:rFonts w:hAnsi="宋体"/>
        </w:rPr>
        <w:t>（</w:t>
      </w:r>
      <w:r>
        <w:t>C</w:t>
      </w:r>
      <w:r>
        <w:rPr>
          <w:rFonts w:hAnsi="宋体"/>
        </w:rPr>
        <w:t>）</w:t>
      </w:r>
      <w:r>
        <w:rPr>
          <w:rFonts w:hint="eastAsia"/>
        </w:rPr>
        <w:t>核的质量大于核内质子的质量</w:t>
      </w:r>
    </w:p>
    <w:p w14:paraId="0D4E5542" w14:textId="77777777" w:rsidR="00BE3E5F" w:rsidRDefault="00BE3E5F" w:rsidP="00C70322">
      <w:r>
        <w:t>（</w:t>
      </w:r>
      <w:r>
        <w:t>D</w:t>
      </w:r>
      <w:r>
        <w:t>）</w:t>
      </w:r>
      <w:r>
        <w:rPr>
          <w:rFonts w:hint="eastAsia"/>
        </w:rPr>
        <w:t>核电荷数在数值上约是质量数的一半</w:t>
      </w:r>
    </w:p>
    <w:p w14:paraId="11298006" w14:textId="77777777" w:rsidR="00DB32B8" w:rsidRDefault="00DB32B8" w:rsidP="00C70322">
      <w:pPr>
        <w:rPr>
          <w:rFonts w:hAnsi="宋体" w:hint="eastAsia"/>
        </w:rPr>
      </w:pPr>
    </w:p>
    <w:p w14:paraId="00211EC1" w14:textId="77777777" w:rsidR="00BE3E5F" w:rsidRDefault="00BE3E5F" w:rsidP="00162215">
      <w:pPr>
        <w:numPr>
          <w:ilvl w:val="0"/>
          <w:numId w:val="5"/>
        </w:numPr>
      </w:pPr>
      <w:r>
        <w:rPr>
          <w:rFonts w:hAnsi="宋体" w:hint="eastAsia"/>
        </w:rPr>
        <w:t>质量为</w:t>
      </w:r>
      <w:r>
        <w:rPr>
          <w:rFonts w:hAnsi="宋体" w:hint="eastAsia"/>
          <w:i/>
          <w:iCs/>
        </w:rPr>
        <w:t>m</w:t>
      </w:r>
      <w:r>
        <w:rPr>
          <w:rFonts w:hAnsi="宋体" w:hint="eastAsia"/>
        </w:rPr>
        <w:t>的物体</w:t>
      </w:r>
      <w:r w:rsidRPr="00E321C4">
        <w:rPr>
          <w:rFonts w:hAnsi="宋体" w:hint="eastAsia"/>
        </w:rPr>
        <w:t>A</w:t>
      </w:r>
      <w:r>
        <w:rPr>
          <w:rFonts w:hAnsi="宋体" w:hint="eastAsia"/>
        </w:rPr>
        <w:t>在地球表面受到地球的万有引力为</w:t>
      </w:r>
      <w:r>
        <w:rPr>
          <w:rFonts w:hAnsi="宋体" w:hint="eastAsia"/>
          <w:i/>
          <w:iCs/>
        </w:rPr>
        <w:t>F</w:t>
      </w:r>
      <w:r>
        <w:rPr>
          <w:rFonts w:hAnsi="宋体" w:hint="eastAsia"/>
        </w:rPr>
        <w:t>，质量为</w:t>
      </w:r>
      <w:r>
        <w:rPr>
          <w:rFonts w:hAnsi="宋体" w:hint="eastAsia"/>
        </w:rPr>
        <w:t>2</w:t>
      </w:r>
      <w:r>
        <w:rPr>
          <w:rFonts w:hAnsi="宋体" w:hint="eastAsia"/>
          <w:i/>
          <w:iCs/>
        </w:rPr>
        <w:t>m</w:t>
      </w:r>
      <w:r>
        <w:rPr>
          <w:rFonts w:hAnsi="宋体" w:hint="eastAsia"/>
        </w:rPr>
        <w:t>的物体</w:t>
      </w:r>
      <w:r w:rsidRPr="00E321C4">
        <w:rPr>
          <w:rFonts w:hAnsi="宋体" w:hint="eastAsia"/>
        </w:rPr>
        <w:t>B</w:t>
      </w:r>
      <w:r>
        <w:rPr>
          <w:rFonts w:hAnsi="宋体" w:hint="eastAsia"/>
        </w:rPr>
        <w:t>离地面高度等于地球半径，物体</w:t>
      </w:r>
      <w:r w:rsidRPr="00E321C4">
        <w:rPr>
          <w:rFonts w:hAnsi="宋体" w:hint="eastAsia"/>
        </w:rPr>
        <w:t>B</w:t>
      </w:r>
      <w:r>
        <w:rPr>
          <w:rFonts w:hAnsi="宋体" w:hint="eastAsia"/>
        </w:rPr>
        <w:t>受到地球的万有引力大小</w:t>
      </w:r>
      <w:commentRangeStart w:id="5"/>
      <w:r>
        <w:rPr>
          <w:rFonts w:hAnsi="宋体" w:hint="eastAsia"/>
        </w:rPr>
        <w:t>为</w:t>
      </w:r>
      <w:commentRangeEnd w:id="5"/>
      <w:r w:rsidR="00F879F6">
        <w:rPr>
          <w:rStyle w:val="a9"/>
        </w:rPr>
        <w:commentReference w:id="5"/>
      </w:r>
      <w:r>
        <w:rPr>
          <w:rFonts w:hAnsi="宋体" w:hint="eastAsia"/>
        </w:rPr>
        <w:t>（</w:t>
      </w:r>
      <w:r>
        <w:rPr>
          <w:rFonts w:hAnsi="宋体" w:hint="eastAsia"/>
        </w:rPr>
        <w:t xml:space="preserve">     </w:t>
      </w:r>
      <w:r>
        <w:rPr>
          <w:rFonts w:ascii="宋体" w:hAnsi="宋体" w:hint="eastAsia"/>
        </w:rPr>
        <w:t>）</w:t>
      </w:r>
    </w:p>
    <w:p w14:paraId="11A58AE9" w14:textId="77777777" w:rsidR="00BE3E5F" w:rsidRDefault="00BE3E5F" w:rsidP="00C70322">
      <w:r>
        <w:rPr>
          <w:rFonts w:hint="eastAsia"/>
          <w:szCs w:val="21"/>
        </w:rPr>
        <w:t>（</w:t>
      </w:r>
      <w:r>
        <w:rPr>
          <w:szCs w:val="21"/>
        </w:rPr>
        <w:t>A</w:t>
      </w:r>
      <w:r>
        <w:rPr>
          <w:rFonts w:hAnsi="宋体" w:hint="eastAsia"/>
          <w:szCs w:val="21"/>
        </w:rPr>
        <w:t>）</w:t>
      </w:r>
      <w:r>
        <w:rPr>
          <w:rFonts w:hint="eastAsia"/>
        </w:rPr>
        <w:t>2</w:t>
      </w:r>
      <w:r>
        <w:rPr>
          <w:rFonts w:hAnsi="宋体" w:hint="eastAsia"/>
          <w:i/>
          <w:iCs/>
        </w:rPr>
        <w:t>F</w:t>
      </w:r>
      <w:r>
        <w:rPr>
          <w:rFonts w:hAnsi="宋体" w:hint="eastAsia"/>
          <w:i/>
          <w:iCs/>
        </w:rPr>
        <w:tab/>
      </w:r>
      <w:r>
        <w:rPr>
          <w:rFonts w:hAnsi="宋体" w:hint="eastAsia"/>
          <w:i/>
          <w:iCs/>
        </w:rPr>
        <w:tab/>
      </w:r>
      <w:r>
        <w:rPr>
          <w:rFonts w:hint="eastAsia"/>
          <w:szCs w:val="21"/>
        </w:rPr>
        <w:t>（</w:t>
      </w:r>
      <w:r>
        <w:rPr>
          <w:szCs w:val="21"/>
        </w:rPr>
        <w:t>B</w:t>
      </w:r>
      <w:r>
        <w:rPr>
          <w:rFonts w:hAnsi="宋体" w:hint="eastAsia"/>
          <w:szCs w:val="21"/>
        </w:rPr>
        <w:t>）</w:t>
      </w:r>
      <w:r>
        <w:rPr>
          <w:rFonts w:hAnsi="宋体" w:hint="eastAsia"/>
          <w:i/>
          <w:iCs/>
        </w:rPr>
        <w:t>F</w:t>
      </w:r>
      <w:r>
        <w:rPr>
          <w:rFonts w:hAnsi="宋体" w:hint="eastAsia"/>
          <w:i/>
          <w:iCs/>
        </w:rPr>
        <w:tab/>
      </w:r>
      <w:r>
        <w:rPr>
          <w:rFonts w:hAnsi="宋体" w:hint="eastAsia"/>
          <w:i/>
          <w:iCs/>
        </w:rPr>
        <w:tab/>
      </w:r>
      <w:r>
        <w:rPr>
          <w:rFonts w:hint="eastAsia"/>
          <w:szCs w:val="21"/>
        </w:rPr>
        <w:t>（</w:t>
      </w:r>
      <w:r>
        <w:rPr>
          <w:szCs w:val="21"/>
        </w:rPr>
        <w:t>C</w:t>
      </w:r>
      <w:r>
        <w:rPr>
          <w:rFonts w:hAnsi="宋体" w:hint="eastAsia"/>
          <w:szCs w:val="21"/>
        </w:rPr>
        <w:t>）</w:t>
      </w:r>
      <w:r w:rsidR="00F879F6">
        <w:rPr>
          <w:rFonts w:hAnsi="宋体"/>
          <w:szCs w:val="21"/>
        </w:rPr>
        <w:fldChar w:fldCharType="begin"/>
      </w:r>
      <w:r w:rsidR="00F879F6">
        <w:rPr>
          <w:rFonts w:hAnsi="宋体"/>
          <w:szCs w:val="21"/>
        </w:rPr>
        <w:instrText xml:space="preserve"> </w:instrText>
      </w:r>
      <w:r w:rsidR="00F879F6">
        <w:rPr>
          <w:rFonts w:hAnsi="宋体" w:hint="eastAsia"/>
          <w:szCs w:val="21"/>
        </w:rPr>
        <w:instrText>EQ \F(</w:instrText>
      </w:r>
      <w:r w:rsidR="00F879F6" w:rsidRPr="00E85018">
        <w:rPr>
          <w:rFonts w:hAnsi="宋体" w:hint="eastAsia"/>
          <w:i/>
          <w:szCs w:val="21"/>
        </w:rPr>
        <w:instrText>F</w:instrText>
      </w:r>
      <w:r w:rsidR="00F879F6">
        <w:rPr>
          <w:rFonts w:hAnsi="宋体" w:hint="eastAsia"/>
          <w:szCs w:val="21"/>
        </w:rPr>
        <w:instrText>,2)</w:instrText>
      </w:r>
      <w:r w:rsidR="00F879F6">
        <w:rPr>
          <w:rFonts w:hAnsi="宋体"/>
          <w:szCs w:val="21"/>
        </w:rPr>
        <w:instrText xml:space="preserve"> </w:instrText>
      </w:r>
      <w:r w:rsidR="00F879F6">
        <w:rPr>
          <w:rFonts w:hAnsi="宋体"/>
          <w:szCs w:val="21"/>
        </w:rPr>
        <w:fldChar w:fldCharType="end"/>
      </w:r>
      <w:r>
        <w:rPr>
          <w:rFonts w:hAnsi="宋体" w:hint="eastAsia"/>
          <w:szCs w:val="21"/>
        </w:rPr>
        <w:tab/>
      </w:r>
      <w:r>
        <w:rPr>
          <w:rFonts w:hAnsi="宋体" w:hint="eastAsia"/>
          <w:szCs w:val="21"/>
        </w:rPr>
        <w:tab/>
      </w:r>
      <w:r>
        <w:rPr>
          <w:rFonts w:hint="eastAsia"/>
          <w:szCs w:val="21"/>
        </w:rPr>
        <w:t>（</w:t>
      </w:r>
      <w:r>
        <w:rPr>
          <w:szCs w:val="21"/>
        </w:rPr>
        <w:t>D</w:t>
      </w:r>
      <w:r>
        <w:rPr>
          <w:rFonts w:hAnsi="宋体" w:hint="eastAsia"/>
          <w:szCs w:val="21"/>
        </w:rPr>
        <w:t>）</w:t>
      </w:r>
      <w:r w:rsidR="00F879F6">
        <w:rPr>
          <w:rFonts w:hAnsi="宋体"/>
          <w:szCs w:val="21"/>
        </w:rPr>
        <w:fldChar w:fldCharType="begin"/>
      </w:r>
      <w:r w:rsidR="00F879F6">
        <w:rPr>
          <w:rFonts w:hAnsi="宋体"/>
          <w:szCs w:val="21"/>
        </w:rPr>
        <w:instrText xml:space="preserve"> </w:instrText>
      </w:r>
      <w:r w:rsidR="00F879F6">
        <w:rPr>
          <w:rFonts w:hAnsi="宋体" w:hint="eastAsia"/>
          <w:szCs w:val="21"/>
        </w:rPr>
        <w:instrText>EQ \F(</w:instrText>
      </w:r>
      <w:r w:rsidR="00F879F6" w:rsidRPr="00E85018">
        <w:rPr>
          <w:rFonts w:hAnsi="宋体" w:hint="eastAsia"/>
          <w:i/>
          <w:szCs w:val="21"/>
        </w:rPr>
        <w:instrText>F</w:instrText>
      </w:r>
      <w:r w:rsidR="00F879F6">
        <w:rPr>
          <w:rFonts w:hAnsi="宋体" w:hint="eastAsia"/>
          <w:szCs w:val="21"/>
        </w:rPr>
        <w:instrText>,4)</w:instrText>
      </w:r>
      <w:r w:rsidR="00F879F6">
        <w:rPr>
          <w:rFonts w:hAnsi="宋体"/>
          <w:szCs w:val="21"/>
        </w:rPr>
        <w:instrText xml:space="preserve"> </w:instrText>
      </w:r>
      <w:r w:rsidR="00F879F6">
        <w:rPr>
          <w:rFonts w:hAnsi="宋体"/>
          <w:szCs w:val="21"/>
        </w:rPr>
        <w:fldChar w:fldCharType="end"/>
      </w:r>
    </w:p>
    <w:p w14:paraId="16CEDA59" w14:textId="77777777" w:rsidR="00DB32B8" w:rsidRDefault="00DB32B8" w:rsidP="00C70322"/>
    <w:p w14:paraId="189B580A" w14:textId="40EB050D" w:rsidR="00BE3E5F" w:rsidRDefault="00F879F6" w:rsidP="00162215">
      <w:pPr>
        <w:numPr>
          <w:ilvl w:val="0"/>
          <w:numId w:val="5"/>
        </w:numPr>
      </w:pPr>
      <w:r>
        <w:rPr>
          <w:rFonts w:hAnsi="宋体"/>
        </w:rPr>
        <w:br w:type="page"/>
      </w:r>
      <w:r w:rsidR="00F16F6F" w:rsidRPr="006220E7">
        <w:rPr>
          <w:noProof/>
        </w:rPr>
        <w:lastRenderedPageBreak/>
        <mc:AlternateContent>
          <mc:Choice Requires="wpg">
            <w:drawing>
              <wp:anchor distT="0" distB="0" distL="114300" distR="114300" simplePos="0" relativeHeight="251656704" behindDoc="0" locked="0" layoutInCell="1" allowOverlap="1" wp14:anchorId="132D95C6" wp14:editId="6AAD6983">
                <wp:simplePos x="0" y="0"/>
                <wp:positionH relativeFrom="column">
                  <wp:posOffset>4659260</wp:posOffset>
                </wp:positionH>
                <wp:positionV relativeFrom="paragraph">
                  <wp:posOffset>104747</wp:posOffset>
                </wp:positionV>
                <wp:extent cx="563880" cy="892175"/>
                <wp:effectExtent l="0" t="0" r="7620" b="22225"/>
                <wp:wrapSquare wrapText="bothSides"/>
                <wp:docPr id="1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892175"/>
                          <a:chOff x="0" y="-10"/>
                          <a:chExt cx="888" cy="1405"/>
                        </a:xfrm>
                      </wpg:grpSpPr>
                      <wpg:grpSp>
                        <wpg:cNvPr id="24" name="Group 20"/>
                        <wpg:cNvGrpSpPr>
                          <a:grpSpLocks/>
                        </wpg:cNvGrpSpPr>
                        <wpg:grpSpPr bwMode="auto">
                          <a:xfrm>
                            <a:off x="0" y="-10"/>
                            <a:ext cx="888" cy="1405"/>
                            <a:chOff x="0" y="-10"/>
                            <a:chExt cx="888" cy="1405"/>
                          </a:xfrm>
                        </wpg:grpSpPr>
                        <wps:wsp>
                          <wps:cNvPr id="25" name="Rectangle 21"/>
                          <wps:cNvSpPr>
                            <a:spLocks noChangeArrowheads="1"/>
                          </wps:cNvSpPr>
                          <wps:spPr bwMode="auto">
                            <a:xfrm>
                              <a:off x="727" y="142"/>
                              <a:ext cx="102" cy="461"/>
                            </a:xfrm>
                            <a:prstGeom prst="rect">
                              <a:avLst/>
                            </a:prstGeom>
                            <a:pattFill prst="pct25">
                              <a:fgClr>
                                <a:srgbClr val="000000">
                                  <a:alpha val="57999"/>
                                </a:srgbClr>
                              </a:fgClr>
                              <a:bgClr>
                                <a:srgbClr val="FFFFFF">
                                  <a:alpha val="57999"/>
                                </a:srgbClr>
                              </a:bgClr>
                            </a:pattFill>
                            <a:ln w="12700">
                              <a:solidFill>
                                <a:srgbClr val="000000"/>
                              </a:solidFill>
                              <a:miter lim="800000"/>
                              <a:headEnd/>
                              <a:tailEnd/>
                            </a:ln>
                          </wps:spPr>
                          <wps:bodyPr rot="0" vert="horz" wrap="square" lIns="91440" tIns="45720" rIns="91440" bIns="45720" anchor="t" anchorCtr="0" upright="1">
                            <a:noAutofit/>
                          </wps:bodyPr>
                        </wps:wsp>
                        <wps:wsp>
                          <wps:cNvPr id="31" name="Oval 22"/>
                          <wps:cNvSpPr>
                            <a:spLocks noChangeArrowheads="1"/>
                          </wps:cNvSpPr>
                          <wps:spPr bwMode="auto">
                            <a:xfrm>
                              <a:off x="44" y="609"/>
                              <a:ext cx="786" cy="786"/>
                            </a:xfrm>
                            <a:prstGeom prst="ellipse">
                              <a:avLst/>
                            </a:prstGeom>
                            <a:pattFill prst="pct25">
                              <a:fgClr>
                                <a:srgbClr val="00000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32" name="Oval 23"/>
                          <wps:cNvSpPr>
                            <a:spLocks noChangeArrowheads="1"/>
                          </wps:cNvSpPr>
                          <wps:spPr bwMode="auto">
                            <a:xfrm>
                              <a:off x="150" y="718"/>
                              <a:ext cx="577" cy="577"/>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4" name="Rectangle 24"/>
                          <wps:cNvSpPr>
                            <a:spLocks noChangeArrowheads="1"/>
                          </wps:cNvSpPr>
                          <wps:spPr bwMode="auto">
                            <a:xfrm>
                              <a:off x="0" y="567"/>
                              <a:ext cx="888" cy="461"/>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5"/>
                          <wps:cNvCnPr>
                            <a:cxnSpLocks noChangeShapeType="1"/>
                          </wps:cNvCnPr>
                          <wps:spPr bwMode="auto">
                            <a:xfrm>
                              <a:off x="726" y="-9"/>
                              <a:ext cx="0" cy="105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 name="Line 26"/>
                          <wps:cNvCnPr>
                            <a:cxnSpLocks noChangeShapeType="1"/>
                          </wps:cNvCnPr>
                          <wps:spPr bwMode="auto">
                            <a:xfrm>
                              <a:off x="832" y="-10"/>
                              <a:ext cx="0" cy="105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 name="Line 27"/>
                          <wps:cNvCnPr>
                            <a:cxnSpLocks noChangeShapeType="1"/>
                          </wps:cNvCnPr>
                          <wps:spPr bwMode="auto">
                            <a:xfrm>
                              <a:off x="46" y="-2"/>
                              <a:ext cx="0" cy="105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9" name="Rectangle 29"/>
                          <wps:cNvSpPr>
                            <a:spLocks noChangeArrowheads="1"/>
                          </wps:cNvSpPr>
                          <wps:spPr bwMode="auto">
                            <a:xfrm>
                              <a:off x="53" y="604"/>
                              <a:ext cx="102" cy="461"/>
                            </a:xfrm>
                            <a:prstGeom prst="rect">
                              <a:avLst/>
                            </a:prstGeom>
                            <a:pattFill prst="pct25">
                              <a:fgClr>
                                <a:srgbClr val="000000">
                                  <a:alpha val="57999"/>
                                </a:srgbClr>
                              </a:fgClr>
                              <a:bgClr>
                                <a:srgbClr val="FFFFFF">
                                  <a:alpha val="57999"/>
                                </a:srgbClr>
                              </a:bgClr>
                            </a:patt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8"/>
                          <wps:cNvCnPr>
                            <a:cxnSpLocks noChangeShapeType="1"/>
                          </wps:cNvCnPr>
                          <wps:spPr bwMode="auto">
                            <a:xfrm>
                              <a:off x="153" y="-6"/>
                              <a:ext cx="0" cy="105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41" name="Line 30"/>
                        <wps:cNvCnPr>
                          <a:cxnSpLocks noChangeShapeType="1"/>
                        </wps:cNvCnPr>
                        <wps:spPr bwMode="auto">
                          <a:xfrm>
                            <a:off x="50" y="600"/>
                            <a:ext cx="103" cy="1"/>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66" name="Line 31"/>
                        <wps:cNvCnPr>
                          <a:cxnSpLocks noChangeShapeType="1"/>
                        </wps:cNvCnPr>
                        <wps:spPr bwMode="auto">
                          <a:xfrm>
                            <a:off x="727" y="573"/>
                            <a:ext cx="103" cy="1"/>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04" name="Line 32"/>
                        <wps:cNvCnPr>
                          <a:cxnSpLocks noChangeShapeType="1"/>
                        </wps:cNvCnPr>
                        <wps:spPr bwMode="auto">
                          <a:xfrm>
                            <a:off x="731" y="1031"/>
                            <a:ext cx="105"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8FC4D2" id="Group 19" o:spid="_x0000_s1026" style="position:absolute;margin-left:366.85pt;margin-top:8.25pt;width:44.4pt;height:70.25pt;z-index:251656704" coordorigin=",-10" coordsize="888,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">
                <v:group id="Group 20" o:spid="_x0000_s1027" style="position:absolute;top:-10;width:888;height:1405" coordorigin=",-10" coordsize="888,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1" o:spid="_x0000_s1028" style="position:absolute;left:727;top:142;width:10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" fillcolor="black" strokeweight="1pt">
                    <v:fill r:id="rId11" o:title="" opacity="38036f" o:opacity2="38036f" type="pattern"/>
                  </v:rect>
                  <v:oval id="Oval 22" o:spid="_x0000_s1029" style="position:absolute;left:44;top:609;width:786;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" fillcolor="black" strokeweight="1pt">
                    <v:fill r:id="rId11" o:title="" type="pattern"/>
                  </v:oval>
                  <v:oval id="Oval 23" o:spid="_x0000_s1030" style="position:absolute;left:150;top:718;width:577;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" strokeweight="1pt"/>
                  <v:rect id="Rectangle 24" o:spid="_x0000_s1031" style="position:absolute;top:567;width:88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line id="Line 25" o:spid="_x0000_s1032" style="position:absolute;visibility:visible;mso-wrap-style:square" from="726,-9" to="726,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line id="Line 26" o:spid="_x0000_s1033" style="position:absolute;visibility:visible;mso-wrap-style:square" from="832,-10" to="832,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line id="Line 27" o:spid="_x0000_s1034" style="position:absolute;visibility:visible;mso-wrap-style:square" from="46,-2" to="46,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rect id="Rectangle 29" o:spid="_x0000_s1035" style="position:absolute;left:53;top:604;width:10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" fillcolor="black" stroked="f">
                    <v:fill r:id="rId11" o:title="" opacity="38036f" o:opacity2="38036f" type="pattern"/>
                  </v:rect>
                  <v:line id="Line 28" o:spid="_x0000_s1036" style="position:absolute;visibility:visible;mso-wrap-style:square" from="153,-6" to="153,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group>
                <v:line id="Line 30" o:spid="_x0000_s1037" style="position:absolute;visibility:visible;mso-wrap-style:square" from="50,600" to="15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line id="Line 31" o:spid="_x0000_s1038" style="position:absolute;visibility:visible;mso-wrap-style:square" from="727,573" to="83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" strokeweight="1pt"/>
                <v:line id="Line 32" o:spid="_x0000_s1039" style="position:absolute;visibility:visible;mso-wrap-style:square" from="731,1031" to="836,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" strokeweight="1pt"/>
                <w10:wrap type="square"/>
              </v:group>
            </w:pict>
          </mc:Fallback>
        </mc:AlternateContent>
      </w:r>
      <w:r w:rsidR="00BE3E5F">
        <w:rPr>
          <w:rFonts w:hAnsi="宋体" w:hint="eastAsia"/>
        </w:rPr>
        <w:t>如图，两端开口、粗细均匀的</w:t>
      </w:r>
      <w:r w:rsidR="00BE3E5F">
        <w:rPr>
          <w:rFonts w:hAnsi="宋体" w:hint="eastAsia"/>
        </w:rPr>
        <w:t>U</w:t>
      </w:r>
      <w:r w:rsidR="00BE3E5F">
        <w:rPr>
          <w:rFonts w:hAnsi="宋体" w:hint="eastAsia"/>
        </w:rPr>
        <w:t>形管竖直放置，用两段水银柱封闭一段气体。能使气柱变长的措施是</w:t>
      </w:r>
      <w:commentRangeStart w:id="6"/>
      <w:commentRangeEnd w:id="6"/>
      <w:r>
        <w:rPr>
          <w:rStyle w:val="a9"/>
        </w:rPr>
        <w:commentReference w:id="6"/>
      </w:r>
      <w:r w:rsidR="00BE3E5F">
        <w:rPr>
          <w:rFonts w:hint="eastAsia"/>
        </w:rPr>
        <w:t>（</w:t>
      </w:r>
      <w:r w:rsidR="00BE3E5F">
        <w:rPr>
          <w:rFonts w:hint="eastAsia"/>
        </w:rPr>
        <w:t xml:space="preserve">     </w:t>
      </w:r>
      <w:r w:rsidR="00BE3E5F">
        <w:rPr>
          <w:rFonts w:hint="eastAsia"/>
        </w:rPr>
        <w:t>）</w:t>
      </w:r>
    </w:p>
    <w:p w14:paraId="1A8D3D26" w14:textId="118BD500" w:rsidR="00BE3E5F" w:rsidRDefault="00BE3E5F" w:rsidP="00C70322">
      <w:r>
        <w:rPr>
          <w:rFonts w:hint="eastAsia"/>
        </w:rPr>
        <w:t>（</w:t>
      </w:r>
      <w:r>
        <w:rPr>
          <w:rFonts w:hint="eastAsia"/>
        </w:rPr>
        <w:t>A</w:t>
      </w:r>
      <w:r>
        <w:rPr>
          <w:rFonts w:hint="eastAsia"/>
        </w:rPr>
        <w:t>）增大外界气压</w:t>
      </w:r>
      <w:r w:rsidR="00F879F6">
        <w:tab/>
      </w:r>
      <w:r w:rsidR="00F879F6">
        <w:tab/>
      </w:r>
      <w:r w:rsidR="00F879F6">
        <w:tab/>
      </w:r>
      <w:r w:rsidR="00F879F6">
        <w:tab/>
      </w:r>
      <w:r>
        <w:rPr>
          <w:rFonts w:hint="eastAsia"/>
        </w:rPr>
        <w:t>（</w:t>
      </w:r>
      <w:r>
        <w:rPr>
          <w:rFonts w:hint="eastAsia"/>
        </w:rPr>
        <w:t>B</w:t>
      </w:r>
      <w:r>
        <w:rPr>
          <w:rFonts w:hint="eastAsia"/>
        </w:rPr>
        <w:t>）减小外界气压</w:t>
      </w:r>
    </w:p>
    <w:p w14:paraId="376FABB6" w14:textId="77777777" w:rsidR="00BE3E5F" w:rsidRDefault="00BE3E5F" w:rsidP="00C70322">
      <w:r>
        <w:rPr>
          <w:rFonts w:hint="eastAsia"/>
        </w:rPr>
        <w:t>（</w:t>
      </w:r>
      <w:r>
        <w:rPr>
          <w:rFonts w:hint="eastAsia"/>
        </w:rPr>
        <w:t>C</w:t>
      </w:r>
      <w:r>
        <w:rPr>
          <w:rFonts w:hint="eastAsia"/>
        </w:rPr>
        <w:t>）在</w:t>
      </w:r>
      <w:r>
        <w:rPr>
          <w:rFonts w:hint="eastAsia"/>
        </w:rPr>
        <w:t>U</w:t>
      </w:r>
      <w:r>
        <w:rPr>
          <w:rFonts w:hint="eastAsia"/>
        </w:rPr>
        <w:t>形管的左管滴入水银</w:t>
      </w:r>
      <w:r w:rsidR="00F879F6">
        <w:tab/>
      </w:r>
      <w:r w:rsidR="00F879F6">
        <w:tab/>
      </w:r>
      <w:r>
        <w:rPr>
          <w:rFonts w:hint="eastAsia"/>
        </w:rPr>
        <w:t>（</w:t>
      </w:r>
      <w:r>
        <w:rPr>
          <w:rFonts w:hint="eastAsia"/>
        </w:rPr>
        <w:t>D</w:t>
      </w:r>
      <w:r>
        <w:rPr>
          <w:rFonts w:hint="eastAsia"/>
        </w:rPr>
        <w:t>）在</w:t>
      </w:r>
      <w:r>
        <w:rPr>
          <w:rFonts w:hint="eastAsia"/>
        </w:rPr>
        <w:t>U</w:t>
      </w:r>
      <w:r>
        <w:rPr>
          <w:rFonts w:hint="eastAsia"/>
        </w:rPr>
        <w:t>形管的右管滴入水银</w:t>
      </w:r>
    </w:p>
    <w:p w14:paraId="521B2709" w14:textId="19CB911C" w:rsidR="00DB32B8" w:rsidRDefault="00DB32B8" w:rsidP="00C70322"/>
    <w:p w14:paraId="76B55FFB" w14:textId="6A3E75F2" w:rsidR="00BE3E5F" w:rsidRDefault="00E77344" w:rsidP="00162215">
      <w:pPr>
        <w:numPr>
          <w:ilvl w:val="0"/>
          <w:numId w:val="5"/>
        </w:numPr>
      </w:pPr>
      <w:r>
        <w:rPr>
          <w:noProof/>
        </w:rPr>
        <mc:AlternateContent>
          <mc:Choice Requires="wpg">
            <w:drawing>
              <wp:anchor distT="0" distB="0" distL="114300" distR="114300" simplePos="0" relativeHeight="251697664" behindDoc="0" locked="0" layoutInCell="1" allowOverlap="1" wp14:anchorId="55081D09" wp14:editId="4F2BCC44">
                <wp:simplePos x="0" y="0"/>
                <wp:positionH relativeFrom="column">
                  <wp:posOffset>4271010</wp:posOffset>
                </wp:positionH>
                <wp:positionV relativeFrom="paragraph">
                  <wp:posOffset>103505</wp:posOffset>
                </wp:positionV>
                <wp:extent cx="921385" cy="1034415"/>
                <wp:effectExtent l="0" t="0" r="0" b="13335"/>
                <wp:wrapSquare wrapText="bothSides"/>
                <wp:docPr id="124" name="组合 124"/>
                <wp:cNvGraphicFramePr/>
                <a:graphic xmlns:a="http://schemas.openxmlformats.org/drawingml/2006/main">
                  <a:graphicData uri="http://schemas.microsoft.com/office/word/2010/wordprocessingGroup">
                    <wpg:wgp>
                      <wpg:cNvGrpSpPr/>
                      <wpg:grpSpPr>
                        <a:xfrm>
                          <a:off x="0" y="0"/>
                          <a:ext cx="921385" cy="1034415"/>
                          <a:chOff x="109728" y="0"/>
                          <a:chExt cx="921857" cy="1034415"/>
                        </a:xfrm>
                      </wpg:grpSpPr>
                      <wpg:grpSp>
                        <wpg:cNvPr id="164" name="Group 33"/>
                        <wpg:cNvGrpSpPr/>
                        <wpg:grpSpPr bwMode="auto">
                          <a:xfrm>
                            <a:off x="109728" y="0"/>
                            <a:ext cx="921857" cy="1034415"/>
                            <a:chOff x="8" y="-245"/>
                            <a:chExt cx="1453" cy="1629"/>
                          </a:xfrm>
                        </wpg:grpSpPr>
                        <wps:wsp>
                          <wps:cNvPr id="165" name="Text Box 34"/>
                          <wps:cNvSpPr txBox="1">
                            <a:spLocks noChangeArrowheads="1"/>
                          </wps:cNvSpPr>
                          <wps:spPr bwMode="auto">
                            <a:xfrm>
                              <a:off x="173" y="-245"/>
                              <a:ext cx="266" cy="312"/>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10EB8360" w14:textId="53EE4C18" w:rsidR="00634E05" w:rsidRDefault="00634E05" w:rsidP="00E77344">
                                <w:pPr>
                                  <w:rPr>
                                    <w:position w:val="-5"/>
                                    <w:szCs w:val="21"/>
                                    <w:vertAlign w:val="subscript"/>
                                  </w:rPr>
                                </w:pPr>
                                <w:r>
                                  <w:rPr>
                                    <w:szCs w:val="21"/>
                                  </w:rPr>
                                  <w:t>O</w:t>
                                </w:r>
                              </w:p>
                            </w:txbxContent>
                          </wps:txbx>
                          <wps:bodyPr rot="0" vert="horz" wrap="none" lIns="36000" tIns="0" rIns="36000" bIns="0" anchor="t" anchorCtr="0" upright="1">
                            <a:spAutoFit/>
                          </wps:bodyPr>
                        </wps:wsp>
                        <wpg:grpSp>
                          <wpg:cNvPr id="166" name="Group 35"/>
                          <wpg:cNvGrpSpPr>
                            <a:grpSpLocks/>
                          </wpg:cNvGrpSpPr>
                          <wpg:grpSpPr bwMode="auto">
                            <a:xfrm>
                              <a:off x="8" y="8"/>
                              <a:ext cx="1157" cy="1376"/>
                              <a:chOff x="8" y="8"/>
                              <a:chExt cx="1157" cy="1376"/>
                            </a:xfrm>
                          </wpg:grpSpPr>
                          <wps:wsp>
                            <wps:cNvPr id="167" name="Rectangle 36"/>
                            <wps:cNvSpPr>
                              <a:spLocks noChangeArrowheads="1"/>
                            </wps:cNvSpPr>
                            <wps:spPr bwMode="auto">
                              <a:xfrm>
                                <a:off x="8" y="8"/>
                                <a:ext cx="643" cy="90"/>
                              </a:xfrm>
                              <a:prstGeom prst="rect">
                                <a:avLst/>
                              </a:prstGeom>
                              <a:pattFill prst="ltUpDiag">
                                <a:fgClr>
                                  <a:schemeClr val="tx1"/>
                                </a:fgClr>
                                <a:bgClr>
                                  <a:schemeClr val="bg1"/>
                                </a:bgClr>
                              </a:patt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168" name="Line 37"/>
                            <wps:cNvCnPr>
                              <a:cxnSpLocks noChangeShapeType="1"/>
                            </wps:cNvCnPr>
                            <wps:spPr bwMode="auto">
                              <a:xfrm>
                                <a:off x="8" y="105"/>
                                <a:ext cx="638"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69" name="Line 38"/>
                            <wps:cNvCnPr>
                              <a:cxnSpLocks noChangeShapeType="1"/>
                            </wps:cNvCnPr>
                            <wps:spPr bwMode="auto">
                              <a:xfrm>
                                <a:off x="296" y="105"/>
                                <a:ext cx="0" cy="1245"/>
                              </a:xfrm>
                              <a:prstGeom prst="line">
                                <a:avLst/>
                              </a:prstGeom>
                              <a:noFill/>
                              <a:ln w="9525" cap="flat"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Line 39"/>
                            <wps:cNvCnPr>
                              <a:cxnSpLocks noChangeShapeType="1"/>
                            </wps:cNvCnPr>
                            <wps:spPr bwMode="auto">
                              <a:xfrm>
                                <a:off x="296" y="94"/>
                                <a:ext cx="410" cy="71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1" name="Line 40"/>
                            <wps:cNvCnPr>
                              <a:cxnSpLocks noChangeShapeType="1"/>
                            </wps:cNvCnPr>
                            <wps:spPr bwMode="auto">
                              <a:xfrm>
                                <a:off x="696" y="808"/>
                                <a:ext cx="1" cy="346"/>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41"/>
                            <wps:cNvSpPr>
                              <a:spLocks noChangeArrowheads="1"/>
                            </wps:cNvSpPr>
                            <wps:spPr bwMode="auto">
                              <a:xfrm>
                                <a:off x="578" y="1154"/>
                                <a:ext cx="269" cy="230"/>
                              </a:xfrm>
                              <a:prstGeom prst="rect">
                                <a:avLst/>
                              </a:prstGeom>
                              <a:gradFill flip="none" rotWithShape="1">
                                <a:gsLst>
                                  <a:gs pos="55800">
                                    <a:schemeClr val="bg1"/>
                                  </a:gs>
                                  <a:gs pos="0">
                                    <a:schemeClr val="tx1"/>
                                  </a:gs>
                                  <a:gs pos="100000">
                                    <a:schemeClr val="tx1"/>
                                  </a:gs>
                                </a:gsLst>
                                <a:lin ang="0" scaled="1"/>
                                <a:tileRect/>
                              </a:gradFill>
                              <a:ln w="9525" cmpd="sng">
                                <a:solidFill>
                                  <a:srgbClr val="000000"/>
                                </a:solidFill>
                                <a:miter lim="800000"/>
                                <a:headEnd/>
                                <a:tailEnd/>
                              </a:ln>
                            </wps:spPr>
                            <wps:bodyPr rot="0" vert="horz" wrap="square" lIns="91440" tIns="45720" rIns="91440" bIns="45720" anchor="t" anchorCtr="0" upright="1">
                              <a:noAutofit/>
                            </wps:bodyPr>
                          </wps:wsp>
                          <wps:wsp>
                            <wps:cNvPr id="173" name="Line 42"/>
                            <wps:cNvCnPr>
                              <a:cxnSpLocks noChangeShapeType="1"/>
                            </wps:cNvCnPr>
                            <wps:spPr bwMode="auto">
                              <a:xfrm>
                                <a:off x="714" y="809"/>
                                <a:ext cx="451" cy="0"/>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4" name="Line 43"/>
                            <wps:cNvCnPr>
                              <a:cxnSpLocks noChangeShapeType="1"/>
                            </wps:cNvCnPr>
                            <wps:spPr bwMode="auto">
                              <a:xfrm flipH="1" flipV="1">
                                <a:off x="434" y="343"/>
                                <a:ext cx="55" cy="99"/>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668" name="Text Box 34"/>
                          <wps:cNvSpPr txBox="1">
                            <a:spLocks noChangeArrowheads="1"/>
                          </wps:cNvSpPr>
                          <wps:spPr bwMode="auto">
                            <a:xfrm>
                              <a:off x="550" y="185"/>
                              <a:ext cx="313" cy="312"/>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579AA199" w14:textId="64049AA2" w:rsidR="00E77344" w:rsidRPr="00E77344" w:rsidRDefault="00E77344" w:rsidP="00E77344">
                                <w:pPr>
                                  <w:rPr>
                                    <w:position w:val="-5"/>
                                    <w:szCs w:val="21"/>
                                    <w:vertAlign w:val="subscript"/>
                                  </w:rPr>
                                </w:pPr>
                                <w:r w:rsidRPr="00E77344">
                                  <w:rPr>
                                    <w:i/>
                                    <w:iCs/>
                                    <w:szCs w:val="21"/>
                                  </w:rPr>
                                  <w:t>F</w:t>
                                </w:r>
                                <w:r>
                                  <w:rPr>
                                    <w:szCs w:val="21"/>
                                    <w:vertAlign w:val="subscript"/>
                                  </w:rPr>
                                  <w:t>2</w:t>
                                </w:r>
                              </w:p>
                            </w:txbxContent>
                          </wps:txbx>
                          <wps:bodyPr rot="0" vert="horz" wrap="none" lIns="36000" tIns="0" rIns="36000" bIns="0" anchor="t" anchorCtr="0" upright="1">
                            <a:spAutoFit/>
                          </wps:bodyPr>
                        </wps:wsp>
                        <wps:wsp>
                          <wps:cNvPr id="669" name="Text Box 34"/>
                          <wps:cNvSpPr txBox="1">
                            <a:spLocks noChangeArrowheads="1"/>
                          </wps:cNvSpPr>
                          <wps:spPr bwMode="auto">
                            <a:xfrm>
                              <a:off x="1148" y="653"/>
                              <a:ext cx="313" cy="312"/>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F426FFF" w14:textId="78E90D87" w:rsidR="00E77344" w:rsidRPr="00E77344" w:rsidRDefault="00E77344" w:rsidP="00E77344">
                                <w:pPr>
                                  <w:rPr>
                                    <w:position w:val="-5"/>
                                    <w:szCs w:val="21"/>
                                    <w:vertAlign w:val="subscript"/>
                                  </w:rPr>
                                </w:pPr>
                                <w:r w:rsidRPr="00E77344">
                                  <w:rPr>
                                    <w:i/>
                                    <w:iCs/>
                                    <w:szCs w:val="21"/>
                                  </w:rPr>
                                  <w:t>F</w:t>
                                </w:r>
                                <w:r>
                                  <w:rPr>
                                    <w:szCs w:val="21"/>
                                    <w:vertAlign w:val="subscript"/>
                                  </w:rPr>
                                  <w:t>1</w:t>
                                </w:r>
                              </w:p>
                            </w:txbxContent>
                          </wps:txbx>
                          <wps:bodyPr rot="0" vert="horz" wrap="none" lIns="36000" tIns="0" rIns="36000" bIns="0" anchor="t" anchorCtr="0" upright="1">
                            <a:spAutoFit/>
                          </wps:bodyPr>
                        </wps:wsp>
                        <wps:wsp>
                          <wps:cNvPr id="670" name="Text Box 34"/>
                          <wps:cNvSpPr txBox="1">
                            <a:spLocks noChangeArrowheads="1"/>
                          </wps:cNvSpPr>
                          <wps:spPr bwMode="auto">
                            <a:xfrm>
                              <a:off x="706" y="508"/>
                              <a:ext cx="266" cy="312"/>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12F823CF" w14:textId="07A0B576" w:rsidR="00E77344" w:rsidRPr="00E77344" w:rsidRDefault="00E77344" w:rsidP="00E77344">
                                <w:pPr>
                                  <w:rPr>
                                    <w:position w:val="-5"/>
                                    <w:szCs w:val="21"/>
                                    <w:vertAlign w:val="subscript"/>
                                  </w:rPr>
                                </w:pPr>
                                <w:r w:rsidRPr="00E77344">
                                  <w:rPr>
                                    <w:szCs w:val="21"/>
                                  </w:rPr>
                                  <w:t>A</w:t>
                                </w:r>
                              </w:p>
                            </w:txbxContent>
                          </wps:txbx>
                          <wps:bodyPr rot="0" vert="horz" wrap="none" lIns="36000" tIns="0" rIns="36000" bIns="0" anchor="t" anchorCtr="0" upright="1">
                            <a:spAutoFit/>
                          </wps:bodyPr>
                        </wps:wsp>
                        <wps:wsp>
                          <wps:cNvPr id="671" name="Text Box 34"/>
                          <wps:cNvSpPr txBox="1">
                            <a:spLocks noChangeArrowheads="1"/>
                          </wps:cNvSpPr>
                          <wps:spPr bwMode="auto">
                            <a:xfrm>
                              <a:off x="355" y="704"/>
                              <a:ext cx="215" cy="312"/>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57EE44A6" w14:textId="38F00A24" w:rsidR="00E77344" w:rsidRPr="00E77344" w:rsidRDefault="00E77344" w:rsidP="00E77344">
                                <w:pPr>
                                  <w:rPr>
                                    <w:i/>
                                    <w:iCs/>
                                    <w:position w:val="-5"/>
                                    <w:szCs w:val="21"/>
                                    <w:vertAlign w:val="subscript"/>
                                  </w:rPr>
                                </w:pPr>
                                <w:r w:rsidRPr="00E77344">
                                  <w:rPr>
                                    <w:i/>
                                    <w:iCs/>
                                    <w:szCs w:val="21"/>
                                  </w:rPr>
                                  <w:t>θ</w:t>
                                </w:r>
                              </w:p>
                            </w:txbxContent>
                          </wps:txbx>
                          <wps:bodyPr rot="0" vert="horz" wrap="none" lIns="36000" tIns="0" rIns="36000" bIns="0" anchor="t" anchorCtr="0" upright="1">
                            <a:spAutoFit/>
                          </wps:bodyPr>
                        </wps:wsp>
                      </wpg:grpSp>
                      <wps:wsp>
                        <wps:cNvPr id="123" name="弧形 123"/>
                        <wps:cNvSpPr/>
                        <wps:spPr>
                          <a:xfrm rot="7268716">
                            <a:off x="267523" y="277392"/>
                            <a:ext cx="117258" cy="11732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5081D09" id="组合 124" o:spid="_x0000_s1057" style="position:absolute;left:0;text-align:left;margin-left:336.3pt;margin-top:8.15pt;width:72.55pt;height:81.45pt;z-index:251697664;mso-position-horizontal-relative:text;mso-position-vertical-relative:text;mso-width-relative:margin" coordorigin="1097" coordsize="9218,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">
                <v:group id="Group 33" o:spid="_x0000_s1058" style="position:absolute;left:1097;width:9218;height:10344" coordorigin="8,-245" coordsize="145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type id="_x0000_t202" coordsize="21600,21600" o:spt="202" path="m,l,21600r21600,l21600,xe">
                    <v:stroke joinstyle="miter"/>
                    <v:path gradientshapeok="t" o:connecttype="rect"/>
                  </v:shapetype>
                  <v:shape id="Text Box 34" o:spid="_x0000_s1059" type="#_x0000_t202" style="position:absolute;left:173;top:-245;width:266;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" filled="f" stroked="f">
                    <v:textbox style="mso-fit-shape-to-text:t" inset="1mm,0,1mm,0">
                      <w:txbxContent>
                        <w:p w14:paraId="10EB8360" w14:textId="53EE4C18" w:rsidR="00634E05" w:rsidRDefault="00634E05" w:rsidP="00E77344">
                          <w:pPr>
                            <w:rPr>
                              <w:position w:val="-5"/>
                              <w:szCs w:val="21"/>
                              <w:vertAlign w:val="subscript"/>
                            </w:rPr>
                          </w:pPr>
                          <w:r>
                            <w:rPr>
                              <w:szCs w:val="21"/>
                            </w:rPr>
                            <w:t>O</w:t>
                          </w:r>
                        </w:p>
                      </w:txbxContent>
                    </v:textbox>
                  </v:shape>
                  <v:group id="Group 35" o:spid="_x0000_s1060" style="position:absolute;left:8;top:8;width:1157;height:1376" coordorigin="8,8" coordsize="115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Rectangle 36" o:spid="_x0000_s1061" style="position:absolute;left:8;top:8;width:64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" fillcolor="black [3213]" stroked="f">
                      <v:fill r:id="rId12" o:title="" color2="white [3212]" type="pattern"/>
                    </v:rect>
                    <v:line id="Line 37" o:spid="_x0000_s1062" style="position:absolute;visibility:visible;mso-wrap-style:square" from="8,105" to="64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" strokeweight="1pt"/>
                    <v:line id="Line 38" o:spid="_x0000_s1063" style="position:absolute;visibility:visible;mso-wrap-style:square" from="296,105" to="296,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">
                      <v:stroke dashstyle="dash"/>
                    </v:line>
                    <v:line id="Line 39" o:spid="_x0000_s1064" style="position:absolute;visibility:visible;mso-wrap-style:square" from="296,94" to="70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40" o:spid="_x0000_s1065" style="position:absolute;visibility:visible;mso-wrap-style:square" from="696,808" to="697,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rect id="Rectangle 41" o:spid="_x0000_s1066" style="position:absolute;left:578;top:1154;width:269;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" fillcolor="black [3213]">
                      <v:fill color2="white [3212]" rotate="t" angle="90" focus="55%" type="gradient"/>
                    </v:rect>
                    <v:line id="Line 42" o:spid="_x0000_s1067" style="position:absolute;visibility:visible;mso-wrap-style:square" from="714,809" to="1165,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">
                      <v:stroke endarrow="block" endarrowwidth="narrow"/>
                    </v:line>
                    <v:line id="Line 43" o:spid="_x0000_s1068" style="position:absolute;flip:x y;visibility:visible;mso-wrap-style:square" from="434,343" to="48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">
                      <v:stroke endarrow="block" endarrowwidth="narrow"/>
                    </v:line>
                  </v:group>
                  <v:shape id="Text Box 34" o:spid="_x0000_s1069" type="#_x0000_t202" style="position:absolute;left:550;top:185;width:31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" filled="f" stroked="f">
                    <v:textbox style="mso-fit-shape-to-text:t" inset="1mm,0,1mm,0">
                      <w:txbxContent>
                        <w:p w14:paraId="579AA199" w14:textId="64049AA2" w:rsidR="00E77344" w:rsidRPr="00E77344" w:rsidRDefault="00E77344" w:rsidP="00E77344">
                          <w:pPr>
                            <w:rPr>
                              <w:position w:val="-5"/>
                              <w:szCs w:val="21"/>
                              <w:vertAlign w:val="subscript"/>
                            </w:rPr>
                          </w:pPr>
                          <w:r w:rsidRPr="00E77344">
                            <w:rPr>
                              <w:i/>
                              <w:iCs/>
                              <w:szCs w:val="21"/>
                            </w:rPr>
                            <w:t>F</w:t>
                          </w:r>
                          <w:r>
                            <w:rPr>
                              <w:szCs w:val="21"/>
                              <w:vertAlign w:val="subscript"/>
                            </w:rPr>
                            <w:t>2</w:t>
                          </w:r>
                        </w:p>
                      </w:txbxContent>
                    </v:textbox>
                  </v:shape>
                  <v:shape id="Text Box 34" o:spid="_x0000_s1070" type="#_x0000_t202" style="position:absolute;left:1148;top:653;width:31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" filled="f" stroked="f">
                    <v:textbox style="mso-fit-shape-to-text:t" inset="1mm,0,1mm,0">
                      <w:txbxContent>
                        <w:p w14:paraId="4F426FFF" w14:textId="78E90D87" w:rsidR="00E77344" w:rsidRPr="00E77344" w:rsidRDefault="00E77344" w:rsidP="00E77344">
                          <w:pPr>
                            <w:rPr>
                              <w:position w:val="-5"/>
                              <w:szCs w:val="21"/>
                              <w:vertAlign w:val="subscript"/>
                            </w:rPr>
                          </w:pPr>
                          <w:r w:rsidRPr="00E77344">
                            <w:rPr>
                              <w:i/>
                              <w:iCs/>
                              <w:szCs w:val="21"/>
                            </w:rPr>
                            <w:t>F</w:t>
                          </w:r>
                          <w:r>
                            <w:rPr>
                              <w:szCs w:val="21"/>
                              <w:vertAlign w:val="subscript"/>
                            </w:rPr>
                            <w:t>1</w:t>
                          </w:r>
                        </w:p>
                      </w:txbxContent>
                    </v:textbox>
                  </v:shape>
                  <v:shape id="Text Box 34" o:spid="_x0000_s1071" type="#_x0000_t202" style="position:absolute;left:706;top:508;width:266;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" filled="f" stroked="f">
                    <v:textbox style="mso-fit-shape-to-text:t" inset="1mm,0,1mm,0">
                      <w:txbxContent>
                        <w:p w14:paraId="12F823CF" w14:textId="07A0B576" w:rsidR="00E77344" w:rsidRPr="00E77344" w:rsidRDefault="00E77344" w:rsidP="00E77344">
                          <w:pPr>
                            <w:rPr>
                              <w:position w:val="-5"/>
                              <w:szCs w:val="21"/>
                              <w:vertAlign w:val="subscript"/>
                            </w:rPr>
                          </w:pPr>
                          <w:r w:rsidRPr="00E77344">
                            <w:rPr>
                              <w:szCs w:val="21"/>
                            </w:rPr>
                            <w:t>A</w:t>
                          </w:r>
                        </w:p>
                      </w:txbxContent>
                    </v:textbox>
                  </v:shape>
                  <v:shape id="Text Box 34" o:spid="_x0000_s1072" type="#_x0000_t202" style="position:absolute;left:355;top:704;width:21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" filled="f" stroked="f">
                    <v:textbox style="mso-fit-shape-to-text:t" inset="1mm,0,1mm,0">
                      <w:txbxContent>
                        <w:p w14:paraId="57EE44A6" w14:textId="38F00A24" w:rsidR="00E77344" w:rsidRPr="00E77344" w:rsidRDefault="00E77344" w:rsidP="00E77344">
                          <w:pPr>
                            <w:rPr>
                              <w:i/>
                              <w:iCs/>
                              <w:position w:val="-5"/>
                              <w:szCs w:val="21"/>
                              <w:vertAlign w:val="subscript"/>
                            </w:rPr>
                          </w:pPr>
                          <w:r w:rsidRPr="00E77344">
                            <w:rPr>
                              <w:i/>
                              <w:iCs/>
                              <w:szCs w:val="21"/>
                            </w:rPr>
                            <w:t>θ</w:t>
                          </w:r>
                        </w:p>
                      </w:txbxContent>
                    </v:textbox>
                  </v:shape>
                </v:group>
                <v:shape id="弧形 123" o:spid="_x0000_s1073" style="position:absolute;left:2675;top:2773;width:1172;height:1174;rotation:7939376fd;visibility:visible;mso-wrap-style:square;v-text-anchor:middle" coordsize="117258,11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" path="m58629,nsc91009,,117258,26264,117258,58663r-58629,l58629,xem58629,nfc91009,,117258,26264,117258,58663e" filled="f" strokecolor="black [3213]" strokeweight=".5pt">
                  <v:stroke joinstyle="miter"/>
                  <v:path arrowok="t" o:connecttype="custom" o:connectlocs="58629,0;117258,58663" o:connectangles="0,0"/>
                </v:shape>
                <w10:wrap type="square"/>
              </v:group>
            </w:pict>
          </mc:Fallback>
        </mc:AlternateContent>
      </w:r>
      <w:r w:rsidR="00BE3E5F">
        <w:rPr>
          <w:rFonts w:hint="eastAsia"/>
        </w:rPr>
        <w:t>如图，一物体通过细绳悬挂于</w:t>
      </w:r>
      <w:r w:rsidR="00BE3E5F" w:rsidRPr="00E321C4">
        <w:rPr>
          <w:rFonts w:hint="eastAsia"/>
        </w:rPr>
        <w:t>O</w:t>
      </w:r>
      <w:r w:rsidR="00BE3E5F">
        <w:rPr>
          <w:rFonts w:hint="eastAsia"/>
        </w:rPr>
        <w:t>点，用作用于</w:t>
      </w:r>
      <w:r w:rsidR="00BE3E5F">
        <w:rPr>
          <w:rFonts w:hint="eastAsia"/>
        </w:rPr>
        <w:t>A</w:t>
      </w:r>
      <w:r w:rsidR="00BE3E5F">
        <w:rPr>
          <w:rFonts w:hint="eastAsia"/>
        </w:rPr>
        <w:t>点的水平外力</w:t>
      </w:r>
      <w:r w:rsidR="00BE3E5F">
        <w:rPr>
          <w:rFonts w:hint="eastAsia"/>
          <w:i/>
          <w:iCs/>
        </w:rPr>
        <w:t>F</w:t>
      </w:r>
      <w:r w:rsidR="00BE3E5F">
        <w:rPr>
          <w:rFonts w:hint="eastAsia"/>
          <w:vertAlign w:val="subscript"/>
        </w:rPr>
        <w:t>1</w:t>
      </w:r>
      <w:r w:rsidR="00BE3E5F">
        <w:rPr>
          <w:rFonts w:hint="eastAsia"/>
        </w:rPr>
        <w:t>缓慢拉动细绳，在</w:t>
      </w:r>
      <w:r w:rsidR="00521E3F" w:rsidRPr="00652EB8">
        <w:rPr>
          <w:i/>
        </w:rPr>
        <w:t>θ</w:t>
      </w:r>
      <w:r w:rsidR="00BE3E5F">
        <w:rPr>
          <w:rFonts w:hint="eastAsia"/>
        </w:rPr>
        <w:t>角逐渐增大的过程中，外力</w:t>
      </w:r>
      <w:r w:rsidR="00BE3E5F">
        <w:rPr>
          <w:rFonts w:hint="eastAsia"/>
          <w:i/>
          <w:iCs/>
        </w:rPr>
        <w:t>F</w:t>
      </w:r>
      <w:r w:rsidR="00BE3E5F">
        <w:rPr>
          <w:rFonts w:hint="eastAsia"/>
          <w:vertAlign w:val="subscript"/>
        </w:rPr>
        <w:t>1</w:t>
      </w:r>
      <w:r w:rsidR="00BE3E5F">
        <w:rPr>
          <w:rFonts w:hint="eastAsia"/>
        </w:rPr>
        <w:t>和细绳</w:t>
      </w:r>
      <w:r w:rsidR="00BE3E5F" w:rsidRPr="00E321C4">
        <w:rPr>
          <w:rFonts w:hint="eastAsia"/>
        </w:rPr>
        <w:t>OA</w:t>
      </w:r>
      <w:r w:rsidR="00BE3E5F">
        <w:rPr>
          <w:rFonts w:hint="eastAsia"/>
        </w:rPr>
        <w:t>的拉力</w:t>
      </w:r>
      <w:r w:rsidR="00BE3E5F">
        <w:rPr>
          <w:rFonts w:hint="eastAsia"/>
          <w:i/>
          <w:iCs/>
        </w:rPr>
        <w:t>F</w:t>
      </w:r>
      <w:r w:rsidR="00BE3E5F">
        <w:rPr>
          <w:rFonts w:hint="eastAsia"/>
          <w:vertAlign w:val="subscript"/>
        </w:rPr>
        <w:t>2</w:t>
      </w:r>
      <w:r w:rsidR="00BE3E5F">
        <w:rPr>
          <w:rFonts w:hint="eastAsia"/>
        </w:rPr>
        <w:t>的变化规律</w:t>
      </w:r>
      <w:commentRangeStart w:id="7"/>
      <w:r w:rsidR="00BE3E5F">
        <w:rPr>
          <w:rFonts w:hint="eastAsia"/>
        </w:rPr>
        <w:t>是</w:t>
      </w:r>
      <w:commentRangeEnd w:id="7"/>
      <w:r w:rsidR="00521E3F">
        <w:rPr>
          <w:rStyle w:val="a9"/>
        </w:rPr>
        <w:commentReference w:id="7"/>
      </w:r>
      <w:r w:rsidR="00BE3E5F">
        <w:rPr>
          <w:rFonts w:hint="eastAsia"/>
        </w:rPr>
        <w:t>（</w:t>
      </w:r>
      <w:r w:rsidR="00BE3E5F">
        <w:rPr>
          <w:rFonts w:hint="eastAsia"/>
        </w:rPr>
        <w:t xml:space="preserve">      </w:t>
      </w:r>
      <w:r w:rsidR="00BE3E5F">
        <w:rPr>
          <w:rFonts w:hint="eastAsia"/>
        </w:rPr>
        <w:t>）</w:t>
      </w:r>
    </w:p>
    <w:p w14:paraId="2730069D" w14:textId="6086BBEE" w:rsidR="00BE3E5F" w:rsidRDefault="00521E3F" w:rsidP="00C70322">
      <w:pPr>
        <w:rPr>
          <w:rFonts w:hAnsi="Verdana"/>
          <w:bCs/>
          <w:kern w:val="0"/>
          <w:szCs w:val="21"/>
        </w:rPr>
      </w:pPr>
      <w:r>
        <w:rPr>
          <w:rFonts w:hAnsi="Verdana" w:hint="eastAsia"/>
          <w:bCs/>
          <w:iCs/>
          <w:kern w:val="0"/>
          <w:szCs w:val="21"/>
        </w:rPr>
        <w:t>（</w:t>
      </w:r>
      <w:r w:rsidRPr="00521E3F">
        <w:rPr>
          <w:rFonts w:hAnsi="Verdana" w:hint="eastAsia"/>
          <w:bCs/>
          <w:iCs/>
          <w:kern w:val="0"/>
          <w:szCs w:val="21"/>
        </w:rPr>
        <w:t>A</w:t>
      </w:r>
      <w:r>
        <w:rPr>
          <w:rFonts w:hAnsi="Verdana" w:hint="eastAsia"/>
          <w:bCs/>
          <w:iCs/>
          <w:kern w:val="0"/>
          <w:szCs w:val="21"/>
        </w:rPr>
        <w:t>）</w:t>
      </w:r>
      <w:r w:rsidR="00BE3E5F">
        <w:rPr>
          <w:rFonts w:hAnsi="Verdana" w:hint="eastAsia"/>
          <w:bCs/>
          <w:i/>
          <w:iCs/>
          <w:kern w:val="0"/>
          <w:szCs w:val="21"/>
        </w:rPr>
        <w:t>F</w:t>
      </w:r>
      <w:r w:rsidR="00BE3E5F">
        <w:rPr>
          <w:rFonts w:hint="eastAsia"/>
          <w:vertAlign w:val="subscript"/>
        </w:rPr>
        <w:t>1</w:t>
      </w:r>
      <w:r w:rsidR="00BE3E5F">
        <w:rPr>
          <w:rFonts w:ascii="宋体" w:hAnsi="宋体" w:hint="eastAsia"/>
          <w:szCs w:val="21"/>
        </w:rPr>
        <w:t>和</w:t>
      </w:r>
      <w:r w:rsidR="00BE3E5F">
        <w:rPr>
          <w:rFonts w:hint="eastAsia"/>
          <w:i/>
        </w:rPr>
        <w:t>F</w:t>
      </w:r>
      <w:r w:rsidR="00BE3E5F">
        <w:rPr>
          <w:rFonts w:hint="eastAsia"/>
          <w:vertAlign w:val="subscript"/>
        </w:rPr>
        <w:t>2</w:t>
      </w:r>
      <w:r w:rsidR="00BE3E5F">
        <w:rPr>
          <w:rFonts w:hint="eastAsia"/>
        </w:rPr>
        <w:t>都变小</w:t>
      </w:r>
      <w:r w:rsidR="00BE3E5F">
        <w:rPr>
          <w:rFonts w:hAnsi="Verdana" w:hint="eastAsia"/>
          <w:bCs/>
          <w:kern w:val="0"/>
          <w:szCs w:val="21"/>
        </w:rPr>
        <w:tab/>
      </w:r>
      <w:r w:rsidR="00BE3E5F">
        <w:rPr>
          <w:rFonts w:hAnsi="Verdana" w:hint="eastAsia"/>
          <w:bCs/>
          <w:kern w:val="0"/>
          <w:szCs w:val="21"/>
        </w:rPr>
        <w:tab/>
      </w:r>
      <w:r w:rsidR="00BE3E5F">
        <w:rPr>
          <w:rFonts w:hAnsi="Verdana" w:hint="eastAsia"/>
          <w:bCs/>
          <w:kern w:val="0"/>
          <w:szCs w:val="21"/>
        </w:rPr>
        <w:tab/>
      </w:r>
      <w:r w:rsidR="00BE3E5F">
        <w:rPr>
          <w:rFonts w:hAnsi="Verdana" w:hint="eastAsia"/>
          <w:bCs/>
          <w:kern w:val="0"/>
          <w:szCs w:val="21"/>
        </w:rPr>
        <w:t>（</w:t>
      </w:r>
      <w:r w:rsidR="00BE3E5F">
        <w:rPr>
          <w:rFonts w:hAnsi="Verdana" w:hint="eastAsia"/>
          <w:bCs/>
          <w:kern w:val="0"/>
          <w:szCs w:val="21"/>
        </w:rPr>
        <w:t>B</w:t>
      </w:r>
      <w:r w:rsidR="00BE3E5F">
        <w:rPr>
          <w:rFonts w:hAnsi="Verdana" w:hint="eastAsia"/>
          <w:bCs/>
          <w:kern w:val="0"/>
          <w:szCs w:val="21"/>
        </w:rPr>
        <w:t>）</w:t>
      </w:r>
      <w:r w:rsidR="00BE3E5F">
        <w:rPr>
          <w:rFonts w:hAnsi="Verdana" w:hint="eastAsia"/>
          <w:bCs/>
          <w:i/>
          <w:iCs/>
          <w:kern w:val="0"/>
          <w:szCs w:val="21"/>
        </w:rPr>
        <w:t>F</w:t>
      </w:r>
      <w:r w:rsidR="00BE3E5F">
        <w:rPr>
          <w:rFonts w:hint="eastAsia"/>
          <w:vertAlign w:val="subscript"/>
        </w:rPr>
        <w:t>1</w:t>
      </w:r>
      <w:r w:rsidR="00BE3E5F">
        <w:rPr>
          <w:rFonts w:ascii="宋体" w:hAnsi="宋体" w:hint="eastAsia"/>
          <w:szCs w:val="21"/>
        </w:rPr>
        <w:t>和</w:t>
      </w:r>
      <w:r w:rsidR="00BE3E5F">
        <w:rPr>
          <w:rFonts w:hint="eastAsia"/>
          <w:i/>
        </w:rPr>
        <w:t>F</w:t>
      </w:r>
      <w:r w:rsidR="00BE3E5F">
        <w:rPr>
          <w:rFonts w:hint="eastAsia"/>
          <w:vertAlign w:val="subscript"/>
        </w:rPr>
        <w:t>2</w:t>
      </w:r>
      <w:r w:rsidR="00BE3E5F">
        <w:rPr>
          <w:rFonts w:hint="eastAsia"/>
        </w:rPr>
        <w:t>都变大</w:t>
      </w:r>
    </w:p>
    <w:p w14:paraId="787A7432" w14:textId="77777777" w:rsidR="00BE3E5F" w:rsidRDefault="00BE3E5F" w:rsidP="00C70322">
      <w:pPr>
        <w:rPr>
          <w:rFonts w:hAnsi="Verdana"/>
          <w:bCs/>
          <w:kern w:val="0"/>
          <w:szCs w:val="21"/>
        </w:rPr>
      </w:pPr>
      <w:r>
        <w:rPr>
          <w:rFonts w:hAnsi="Verdana" w:hint="eastAsia"/>
          <w:bCs/>
          <w:kern w:val="0"/>
          <w:szCs w:val="21"/>
        </w:rPr>
        <w:t>（</w:t>
      </w:r>
      <w:r>
        <w:rPr>
          <w:rFonts w:hAnsi="Verdana" w:hint="eastAsia"/>
          <w:bCs/>
          <w:kern w:val="0"/>
          <w:szCs w:val="21"/>
        </w:rPr>
        <w:t>C</w:t>
      </w:r>
      <w:r>
        <w:rPr>
          <w:rFonts w:hAnsi="Verdana" w:hint="eastAsia"/>
          <w:bCs/>
          <w:kern w:val="0"/>
          <w:szCs w:val="21"/>
        </w:rPr>
        <w:t>）</w:t>
      </w:r>
      <w:r>
        <w:rPr>
          <w:rFonts w:hAnsi="Verdana" w:hint="eastAsia"/>
          <w:bCs/>
          <w:i/>
          <w:iCs/>
          <w:kern w:val="0"/>
          <w:szCs w:val="21"/>
        </w:rPr>
        <w:t>F</w:t>
      </w:r>
      <w:r>
        <w:rPr>
          <w:rFonts w:hint="eastAsia"/>
          <w:vertAlign w:val="subscript"/>
        </w:rPr>
        <w:t>1</w:t>
      </w:r>
      <w:r>
        <w:rPr>
          <w:rFonts w:hint="eastAsia"/>
        </w:rPr>
        <w:t>变小，</w:t>
      </w:r>
      <w:r>
        <w:rPr>
          <w:rFonts w:hint="eastAsia"/>
          <w:i/>
        </w:rPr>
        <w:t>F</w:t>
      </w:r>
      <w:r>
        <w:rPr>
          <w:rFonts w:hint="eastAsia"/>
          <w:vertAlign w:val="subscript"/>
        </w:rPr>
        <w:t>2</w:t>
      </w:r>
      <w:r>
        <w:rPr>
          <w:rFonts w:hint="eastAsia"/>
        </w:rPr>
        <w:t>变大</w:t>
      </w:r>
      <w:r>
        <w:rPr>
          <w:rFonts w:hAnsi="Verdana" w:hint="eastAsia"/>
          <w:bCs/>
          <w:kern w:val="0"/>
          <w:szCs w:val="21"/>
        </w:rPr>
        <w:tab/>
      </w:r>
      <w:r w:rsidR="00652EB8">
        <w:rPr>
          <w:rFonts w:hAnsi="Verdana"/>
          <w:bCs/>
          <w:kern w:val="0"/>
          <w:szCs w:val="21"/>
        </w:rPr>
        <w:tab/>
      </w:r>
      <w:r>
        <w:rPr>
          <w:rFonts w:hAnsi="Verdana" w:hint="eastAsia"/>
          <w:bCs/>
          <w:kern w:val="0"/>
          <w:szCs w:val="21"/>
        </w:rPr>
        <w:tab/>
      </w:r>
      <w:r>
        <w:rPr>
          <w:rFonts w:hAnsi="Verdana" w:hint="eastAsia"/>
          <w:bCs/>
          <w:kern w:val="0"/>
          <w:szCs w:val="21"/>
        </w:rPr>
        <w:t>（</w:t>
      </w:r>
      <w:r>
        <w:rPr>
          <w:rFonts w:hAnsi="Verdana" w:hint="eastAsia"/>
          <w:bCs/>
          <w:kern w:val="0"/>
          <w:szCs w:val="21"/>
        </w:rPr>
        <w:t>D</w:t>
      </w:r>
      <w:r>
        <w:rPr>
          <w:rFonts w:hAnsi="Verdana" w:hint="eastAsia"/>
          <w:bCs/>
          <w:kern w:val="0"/>
          <w:szCs w:val="21"/>
        </w:rPr>
        <w:t>）</w:t>
      </w:r>
      <w:r>
        <w:rPr>
          <w:rFonts w:hAnsi="Verdana" w:hint="eastAsia"/>
          <w:bCs/>
          <w:i/>
          <w:iCs/>
          <w:kern w:val="0"/>
          <w:szCs w:val="21"/>
        </w:rPr>
        <w:t>F</w:t>
      </w:r>
      <w:r>
        <w:rPr>
          <w:rFonts w:hint="eastAsia"/>
          <w:vertAlign w:val="subscript"/>
        </w:rPr>
        <w:t>1</w:t>
      </w:r>
      <w:r>
        <w:rPr>
          <w:rFonts w:hint="eastAsia"/>
        </w:rPr>
        <w:t>变大，</w:t>
      </w:r>
      <w:r>
        <w:rPr>
          <w:rFonts w:hint="eastAsia"/>
          <w:i/>
        </w:rPr>
        <w:t>F</w:t>
      </w:r>
      <w:r>
        <w:rPr>
          <w:rFonts w:hint="eastAsia"/>
          <w:vertAlign w:val="subscript"/>
        </w:rPr>
        <w:t>2</w:t>
      </w:r>
      <w:r>
        <w:rPr>
          <w:rFonts w:hint="eastAsia"/>
        </w:rPr>
        <w:t>变小</w:t>
      </w:r>
    </w:p>
    <w:p w14:paraId="0CC8A717" w14:textId="01E2D1EC" w:rsidR="00521E3F" w:rsidRDefault="00521E3F" w:rsidP="00C70322"/>
    <w:p w14:paraId="08BED9D4" w14:textId="04642725" w:rsidR="00BE3E5F" w:rsidRDefault="001C311E" w:rsidP="00162215">
      <w:pPr>
        <w:numPr>
          <w:ilvl w:val="0"/>
          <w:numId w:val="5"/>
        </w:numPr>
      </w:pPr>
      <w:bookmarkStart w:id="8" w:name="_Hlk34911773"/>
      <w:r>
        <w:rPr>
          <w:noProof/>
        </w:rPr>
        <mc:AlternateContent>
          <mc:Choice Requires="wpg">
            <w:drawing>
              <wp:anchor distT="0" distB="0" distL="114300" distR="114300" simplePos="0" relativeHeight="251667968" behindDoc="0" locked="0" layoutInCell="1" allowOverlap="1" wp14:anchorId="7E506972" wp14:editId="1C71C5AB">
                <wp:simplePos x="0" y="0"/>
                <wp:positionH relativeFrom="column">
                  <wp:posOffset>5134610</wp:posOffset>
                </wp:positionH>
                <wp:positionV relativeFrom="paragraph">
                  <wp:posOffset>106680</wp:posOffset>
                </wp:positionV>
                <wp:extent cx="575945" cy="804545"/>
                <wp:effectExtent l="0" t="0" r="0" b="14605"/>
                <wp:wrapSquare wrapText="bothSides"/>
                <wp:docPr id="628" name="组合 628"/>
                <wp:cNvGraphicFramePr/>
                <a:graphic xmlns:a="http://schemas.openxmlformats.org/drawingml/2006/main">
                  <a:graphicData uri="http://schemas.microsoft.com/office/word/2010/wordprocessingGroup">
                    <wpg:wgp>
                      <wpg:cNvGrpSpPr/>
                      <wpg:grpSpPr>
                        <a:xfrm>
                          <a:off x="0" y="0"/>
                          <a:ext cx="575945" cy="804545"/>
                          <a:chOff x="1" y="0"/>
                          <a:chExt cx="576286" cy="804872"/>
                        </a:xfrm>
                      </wpg:grpSpPr>
                      <wps:wsp>
                        <wps:cNvPr id="612" name="Line 69"/>
                        <wps:cNvCnPr>
                          <a:cxnSpLocks noChangeShapeType="1"/>
                        </wps:cNvCnPr>
                        <wps:spPr bwMode="auto">
                          <a:xfrm>
                            <a:off x="159120" y="43466"/>
                            <a:ext cx="0" cy="7614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 name="组合 3"/>
                        <wpg:cNvGrpSpPr/>
                        <wpg:grpSpPr>
                          <a:xfrm rot="5400000">
                            <a:off x="-80976" y="80977"/>
                            <a:ext cx="738240" cy="576286"/>
                            <a:chOff x="4028" y="-267003"/>
                            <a:chExt cx="741132" cy="579953"/>
                          </a:xfrm>
                        </wpg:grpSpPr>
                        <wps:wsp>
                          <wps:cNvPr id="626" name="Freeform 53"/>
                          <wps:cNvSpPr>
                            <a:spLocks/>
                          </wps:cNvSpPr>
                          <wps:spPr bwMode="auto">
                            <a:xfrm rot="16200000" flipV="1">
                              <a:off x="252293" y="-114171"/>
                              <a:ext cx="120223" cy="52803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583" name="组合 583"/>
                          <wpg:cNvGrpSpPr/>
                          <wpg:grpSpPr>
                            <a:xfrm>
                              <a:off x="4028" y="-267003"/>
                              <a:ext cx="741132" cy="579953"/>
                              <a:chOff x="48674" y="-242108"/>
                              <a:chExt cx="742193" cy="582584"/>
                            </a:xfrm>
                          </wpg:grpSpPr>
                          <wps:wsp>
                            <wps:cNvPr id="588" name="矩形 588"/>
                            <wps:cNvSpPr/>
                            <wps:spPr>
                              <a:xfrm>
                                <a:off x="48674" y="26107"/>
                                <a:ext cx="45719" cy="31436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590" name="Group 68"/>
                            <wpg:cNvGrpSpPr>
                              <a:grpSpLocks/>
                            </wpg:cNvGrpSpPr>
                            <wpg:grpSpPr bwMode="auto">
                              <a:xfrm>
                                <a:off x="93909" y="-242108"/>
                                <a:ext cx="696958" cy="581041"/>
                                <a:chOff x="7759" y="8912"/>
                                <a:chExt cx="1101" cy="912"/>
                              </a:xfrm>
                            </wpg:grpSpPr>
                            <wps:wsp>
                              <wps:cNvPr id="618" name="Line 106"/>
                              <wps:cNvCnPr>
                                <a:cxnSpLocks noChangeShapeType="1"/>
                              </wps:cNvCnPr>
                              <wps:spPr bwMode="auto">
                                <a:xfrm rot="16200000" flipH="1">
                                  <a:off x="8276" y="9314"/>
                                  <a:ext cx="2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Text Box 114"/>
                              <wps:cNvSpPr txBox="1">
                                <a:spLocks noChangeArrowheads="1"/>
                              </wps:cNvSpPr>
                              <wps:spPr bwMode="auto">
                                <a:xfrm rot="16200000">
                                  <a:off x="8257" y="8877"/>
                                  <a:ext cx="24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E905" w14:textId="582A616A" w:rsidR="007F62C5" w:rsidRPr="00530836" w:rsidRDefault="007F62C5" w:rsidP="007F62C5">
                                    <w:pPr>
                                      <w:rPr>
                                        <w:sz w:val="18"/>
                                        <w:szCs w:val="18"/>
                                      </w:rPr>
                                    </w:pPr>
                                    <w:r w:rsidRPr="00530836">
                                      <w:rPr>
                                        <w:sz w:val="18"/>
                                        <w:szCs w:val="18"/>
                                      </w:rPr>
                                      <w:t>O</w:t>
                                    </w:r>
                                  </w:p>
                                </w:txbxContent>
                              </wps:txbx>
                              <wps:bodyPr rot="0" vert="horz" wrap="none" lIns="36000" tIns="0" rIns="36000" bIns="0" anchor="t" anchorCtr="0" upright="1">
                                <a:spAutoFit/>
                              </wps:bodyPr>
                            </wps:wsp>
                            <wps:wsp>
                              <wps:cNvPr id="617" name="Oval 105"/>
                              <wps:cNvSpPr>
                                <a:spLocks noChangeAspect="1" noChangeArrowheads="1"/>
                              </wps:cNvSpPr>
                              <wps:spPr bwMode="auto">
                                <a:xfrm rot="16200000">
                                  <a:off x="8584" y="9460"/>
                                  <a:ext cx="227" cy="227"/>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rgbClr val="000000"/>
                                  </a:solidFill>
                                  <a:round/>
                                  <a:headEnd/>
                                  <a:tailEnd/>
                                </a:ln>
                              </wps:spPr>
                              <wps:bodyPr rot="0" vert="horz" wrap="none" lIns="36000" tIns="0" rIns="36000" bIns="0" anchor="t" anchorCtr="0" upright="1">
                                <a:spAutoFit/>
                              </wps:bodyPr>
                            </wps:wsp>
                            <wps:wsp>
                              <wps:cNvPr id="624" name="Line 117"/>
                              <wps:cNvCnPr>
                                <a:cxnSpLocks noChangeShapeType="1"/>
                              </wps:cNvCnPr>
                              <wps:spPr bwMode="auto">
                                <a:xfrm>
                                  <a:off x="7759" y="9336"/>
                                  <a:ext cx="0" cy="4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 name="Line 106"/>
                              <wps:cNvCnPr>
                                <a:cxnSpLocks noChangeShapeType="1"/>
                              </wps:cNvCnPr>
                              <wps:spPr bwMode="auto">
                                <a:xfrm rot="16200000" flipH="1">
                                  <a:off x="8588" y="9314"/>
                                  <a:ext cx="2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Text Box 114"/>
                              <wps:cNvSpPr txBox="1">
                                <a:spLocks noChangeArrowheads="1"/>
                              </wps:cNvSpPr>
                              <wps:spPr bwMode="auto">
                                <a:xfrm rot="16200000">
                                  <a:off x="8595" y="8882"/>
                                  <a:ext cx="21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F2FA" w14:textId="498896E2" w:rsidR="007F62C5" w:rsidRPr="00530836" w:rsidRDefault="007F62C5" w:rsidP="007F62C5">
                                    <w:pPr>
                                      <w:rPr>
                                        <w:sz w:val="18"/>
                                        <w:szCs w:val="18"/>
                                      </w:rPr>
                                    </w:pPr>
                                    <w:r w:rsidRPr="00530836">
                                      <w:rPr>
                                        <w:sz w:val="18"/>
                                        <w:szCs w:val="18"/>
                                      </w:rPr>
                                      <w:t>P</w:t>
                                    </w:r>
                                  </w:p>
                                </w:txbxContent>
                              </wps:txbx>
                              <wps:bodyPr rot="0" vert="horz" wrap="none" lIns="36000" tIns="0" rIns="36000" bIns="0" anchor="t" anchorCtr="0" upright="1">
                                <a:spAutoFit/>
                              </wps:bodyPr>
                            </wps:wsp>
                          </wpg:grpSp>
                        </wpg:grpSp>
                      </wpg:grpSp>
                    </wpg:wgp>
                  </a:graphicData>
                </a:graphic>
                <wp14:sizeRelV relativeFrom="margin">
                  <wp14:pctHeight>0</wp14:pctHeight>
                </wp14:sizeRelV>
              </wp:anchor>
            </w:drawing>
          </mc:Choice>
          <mc:Fallback>
            <w:pict>
              <v:group w14:anchorId="7E506972" id="组合 628" o:spid="_x0000_s1074" style="position:absolute;left:0;text-align:left;margin-left:404.3pt;margin-top:8.4pt;width:45.35pt;height:63.35pt;z-index:251667968;mso-position-horizontal-relative:text;mso-position-vertical-relative:text;mso-height-relative:margin" coordorigin="" coordsize="5762,8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">
                <v:line id="Line 69" o:spid="_x0000_s1075" style="position:absolute;visibility:visible;mso-wrap-style:square" from="1591,434" to="1591,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">
                  <v:stroke dashstyle="dash"/>
                </v:line>
                <v:group id="组合 3" o:spid="_x0000_s1076" style="position:absolute;left:-810;top:810;width:7382;height:5762;rotation:90" coordorigin="40,-2670" coordsize="7411,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aRwgAAANoAAAAPAAAAZHJzL2Rvd25yZXYueG1sRI9BawIx&#10;FITvBf9DeIVeimatUH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Bvm6aRwgAAANoAAAAPAAAA&#10;AAAAAAAAAAAAAAcCAABkcnMvZG93bnJldi54bWxQSwUGAAAAAAMAAwC3AAAA9gIAAAAA&#10;">
                  <v:shape id="Freeform 53" o:spid="_x0000_s1077" style="position:absolute;left:2523;top:-1143;width:1202;height:5281;rotation:90;flip:y;visibility:visible;mso-wrap-style:non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pt">
                    <v:path arrowok="t" o:connecttype="custom" o:connectlocs="60112,1086;102610,20626;120223,55366;102610,90105;60112,109645;17613,107474;0,90105;17613,72735;60112,70564;102610,90105;120223,124844;102610,159583;60112,179124;17613,176953;0,159583;17613,142213;60112,140042;102610,159583;120223,194322;102610,229061;60112,248602;17613,246431;0,229061;17613,211692;60112,209520;102610,229061;120223,263800;102610,298540;60112,318080;17613,315909;0,298540;17613,281170;60112,278999;102610,298540;120223,333279;102610,368018;60112,387559;17613,385387;0,368018;17613,350648;60112,348477;102610,368018;120223,402757;102610,437496;60112,457037;17613,454866;0,437496;17613,420127;60112,417955;102610,437496;120223,472235;102610,506974;60112,526515" o:connectangles="0,0,0,0,0,0,0,0,0,0,0,0,0,0,0,0,0,0,0,0,0,0,0,0,0,0,0,0,0,0,0,0,0,0,0,0,0,0,0,0,0,0,0,0,0,0,0,0,0,0,0,0,0"/>
                  </v:shape>
                  <v:group id="组合 583" o:spid="_x0000_s1078" style="position:absolute;left:40;top:-2670;width:7411;height:5799" coordorigin="486,-2421" coordsize="7421,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rect id="矩形 588" o:spid="_x0000_s1079" style="position:absolute;left:486;top:261;width:457;height:31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" fillcolor="black [3213]" stroked="f" strokeweight="1pt">
                      <v:fill r:id="rId13" o:title="" color2="white [3212]" type="pattern"/>
                      <v:textbox style="mso-fit-shape-to-text:t" inset="1mm,0,1mm,0"/>
                    </v:rect>
                    <v:group id="Group 68" o:spid="_x0000_s1080" style="position:absolute;left:939;top:-2421;width:6969;height:5810" coordorigin="7759,8912" coordsize="110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line id="Line 106" o:spid="_x0000_s1081" style="position:absolute;rotation:90;flip:x;visibility:visible;mso-wrap-style:square" from="8276,9314" to="8494,9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" strokeweight=".5pt"/>
                      <v:shapetype id="_x0000_t202" coordsize="21600,21600" o:spt="202" path="m,l,21600r21600,l21600,xe">
                        <v:stroke joinstyle="miter"/>
                        <v:path gradientshapeok="t" o:connecttype="rect"/>
                      </v:shapetype>
                      <v:shape id="Text Box 114" o:spid="_x0000_s1082" type="#_x0000_t202" style="position:absolute;left:8257;top:8877;width:245;height:315;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" filled="f" stroked="f">
                        <v:textbox style="mso-fit-shape-to-text:t" inset="1mm,0,1mm,0">
                          <w:txbxContent>
                            <w:p w14:paraId="4E14E905" w14:textId="582A616A" w:rsidR="007F62C5" w:rsidRPr="00530836" w:rsidRDefault="007F62C5" w:rsidP="007F62C5">
                              <w:pPr>
                                <w:rPr>
                                  <w:sz w:val="18"/>
                                  <w:szCs w:val="18"/>
                                </w:rPr>
                              </w:pPr>
                              <w:r w:rsidRPr="00530836">
                                <w:rPr>
                                  <w:sz w:val="18"/>
                                  <w:szCs w:val="18"/>
                                </w:rPr>
                                <w:t>O</w:t>
                              </w:r>
                            </w:p>
                          </w:txbxContent>
                        </v:textbox>
                      </v:shape>
                      <v:oval id="Oval 105" o:spid="_x0000_s1083" style="position:absolute;left:8584;top:9460;width:227;height:22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" fillcolor="#f7fafd [180]" strokeweight="1pt">
                        <v:fill color2="black [3213]" rotate="t" focusposition=".5,.5" focussize="" focus="100%" type="gradientRadial"/>
                        <o:lock v:ext="edit" aspectratio="t"/>
                        <v:textbox style="mso-fit-shape-to-text:t" inset="1mm,0,1mm,0"/>
                      </v:oval>
                      <v:line id="Line 117" o:spid="_x0000_s1084" style="position:absolute;visibility:visible;mso-wrap-style:square" from="7759,9336" to="7759,9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" strokeweight="1pt"/>
                      <v:line id="Line 106" o:spid="_x0000_s1085" style="position:absolute;rotation:90;flip:x;visibility:visible;mso-wrap-style:square" from="8588,9314" to="8806,9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" strokeweight=".5pt"/>
                      <v:shape id="Text Box 114" o:spid="_x0000_s1086" type="#_x0000_t202" style="position:absolute;left:8595;top:8882;width:216;height:315;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" filled="f" stroked="f">
                        <v:textbox style="mso-fit-shape-to-text:t" inset="1mm,0,1mm,0">
                          <w:txbxContent>
                            <w:p w14:paraId="6CE7F2FA" w14:textId="498896E2" w:rsidR="007F62C5" w:rsidRPr="00530836" w:rsidRDefault="007F62C5" w:rsidP="007F62C5">
                              <w:pPr>
                                <w:rPr>
                                  <w:sz w:val="18"/>
                                  <w:szCs w:val="18"/>
                                </w:rPr>
                              </w:pPr>
                              <w:r w:rsidRPr="00530836">
                                <w:rPr>
                                  <w:sz w:val="18"/>
                                  <w:szCs w:val="18"/>
                                </w:rPr>
                                <w:t>P</w:t>
                              </w:r>
                            </w:p>
                          </w:txbxContent>
                        </v:textbox>
                      </v:shape>
                    </v:group>
                  </v:group>
                </v:group>
                <w10:wrap type="square"/>
              </v:group>
            </w:pict>
          </mc:Fallback>
        </mc:AlternateContent>
      </w:r>
      <w:r w:rsidR="00BE3E5F">
        <w:rPr>
          <w:rFonts w:hint="eastAsia"/>
        </w:rPr>
        <w:t>如图，小球通过弹簧悬挂于天花板上，平衡时，小球停在</w:t>
      </w:r>
      <w:r w:rsidR="00BE3E5F" w:rsidRPr="00CB58FA">
        <w:rPr>
          <w:rFonts w:hint="eastAsia"/>
        </w:rPr>
        <w:t>O</w:t>
      </w:r>
      <w:r w:rsidR="00BE3E5F">
        <w:rPr>
          <w:rFonts w:hint="eastAsia"/>
        </w:rPr>
        <w:t>点。</w:t>
      </w:r>
      <w:r w:rsidR="00BE3E5F" w:rsidRPr="00CB58FA">
        <w:rPr>
          <w:rFonts w:hint="eastAsia"/>
        </w:rPr>
        <w:t>P</w:t>
      </w:r>
      <w:r w:rsidR="00BE3E5F">
        <w:rPr>
          <w:rFonts w:hint="eastAsia"/>
        </w:rPr>
        <w:t>点位于</w:t>
      </w:r>
      <w:r w:rsidR="00BE3E5F" w:rsidRPr="00CB58FA">
        <w:rPr>
          <w:rFonts w:hint="eastAsia"/>
        </w:rPr>
        <w:t>O</w:t>
      </w:r>
      <w:r w:rsidR="00BE3E5F">
        <w:rPr>
          <w:rFonts w:hint="eastAsia"/>
        </w:rPr>
        <w:t>点正下方，</w:t>
      </w:r>
      <w:r w:rsidR="00BE3E5F" w:rsidRPr="00CB58FA">
        <w:rPr>
          <w:rFonts w:hint="eastAsia"/>
        </w:rPr>
        <w:t>OP</w:t>
      </w:r>
      <w:r w:rsidR="00E74294">
        <w:rPr>
          <w:rFonts w:hint="eastAsia"/>
        </w:rPr>
        <w:t xml:space="preserve"> = </w:t>
      </w:r>
      <w:r w:rsidR="00BE3E5F">
        <w:rPr>
          <w:rFonts w:hint="eastAsia"/>
        </w:rPr>
        <w:t>5</w:t>
      </w:r>
      <w:r w:rsidR="007F62C5">
        <w:t xml:space="preserve"> </w:t>
      </w:r>
      <w:r w:rsidR="00BE3E5F">
        <w:rPr>
          <w:rFonts w:hint="eastAsia"/>
        </w:rPr>
        <w:t>cm</w:t>
      </w:r>
      <w:r w:rsidR="00BE3E5F">
        <w:rPr>
          <w:rFonts w:hint="eastAsia"/>
        </w:rPr>
        <w:t>。将小球拉至</w:t>
      </w:r>
      <w:r w:rsidR="00BE3E5F">
        <w:rPr>
          <w:rFonts w:hint="eastAsia"/>
        </w:rPr>
        <w:t>P</w:t>
      </w:r>
      <w:r w:rsidR="00BE3E5F">
        <w:rPr>
          <w:rFonts w:hint="eastAsia"/>
        </w:rPr>
        <w:t>点并由静止释放，小球在竖直方向上做以</w:t>
      </w:r>
      <w:r w:rsidR="00BE3E5F" w:rsidRPr="00CB58FA">
        <w:rPr>
          <w:rFonts w:hint="eastAsia"/>
        </w:rPr>
        <w:t>O</w:t>
      </w:r>
      <w:r w:rsidR="00BE3E5F">
        <w:rPr>
          <w:rFonts w:hint="eastAsia"/>
        </w:rPr>
        <w:t>点为对称中心的机械振动，完成</w:t>
      </w:r>
      <w:r w:rsidR="00BE3E5F">
        <w:rPr>
          <w:rFonts w:hint="eastAsia"/>
        </w:rPr>
        <w:t>10</w:t>
      </w:r>
      <w:r w:rsidR="00BE3E5F">
        <w:rPr>
          <w:rFonts w:hint="eastAsia"/>
        </w:rPr>
        <w:t>次全振动的时间为</w:t>
      </w:r>
      <w:r w:rsidR="00BE3E5F">
        <w:rPr>
          <w:rFonts w:hint="eastAsia"/>
        </w:rPr>
        <w:t>10</w:t>
      </w:r>
      <w:r w:rsidR="007F62C5">
        <w:t xml:space="preserve"> </w:t>
      </w:r>
      <w:r w:rsidR="00BE3E5F">
        <w:rPr>
          <w:rFonts w:hint="eastAsia"/>
        </w:rPr>
        <w:t>s</w:t>
      </w:r>
      <w:r w:rsidR="00BE3E5F">
        <w:rPr>
          <w:rFonts w:hint="eastAsia"/>
        </w:rPr>
        <w:t>，则小球的振动周期</w:t>
      </w:r>
      <w:r w:rsidR="00BE3E5F">
        <w:rPr>
          <w:rFonts w:hint="eastAsia"/>
          <w:i/>
          <w:iCs/>
        </w:rPr>
        <w:t>T</w:t>
      </w:r>
      <w:r w:rsidR="00BE3E5F">
        <w:rPr>
          <w:rFonts w:hint="eastAsia"/>
        </w:rPr>
        <w:t>和振幅</w:t>
      </w:r>
      <w:r w:rsidR="00BE3E5F">
        <w:rPr>
          <w:rFonts w:hint="eastAsia"/>
          <w:i/>
          <w:iCs/>
        </w:rPr>
        <w:t>A</w:t>
      </w:r>
      <w:r w:rsidR="00BE3E5F">
        <w:rPr>
          <w:rFonts w:hint="eastAsia"/>
        </w:rPr>
        <w:t>分别为</w:t>
      </w:r>
      <w:commentRangeStart w:id="9"/>
      <w:commentRangeEnd w:id="9"/>
      <w:r w:rsidR="00894119">
        <w:rPr>
          <w:rStyle w:val="a9"/>
        </w:rPr>
        <w:commentReference w:id="9"/>
      </w:r>
      <w:r w:rsidR="00BE3E5F">
        <w:rPr>
          <w:rFonts w:hint="eastAsia"/>
        </w:rPr>
        <w:t>（</w:t>
      </w:r>
      <w:r w:rsidR="00BE3E5F">
        <w:rPr>
          <w:rFonts w:hint="eastAsia"/>
        </w:rPr>
        <w:t xml:space="preserve">     </w:t>
      </w:r>
      <w:r w:rsidR="00BE3E5F">
        <w:rPr>
          <w:rFonts w:hint="eastAsia"/>
        </w:rPr>
        <w:t>）</w:t>
      </w:r>
    </w:p>
    <w:p w14:paraId="1CB73D89" w14:textId="10580D24" w:rsidR="00BE3E5F" w:rsidRDefault="00BE3E5F" w:rsidP="00C70322">
      <w:r>
        <w:rPr>
          <w:rFonts w:hint="eastAsia"/>
        </w:rPr>
        <w:t>（</w:t>
      </w:r>
      <w:r>
        <w:rPr>
          <w:rFonts w:hint="eastAsia"/>
        </w:rPr>
        <w:t>A</w:t>
      </w:r>
      <w:r>
        <w:rPr>
          <w:rFonts w:hint="eastAsia"/>
        </w:rPr>
        <w:t>）</w:t>
      </w:r>
      <w:r>
        <w:rPr>
          <w:rFonts w:hint="eastAsia"/>
          <w:i/>
        </w:rPr>
        <w:t>T</w:t>
      </w:r>
      <w:r w:rsidR="00E74294">
        <w:rPr>
          <w:rFonts w:hint="eastAsia"/>
        </w:rPr>
        <w:t xml:space="preserve"> = </w:t>
      </w:r>
      <w:r>
        <w:rPr>
          <w:rFonts w:hint="eastAsia"/>
        </w:rPr>
        <w:t>1</w:t>
      </w:r>
      <w:r w:rsidR="007F62C5">
        <w:t xml:space="preserve"> </w:t>
      </w:r>
      <w:r>
        <w:rPr>
          <w:rFonts w:hint="eastAsia"/>
        </w:rPr>
        <w:t>s</w:t>
      </w:r>
      <w:r>
        <w:rPr>
          <w:rFonts w:hint="eastAsia"/>
        </w:rPr>
        <w:t>，</w:t>
      </w:r>
      <w:r>
        <w:rPr>
          <w:rFonts w:hint="eastAsia"/>
          <w:i/>
          <w:iCs/>
        </w:rPr>
        <w:t>A</w:t>
      </w:r>
      <w:r w:rsidR="00E74294">
        <w:rPr>
          <w:rFonts w:hint="eastAsia"/>
        </w:rPr>
        <w:t xml:space="preserve"> = </w:t>
      </w:r>
      <w:r>
        <w:rPr>
          <w:rFonts w:hint="eastAsia"/>
        </w:rPr>
        <w:t>5</w:t>
      </w:r>
      <w:r w:rsidR="007F62C5">
        <w:t xml:space="preserve"> </w:t>
      </w:r>
      <w:r>
        <w:rPr>
          <w:rFonts w:hint="eastAsia"/>
        </w:rPr>
        <w:t>cm</w:t>
      </w:r>
      <w:r>
        <w:rPr>
          <w:rFonts w:hint="eastAsia"/>
        </w:rPr>
        <w:tab/>
      </w:r>
      <w:r>
        <w:rPr>
          <w:rFonts w:hint="eastAsia"/>
        </w:rPr>
        <w:tab/>
      </w:r>
      <w:r>
        <w:rPr>
          <w:rFonts w:hint="eastAsia"/>
        </w:rPr>
        <w:t>（</w:t>
      </w:r>
      <w:r>
        <w:rPr>
          <w:rFonts w:hint="eastAsia"/>
        </w:rPr>
        <w:t>B</w:t>
      </w:r>
      <w:r>
        <w:rPr>
          <w:rFonts w:hint="eastAsia"/>
        </w:rPr>
        <w:t>）</w:t>
      </w:r>
      <w:r>
        <w:rPr>
          <w:rFonts w:hint="eastAsia"/>
          <w:i/>
        </w:rPr>
        <w:t>T</w:t>
      </w:r>
      <w:r w:rsidR="00E74294">
        <w:rPr>
          <w:rFonts w:hint="eastAsia"/>
        </w:rPr>
        <w:t xml:space="preserve"> = </w:t>
      </w:r>
      <w:r>
        <w:rPr>
          <w:rFonts w:hint="eastAsia"/>
        </w:rPr>
        <w:t>1</w:t>
      </w:r>
      <w:r w:rsidR="007F62C5">
        <w:t xml:space="preserve"> </w:t>
      </w:r>
      <w:r>
        <w:rPr>
          <w:rFonts w:hint="eastAsia"/>
        </w:rPr>
        <w:t>s</w:t>
      </w:r>
      <w:r>
        <w:rPr>
          <w:rFonts w:hint="eastAsia"/>
        </w:rPr>
        <w:t>，</w:t>
      </w:r>
      <w:r>
        <w:rPr>
          <w:rFonts w:hint="eastAsia"/>
          <w:i/>
          <w:iCs/>
        </w:rPr>
        <w:t>A</w:t>
      </w:r>
      <w:r w:rsidR="00E74294">
        <w:rPr>
          <w:rFonts w:hint="eastAsia"/>
        </w:rPr>
        <w:t xml:space="preserve"> = </w:t>
      </w:r>
      <w:r>
        <w:rPr>
          <w:rFonts w:hint="eastAsia"/>
        </w:rPr>
        <w:t>10</w:t>
      </w:r>
      <w:r w:rsidR="007F62C5">
        <w:t xml:space="preserve"> </w:t>
      </w:r>
      <w:r>
        <w:rPr>
          <w:rFonts w:hint="eastAsia"/>
        </w:rPr>
        <w:t>cm</w:t>
      </w:r>
    </w:p>
    <w:p w14:paraId="3CC067FE" w14:textId="4B537CFC" w:rsidR="00BE3E5F" w:rsidRDefault="00BE3E5F" w:rsidP="00C70322">
      <w:r>
        <w:rPr>
          <w:rFonts w:hint="eastAsia"/>
        </w:rPr>
        <w:t>（</w:t>
      </w:r>
      <w:r>
        <w:rPr>
          <w:rFonts w:hint="eastAsia"/>
        </w:rPr>
        <w:t>C</w:t>
      </w:r>
      <w:r>
        <w:rPr>
          <w:rFonts w:hint="eastAsia"/>
        </w:rPr>
        <w:t>）</w:t>
      </w:r>
      <w:r>
        <w:rPr>
          <w:rFonts w:hint="eastAsia"/>
          <w:i/>
        </w:rPr>
        <w:t>T</w:t>
      </w:r>
      <w:r w:rsidR="00E74294">
        <w:rPr>
          <w:rFonts w:hint="eastAsia"/>
        </w:rPr>
        <w:t xml:space="preserve"> = </w:t>
      </w:r>
      <w:r>
        <w:rPr>
          <w:rFonts w:hint="eastAsia"/>
        </w:rPr>
        <w:t>10</w:t>
      </w:r>
      <w:r w:rsidR="007F62C5">
        <w:t xml:space="preserve"> </w:t>
      </w:r>
      <w:r>
        <w:rPr>
          <w:rFonts w:hint="eastAsia"/>
        </w:rPr>
        <w:t>s</w:t>
      </w:r>
      <w:r>
        <w:rPr>
          <w:rFonts w:hint="eastAsia"/>
        </w:rPr>
        <w:t>，</w:t>
      </w:r>
      <w:r>
        <w:rPr>
          <w:rFonts w:hint="eastAsia"/>
          <w:i/>
          <w:iCs/>
        </w:rPr>
        <w:t>A</w:t>
      </w:r>
      <w:r w:rsidR="00E74294">
        <w:rPr>
          <w:rFonts w:hint="eastAsia"/>
        </w:rPr>
        <w:t xml:space="preserve"> = </w:t>
      </w:r>
      <w:r>
        <w:rPr>
          <w:rFonts w:hint="eastAsia"/>
        </w:rPr>
        <w:t>5</w:t>
      </w:r>
      <w:r w:rsidR="007F62C5">
        <w:t xml:space="preserve"> </w:t>
      </w:r>
      <w:r>
        <w:rPr>
          <w:rFonts w:hint="eastAsia"/>
        </w:rPr>
        <w:t>cm</w:t>
      </w:r>
      <w:r>
        <w:rPr>
          <w:rFonts w:hint="eastAsia"/>
        </w:rPr>
        <w:tab/>
      </w:r>
      <w:r>
        <w:rPr>
          <w:rFonts w:hint="eastAsia"/>
        </w:rPr>
        <w:tab/>
      </w:r>
      <w:r>
        <w:rPr>
          <w:rFonts w:hint="eastAsia"/>
        </w:rPr>
        <w:t>（</w:t>
      </w:r>
      <w:r>
        <w:rPr>
          <w:rFonts w:hint="eastAsia"/>
        </w:rPr>
        <w:t>D</w:t>
      </w:r>
      <w:r>
        <w:rPr>
          <w:rFonts w:hint="eastAsia"/>
        </w:rPr>
        <w:t>）</w:t>
      </w:r>
      <w:r>
        <w:rPr>
          <w:rFonts w:hint="eastAsia"/>
          <w:i/>
        </w:rPr>
        <w:t>T</w:t>
      </w:r>
      <w:r w:rsidR="00E74294">
        <w:rPr>
          <w:rFonts w:hint="eastAsia"/>
        </w:rPr>
        <w:t xml:space="preserve"> = </w:t>
      </w:r>
      <w:r>
        <w:rPr>
          <w:rFonts w:hint="eastAsia"/>
        </w:rPr>
        <w:t>10</w:t>
      </w:r>
      <w:r w:rsidR="007F62C5">
        <w:t xml:space="preserve"> </w:t>
      </w:r>
      <w:r>
        <w:rPr>
          <w:rFonts w:hint="eastAsia"/>
        </w:rPr>
        <w:t>s</w:t>
      </w:r>
      <w:r>
        <w:rPr>
          <w:rFonts w:hint="eastAsia"/>
        </w:rPr>
        <w:t>，</w:t>
      </w:r>
      <w:r>
        <w:rPr>
          <w:rFonts w:hint="eastAsia"/>
          <w:i/>
          <w:iCs/>
        </w:rPr>
        <w:t>A</w:t>
      </w:r>
      <w:r w:rsidR="00E74294">
        <w:rPr>
          <w:rFonts w:hint="eastAsia"/>
        </w:rPr>
        <w:t xml:space="preserve"> = </w:t>
      </w:r>
      <w:r>
        <w:rPr>
          <w:rFonts w:hint="eastAsia"/>
        </w:rPr>
        <w:t>10</w:t>
      </w:r>
      <w:r w:rsidR="007F62C5">
        <w:t xml:space="preserve"> </w:t>
      </w:r>
      <w:r>
        <w:rPr>
          <w:rFonts w:hint="eastAsia"/>
        </w:rPr>
        <w:t>cm</w:t>
      </w:r>
    </w:p>
    <w:bookmarkEnd w:id="8"/>
    <w:p w14:paraId="3C625018" w14:textId="77777777" w:rsidR="00BE3E5F" w:rsidRDefault="00BE3E5F" w:rsidP="00DB32B8">
      <w:pPr>
        <w:pStyle w:val="af1"/>
      </w:pPr>
      <w:r>
        <w:rPr>
          <w:rFonts w:hint="eastAsia"/>
        </w:rPr>
        <w:t>二</w:t>
      </w:r>
      <w:r>
        <w:t>、</w:t>
      </w:r>
      <w:r>
        <w:rPr>
          <w:rFonts w:hint="eastAsia"/>
        </w:rPr>
        <w:t>单项</w:t>
      </w:r>
      <w:r>
        <w:t>选择题（共</w:t>
      </w:r>
      <w:r>
        <w:rPr>
          <w:rFonts w:hint="eastAsia"/>
        </w:rPr>
        <w:t>18</w:t>
      </w:r>
      <w:r>
        <w:t>分，每小题</w:t>
      </w:r>
      <w:r>
        <w:rPr>
          <w:rFonts w:hint="eastAsia"/>
        </w:rPr>
        <w:t>3</w:t>
      </w:r>
      <w:r>
        <w:t>分，每小题只有一个正确</w:t>
      </w:r>
      <w:r>
        <w:rPr>
          <w:rFonts w:hint="eastAsia"/>
        </w:rPr>
        <w:t>选项）</w:t>
      </w:r>
    </w:p>
    <w:p w14:paraId="22A773E0" w14:textId="1BF42512" w:rsidR="00BE3E5F" w:rsidRDefault="00BE3E5F" w:rsidP="00162215">
      <w:pPr>
        <w:numPr>
          <w:ilvl w:val="0"/>
          <w:numId w:val="5"/>
        </w:numPr>
      </w:pPr>
      <w:bookmarkStart w:id="10" w:name="_Hlk138532940"/>
      <w:r>
        <w:rPr>
          <w:rFonts w:hint="eastAsia"/>
        </w:rPr>
        <w:t>如图，一小球通过细绳悬挂于车厢顶上，车厢在水平轨道上做直线运动，小球相对车厢静止，细绳与竖直方向夹角为</w:t>
      </w:r>
      <w:r w:rsidR="00241D91">
        <w:rPr>
          <w:rFonts w:hint="eastAsia"/>
        </w:rPr>
        <w:t xml:space="preserve"> </w:t>
      </w:r>
      <w:r w:rsidR="00652EB8">
        <w:rPr>
          <w:i/>
          <w:iCs/>
        </w:rPr>
        <w:t>α</w:t>
      </w:r>
      <w:r>
        <w:rPr>
          <w:rFonts w:hint="eastAsia"/>
        </w:rPr>
        <w:t>，则车厢的加速度</w:t>
      </w:r>
      <w:commentRangeStart w:id="11"/>
      <w:commentRangeEnd w:id="11"/>
      <w:r w:rsidR="00F879F6">
        <w:rPr>
          <w:rStyle w:val="a9"/>
        </w:rPr>
        <w:commentReference w:id="11"/>
      </w:r>
      <w:r>
        <w:rPr>
          <w:rFonts w:hint="eastAsia"/>
        </w:rPr>
        <w:t>（</w:t>
      </w:r>
      <w:r>
        <w:rPr>
          <w:rFonts w:hint="eastAsia"/>
        </w:rPr>
        <w:t xml:space="preserve">      </w:t>
      </w:r>
      <w:r>
        <w:rPr>
          <w:rFonts w:hint="eastAsia"/>
        </w:rPr>
        <w:t>）</w:t>
      </w:r>
    </w:p>
    <w:p w14:paraId="0D1512F9" w14:textId="484FB980" w:rsidR="00DB32B8" w:rsidRDefault="007857B1" w:rsidP="00C70322">
      <w:r>
        <w:rPr>
          <w:noProof/>
        </w:rPr>
        <mc:AlternateContent>
          <mc:Choice Requires="wpg">
            <w:drawing>
              <wp:anchor distT="0" distB="0" distL="114300" distR="114300" simplePos="0" relativeHeight="251662848" behindDoc="0" locked="0" layoutInCell="1" allowOverlap="1" wp14:anchorId="00B685F8" wp14:editId="4764358A">
                <wp:simplePos x="0" y="0"/>
                <wp:positionH relativeFrom="column">
                  <wp:posOffset>4004310</wp:posOffset>
                </wp:positionH>
                <wp:positionV relativeFrom="paragraph">
                  <wp:posOffset>5080</wp:posOffset>
                </wp:positionV>
                <wp:extent cx="1122045" cy="608330"/>
                <wp:effectExtent l="0" t="0" r="20955" b="1270"/>
                <wp:wrapSquare wrapText="bothSides"/>
                <wp:docPr id="581" name="组合 581"/>
                <wp:cNvGraphicFramePr/>
                <a:graphic xmlns:a="http://schemas.openxmlformats.org/drawingml/2006/main">
                  <a:graphicData uri="http://schemas.microsoft.com/office/word/2010/wordprocessingGroup">
                    <wpg:wgp>
                      <wpg:cNvGrpSpPr/>
                      <wpg:grpSpPr>
                        <a:xfrm>
                          <a:off x="0" y="0"/>
                          <a:ext cx="1122045" cy="608330"/>
                          <a:chOff x="246617" y="0"/>
                          <a:chExt cx="1245235" cy="675005"/>
                        </a:xfrm>
                      </wpg:grpSpPr>
                      <wpg:grpSp>
                        <wpg:cNvPr id="373" name="Group 65"/>
                        <wpg:cNvGrpSpPr>
                          <a:grpSpLocks/>
                        </wpg:cNvGrpSpPr>
                        <wpg:grpSpPr bwMode="auto">
                          <a:xfrm>
                            <a:off x="246617" y="0"/>
                            <a:ext cx="1245235" cy="675005"/>
                            <a:chOff x="23" y="0"/>
                            <a:chExt cx="1961" cy="1063"/>
                          </a:xfrm>
                        </wpg:grpSpPr>
                        <wpg:grpSp>
                          <wpg:cNvPr id="374" name="Group 66"/>
                          <wpg:cNvGrpSpPr>
                            <a:grpSpLocks/>
                          </wpg:cNvGrpSpPr>
                          <wpg:grpSpPr bwMode="auto">
                            <a:xfrm>
                              <a:off x="23" y="0"/>
                              <a:ext cx="1961" cy="1063"/>
                              <a:chOff x="23" y="0"/>
                              <a:chExt cx="1961" cy="1063"/>
                            </a:xfrm>
                          </wpg:grpSpPr>
                          <wps:wsp>
                            <wps:cNvPr id="375" name="Rectangle 67"/>
                            <wps:cNvSpPr>
                              <a:spLocks noChangeArrowheads="1"/>
                            </wps:cNvSpPr>
                            <wps:spPr bwMode="auto">
                              <a:xfrm>
                                <a:off x="254" y="1"/>
                                <a:ext cx="1419" cy="808"/>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376" name="Oval 68"/>
                            <wps:cNvSpPr>
                              <a:spLocks noChangeArrowheads="1"/>
                            </wps:cNvSpPr>
                            <wps:spPr bwMode="auto">
                              <a:xfrm>
                                <a:off x="415" y="808"/>
                                <a:ext cx="150" cy="150"/>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377" name="Oval 69"/>
                            <wps:cNvSpPr>
                              <a:spLocks noChangeArrowheads="1"/>
                            </wps:cNvSpPr>
                            <wps:spPr bwMode="auto">
                              <a:xfrm>
                                <a:off x="1303" y="808"/>
                                <a:ext cx="150" cy="150"/>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378" name="Rectangle 70"/>
                            <wps:cNvSpPr>
                              <a:spLocks noChangeArrowheads="1"/>
                            </wps:cNvSpPr>
                            <wps:spPr bwMode="auto">
                              <a:xfrm>
                                <a:off x="23" y="958"/>
                                <a:ext cx="1961" cy="105"/>
                              </a:xfrm>
                              <a:prstGeom prst="rect">
                                <a:avLst/>
                              </a:prstGeom>
                              <a:pattFill prst="ltUpDiag">
                                <a:fgClr>
                                  <a:sysClr val="windowText" lastClr="000000"/>
                                </a:fgClr>
                                <a:bgClr>
                                  <a:schemeClr val="bg1"/>
                                </a:bgClr>
                              </a:patt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379" name="Line 71"/>
                            <wps:cNvCnPr>
                              <a:cxnSpLocks noChangeShapeType="1"/>
                            </wps:cNvCnPr>
                            <wps:spPr bwMode="auto">
                              <a:xfrm>
                                <a:off x="30" y="960"/>
                                <a:ext cx="1945"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380" name="Line 72"/>
                            <wps:cNvCnPr>
                              <a:cxnSpLocks noChangeShapeType="1"/>
                            </wps:cNvCnPr>
                            <wps:spPr bwMode="auto">
                              <a:xfrm>
                                <a:off x="969" y="0"/>
                                <a:ext cx="1" cy="497"/>
                              </a:xfrm>
                              <a:prstGeom prst="line">
                                <a:avLst/>
                              </a:prstGeom>
                              <a:noFill/>
                              <a:ln w="6350" cap="flat"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1" name="Line 73"/>
                            <wps:cNvCnPr>
                              <a:cxnSpLocks noChangeShapeType="1"/>
                            </wps:cNvCnPr>
                            <wps:spPr bwMode="auto">
                              <a:xfrm flipH="1">
                                <a:off x="715" y="0"/>
                                <a:ext cx="254" cy="439"/>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wps:wsp>
                            <wps:cNvPr id="382" name="Oval 74"/>
                            <wps:cNvSpPr>
                              <a:spLocks noChangeArrowheads="1"/>
                            </wps:cNvSpPr>
                            <wps:spPr bwMode="auto">
                              <a:xfrm>
                                <a:off x="611" y="427"/>
                                <a:ext cx="150" cy="150"/>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g:grpSp>
                        <wps:wsp>
                          <wps:cNvPr id="383" name="Text Box 75"/>
                          <wps:cNvSpPr txBox="1">
                            <a:spLocks noChangeArrowheads="1"/>
                          </wps:cNvSpPr>
                          <wps:spPr bwMode="auto">
                            <a:xfrm>
                              <a:off x="753" y="190"/>
                              <a:ext cx="23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8A97F1F" w14:textId="4AE82B2A" w:rsidR="00BF36C4" w:rsidRPr="007857B1" w:rsidRDefault="00BF36C4" w:rsidP="00BF36C4">
                                <w:pPr>
                                  <w:rPr>
                                    <w:i/>
                                    <w:iCs/>
                                    <w:sz w:val="18"/>
                                    <w:szCs w:val="18"/>
                                  </w:rPr>
                                </w:pPr>
                                <w:r w:rsidRPr="007857B1">
                                  <w:rPr>
                                    <w:i/>
                                    <w:iCs/>
                                    <w:sz w:val="18"/>
                                    <w:szCs w:val="18"/>
                                  </w:rPr>
                                  <w:t>α</w:t>
                                </w:r>
                              </w:p>
                            </w:txbxContent>
                          </wps:txbx>
                          <wps:bodyPr rot="0" vert="horz" wrap="none" lIns="36000" tIns="0" rIns="36000" bIns="0" anchor="t" anchorCtr="0" upright="1">
                            <a:spAutoFit/>
                          </wps:bodyPr>
                        </wps:wsp>
                      </wpg:grpSp>
                      <wps:wsp>
                        <wps:cNvPr id="477" name="弧形 477"/>
                        <wps:cNvSpPr/>
                        <wps:spPr>
                          <a:xfrm rot="8889328">
                            <a:off x="760400" y="54573"/>
                            <a:ext cx="121348" cy="121348"/>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B685F8" id="组合 581" o:spid="_x0000_s1087" style="position:absolute;left:0;text-align:left;margin-left:315.3pt;margin-top:.4pt;width:88.35pt;height:47.9pt;z-index:251662848;mso-position-horizontal-relative:text;mso-position-vertical-relative:text;mso-width-relative:margin;mso-height-relative:margin" coordorigin="2466" coordsize="12452,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">
                <v:group id="Group 65" o:spid="_x0000_s1088" style="position:absolute;left:2466;width:12452;height:6750" coordorigin="23" coordsize="1961,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Group 66" o:spid="_x0000_s1089" style="position:absolute;left:23;width:1961;height:1063" coordorigin="23" coordsize="1961,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rect id="Rectangle 67" o:spid="_x0000_s1090" style="position:absolute;left:254;top:1;width:1419;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" strokeweight="1pt"/>
                    <v:oval id="Oval 68" o:spid="_x0000_s1091" style="position:absolute;left:415;top:80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" strokeweight="1pt"/>
                    <v:oval id="Oval 69" o:spid="_x0000_s1092" style="position:absolute;left:1303;top:80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" strokeweight="1pt"/>
                    <v:rect id="Rectangle 70" o:spid="_x0000_s1093" style="position:absolute;left:23;top:958;width:1961;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" fillcolor="windowText" stroked="f">
                      <v:fill r:id="rId14" o:title="" color2="white [3212]" type="pattern"/>
                    </v:rect>
                    <v:line id="Line 71" o:spid="_x0000_s1094" style="position:absolute;visibility:visible;mso-wrap-style:square" from="30,960" to="197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" strokeweight="1pt"/>
                    <v:line id="Line 72" o:spid="_x0000_s1095" style="position:absolute;visibility:visible;mso-wrap-style:square" from="969,0" to="97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" strokeweight=".5pt">
                      <v:stroke dashstyle="dash"/>
                    </v:line>
                    <v:line id="Line 73" o:spid="_x0000_s1096" style="position:absolute;flip:x;visibility:visible;mso-wrap-style:square" from="715,0" to="96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" strokeweight=".5pt"/>
                    <v:oval id="Oval 74" o:spid="_x0000_s1097" style="position:absolute;left:611;top:42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" strokeweight="1pt"/>
                  </v:group>
                  <v:shapetype id="_x0000_t202" coordsize="21600,21600" o:spt="202" path="m,l,21600r21600,l21600,xe">
                    <v:stroke joinstyle="miter"/>
                    <v:path gradientshapeok="t" o:connecttype="rect"/>
                  </v:shapetype>
                  <v:shape id="Text Box 75" o:spid="_x0000_s1098" type="#_x0000_t202" style="position:absolute;left:753;top:190;width:231;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" filled="f" stroked="f">
                    <v:textbox style="mso-fit-shape-to-text:t" inset="1mm,0,1mm,0">
                      <w:txbxContent>
                        <w:p w14:paraId="78A97F1F" w14:textId="4AE82B2A" w:rsidR="00BF36C4" w:rsidRPr="007857B1" w:rsidRDefault="00BF36C4" w:rsidP="00BF36C4">
                          <w:pPr>
                            <w:rPr>
                              <w:i/>
                              <w:iCs/>
                              <w:sz w:val="18"/>
                              <w:szCs w:val="18"/>
                            </w:rPr>
                          </w:pPr>
                          <w:r w:rsidRPr="007857B1">
                            <w:rPr>
                              <w:i/>
                              <w:iCs/>
                              <w:sz w:val="18"/>
                              <w:szCs w:val="18"/>
                            </w:rPr>
                            <w:t>α</w:t>
                          </w:r>
                        </w:p>
                      </w:txbxContent>
                    </v:textbox>
                  </v:shape>
                </v:group>
                <v:shape id="弧形 477" o:spid="_x0000_s1099" style="position:absolute;left:7604;top:545;width:1213;height:1214;rotation:9709517fd;visibility:visible;mso-wrap-style:square;v-text-anchor:middle" coordsize="121348,1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" path="m60674,nsc94183,,121348,27165,121348,60674r-60674,l60674,xem60674,nfc94183,,121348,27165,121348,60674e" filled="f" strokecolor="black [3213]" strokeweight=".5pt">
                  <v:stroke joinstyle="miter"/>
                  <v:path arrowok="t" o:connecttype="custom" o:connectlocs="60674,0;121348,60674" o:connectangles="0,0"/>
                </v:shape>
                <w10:wrap type="square"/>
              </v:group>
            </w:pict>
          </mc:Fallback>
        </mc:AlternateContent>
      </w:r>
      <w:r w:rsidR="00BE3E5F">
        <w:rPr>
          <w:rFonts w:hAnsi="Verdana" w:hint="eastAsia"/>
          <w:bCs/>
          <w:kern w:val="0"/>
          <w:szCs w:val="21"/>
        </w:rPr>
        <w:t>（</w:t>
      </w:r>
      <w:r w:rsidR="00BE3E5F">
        <w:rPr>
          <w:rFonts w:hAnsi="Verdana" w:hint="eastAsia"/>
          <w:bCs/>
          <w:kern w:val="0"/>
          <w:szCs w:val="21"/>
        </w:rPr>
        <w:t>A</w:t>
      </w:r>
      <w:r w:rsidR="00BE3E5F">
        <w:rPr>
          <w:rFonts w:hAnsi="Verdana" w:hint="eastAsia"/>
          <w:bCs/>
          <w:kern w:val="0"/>
          <w:szCs w:val="21"/>
        </w:rPr>
        <w:t>）</w:t>
      </w:r>
      <w:r w:rsidR="00BE3E5F">
        <w:rPr>
          <w:rFonts w:hAnsi="Verdana" w:hint="eastAsia"/>
          <w:bCs/>
          <w:i/>
          <w:kern w:val="0"/>
          <w:szCs w:val="21"/>
        </w:rPr>
        <w:t>a</w:t>
      </w:r>
      <w:r w:rsidR="00E74294">
        <w:rPr>
          <w:rFonts w:hint="eastAsia"/>
        </w:rPr>
        <w:t xml:space="preserve"> = </w:t>
      </w:r>
      <w:r w:rsidR="00BE3E5F">
        <w:rPr>
          <w:rFonts w:hAnsi="Verdana" w:hint="eastAsia"/>
          <w:bCs/>
          <w:i/>
          <w:kern w:val="0"/>
          <w:szCs w:val="21"/>
        </w:rPr>
        <w:t>g</w:t>
      </w:r>
      <w:r w:rsidR="00BE3E5F">
        <w:rPr>
          <w:rFonts w:hAnsi="Verdana" w:hint="eastAsia"/>
          <w:bCs/>
          <w:kern w:val="0"/>
          <w:szCs w:val="21"/>
        </w:rPr>
        <w:t>tan</w:t>
      </w:r>
      <w:r w:rsidR="00354927">
        <w:rPr>
          <w:i/>
          <w:iCs/>
        </w:rPr>
        <w:t>α</w:t>
      </w:r>
      <w:r w:rsidR="00BE3E5F">
        <w:rPr>
          <w:rFonts w:hint="eastAsia"/>
        </w:rPr>
        <w:t>，方向水平向右</w:t>
      </w:r>
    </w:p>
    <w:p w14:paraId="7C858F94" w14:textId="20673EE3" w:rsidR="00DB32B8" w:rsidRDefault="00BE3E5F" w:rsidP="00C70322">
      <w:r>
        <w:rPr>
          <w:rFonts w:hAnsi="Verdana" w:hint="eastAsia"/>
          <w:bCs/>
          <w:kern w:val="0"/>
          <w:szCs w:val="21"/>
        </w:rPr>
        <w:t>（</w:t>
      </w:r>
      <w:r>
        <w:rPr>
          <w:rFonts w:hAnsi="Verdana" w:hint="eastAsia"/>
          <w:bCs/>
          <w:kern w:val="0"/>
          <w:szCs w:val="21"/>
        </w:rPr>
        <w:t>B</w:t>
      </w:r>
      <w:r>
        <w:rPr>
          <w:rFonts w:hAnsi="Verdana" w:hint="eastAsia"/>
          <w:bCs/>
          <w:kern w:val="0"/>
          <w:szCs w:val="21"/>
        </w:rPr>
        <w:t>）</w:t>
      </w:r>
      <w:r>
        <w:rPr>
          <w:rFonts w:hAnsi="Verdana" w:hint="eastAsia"/>
          <w:bCs/>
          <w:i/>
          <w:kern w:val="0"/>
          <w:szCs w:val="21"/>
        </w:rPr>
        <w:t>a</w:t>
      </w:r>
      <w:r w:rsidR="00E74294">
        <w:rPr>
          <w:rFonts w:hint="eastAsia"/>
        </w:rPr>
        <w:t xml:space="preserve"> = </w:t>
      </w:r>
      <w:r>
        <w:rPr>
          <w:rFonts w:hAnsi="Verdana" w:hint="eastAsia"/>
          <w:bCs/>
          <w:i/>
          <w:kern w:val="0"/>
          <w:szCs w:val="21"/>
        </w:rPr>
        <w:t>g</w:t>
      </w:r>
      <w:r>
        <w:rPr>
          <w:rFonts w:hAnsi="Verdana" w:hint="eastAsia"/>
          <w:bCs/>
          <w:kern w:val="0"/>
          <w:szCs w:val="21"/>
        </w:rPr>
        <w:t>tan</w:t>
      </w:r>
      <w:r w:rsidR="00354927">
        <w:rPr>
          <w:i/>
          <w:iCs/>
        </w:rPr>
        <w:t>α</w:t>
      </w:r>
      <w:r>
        <w:rPr>
          <w:rFonts w:hint="eastAsia"/>
        </w:rPr>
        <w:t>，方向水平向左</w:t>
      </w:r>
    </w:p>
    <w:p w14:paraId="2AE218A7" w14:textId="57CCC557" w:rsidR="00BE3E5F" w:rsidRDefault="00BE3E5F" w:rsidP="00C70322">
      <w:pPr>
        <w:rPr>
          <w:rFonts w:hAnsi="Verdana"/>
          <w:bCs/>
          <w:kern w:val="0"/>
          <w:szCs w:val="21"/>
        </w:rPr>
      </w:pPr>
      <w:r>
        <w:rPr>
          <w:rFonts w:hAnsi="Verdana" w:hint="eastAsia"/>
          <w:bCs/>
          <w:kern w:val="0"/>
          <w:szCs w:val="21"/>
        </w:rPr>
        <w:t>（</w:t>
      </w:r>
      <w:r>
        <w:rPr>
          <w:rFonts w:hAnsi="Verdana" w:hint="eastAsia"/>
          <w:bCs/>
          <w:kern w:val="0"/>
          <w:szCs w:val="21"/>
        </w:rPr>
        <w:t>C</w:t>
      </w:r>
      <w:r>
        <w:rPr>
          <w:rFonts w:hAnsi="Verdana" w:hint="eastAsia"/>
          <w:bCs/>
          <w:kern w:val="0"/>
          <w:szCs w:val="21"/>
        </w:rPr>
        <w:t>）</w:t>
      </w:r>
      <w:r>
        <w:rPr>
          <w:rFonts w:hAnsi="Verdana" w:hint="eastAsia"/>
          <w:bCs/>
          <w:i/>
          <w:kern w:val="0"/>
          <w:szCs w:val="21"/>
        </w:rPr>
        <w:t>a</w:t>
      </w:r>
      <w:r w:rsidR="00E74294">
        <w:rPr>
          <w:rFonts w:hint="eastAsia"/>
        </w:rPr>
        <w:t xml:space="preserve"> = </w:t>
      </w:r>
      <w:r>
        <w:rPr>
          <w:rFonts w:hAnsi="Verdana" w:hint="eastAsia"/>
          <w:bCs/>
          <w:i/>
          <w:kern w:val="0"/>
          <w:szCs w:val="21"/>
        </w:rPr>
        <w:t>g</w:t>
      </w:r>
      <w:r>
        <w:rPr>
          <w:rFonts w:hAnsi="Verdana" w:hint="eastAsia"/>
          <w:bCs/>
          <w:kern w:val="0"/>
          <w:szCs w:val="21"/>
        </w:rPr>
        <w:t>sin</w:t>
      </w:r>
      <w:r w:rsidR="00354927">
        <w:rPr>
          <w:i/>
          <w:iCs/>
        </w:rPr>
        <w:t>α</w:t>
      </w:r>
      <w:r>
        <w:rPr>
          <w:rFonts w:hint="eastAsia"/>
        </w:rPr>
        <w:t>，方向水平向右</w:t>
      </w:r>
    </w:p>
    <w:p w14:paraId="3ED88A1F" w14:textId="652F76E9" w:rsidR="00BE3E5F" w:rsidRDefault="00BE3E5F" w:rsidP="00C70322">
      <w:pPr>
        <w:rPr>
          <w:i/>
        </w:rPr>
      </w:pPr>
      <w:r>
        <w:rPr>
          <w:rFonts w:hAnsi="Verdana" w:hint="eastAsia"/>
          <w:bCs/>
          <w:kern w:val="0"/>
          <w:szCs w:val="21"/>
        </w:rPr>
        <w:t>（</w:t>
      </w:r>
      <w:r>
        <w:rPr>
          <w:rFonts w:hAnsi="Verdana" w:hint="eastAsia"/>
          <w:bCs/>
          <w:kern w:val="0"/>
          <w:szCs w:val="21"/>
        </w:rPr>
        <w:t>D</w:t>
      </w:r>
      <w:r>
        <w:rPr>
          <w:rFonts w:hAnsi="Verdana" w:hint="eastAsia"/>
          <w:bCs/>
          <w:kern w:val="0"/>
          <w:szCs w:val="21"/>
        </w:rPr>
        <w:t>）</w:t>
      </w:r>
      <w:r>
        <w:rPr>
          <w:rFonts w:hAnsi="Verdana" w:hint="eastAsia"/>
          <w:bCs/>
          <w:i/>
          <w:kern w:val="0"/>
          <w:szCs w:val="21"/>
        </w:rPr>
        <w:t>a</w:t>
      </w:r>
      <w:r w:rsidR="00E74294">
        <w:rPr>
          <w:rFonts w:hint="eastAsia"/>
        </w:rPr>
        <w:t xml:space="preserve"> = </w:t>
      </w:r>
      <w:r>
        <w:rPr>
          <w:rFonts w:hAnsi="Verdana" w:hint="eastAsia"/>
          <w:bCs/>
          <w:i/>
          <w:kern w:val="0"/>
          <w:szCs w:val="21"/>
        </w:rPr>
        <w:t>g</w:t>
      </w:r>
      <w:r>
        <w:rPr>
          <w:rFonts w:hAnsi="Verdana" w:hint="eastAsia"/>
          <w:bCs/>
          <w:kern w:val="0"/>
          <w:szCs w:val="21"/>
        </w:rPr>
        <w:t>sin</w:t>
      </w:r>
      <w:r w:rsidR="00354927">
        <w:rPr>
          <w:i/>
          <w:iCs/>
        </w:rPr>
        <w:t>α</w:t>
      </w:r>
      <w:r>
        <w:rPr>
          <w:rFonts w:hint="eastAsia"/>
        </w:rPr>
        <w:t>，方向水平向左</w:t>
      </w:r>
    </w:p>
    <w:bookmarkEnd w:id="10"/>
    <w:p w14:paraId="14379DBB" w14:textId="3368F6AD" w:rsidR="00521E3F" w:rsidRDefault="00521E3F" w:rsidP="00C70322"/>
    <w:p w14:paraId="34AAD9F0" w14:textId="5A902C0F" w:rsidR="00BE3E5F" w:rsidRDefault="000A029F" w:rsidP="00162215">
      <w:pPr>
        <w:numPr>
          <w:ilvl w:val="0"/>
          <w:numId w:val="5"/>
        </w:numPr>
      </w:pPr>
      <w:r>
        <w:rPr>
          <w:noProof/>
        </w:rPr>
        <mc:AlternateContent>
          <mc:Choice Requires="wpg">
            <w:drawing>
              <wp:anchor distT="0" distB="0" distL="114300" distR="114300" simplePos="0" relativeHeight="251700736" behindDoc="0" locked="0" layoutInCell="1" allowOverlap="1" wp14:anchorId="095DB481" wp14:editId="5E4821F8">
                <wp:simplePos x="0" y="0"/>
                <wp:positionH relativeFrom="column">
                  <wp:posOffset>4147820</wp:posOffset>
                </wp:positionH>
                <wp:positionV relativeFrom="paragraph">
                  <wp:posOffset>70485</wp:posOffset>
                </wp:positionV>
                <wp:extent cx="1042670" cy="1097915"/>
                <wp:effectExtent l="0" t="0" r="24130" b="6985"/>
                <wp:wrapSquare wrapText="bothSides"/>
                <wp:docPr id="126" name="组合 126"/>
                <wp:cNvGraphicFramePr/>
                <a:graphic xmlns:a="http://schemas.openxmlformats.org/drawingml/2006/main">
                  <a:graphicData uri="http://schemas.microsoft.com/office/word/2010/wordprocessingGroup">
                    <wpg:wgp>
                      <wpg:cNvGrpSpPr/>
                      <wpg:grpSpPr>
                        <a:xfrm>
                          <a:off x="0" y="0"/>
                          <a:ext cx="1042670" cy="1097915"/>
                          <a:chOff x="-13335" y="635"/>
                          <a:chExt cx="1042670" cy="1098236"/>
                        </a:xfrm>
                      </wpg:grpSpPr>
                      <wpg:grpSp>
                        <wpg:cNvPr id="351" name="Group 76"/>
                        <wpg:cNvGrpSpPr>
                          <a:grpSpLocks/>
                        </wpg:cNvGrpSpPr>
                        <wpg:grpSpPr bwMode="auto">
                          <a:xfrm>
                            <a:off x="-13335" y="635"/>
                            <a:ext cx="1042670" cy="965835"/>
                            <a:chOff x="1389" y="-62"/>
                            <a:chExt cx="1642" cy="1521"/>
                          </a:xfrm>
                        </wpg:grpSpPr>
                        <wps:wsp>
                          <wps:cNvPr id="352" name="Line 77"/>
                          <wps:cNvCnPr>
                            <a:cxnSpLocks noChangeShapeType="1"/>
                          </wps:cNvCnPr>
                          <wps:spPr bwMode="auto">
                            <a:xfrm flipV="1">
                              <a:off x="1413" y="792"/>
                              <a:ext cx="15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g:cNvPr id="353" name="Group 78"/>
                          <wpg:cNvGrpSpPr>
                            <a:grpSpLocks/>
                          </wpg:cNvGrpSpPr>
                          <wpg:grpSpPr bwMode="auto">
                            <a:xfrm>
                              <a:off x="1412" y="1180"/>
                              <a:ext cx="1603" cy="279"/>
                              <a:chOff x="890" y="419"/>
                              <a:chExt cx="1603" cy="279"/>
                            </a:xfrm>
                          </wpg:grpSpPr>
                          <wps:wsp>
                            <wps:cNvPr id="354" name="Line 79"/>
                            <wps:cNvCnPr>
                              <a:cxnSpLocks noChangeShapeType="1"/>
                            </wps:cNvCnPr>
                            <wps:spPr bwMode="auto">
                              <a:xfrm>
                                <a:off x="1715" y="549"/>
                                <a:ext cx="37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55" name="Line 80"/>
                            <wps:cNvCnPr>
                              <a:cxnSpLocks noChangeShapeType="1"/>
                            </wps:cNvCnPr>
                            <wps:spPr bwMode="auto">
                              <a:xfrm>
                                <a:off x="2188" y="550"/>
                                <a:ext cx="30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56" name="Line 81"/>
                            <wps:cNvCnPr>
                              <a:cxnSpLocks noChangeShapeType="1"/>
                            </wps:cNvCnPr>
                            <wps:spPr bwMode="auto">
                              <a:xfrm>
                                <a:off x="2096" y="419"/>
                                <a:ext cx="0" cy="279"/>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357" name="Line 82"/>
                            <wps:cNvCnPr>
                              <a:cxnSpLocks noChangeShapeType="1"/>
                            </wps:cNvCnPr>
                            <wps:spPr bwMode="auto">
                              <a:xfrm>
                                <a:off x="2173" y="490"/>
                                <a:ext cx="0" cy="134"/>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672" name="Line 79"/>
                            <wps:cNvCnPr>
                              <a:cxnSpLocks noChangeShapeType="1"/>
                            </wps:cNvCnPr>
                            <wps:spPr bwMode="auto">
                              <a:xfrm>
                                <a:off x="890" y="556"/>
                                <a:ext cx="58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359" name="Oval 84"/>
                          <wps:cNvSpPr>
                            <a:spLocks noChangeArrowheads="1"/>
                          </wps:cNvSpPr>
                          <wps:spPr bwMode="auto">
                            <a:xfrm>
                              <a:off x="2027" y="661"/>
                              <a:ext cx="240" cy="240"/>
                            </a:xfrm>
                            <a:prstGeom prst="flowChartSummingJunction">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362" name="Line 87"/>
                          <wps:cNvCnPr>
                            <a:cxnSpLocks noChangeShapeType="1"/>
                          </wps:cNvCnPr>
                          <wps:spPr bwMode="auto">
                            <a:xfrm flipV="1">
                              <a:off x="1413" y="293"/>
                              <a:ext cx="1603"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63" name="Rectangle 88"/>
                          <wps:cNvSpPr>
                            <a:spLocks noChangeArrowheads="1"/>
                          </wps:cNvSpPr>
                          <wps:spPr bwMode="auto">
                            <a:xfrm>
                              <a:off x="1900" y="216"/>
                              <a:ext cx="549" cy="147"/>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364" name="Line 89"/>
                          <wps:cNvCnPr>
                            <a:cxnSpLocks noChangeShapeType="1"/>
                          </wps:cNvCnPr>
                          <wps:spPr bwMode="auto">
                            <a:xfrm>
                              <a:off x="1410" y="284"/>
                              <a:ext cx="0" cy="1028"/>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67" name="Oval 92"/>
                          <wps:cNvSpPr>
                            <a:spLocks noChangeArrowheads="1"/>
                          </wps:cNvSpPr>
                          <wps:spPr bwMode="auto">
                            <a:xfrm>
                              <a:off x="2006" y="1188"/>
                              <a:ext cx="240" cy="240"/>
                            </a:xfrm>
                            <a:prstGeom prst="flowChartSummingJunction">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370" name="Line 95"/>
                          <wps:cNvCnPr>
                            <a:cxnSpLocks noChangeShapeType="1"/>
                          </wps:cNvCnPr>
                          <wps:spPr bwMode="auto">
                            <a:xfrm flipH="1">
                              <a:off x="3016" y="-61"/>
                              <a:ext cx="0" cy="13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71" name="Line 96"/>
                          <wps:cNvCnPr>
                            <a:cxnSpLocks noChangeShapeType="1"/>
                          </wps:cNvCnPr>
                          <wps:spPr bwMode="auto">
                            <a:xfrm>
                              <a:off x="2175" y="-62"/>
                              <a:ext cx="841"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72" name="Line 97"/>
                          <wps:cNvCnPr>
                            <a:cxnSpLocks noChangeShapeType="1"/>
                          </wps:cNvCnPr>
                          <wps:spPr bwMode="auto">
                            <a:xfrm>
                              <a:off x="2184" y="-61"/>
                              <a:ext cx="0" cy="285"/>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75" name="Oval 84"/>
                          <wps:cNvSpPr>
                            <a:spLocks noChangeAspect="1" noChangeArrowheads="1"/>
                          </wps:cNvSpPr>
                          <wps:spPr bwMode="auto">
                            <a:xfrm>
                              <a:off x="1389" y="769"/>
                              <a:ext cx="45" cy="45"/>
                            </a:xfrm>
                            <a:prstGeom prst="ellipse">
                              <a:avLst/>
                            </a:prstGeom>
                            <a:solidFill>
                              <a:schemeClr val="tx1"/>
                            </a:solidFill>
                            <a:ln w="12700" cmpd="sng">
                              <a:noFill/>
                              <a:round/>
                              <a:headEnd/>
                              <a:tailEnd/>
                            </a:ln>
                          </wps:spPr>
                          <wps:bodyPr rot="0" vert="horz" wrap="square" lIns="91440" tIns="45720" rIns="91440" bIns="45720" anchor="t" anchorCtr="0" upright="1">
                            <a:noAutofit/>
                          </wps:bodyPr>
                        </wps:wsp>
                        <wps:wsp>
                          <wps:cNvPr id="676" name="Oval 84"/>
                          <wps:cNvSpPr>
                            <a:spLocks noChangeAspect="1" noChangeArrowheads="1"/>
                          </wps:cNvSpPr>
                          <wps:spPr bwMode="auto">
                            <a:xfrm>
                              <a:off x="2986" y="769"/>
                              <a:ext cx="45" cy="45"/>
                            </a:xfrm>
                            <a:prstGeom prst="ellipse">
                              <a:avLst/>
                            </a:prstGeom>
                            <a:solidFill>
                              <a:schemeClr val="tx1"/>
                            </a:solidFill>
                            <a:ln w="12700" cmpd="sng">
                              <a:noFill/>
                              <a:round/>
                              <a:headEnd/>
                              <a:tailEnd/>
                            </a:ln>
                          </wps:spPr>
                          <wps:bodyPr rot="0" vert="horz" wrap="square" lIns="91440" tIns="45720" rIns="91440" bIns="45720" anchor="t" anchorCtr="0" upright="1">
                            <a:noAutofit/>
                          </wps:bodyPr>
                        </wps:wsp>
                        <wps:wsp>
                          <wps:cNvPr id="677" name="Oval 84"/>
                          <wps:cNvSpPr>
                            <a:spLocks noChangeAspect="1" noChangeArrowheads="1"/>
                          </wps:cNvSpPr>
                          <wps:spPr bwMode="auto">
                            <a:xfrm>
                              <a:off x="2986" y="271"/>
                              <a:ext cx="45" cy="45"/>
                            </a:xfrm>
                            <a:prstGeom prst="ellipse">
                              <a:avLst/>
                            </a:prstGeom>
                            <a:solidFill>
                              <a:schemeClr val="tx1"/>
                            </a:solidFill>
                            <a:ln w="12700" cmpd="sng">
                              <a:noFill/>
                              <a:round/>
                              <a:headEnd/>
                              <a:tailEnd/>
                            </a:ln>
                          </wps:spPr>
                          <wps:bodyPr rot="0" vert="horz" wrap="square" lIns="91440" tIns="45720" rIns="91440" bIns="45720" anchor="t" anchorCtr="0" upright="1">
                            <a:noAutofit/>
                          </wps:bodyPr>
                        </wps:wsp>
                      </wpg:grpSp>
                      <wps:wsp>
                        <wps:cNvPr id="125" name="Text Box 34"/>
                        <wps:cNvSpPr txBox="1">
                          <a:spLocks noChangeArrowheads="1"/>
                        </wps:cNvSpPr>
                        <wps:spPr bwMode="auto">
                          <a:xfrm>
                            <a:off x="259307" y="518615"/>
                            <a:ext cx="168678" cy="198120"/>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DD14181" w14:textId="77777777" w:rsidR="000A029F" w:rsidRPr="00E77344" w:rsidRDefault="000A029F" w:rsidP="000A029F">
                              <w:pPr>
                                <w:rPr>
                                  <w:position w:val="-5"/>
                                  <w:szCs w:val="21"/>
                                  <w:vertAlign w:val="subscript"/>
                                </w:rPr>
                              </w:pPr>
                              <w:r w:rsidRPr="00E77344">
                                <w:rPr>
                                  <w:szCs w:val="21"/>
                                </w:rPr>
                                <w:t>A</w:t>
                              </w:r>
                            </w:p>
                          </w:txbxContent>
                        </wps:txbx>
                        <wps:bodyPr rot="0" vert="horz" wrap="none" lIns="36000" tIns="0" rIns="36000" bIns="0" anchor="t" anchorCtr="0" upright="1">
                          <a:spAutoFit/>
                        </wps:bodyPr>
                      </wps:wsp>
                      <wps:wsp>
                        <wps:cNvPr id="673" name="Text Box 34"/>
                        <wps:cNvSpPr txBox="1">
                          <a:spLocks noChangeArrowheads="1"/>
                        </wps:cNvSpPr>
                        <wps:spPr bwMode="auto">
                          <a:xfrm>
                            <a:off x="256663" y="900722"/>
                            <a:ext cx="161535" cy="198149"/>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33D01F0" w14:textId="1C1F6308" w:rsidR="000A029F" w:rsidRPr="000A029F" w:rsidRDefault="000A029F" w:rsidP="000A029F">
                              <w:pPr>
                                <w:rPr>
                                  <w:position w:val="-5"/>
                                  <w:szCs w:val="21"/>
                                </w:rPr>
                              </w:pPr>
                              <w:r>
                                <w:rPr>
                                  <w:position w:val="-5"/>
                                  <w:szCs w:val="21"/>
                                </w:rPr>
                                <w:t>B</w:t>
                              </w:r>
                            </w:p>
                          </w:txbxContent>
                        </wps:txbx>
                        <wps:bodyPr rot="0" vert="horz" wrap="none" lIns="36000" tIns="0" rIns="36000" bIns="0" anchor="t" anchorCtr="0" upright="1">
                          <a:spAutoFit/>
                        </wps:bodyPr>
                      </wps:wsp>
                      <wps:wsp>
                        <wps:cNvPr id="674" name="Text Box 34"/>
                        <wps:cNvSpPr txBox="1">
                          <a:spLocks noChangeArrowheads="1"/>
                        </wps:cNvSpPr>
                        <wps:spPr bwMode="auto">
                          <a:xfrm>
                            <a:off x="406789" y="250033"/>
                            <a:ext cx="153915" cy="198178"/>
                          </a:xfrm>
                          <a:prstGeom prst="rect">
                            <a:avLst/>
                          </a:prstGeom>
                          <a:no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248CE742" w14:textId="26A17742" w:rsidR="000A029F" w:rsidRPr="000A029F" w:rsidRDefault="000A029F" w:rsidP="000A029F">
                              <w:pPr>
                                <w:rPr>
                                  <w:i/>
                                  <w:iCs/>
                                  <w:position w:val="-5"/>
                                  <w:szCs w:val="21"/>
                                </w:rPr>
                              </w:pPr>
                              <w:r w:rsidRPr="000A029F">
                                <w:rPr>
                                  <w:rFonts w:hint="eastAsia"/>
                                  <w:i/>
                                  <w:iCs/>
                                  <w:position w:val="-5"/>
                                  <w:szCs w:val="21"/>
                                </w:rPr>
                                <w:t>R</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095DB481" id="组合 126" o:spid="_x0000_s1100" style="position:absolute;left:0;text-align:left;margin-left:326.6pt;margin-top:5.55pt;width:82.1pt;height:86.45pt;z-index:251700736;mso-position-horizontal-relative:text;mso-position-vertical-relative:text;mso-width-relative:margin;mso-height-relative:margin" coordorigin="-133,6" coordsize="10426,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">
                <v:group id="Group 76" o:spid="_x0000_s1101" style="position:absolute;left:-133;top:6;width:10426;height:9658" coordorigin="1389,-62" coordsize="1642,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Line 77" o:spid="_x0000_s1102" style="position:absolute;flip:y;visibility:visible;mso-wrap-style:square" from="1413,792" to="300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ux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97CA05l0BGT5BwAA//8DAFBLAQItABQABgAIAAAAIQDb4fbL7gAAAIUBAAATAAAAAAAA&#10;AAAAAAAAAAAAAABbQ29udGVudF9UeXBlc10ueG1sUEsBAi0AFAAGAAgAAAAhAFr0LFu/AAAAFQEA&#10;AAsAAAAAAAAAAAAAAAAAHwEAAF9yZWxzLy5yZWxzUEsBAi0AFAAGAAgAAAAhAG40+7HHAAAA3AAA&#10;AA8AAAAAAAAAAAAAAAAABwIAAGRycy9kb3ducmV2LnhtbFBLBQYAAAAAAwADALcAAAD7AgAAAAA=&#10;"/>
                  <v:group id="Group 78" o:spid="_x0000_s1103" style="position:absolute;left:1412;top:1180;width:1603;height:279" coordorigin="890,419" coordsize="160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Line 79" o:spid="_x0000_s1104" style="position:absolute;visibility:visible;mso-wrap-style:square" from="1715,549" to="209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line id="Line 80" o:spid="_x0000_s1105" style="position:absolute;visibility:visible;mso-wrap-style:square" from="2188,550" to="249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v:line id="Line 81" o:spid="_x0000_s1106" style="position:absolute;visibility:visible;mso-wrap-style:square" from="2096,419" to="209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" strokeweight="1pt"/>
                    <v:line id="Line 82" o:spid="_x0000_s1107" style="position:absolute;visibility:visible;mso-wrap-style:square" from="2173,490" to="217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" strokeweight="2pt"/>
                    <v:line id="Line 79" o:spid="_x0000_s1108" style="position:absolute;visibility:visible;mso-wrap-style:square" from="890,556" to="147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U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kcuFKsYAAADcAAAA&#10;DwAAAAAAAAAAAAAAAAAHAgAAZHJzL2Rvd25yZXYueG1sUEsFBgAAAAADAAMAtwAAAPoCAAAAAA==&#10;"/>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Oval 84" o:spid="_x0000_s1109" type="#_x0000_t123" style="position:absolute;left:2027;top:66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" strokeweight="1pt"/>
                  <v:line id="Line 87" o:spid="_x0000_s1110" style="position:absolute;flip:y;visibility:visible;mso-wrap-style:square" from="1413,293" to="301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EM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8HcHtTDoCcvkHAAD//wMAUEsBAi0AFAAGAAgAAAAhANvh9svuAAAAhQEAABMAAAAAAAAA&#10;AAAAAAAAAAAAAFtDb250ZW50X1R5cGVzXS54bWxQSwECLQAUAAYACAAAACEAWvQsW78AAAAVAQAA&#10;CwAAAAAAAAAAAAAAAAAfAQAAX3JlbHMvLnJlbHNQSwECLQAUAAYACAAAACEAoFgxDMYAAADcAAAA&#10;DwAAAAAAAAAAAAAAAAAHAgAAZHJzL2Rvd25yZXYueG1sUEsFBgAAAAADAAMAtwAAAPoCAAAAAA==&#10;"/>
                  <v:rect id="Rectangle 88" o:spid="_x0000_s1111" style="position:absolute;left:1900;top:216;width:54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" strokeweight="1pt"/>
                  <v:line id="Line 89" o:spid="_x0000_s1112" style="position:absolute;visibility:visible;mso-wrap-style:square" from="1410,284" to="1410,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v:shape id="Oval 92" o:spid="_x0000_s1113" type="#_x0000_t123" style="position:absolute;left:2006;top:118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" strokeweight="1pt"/>
                  <v:line id="Line 95" o:spid="_x0000_s1114" style="position:absolute;flip:x;visibility:visible;mso-wrap-style:square" from="3016,-61" to="3016,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"/>
                  <v:line id="Line 96" o:spid="_x0000_s1115" style="position:absolute;visibility:visible;mso-wrap-style:square" from="2175,-62" to="30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jZxgAAANwAAAAPAAAAZHJzL2Rvd25yZXYueG1sRI9Ba8JA&#10;FITvgv9heYI33Vghld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DHe42cYAAADcAAAA&#10;DwAAAAAAAAAAAAAAAAAHAgAAZHJzL2Rvd25yZXYueG1sUEsFBgAAAAADAAMAtwAAAPoCAAAAAA==&#10;"/>
                  <v:line id="Line 97" o:spid="_x0000_s1116" style="position:absolute;visibility:visible;mso-wrap-style:square" from="2184,-61" to="21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">
                    <v:stroke endarrow="block" endarrowwidth="narrow"/>
                  </v:line>
                  <v:oval id="Oval 84" o:spid="_x0000_s1117" style="position:absolute;left:1389;top:769;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" fillcolor="black [3213]" stroked="f" strokeweight="1pt">
                    <o:lock v:ext="edit" aspectratio="t"/>
                  </v:oval>
                  <v:oval id="Oval 84" o:spid="_x0000_s1118" style="position:absolute;left:2986;top:769;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" fillcolor="black [3213]" stroked="f" strokeweight="1pt">
                    <o:lock v:ext="edit" aspectratio="t"/>
                  </v:oval>
                  <v:oval id="Oval 84" o:spid="_x0000_s1119" style="position:absolute;left:2986;top:271;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" fillcolor="black [3213]" stroked="f" strokeweight="1pt">
                    <o:lock v:ext="edit" aspectratio="t"/>
                  </v:oval>
                </v:group>
                <v:shape id="Text Box 34" o:spid="_x0000_s1120" type="#_x0000_t202" style="position:absolute;left:2593;top:5186;width:168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" filled="f" stroked="f">
                  <v:textbox style="mso-fit-shape-to-text:t" inset="1mm,0,1mm,0">
                    <w:txbxContent>
                      <w:p w14:paraId="4DD14181" w14:textId="77777777" w:rsidR="000A029F" w:rsidRPr="00E77344" w:rsidRDefault="000A029F" w:rsidP="000A029F">
                        <w:pPr>
                          <w:rPr>
                            <w:position w:val="-5"/>
                            <w:szCs w:val="21"/>
                            <w:vertAlign w:val="subscript"/>
                          </w:rPr>
                        </w:pPr>
                        <w:r w:rsidRPr="00E77344">
                          <w:rPr>
                            <w:szCs w:val="21"/>
                          </w:rPr>
                          <w:t>A</w:t>
                        </w:r>
                      </w:p>
                    </w:txbxContent>
                  </v:textbox>
                </v:shape>
                <v:shape id="Text Box 34" o:spid="_x0000_s1121" type="#_x0000_t202" style="position:absolute;left:2566;top:9007;width:16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" filled="f" stroked="f">
                  <v:textbox style="mso-fit-shape-to-text:t" inset="1mm,0,1mm,0">
                    <w:txbxContent>
                      <w:p w14:paraId="033D01F0" w14:textId="1C1F6308" w:rsidR="000A029F" w:rsidRPr="000A029F" w:rsidRDefault="000A029F" w:rsidP="000A029F">
                        <w:pPr>
                          <w:rPr>
                            <w:position w:val="-5"/>
                            <w:szCs w:val="21"/>
                          </w:rPr>
                        </w:pPr>
                        <w:r>
                          <w:rPr>
                            <w:position w:val="-5"/>
                            <w:szCs w:val="21"/>
                          </w:rPr>
                          <w:t>B</w:t>
                        </w:r>
                      </w:p>
                    </w:txbxContent>
                  </v:textbox>
                </v:shape>
                <v:shape id="Text Box 34" o:spid="_x0000_s1122" type="#_x0000_t202" style="position:absolute;left:4067;top:2500;width:154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" filled="f" stroked="f">
                  <v:textbox style="mso-fit-shape-to-text:t" inset="1mm,0,1mm,0">
                    <w:txbxContent>
                      <w:p w14:paraId="248CE742" w14:textId="26A17742" w:rsidR="000A029F" w:rsidRPr="000A029F" w:rsidRDefault="000A029F" w:rsidP="000A029F">
                        <w:pPr>
                          <w:rPr>
                            <w:i/>
                            <w:iCs/>
                            <w:position w:val="-5"/>
                            <w:szCs w:val="21"/>
                          </w:rPr>
                        </w:pPr>
                        <w:r w:rsidRPr="000A029F">
                          <w:rPr>
                            <w:rFonts w:hint="eastAsia"/>
                            <w:i/>
                            <w:iCs/>
                            <w:position w:val="-5"/>
                            <w:szCs w:val="21"/>
                          </w:rPr>
                          <w:t>R</w:t>
                        </w:r>
                      </w:p>
                    </w:txbxContent>
                  </v:textbox>
                </v:shape>
                <w10:wrap type="square"/>
              </v:group>
            </w:pict>
          </mc:Fallback>
        </mc:AlternateContent>
      </w:r>
      <w:r w:rsidR="00BE3E5F">
        <w:rPr>
          <w:rFonts w:hint="eastAsia"/>
        </w:rPr>
        <w:t>如图，电源电压和</w:t>
      </w:r>
      <w:r w:rsidR="00BE3E5F">
        <w:rPr>
          <w:rFonts w:hint="eastAsia"/>
        </w:rPr>
        <w:t>A</w:t>
      </w:r>
      <w:r w:rsidR="00BE3E5F">
        <w:rPr>
          <w:rFonts w:hint="eastAsia"/>
        </w:rPr>
        <w:t>、</w:t>
      </w:r>
      <w:r w:rsidR="00BE3E5F">
        <w:rPr>
          <w:rFonts w:hint="eastAsia"/>
        </w:rPr>
        <w:t>B</w:t>
      </w:r>
      <w:r w:rsidR="00BE3E5F">
        <w:rPr>
          <w:rFonts w:hint="eastAsia"/>
        </w:rPr>
        <w:t>两灯的电阻均不变。若滑动变阻器</w:t>
      </w:r>
      <w:r w:rsidR="00BE3E5F">
        <w:rPr>
          <w:rFonts w:hint="eastAsia"/>
          <w:i/>
          <w:iCs/>
        </w:rPr>
        <w:t>R</w:t>
      </w:r>
      <w:r w:rsidR="00BE3E5F">
        <w:rPr>
          <w:rFonts w:hint="eastAsia"/>
        </w:rPr>
        <w:t>的滑片向左移动，</w:t>
      </w:r>
      <w:commentRangeStart w:id="12"/>
      <w:r w:rsidR="00BE3E5F">
        <w:rPr>
          <w:rFonts w:hint="eastAsia"/>
        </w:rPr>
        <w:t>则</w:t>
      </w:r>
      <w:commentRangeEnd w:id="12"/>
      <w:r w:rsidR="00F879F6">
        <w:rPr>
          <w:rStyle w:val="a9"/>
        </w:rPr>
        <w:commentReference w:id="12"/>
      </w:r>
      <w:r w:rsidR="00BE3E5F">
        <w:rPr>
          <w:rFonts w:hint="eastAsia"/>
        </w:rPr>
        <w:t>（</w:t>
      </w:r>
      <w:r w:rsidR="00354927">
        <w:rPr>
          <w:rFonts w:hint="eastAsia"/>
        </w:rPr>
        <w:t xml:space="preserve">     </w:t>
      </w:r>
      <w:r w:rsidR="00BE3E5F">
        <w:rPr>
          <w:rFonts w:hint="eastAsia"/>
        </w:rPr>
        <w:t>）</w:t>
      </w:r>
    </w:p>
    <w:p w14:paraId="19779F36" w14:textId="65E0A5C4" w:rsidR="00BE3E5F" w:rsidRDefault="00BE3E5F" w:rsidP="00C70322">
      <w:r>
        <w:rPr>
          <w:rFonts w:hint="eastAsia"/>
        </w:rPr>
        <w:t>（</w:t>
      </w:r>
      <w:r>
        <w:rPr>
          <w:rFonts w:hint="eastAsia"/>
        </w:rPr>
        <w:t>A</w:t>
      </w:r>
      <w:r>
        <w:rPr>
          <w:rFonts w:hint="eastAsia"/>
        </w:rPr>
        <w:t>）</w:t>
      </w:r>
      <w:r>
        <w:rPr>
          <w:rFonts w:hint="eastAsia"/>
        </w:rPr>
        <w:t>A</w:t>
      </w:r>
      <w:r>
        <w:rPr>
          <w:rFonts w:hint="eastAsia"/>
        </w:rPr>
        <w:t>、</w:t>
      </w:r>
      <w:r>
        <w:rPr>
          <w:rFonts w:hint="eastAsia"/>
        </w:rPr>
        <w:t>B</w:t>
      </w:r>
      <w:r>
        <w:rPr>
          <w:rFonts w:hint="eastAsia"/>
        </w:rPr>
        <w:t>两灯均变亮</w:t>
      </w:r>
      <w:r>
        <w:rPr>
          <w:rFonts w:hint="eastAsia"/>
        </w:rPr>
        <w:tab/>
      </w:r>
      <w:r>
        <w:rPr>
          <w:rFonts w:hint="eastAsia"/>
        </w:rPr>
        <w:tab/>
      </w:r>
      <w:r>
        <w:rPr>
          <w:rFonts w:hint="eastAsia"/>
        </w:rPr>
        <w:t>（</w:t>
      </w:r>
      <w:r>
        <w:rPr>
          <w:rFonts w:hint="eastAsia"/>
        </w:rPr>
        <w:t>B</w:t>
      </w:r>
      <w:r>
        <w:rPr>
          <w:rFonts w:hint="eastAsia"/>
        </w:rPr>
        <w:t>）</w:t>
      </w:r>
      <w:r>
        <w:rPr>
          <w:rFonts w:hint="eastAsia"/>
        </w:rPr>
        <w:t>A</w:t>
      </w:r>
      <w:r>
        <w:rPr>
          <w:rFonts w:hint="eastAsia"/>
        </w:rPr>
        <w:t>、</w:t>
      </w:r>
      <w:r>
        <w:rPr>
          <w:rFonts w:hint="eastAsia"/>
        </w:rPr>
        <w:t>B</w:t>
      </w:r>
      <w:r>
        <w:rPr>
          <w:rFonts w:hint="eastAsia"/>
        </w:rPr>
        <w:t>两灯均变暗</w:t>
      </w:r>
    </w:p>
    <w:p w14:paraId="1D2397FC" w14:textId="77777777" w:rsidR="00BE3E5F" w:rsidRDefault="00BE3E5F" w:rsidP="00C70322">
      <w:r>
        <w:rPr>
          <w:rFonts w:hint="eastAsia"/>
        </w:rPr>
        <w:t>（</w:t>
      </w:r>
      <w:r>
        <w:rPr>
          <w:rFonts w:hint="eastAsia"/>
        </w:rPr>
        <w:t>C</w:t>
      </w:r>
      <w:r>
        <w:rPr>
          <w:rFonts w:hint="eastAsia"/>
        </w:rPr>
        <w:t>）</w:t>
      </w:r>
      <w:r>
        <w:rPr>
          <w:rFonts w:hint="eastAsia"/>
        </w:rPr>
        <w:t>A</w:t>
      </w:r>
      <w:r>
        <w:rPr>
          <w:rFonts w:hint="eastAsia"/>
        </w:rPr>
        <w:t>灯变亮，</w:t>
      </w:r>
      <w:r>
        <w:rPr>
          <w:rFonts w:hint="eastAsia"/>
        </w:rPr>
        <w:t>B</w:t>
      </w:r>
      <w:r>
        <w:rPr>
          <w:rFonts w:hint="eastAsia"/>
        </w:rPr>
        <w:t>灯变暗</w:t>
      </w:r>
      <w:r>
        <w:rPr>
          <w:rFonts w:hint="eastAsia"/>
        </w:rPr>
        <w:tab/>
      </w:r>
      <w:r w:rsidR="00952A51">
        <w:tab/>
      </w:r>
      <w:r>
        <w:rPr>
          <w:rFonts w:hint="eastAsia"/>
        </w:rPr>
        <w:t>（</w:t>
      </w:r>
      <w:r>
        <w:rPr>
          <w:rFonts w:hint="eastAsia"/>
        </w:rPr>
        <w:t>D</w:t>
      </w:r>
      <w:r>
        <w:rPr>
          <w:rFonts w:hint="eastAsia"/>
        </w:rPr>
        <w:t>）</w:t>
      </w:r>
      <w:r>
        <w:rPr>
          <w:rFonts w:hint="eastAsia"/>
        </w:rPr>
        <w:t>A</w:t>
      </w:r>
      <w:r>
        <w:rPr>
          <w:rFonts w:hint="eastAsia"/>
        </w:rPr>
        <w:t>灯变暗，</w:t>
      </w:r>
      <w:r>
        <w:rPr>
          <w:rFonts w:hint="eastAsia"/>
        </w:rPr>
        <w:t>B</w:t>
      </w:r>
      <w:r>
        <w:rPr>
          <w:rFonts w:hint="eastAsia"/>
        </w:rPr>
        <w:t>灯变亮</w:t>
      </w:r>
    </w:p>
    <w:p w14:paraId="798A6F51" w14:textId="77777777" w:rsidR="00354927" w:rsidRDefault="00354927" w:rsidP="00C70322"/>
    <w:p w14:paraId="4EDD6F49" w14:textId="77777777" w:rsidR="00521E3F" w:rsidRDefault="00521E3F" w:rsidP="00C70322"/>
    <w:p w14:paraId="20031CE9" w14:textId="35B0D7FE" w:rsidR="00BE3E5F" w:rsidRDefault="00E321C4" w:rsidP="00162215">
      <w:pPr>
        <w:numPr>
          <w:ilvl w:val="0"/>
          <w:numId w:val="5"/>
        </w:numPr>
      </w:pPr>
      <w:r>
        <w:rPr>
          <w:noProof/>
        </w:rPr>
        <mc:AlternateContent>
          <mc:Choice Requires="wpg">
            <w:drawing>
              <wp:anchor distT="0" distB="0" distL="114300" distR="114300" simplePos="0" relativeHeight="251628032" behindDoc="0" locked="0" layoutInCell="1" allowOverlap="1" wp14:anchorId="4737FB5F" wp14:editId="3B87EAD9">
                <wp:simplePos x="0" y="0"/>
                <wp:positionH relativeFrom="column">
                  <wp:posOffset>2540000</wp:posOffset>
                </wp:positionH>
                <wp:positionV relativeFrom="paragraph">
                  <wp:posOffset>161925</wp:posOffset>
                </wp:positionV>
                <wp:extent cx="2781300" cy="1188085"/>
                <wp:effectExtent l="0" t="19050" r="19050" b="12065"/>
                <wp:wrapSquare wrapText="bothSides"/>
                <wp:docPr id="5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188085"/>
                          <a:chOff x="0" y="-35"/>
                          <a:chExt cx="4380" cy="1871"/>
                        </a:xfrm>
                      </wpg:grpSpPr>
                      <wpg:grpSp>
                        <wpg:cNvPr id="52" name="Group 99"/>
                        <wpg:cNvGrpSpPr>
                          <a:grpSpLocks/>
                        </wpg:cNvGrpSpPr>
                        <wpg:grpSpPr bwMode="auto">
                          <a:xfrm>
                            <a:off x="1622" y="-35"/>
                            <a:ext cx="1036" cy="588"/>
                            <a:chOff x="0" y="-90"/>
                            <a:chExt cx="1953" cy="1573"/>
                          </a:xfrm>
                        </wpg:grpSpPr>
                        <wps:wsp>
                          <wps:cNvPr id="53" name="AutoShape 100"/>
                          <wps:cNvSpPr>
                            <a:spLocks noChangeArrowheads="1"/>
                          </wps:cNvSpPr>
                          <wps:spPr bwMode="auto">
                            <a:xfrm>
                              <a:off x="1" y="930"/>
                              <a:ext cx="1913" cy="360"/>
                            </a:xfrm>
                            <a:prstGeom prst="parallelogram">
                              <a:avLst>
                                <a:gd name="adj" fmla="val 13284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4" name="未知" descr="瓦形"/>
                          <wps:cNvSpPr>
                            <a:spLocks/>
                          </wps:cNvSpPr>
                          <wps:spPr bwMode="auto">
                            <a:xfrm>
                              <a:off x="0" y="1290"/>
                              <a:ext cx="1598" cy="193"/>
                            </a:xfrm>
                            <a:custGeom>
                              <a:avLst/>
                              <a:gdLst>
                                <a:gd name="T0" fmla="*/ 0 w 1440"/>
                                <a:gd name="T1" fmla="*/ 45 h 255"/>
                                <a:gd name="T2" fmla="*/ 0 w 1440"/>
                                <a:gd name="T3" fmla="*/ 255 h 255"/>
                                <a:gd name="T4" fmla="*/ 1440 w 1440"/>
                                <a:gd name="T5" fmla="*/ 255 h 255"/>
                                <a:gd name="T6" fmla="*/ 1440 w 1440"/>
                                <a:gd name="T7" fmla="*/ 0 h 255"/>
                              </a:gdLst>
                              <a:ahLst/>
                              <a:cxnLst>
                                <a:cxn ang="0">
                                  <a:pos x="T0" y="T1"/>
                                </a:cxn>
                                <a:cxn ang="0">
                                  <a:pos x="T2" y="T3"/>
                                </a:cxn>
                                <a:cxn ang="0">
                                  <a:pos x="T4" y="T5"/>
                                </a:cxn>
                                <a:cxn ang="0">
                                  <a:pos x="T6" y="T7"/>
                                </a:cxn>
                              </a:cxnLst>
                              <a:rect l="0" t="0" r="r" b="b"/>
                              <a:pathLst>
                                <a:path w="1440" h="255">
                                  <a:moveTo>
                                    <a:pt x="0" y="45"/>
                                  </a:moveTo>
                                  <a:lnTo>
                                    <a:pt x="0" y="255"/>
                                  </a:lnTo>
                                  <a:lnTo>
                                    <a:pt x="1440" y="255"/>
                                  </a:lnTo>
                                  <a:lnTo>
                                    <a:pt x="1440" y="0"/>
                                  </a:lnTo>
                                </a:path>
                              </a:pathLst>
                            </a:custGeom>
                            <a:blipFill dpi="0" rotWithShape="0">
                              <a:blip r:embed="rId15"/>
                              <a:srcRect/>
                              <a:tile tx="0" ty="0" sx="100000" sy="100000" flip="none" algn="tl"/>
                            </a:blipFill>
                            <a:ln w="12700" cmpd="sng">
                              <a:solidFill>
                                <a:srgbClr val="000000"/>
                              </a:solidFill>
                              <a:round/>
                              <a:headEnd/>
                              <a:tailEnd/>
                            </a:ln>
                          </wps:spPr>
                          <wps:bodyPr rot="0" vert="horz" wrap="square" lIns="91440" tIns="45720" rIns="91440" bIns="45720" anchor="t" anchorCtr="0" upright="1">
                            <a:noAutofit/>
                          </wps:bodyPr>
                        </wps:wsp>
                        <wps:wsp>
                          <wps:cNvPr id="55" name="未知" descr="瓦形"/>
                          <wps:cNvSpPr>
                            <a:spLocks/>
                          </wps:cNvSpPr>
                          <wps:spPr bwMode="auto">
                            <a:xfrm>
                              <a:off x="1605" y="927"/>
                              <a:ext cx="348" cy="545"/>
                            </a:xfrm>
                            <a:custGeom>
                              <a:avLst/>
                              <a:gdLst>
                                <a:gd name="T0" fmla="*/ 481 w 496"/>
                                <a:gd name="T1" fmla="*/ 0 h 495"/>
                                <a:gd name="T2" fmla="*/ 496 w 496"/>
                                <a:gd name="T3" fmla="*/ 150 h 495"/>
                                <a:gd name="T4" fmla="*/ 0 w 496"/>
                                <a:gd name="T5" fmla="*/ 495 h 495"/>
                              </a:gdLst>
                              <a:ahLst/>
                              <a:cxnLst>
                                <a:cxn ang="0">
                                  <a:pos x="T0" y="T1"/>
                                </a:cxn>
                                <a:cxn ang="0">
                                  <a:pos x="T2" y="T3"/>
                                </a:cxn>
                                <a:cxn ang="0">
                                  <a:pos x="T4" y="T5"/>
                                </a:cxn>
                              </a:cxnLst>
                              <a:rect l="0" t="0" r="r" b="b"/>
                              <a:pathLst>
                                <a:path w="496" h="495">
                                  <a:moveTo>
                                    <a:pt x="481" y="0"/>
                                  </a:moveTo>
                                  <a:lnTo>
                                    <a:pt x="496" y="150"/>
                                  </a:lnTo>
                                  <a:lnTo>
                                    <a:pt x="0" y="495"/>
                                  </a:lnTo>
                                </a:path>
                              </a:pathLst>
                            </a:custGeom>
                            <a:blipFill dpi="0" rotWithShape="0">
                              <a:blip r:embed="rId15"/>
                              <a:srcRect/>
                              <a:tile tx="0" ty="0" sx="100000" sy="100000" flip="none" algn="tl"/>
                            </a:blipFill>
                            <a:ln w="12700" cmpd="sng">
                              <a:solidFill>
                                <a:srgbClr val="000000"/>
                              </a:solidFill>
                              <a:round/>
                              <a:headEnd/>
                              <a:tailEnd/>
                            </a:ln>
                          </wps:spPr>
                          <wps:bodyPr rot="0" vert="horz" wrap="square" lIns="91440" tIns="45720" rIns="91440" bIns="45720" anchor="t" anchorCtr="0" upright="1">
                            <a:noAutofit/>
                          </wps:bodyPr>
                        </wps:wsp>
                        <wps:wsp>
                          <wps:cNvPr id="57" name="AutoShape 104"/>
                          <wps:cNvSpPr>
                            <a:spLocks noChangeArrowheads="1"/>
                          </wps:cNvSpPr>
                          <wps:spPr bwMode="auto">
                            <a:xfrm rot="3179038">
                              <a:off x="848" y="-26"/>
                              <a:ext cx="189" cy="846"/>
                            </a:xfrm>
                            <a:prstGeom prst="roundRect">
                              <a:avLst>
                                <a:gd name="adj"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8" name="AutoShape 105"/>
                          <wps:cNvSpPr>
                            <a:spLocks noChangeArrowheads="1"/>
                          </wps:cNvSpPr>
                          <wps:spPr bwMode="auto">
                            <a:xfrm>
                              <a:off x="571" y="507"/>
                              <a:ext cx="180" cy="615"/>
                            </a:xfrm>
                            <a:prstGeom prst="roundRect">
                              <a:avLst>
                                <a:gd name="adj"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9" name="Line 106"/>
                          <wps:cNvCnPr>
                            <a:cxnSpLocks noChangeShapeType="1"/>
                          </wps:cNvCnPr>
                          <wps:spPr bwMode="auto">
                            <a:xfrm flipH="1">
                              <a:off x="644" y="669"/>
                              <a:ext cx="60" cy="0"/>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0" name="AutoShape 107"/>
                          <wps:cNvSpPr>
                            <a:spLocks noChangeArrowheads="1"/>
                          </wps:cNvSpPr>
                          <wps:spPr bwMode="auto">
                            <a:xfrm rot="3179038">
                              <a:off x="1284" y="-111"/>
                              <a:ext cx="134" cy="176"/>
                            </a:xfrm>
                            <a:prstGeom prst="roundRect">
                              <a:avLst>
                                <a:gd name="adj" fmla="val 50000"/>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1" name="AutoShape 108"/>
                          <wps:cNvSpPr>
                            <a:spLocks noChangeArrowheads="1"/>
                          </wps:cNvSpPr>
                          <wps:spPr bwMode="auto">
                            <a:xfrm>
                              <a:off x="1201" y="507"/>
                              <a:ext cx="180" cy="615"/>
                            </a:xfrm>
                            <a:prstGeom prst="roundRect">
                              <a:avLst>
                                <a:gd name="adj" fmla="val 5000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2" name="AutoShape 109"/>
                          <wps:cNvSpPr>
                            <a:spLocks noChangeArrowheads="1"/>
                          </wps:cNvSpPr>
                          <wps:spPr bwMode="auto">
                            <a:xfrm rot="21448061">
                              <a:off x="335" y="969"/>
                              <a:ext cx="134" cy="176"/>
                            </a:xfrm>
                            <a:prstGeom prst="roundRect">
                              <a:avLst>
                                <a:gd name="adj" fmla="val 0"/>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3" name="AutoShape 110"/>
                          <wps:cNvSpPr>
                            <a:spLocks noChangeArrowheads="1"/>
                          </wps:cNvSpPr>
                          <wps:spPr bwMode="auto">
                            <a:xfrm rot="21448061">
                              <a:off x="1461" y="969"/>
                              <a:ext cx="134" cy="176"/>
                            </a:xfrm>
                            <a:prstGeom prst="roundRect">
                              <a:avLst>
                                <a:gd name="adj" fmla="val 0"/>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g:grpSp>
                      <pic:pic xmlns:pic="http://schemas.openxmlformats.org/drawingml/2006/picture">
                        <pic:nvPicPr>
                          <pic:cNvPr id="448" name="Picture 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52" y="819"/>
                            <a:ext cx="132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49" name="Group 112"/>
                        <wpg:cNvGrpSpPr>
                          <a:grpSpLocks/>
                        </wpg:cNvGrpSpPr>
                        <wpg:grpSpPr bwMode="auto">
                          <a:xfrm flipH="1">
                            <a:off x="2036" y="702"/>
                            <a:ext cx="781" cy="1134"/>
                            <a:chOff x="0" y="0"/>
                            <a:chExt cx="2450" cy="3548"/>
                          </a:xfrm>
                        </wpg:grpSpPr>
                        <wpg:grpSp>
                          <wpg:cNvPr id="450" name="Group 113"/>
                          <wpg:cNvGrpSpPr>
                            <a:grpSpLocks/>
                          </wpg:cNvGrpSpPr>
                          <wpg:grpSpPr bwMode="auto">
                            <a:xfrm>
                              <a:off x="0" y="1252"/>
                              <a:ext cx="2450" cy="2296"/>
                              <a:chOff x="0" y="0"/>
                              <a:chExt cx="2450" cy="2296"/>
                            </a:xfrm>
                          </wpg:grpSpPr>
                          <wpg:grpSp>
                            <wpg:cNvPr id="451" name="Group 114"/>
                            <wpg:cNvGrpSpPr>
                              <a:grpSpLocks noChangeAspect="1"/>
                            </wpg:cNvGrpSpPr>
                            <wpg:grpSpPr bwMode="auto">
                              <a:xfrm>
                                <a:off x="51" y="1794"/>
                                <a:ext cx="539" cy="267"/>
                                <a:chOff x="0" y="0"/>
                                <a:chExt cx="630" cy="312"/>
                              </a:xfrm>
                            </wpg:grpSpPr>
                            <wps:wsp>
                              <wps:cNvPr id="452" name="Rectangle 115"/>
                              <wps:cNvSpPr>
                                <a:spLocks noChangeAspect="1" noChangeArrowheads="1"/>
                              </wps:cNvSpPr>
                              <wps:spPr bwMode="auto">
                                <a:xfrm>
                                  <a:off x="0" y="0"/>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453" name="Rectangle 116"/>
                              <wps:cNvSpPr>
                                <a:spLocks noChangeAspect="1" noChangeArrowheads="1"/>
                              </wps:cNvSpPr>
                              <wps:spPr bwMode="auto">
                                <a:xfrm>
                                  <a:off x="315" y="76"/>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cNvPr id="454" name="Group 117"/>
                            <wpg:cNvGrpSpPr>
                              <a:grpSpLocks noChangeAspect="1"/>
                            </wpg:cNvGrpSpPr>
                            <wpg:grpSpPr bwMode="auto">
                              <a:xfrm>
                                <a:off x="0" y="289"/>
                                <a:ext cx="539" cy="267"/>
                                <a:chOff x="0" y="0"/>
                                <a:chExt cx="630" cy="312"/>
                              </a:xfrm>
                            </wpg:grpSpPr>
                            <wps:wsp>
                              <wps:cNvPr id="455" name="Rectangle 118"/>
                              <wps:cNvSpPr>
                                <a:spLocks noChangeAspect="1" noChangeArrowheads="1"/>
                              </wps:cNvSpPr>
                              <wps:spPr bwMode="auto">
                                <a:xfrm>
                                  <a:off x="0" y="0"/>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456" name="Rectangle 119"/>
                              <wps:cNvSpPr>
                                <a:spLocks noChangeAspect="1" noChangeArrowheads="1"/>
                              </wps:cNvSpPr>
                              <wps:spPr bwMode="auto">
                                <a:xfrm>
                                  <a:off x="315" y="76"/>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cNvPr id="457" name="Group 120"/>
                            <wpg:cNvGrpSpPr>
                              <a:grpSpLocks/>
                            </wpg:cNvGrpSpPr>
                            <wpg:grpSpPr bwMode="auto">
                              <a:xfrm>
                                <a:off x="397" y="1505"/>
                                <a:ext cx="2053" cy="791"/>
                                <a:chOff x="0" y="0"/>
                                <a:chExt cx="1260" cy="556"/>
                              </a:xfrm>
                            </wpg:grpSpPr>
                            <wps:wsp>
                              <wps:cNvPr id="458" name="Oval 121"/>
                              <wps:cNvSpPr>
                                <a:spLocks noChangeArrowheads="1"/>
                              </wps:cNvSpPr>
                              <wps:spPr bwMode="auto">
                                <a:xfrm>
                                  <a:off x="1" y="123"/>
                                  <a:ext cx="1259" cy="4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459" name="Oval 122"/>
                              <wps:cNvSpPr>
                                <a:spLocks noChangeArrowheads="1"/>
                              </wps:cNvSpPr>
                              <wps:spPr bwMode="auto">
                                <a:xfrm>
                                  <a:off x="0" y="0"/>
                                  <a:ext cx="1260" cy="433"/>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s:wsp>
                            <wps:cNvPr id="460" name="AutoShape 123"/>
                            <wps:cNvSpPr>
                              <a:spLocks noChangeArrowheads="1"/>
                            </wps:cNvSpPr>
                            <wps:spPr bwMode="auto">
                              <a:xfrm>
                                <a:off x="687" y="164"/>
                                <a:ext cx="1440" cy="1843"/>
                              </a:xfrm>
                              <a:prstGeom prst="flowChartMagneticDisk">
                                <a:avLst/>
                              </a:prstGeom>
                              <a:solidFill>
                                <a:srgbClr val="969696"/>
                              </a:solidFill>
                              <a:ln w="9525">
                                <a:solidFill>
                                  <a:srgbClr val="808080"/>
                                </a:solidFill>
                                <a:round/>
                                <a:headEnd/>
                                <a:tailEnd/>
                              </a:ln>
                            </wps:spPr>
                            <wps:bodyPr rot="0" vert="horz" wrap="square" lIns="91440" tIns="45720" rIns="91440" bIns="45720" anchor="t" anchorCtr="0" upright="1">
                              <a:noAutofit/>
                            </wps:bodyPr>
                          </wps:wsp>
                          <wpg:grpSp>
                            <wpg:cNvPr id="461" name="Group 124"/>
                            <wpg:cNvGrpSpPr>
                              <a:grpSpLocks/>
                            </wpg:cNvGrpSpPr>
                            <wpg:grpSpPr bwMode="auto">
                              <a:xfrm>
                                <a:off x="650" y="294"/>
                                <a:ext cx="1556" cy="1749"/>
                                <a:chOff x="0" y="0"/>
                                <a:chExt cx="1556" cy="1749"/>
                              </a:xfrm>
                            </wpg:grpSpPr>
                            <wps:wsp>
                              <wps:cNvPr id="462" name="Arc 125"/>
                              <wps:cNvSpPr>
                                <a:spLocks/>
                              </wps:cNvSpPr>
                              <wps:spPr bwMode="auto">
                                <a:xfrm>
                                  <a:off x="0" y="1246"/>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Arc 126"/>
                              <wps:cNvSpPr>
                                <a:spLocks/>
                              </wps:cNvSpPr>
                              <wps:spPr bwMode="auto">
                                <a:xfrm>
                                  <a:off x="0" y="466"/>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Arc 127"/>
                              <wps:cNvSpPr>
                                <a:spLocks/>
                              </wps:cNvSpPr>
                              <wps:spPr bwMode="auto">
                                <a:xfrm>
                                  <a:off x="0" y="230"/>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Arc 128"/>
                              <wps:cNvSpPr>
                                <a:spLocks/>
                              </wps:cNvSpPr>
                              <wps:spPr bwMode="auto">
                                <a:xfrm>
                                  <a:off x="0" y="974"/>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Arc 129"/>
                              <wps:cNvSpPr>
                                <a:spLocks/>
                              </wps:cNvSpPr>
                              <wps:spPr bwMode="auto">
                                <a:xfrm>
                                  <a:off x="0" y="738"/>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Arc 130"/>
                              <wps:cNvSpPr>
                                <a:spLocks/>
                              </wps:cNvSpPr>
                              <wps:spPr bwMode="auto">
                                <a:xfrm>
                                  <a:off x="0" y="0"/>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131"/>
                            <wpg:cNvGrpSpPr>
                              <a:grpSpLocks/>
                            </wpg:cNvGrpSpPr>
                            <wpg:grpSpPr bwMode="auto">
                              <a:xfrm>
                                <a:off x="377" y="0"/>
                                <a:ext cx="2053" cy="791"/>
                                <a:chOff x="0" y="0"/>
                                <a:chExt cx="1260" cy="556"/>
                              </a:xfrm>
                            </wpg:grpSpPr>
                            <wps:wsp>
                              <wps:cNvPr id="472" name="Oval 132"/>
                              <wps:cNvSpPr>
                                <a:spLocks noChangeArrowheads="1"/>
                              </wps:cNvSpPr>
                              <wps:spPr bwMode="auto">
                                <a:xfrm>
                                  <a:off x="1" y="123"/>
                                  <a:ext cx="1259" cy="4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479" name="Oval 133"/>
                              <wps:cNvSpPr>
                                <a:spLocks noChangeArrowheads="1"/>
                              </wps:cNvSpPr>
                              <wps:spPr bwMode="auto">
                                <a:xfrm flipH="1">
                                  <a:off x="0" y="0"/>
                                  <a:ext cx="1260" cy="433"/>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s:wsp>
                            <wps:cNvPr id="480" name="Oval 134"/>
                            <wps:cNvSpPr>
                              <a:spLocks noChangeArrowheads="1"/>
                            </wps:cNvSpPr>
                            <wps:spPr bwMode="auto">
                              <a:xfrm>
                                <a:off x="800" y="119"/>
                                <a:ext cx="1212" cy="36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481" name="Group 135"/>
                          <wpg:cNvGrpSpPr>
                            <a:grpSpLocks/>
                          </wpg:cNvGrpSpPr>
                          <wpg:grpSpPr bwMode="auto">
                            <a:xfrm>
                              <a:off x="900" y="564"/>
                              <a:ext cx="1030" cy="1171"/>
                              <a:chOff x="0" y="0"/>
                              <a:chExt cx="1030" cy="1171"/>
                            </a:xfrm>
                          </wpg:grpSpPr>
                          <wpg:grpSp>
                            <wpg:cNvPr id="482" name="Group 136"/>
                            <wpg:cNvGrpSpPr>
                              <a:grpSpLocks noChangeAspect="1"/>
                            </wpg:cNvGrpSpPr>
                            <wpg:grpSpPr bwMode="auto">
                              <a:xfrm>
                                <a:off x="130" y="247"/>
                                <a:ext cx="780" cy="924"/>
                                <a:chOff x="0" y="0"/>
                                <a:chExt cx="1556" cy="1843"/>
                              </a:xfrm>
                            </wpg:grpSpPr>
                            <wps:wsp>
                              <wps:cNvPr id="483" name="AutoShape 137"/>
                              <wps:cNvSpPr>
                                <a:spLocks noChangeAspect="1" noChangeArrowheads="1"/>
                              </wps:cNvSpPr>
                              <wps:spPr bwMode="auto">
                                <a:xfrm>
                                  <a:off x="40" y="0"/>
                                  <a:ext cx="1440" cy="1843"/>
                                </a:xfrm>
                                <a:prstGeom prst="flowChartMagneticDisk">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cNvPr id="484" name="Group 138"/>
                              <wpg:cNvGrpSpPr>
                                <a:grpSpLocks noChangeAspect="1"/>
                              </wpg:cNvGrpSpPr>
                              <wpg:grpSpPr bwMode="auto">
                                <a:xfrm>
                                  <a:off x="0" y="76"/>
                                  <a:ext cx="1556" cy="1749"/>
                                  <a:chOff x="0" y="0"/>
                                  <a:chExt cx="1556" cy="1749"/>
                                </a:xfrm>
                              </wpg:grpSpPr>
                              <wps:wsp>
                                <wps:cNvPr id="485" name="Arc 139"/>
                                <wps:cNvSpPr>
                                  <a:spLocks noChangeAspect="1"/>
                                </wps:cNvSpPr>
                                <wps:spPr bwMode="auto">
                                  <a:xfrm>
                                    <a:off x="0" y="1246"/>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Arc 140"/>
                                <wps:cNvSpPr>
                                  <a:spLocks noChangeAspect="1"/>
                                </wps:cNvSpPr>
                                <wps:spPr bwMode="auto">
                                  <a:xfrm>
                                    <a:off x="0" y="466"/>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Arc 141"/>
                                <wps:cNvSpPr>
                                  <a:spLocks noChangeAspect="1"/>
                                </wps:cNvSpPr>
                                <wps:spPr bwMode="auto">
                                  <a:xfrm>
                                    <a:off x="0" y="230"/>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Arc 142"/>
                                <wps:cNvSpPr>
                                  <a:spLocks noChangeAspect="1"/>
                                </wps:cNvSpPr>
                                <wps:spPr bwMode="auto">
                                  <a:xfrm>
                                    <a:off x="0" y="974"/>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Arc 143"/>
                                <wps:cNvSpPr>
                                  <a:spLocks noChangeAspect="1"/>
                                </wps:cNvSpPr>
                                <wps:spPr bwMode="auto">
                                  <a:xfrm>
                                    <a:off x="0" y="738"/>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Arc 144"/>
                                <wps:cNvSpPr>
                                  <a:spLocks noChangeAspect="1"/>
                                </wps:cNvSpPr>
                                <wps:spPr bwMode="auto">
                                  <a:xfrm>
                                    <a:off x="0" y="0"/>
                                    <a:ext cx="1556" cy="503"/>
                                  </a:xfrm>
                                  <a:custGeom>
                                    <a:avLst/>
                                    <a:gdLst>
                                      <a:gd name="G0" fmla="+- 21600 0 0"/>
                                      <a:gd name="G1" fmla="+- 8713 0 0"/>
                                      <a:gd name="G2" fmla="+- 21600 0 0"/>
                                      <a:gd name="T0" fmla="*/ 41365 w 43200"/>
                                      <a:gd name="T1" fmla="*/ 0 h 30313"/>
                                      <a:gd name="T2" fmla="*/ 861 w 43200"/>
                                      <a:gd name="T3" fmla="*/ 2676 h 30313"/>
                                      <a:gd name="T4" fmla="*/ 21600 w 43200"/>
                                      <a:gd name="T5" fmla="*/ 8713 h 30313"/>
                                    </a:gdLst>
                                    <a:ahLst/>
                                    <a:cxnLst>
                                      <a:cxn ang="0">
                                        <a:pos x="T0" y="T1"/>
                                      </a:cxn>
                                      <a:cxn ang="0">
                                        <a:pos x="T2" y="T3"/>
                                      </a:cxn>
                                      <a:cxn ang="0">
                                        <a:pos x="T4" y="T5"/>
                                      </a:cxn>
                                    </a:cxnLst>
                                    <a:rect l="0" t="0" r="r" b="b"/>
                                    <a:pathLst>
                                      <a:path w="43200" h="30313" fill="none"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path>
                                      <a:path w="43200" h="30313" stroke="0" extrusionOk="0">
                                        <a:moveTo>
                                          <a:pt x="41364" y="0"/>
                                        </a:moveTo>
                                        <a:cubicBezTo>
                                          <a:pt x="42574" y="2745"/>
                                          <a:pt x="43200" y="5712"/>
                                          <a:pt x="43200" y="8713"/>
                                        </a:cubicBezTo>
                                        <a:cubicBezTo>
                                          <a:pt x="43200" y="20642"/>
                                          <a:pt x="33529" y="30313"/>
                                          <a:pt x="21600" y="30313"/>
                                        </a:cubicBezTo>
                                        <a:cubicBezTo>
                                          <a:pt x="9670" y="30313"/>
                                          <a:pt x="0" y="20642"/>
                                          <a:pt x="0" y="8713"/>
                                        </a:cubicBezTo>
                                        <a:cubicBezTo>
                                          <a:pt x="-1" y="6670"/>
                                          <a:pt x="289" y="4637"/>
                                          <a:pt x="860" y="2675"/>
                                        </a:cubicBezTo>
                                        <a:lnTo>
                                          <a:pt x="21600" y="871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1" name="Group 145"/>
                            <wpg:cNvGrpSpPr>
                              <a:grpSpLocks noChangeAspect="1"/>
                            </wpg:cNvGrpSpPr>
                            <wpg:grpSpPr bwMode="auto">
                              <a:xfrm>
                                <a:off x="0" y="17"/>
                                <a:ext cx="1030" cy="520"/>
                                <a:chOff x="0" y="0"/>
                                <a:chExt cx="1260" cy="556"/>
                              </a:xfrm>
                            </wpg:grpSpPr>
                            <wps:wsp>
                              <wps:cNvPr id="492" name="Oval 146"/>
                              <wps:cNvSpPr>
                                <a:spLocks noChangeAspect="1" noChangeArrowheads="1"/>
                              </wps:cNvSpPr>
                              <wps:spPr bwMode="auto">
                                <a:xfrm>
                                  <a:off x="1" y="123"/>
                                  <a:ext cx="1259" cy="4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493" name="Oval 147"/>
                              <wps:cNvSpPr>
                                <a:spLocks noChangeAspect="1" noChangeArrowheads="1"/>
                              </wps:cNvSpPr>
                              <wps:spPr bwMode="auto">
                                <a:xfrm>
                                  <a:off x="0" y="0"/>
                                  <a:ext cx="1260" cy="433"/>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s:wsp>
                            <wps:cNvPr id="494" name="Oval 148"/>
                            <wps:cNvSpPr>
                              <a:spLocks noChangeAspect="1" noChangeArrowheads="1"/>
                            </wps:cNvSpPr>
                            <wps:spPr bwMode="auto">
                              <a:xfrm>
                                <a:off x="269" y="124"/>
                                <a:ext cx="489" cy="147"/>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cNvPr id="495" name="Group 149"/>
                            <wpg:cNvGrpSpPr>
                              <a:grpSpLocks/>
                            </wpg:cNvGrpSpPr>
                            <wpg:grpSpPr bwMode="auto">
                              <a:xfrm rot="5400000">
                                <a:off x="55" y="-34"/>
                                <a:ext cx="204" cy="272"/>
                                <a:chOff x="0" y="0"/>
                                <a:chExt cx="630" cy="312"/>
                              </a:xfrm>
                            </wpg:grpSpPr>
                            <wps:wsp>
                              <wps:cNvPr id="496" name="Rectangle 150"/>
                              <wps:cNvSpPr>
                                <a:spLocks noChangeArrowheads="1"/>
                              </wps:cNvSpPr>
                              <wps:spPr bwMode="auto">
                                <a:xfrm>
                                  <a:off x="0" y="0"/>
                                  <a:ext cx="315" cy="31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97" name="Rectangle 151"/>
                              <wps:cNvSpPr>
                                <a:spLocks noChangeArrowheads="1"/>
                              </wps:cNvSpPr>
                              <wps:spPr bwMode="auto">
                                <a:xfrm>
                                  <a:off x="315" y="76"/>
                                  <a:ext cx="315" cy="15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498" name="Group 152"/>
                            <wpg:cNvGrpSpPr>
                              <a:grpSpLocks/>
                            </wpg:cNvGrpSpPr>
                            <wpg:grpSpPr bwMode="auto">
                              <a:xfrm rot="5400000">
                                <a:off x="792" y="-11"/>
                                <a:ext cx="204" cy="272"/>
                                <a:chOff x="0" y="0"/>
                                <a:chExt cx="630" cy="312"/>
                              </a:xfrm>
                            </wpg:grpSpPr>
                            <wps:wsp>
                              <wps:cNvPr id="499" name="Rectangle 153"/>
                              <wps:cNvSpPr>
                                <a:spLocks noChangeArrowheads="1"/>
                              </wps:cNvSpPr>
                              <wps:spPr bwMode="auto">
                                <a:xfrm>
                                  <a:off x="0" y="0"/>
                                  <a:ext cx="315" cy="31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500" name="Rectangle 154"/>
                              <wps:cNvSpPr>
                                <a:spLocks noChangeArrowheads="1"/>
                              </wps:cNvSpPr>
                              <wps:spPr bwMode="auto">
                                <a:xfrm>
                                  <a:off x="315" y="76"/>
                                  <a:ext cx="315" cy="156"/>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grpSp>
                          <wpg:cNvPr id="501" name="Group 155"/>
                          <wpg:cNvGrpSpPr>
                            <a:grpSpLocks noChangeAspect="1"/>
                          </wpg:cNvGrpSpPr>
                          <wpg:grpSpPr bwMode="auto">
                            <a:xfrm>
                              <a:off x="1192" y="0"/>
                              <a:ext cx="402" cy="811"/>
                              <a:chOff x="0" y="0"/>
                              <a:chExt cx="267" cy="539"/>
                            </a:xfrm>
                          </wpg:grpSpPr>
                          <wps:wsp>
                            <wps:cNvPr id="502" name="Rectangle 156"/>
                            <wps:cNvSpPr>
                              <a:spLocks noChangeAspect="1" noChangeArrowheads="1"/>
                            </wps:cNvSpPr>
                            <wps:spPr bwMode="auto">
                              <a:xfrm rot="5400000">
                                <a:off x="-1" y="0"/>
                                <a:ext cx="270" cy="26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503" name="Rectangle 157"/>
                            <wps:cNvSpPr>
                              <a:spLocks noChangeAspect="1" noChangeArrowheads="1"/>
                            </wps:cNvSpPr>
                            <wps:spPr bwMode="auto">
                              <a:xfrm rot="5400000">
                                <a:off x="0" y="337"/>
                                <a:ext cx="269" cy="134"/>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grpSp>
                      <pic:pic xmlns:pic="http://schemas.openxmlformats.org/drawingml/2006/picture">
                        <pic:nvPicPr>
                          <pic:cNvPr id="504" name="Picture 1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11"/>
                            <a:ext cx="1449"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05" name="Group 159"/>
                        <wpg:cNvGrpSpPr>
                          <a:grpSpLocks/>
                        </wpg:cNvGrpSpPr>
                        <wpg:grpSpPr bwMode="auto">
                          <a:xfrm>
                            <a:off x="3307" y="16"/>
                            <a:ext cx="1073" cy="1437"/>
                            <a:chOff x="0" y="0"/>
                            <a:chExt cx="1980" cy="2652"/>
                          </a:xfrm>
                        </wpg:grpSpPr>
                        <wpg:grpSp>
                          <wpg:cNvPr id="506" name="Group 160"/>
                          <wpg:cNvGrpSpPr>
                            <a:grpSpLocks/>
                          </wpg:cNvGrpSpPr>
                          <wpg:grpSpPr bwMode="auto">
                            <a:xfrm>
                              <a:off x="0" y="0"/>
                              <a:ext cx="1980" cy="2652"/>
                              <a:chOff x="0" y="0"/>
                              <a:chExt cx="1980" cy="2652"/>
                            </a:xfrm>
                          </wpg:grpSpPr>
                          <wps:wsp>
                            <wps:cNvPr id="507" name="Rectangle 161"/>
                            <wps:cNvSpPr>
                              <a:spLocks noChangeArrowheads="1"/>
                            </wps:cNvSpPr>
                            <wps:spPr bwMode="auto">
                              <a:xfrm>
                                <a:off x="0" y="0"/>
                                <a:ext cx="1980" cy="265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162"/>
                            <wpg:cNvGrpSpPr>
                              <a:grpSpLocks noChangeAspect="1"/>
                            </wpg:cNvGrpSpPr>
                            <wpg:grpSpPr bwMode="auto">
                              <a:xfrm>
                                <a:off x="620" y="1190"/>
                                <a:ext cx="754" cy="791"/>
                                <a:chOff x="0" y="0"/>
                                <a:chExt cx="1560" cy="1636"/>
                              </a:xfrm>
                            </wpg:grpSpPr>
                            <wpg:grpSp>
                              <wpg:cNvPr id="509" name="Group 163"/>
                              <wpg:cNvGrpSpPr>
                                <a:grpSpLocks noChangeAspect="1"/>
                              </wpg:cNvGrpSpPr>
                              <wpg:grpSpPr bwMode="auto">
                                <a:xfrm>
                                  <a:off x="216" y="1081"/>
                                  <a:ext cx="1134" cy="555"/>
                                  <a:chOff x="0" y="0"/>
                                  <a:chExt cx="3452" cy="1684"/>
                                </a:xfrm>
                              </wpg:grpSpPr>
                              <wps:wsp>
                                <wps:cNvPr id="510" name="未知"/>
                                <wps:cNvSpPr>
                                  <a:spLocks noChangeAspect="1"/>
                                </wps:cNvSpPr>
                                <wps:spPr bwMode="auto">
                                  <a:xfrm>
                                    <a:off x="0" y="0"/>
                                    <a:ext cx="1217" cy="1684"/>
                                  </a:xfrm>
                                  <a:custGeom>
                                    <a:avLst/>
                                    <a:gdLst>
                                      <a:gd name="T0" fmla="*/ 0 w 10000"/>
                                      <a:gd name="T1" fmla="*/ 0 h 13852"/>
                                      <a:gd name="T2" fmla="*/ 10000 w 10000"/>
                                      <a:gd name="T3" fmla="*/ 0 h 13852"/>
                                      <a:gd name="T4" fmla="*/ 9761 w 10000"/>
                                      <a:gd name="T5" fmla="*/ 144 h 13852"/>
                                      <a:gd name="T6" fmla="*/ 9527 w 10000"/>
                                      <a:gd name="T7" fmla="*/ 296 h 13852"/>
                                      <a:gd name="T8" fmla="*/ 9299 w 10000"/>
                                      <a:gd name="T9" fmla="*/ 456 h 13852"/>
                                      <a:gd name="T10" fmla="*/ 9076 w 10000"/>
                                      <a:gd name="T11" fmla="*/ 624 h 13852"/>
                                      <a:gd name="T12" fmla="*/ 8859 w 10000"/>
                                      <a:gd name="T13" fmla="*/ 800 h 13852"/>
                                      <a:gd name="T14" fmla="*/ 8648 w 10000"/>
                                      <a:gd name="T15" fmla="*/ 983 h 13852"/>
                                      <a:gd name="T16" fmla="*/ 8444 w 10000"/>
                                      <a:gd name="T17" fmla="*/ 1174 h 13852"/>
                                      <a:gd name="T18" fmla="*/ 8247 w 10000"/>
                                      <a:gd name="T19" fmla="*/ 1371 h 13852"/>
                                      <a:gd name="T20" fmla="*/ 8057 w 10000"/>
                                      <a:gd name="T21" fmla="*/ 1575 h 13852"/>
                                      <a:gd name="T22" fmla="*/ 7874 w 10000"/>
                                      <a:gd name="T23" fmla="*/ 1786 h 13852"/>
                                      <a:gd name="T24" fmla="*/ 7698 w 10000"/>
                                      <a:gd name="T25" fmla="*/ 2003 h 13852"/>
                                      <a:gd name="T26" fmla="*/ 7530 w 10000"/>
                                      <a:gd name="T27" fmla="*/ 2226 h 13852"/>
                                      <a:gd name="T28" fmla="*/ 7370 w 10000"/>
                                      <a:gd name="T29" fmla="*/ 2454 h 13852"/>
                                      <a:gd name="T30" fmla="*/ 7218 w 10000"/>
                                      <a:gd name="T31" fmla="*/ 2689 h 13852"/>
                                      <a:gd name="T32" fmla="*/ 7075 w 10000"/>
                                      <a:gd name="T33" fmla="*/ 2928 h 13852"/>
                                      <a:gd name="T34" fmla="*/ 6939 w 10000"/>
                                      <a:gd name="T35" fmla="*/ 3172 h 13852"/>
                                      <a:gd name="T36" fmla="*/ 6813 w 10000"/>
                                      <a:gd name="T37" fmla="*/ 3421 h 13852"/>
                                      <a:gd name="T38" fmla="*/ 6695 w 10000"/>
                                      <a:gd name="T39" fmla="*/ 3674 h 13852"/>
                                      <a:gd name="T40" fmla="*/ 6586 w 10000"/>
                                      <a:gd name="T41" fmla="*/ 3931 h 13852"/>
                                      <a:gd name="T42" fmla="*/ 6486 w 10000"/>
                                      <a:gd name="T43" fmla="*/ 4191 h 13852"/>
                                      <a:gd name="T44" fmla="*/ 6395 w 10000"/>
                                      <a:gd name="T45" fmla="*/ 4455 h 13852"/>
                                      <a:gd name="T46" fmla="*/ 6314 w 10000"/>
                                      <a:gd name="T47" fmla="*/ 4722 h 13852"/>
                                      <a:gd name="T48" fmla="*/ 6241 w 10000"/>
                                      <a:gd name="T49" fmla="*/ 4992 h 13852"/>
                                      <a:gd name="T50" fmla="*/ 6179 w 10000"/>
                                      <a:gd name="T51" fmla="*/ 5264 h 13852"/>
                                      <a:gd name="T52" fmla="*/ 6125 w 10000"/>
                                      <a:gd name="T53" fmla="*/ 5538 h 13852"/>
                                      <a:gd name="T54" fmla="*/ 6082 w 10000"/>
                                      <a:gd name="T55" fmla="*/ 5813 h 13852"/>
                                      <a:gd name="T56" fmla="*/ 6048 w 10000"/>
                                      <a:gd name="T57" fmla="*/ 6090 h 13852"/>
                                      <a:gd name="T58" fmla="*/ 6023 w 10000"/>
                                      <a:gd name="T59" fmla="*/ 6368 h 13852"/>
                                      <a:gd name="T60" fmla="*/ 6009 w 10000"/>
                                      <a:gd name="T61" fmla="*/ 6647 h 13852"/>
                                      <a:gd name="T62" fmla="*/ 6004 w 10000"/>
                                      <a:gd name="T63" fmla="*/ 6926 h 13852"/>
                                      <a:gd name="T64" fmla="*/ 6009 w 10000"/>
                                      <a:gd name="T65" fmla="*/ 7205 h 13852"/>
                                      <a:gd name="T66" fmla="*/ 6023 w 10000"/>
                                      <a:gd name="T67" fmla="*/ 7484 h 13852"/>
                                      <a:gd name="T68" fmla="*/ 6048 w 10000"/>
                                      <a:gd name="T69" fmla="*/ 7762 h 13852"/>
                                      <a:gd name="T70" fmla="*/ 6082 w 10000"/>
                                      <a:gd name="T71" fmla="*/ 8039 h 13852"/>
                                      <a:gd name="T72" fmla="*/ 6125 w 10000"/>
                                      <a:gd name="T73" fmla="*/ 8314 h 13852"/>
                                      <a:gd name="T74" fmla="*/ 6179 w 10000"/>
                                      <a:gd name="T75" fmla="*/ 8588 h 13852"/>
                                      <a:gd name="T76" fmla="*/ 6241 w 10000"/>
                                      <a:gd name="T77" fmla="*/ 8860 h 13852"/>
                                      <a:gd name="T78" fmla="*/ 6314 w 10000"/>
                                      <a:gd name="T79" fmla="*/ 9130 h 13852"/>
                                      <a:gd name="T80" fmla="*/ 6395 w 10000"/>
                                      <a:gd name="T81" fmla="*/ 9397 h 13852"/>
                                      <a:gd name="T82" fmla="*/ 6486 w 10000"/>
                                      <a:gd name="T83" fmla="*/ 9661 h 13852"/>
                                      <a:gd name="T84" fmla="*/ 6586 w 10000"/>
                                      <a:gd name="T85" fmla="*/ 9921 h 13852"/>
                                      <a:gd name="T86" fmla="*/ 6695 w 10000"/>
                                      <a:gd name="T87" fmla="*/ 10178 h 13852"/>
                                      <a:gd name="T88" fmla="*/ 6813 w 10000"/>
                                      <a:gd name="T89" fmla="*/ 10431 h 13852"/>
                                      <a:gd name="T90" fmla="*/ 6939 w 10000"/>
                                      <a:gd name="T91" fmla="*/ 10680 h 13852"/>
                                      <a:gd name="T92" fmla="*/ 7075 w 10000"/>
                                      <a:gd name="T93" fmla="*/ 10924 h 13852"/>
                                      <a:gd name="T94" fmla="*/ 7218 w 10000"/>
                                      <a:gd name="T95" fmla="*/ 11163 h 13852"/>
                                      <a:gd name="T96" fmla="*/ 7370 w 10000"/>
                                      <a:gd name="T97" fmla="*/ 11398 h 13852"/>
                                      <a:gd name="T98" fmla="*/ 7530 w 10000"/>
                                      <a:gd name="T99" fmla="*/ 11626 h 13852"/>
                                      <a:gd name="T100" fmla="*/ 7698 w 10000"/>
                                      <a:gd name="T101" fmla="*/ 11849 h 13852"/>
                                      <a:gd name="T102" fmla="*/ 7874 w 10000"/>
                                      <a:gd name="T103" fmla="*/ 12066 h 13852"/>
                                      <a:gd name="T104" fmla="*/ 8057 w 10000"/>
                                      <a:gd name="T105" fmla="*/ 12277 h 13852"/>
                                      <a:gd name="T106" fmla="*/ 8247 w 10000"/>
                                      <a:gd name="T107" fmla="*/ 12481 h 13852"/>
                                      <a:gd name="T108" fmla="*/ 8444 w 10000"/>
                                      <a:gd name="T109" fmla="*/ 12678 h 13852"/>
                                      <a:gd name="T110" fmla="*/ 8648 w 10000"/>
                                      <a:gd name="T111" fmla="*/ 12869 h 13852"/>
                                      <a:gd name="T112" fmla="*/ 8859 w 10000"/>
                                      <a:gd name="T113" fmla="*/ 13052 h 13852"/>
                                      <a:gd name="T114" fmla="*/ 9076 w 10000"/>
                                      <a:gd name="T115" fmla="*/ 13228 h 13852"/>
                                      <a:gd name="T116" fmla="*/ 9299 w 10000"/>
                                      <a:gd name="T117" fmla="*/ 13396 h 13852"/>
                                      <a:gd name="T118" fmla="*/ 9527 w 10000"/>
                                      <a:gd name="T119" fmla="*/ 13556 h 13852"/>
                                      <a:gd name="T120" fmla="*/ 9761 w 10000"/>
                                      <a:gd name="T121" fmla="*/ 13708 h 13852"/>
                                      <a:gd name="T122" fmla="*/ 10000 w 10000"/>
                                      <a:gd name="T123" fmla="*/ 13852 h 13852"/>
                                      <a:gd name="T124" fmla="*/ 0 w 10000"/>
                                      <a:gd name="T125" fmla="*/ 13852 h 13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000" h="13852">
                                        <a:moveTo>
                                          <a:pt x="0" y="0"/>
                                        </a:moveTo>
                                        <a:lnTo>
                                          <a:pt x="10000" y="0"/>
                                        </a:lnTo>
                                        <a:lnTo>
                                          <a:pt x="9761" y="144"/>
                                        </a:lnTo>
                                        <a:lnTo>
                                          <a:pt x="9527" y="296"/>
                                        </a:lnTo>
                                        <a:lnTo>
                                          <a:pt x="9299" y="456"/>
                                        </a:lnTo>
                                        <a:lnTo>
                                          <a:pt x="9076" y="624"/>
                                        </a:lnTo>
                                        <a:lnTo>
                                          <a:pt x="8859" y="800"/>
                                        </a:lnTo>
                                        <a:lnTo>
                                          <a:pt x="8648" y="983"/>
                                        </a:lnTo>
                                        <a:lnTo>
                                          <a:pt x="8444" y="1174"/>
                                        </a:lnTo>
                                        <a:lnTo>
                                          <a:pt x="8247" y="1371"/>
                                        </a:lnTo>
                                        <a:lnTo>
                                          <a:pt x="8057" y="1575"/>
                                        </a:lnTo>
                                        <a:lnTo>
                                          <a:pt x="7874" y="1786"/>
                                        </a:lnTo>
                                        <a:lnTo>
                                          <a:pt x="7698" y="2003"/>
                                        </a:lnTo>
                                        <a:lnTo>
                                          <a:pt x="7530" y="2226"/>
                                        </a:lnTo>
                                        <a:lnTo>
                                          <a:pt x="7370" y="2454"/>
                                        </a:lnTo>
                                        <a:lnTo>
                                          <a:pt x="7218" y="2689"/>
                                        </a:lnTo>
                                        <a:lnTo>
                                          <a:pt x="7075" y="2928"/>
                                        </a:lnTo>
                                        <a:lnTo>
                                          <a:pt x="6939" y="3172"/>
                                        </a:lnTo>
                                        <a:lnTo>
                                          <a:pt x="6813" y="3421"/>
                                        </a:lnTo>
                                        <a:lnTo>
                                          <a:pt x="6695" y="3674"/>
                                        </a:lnTo>
                                        <a:lnTo>
                                          <a:pt x="6586" y="3931"/>
                                        </a:lnTo>
                                        <a:lnTo>
                                          <a:pt x="6486" y="4191"/>
                                        </a:lnTo>
                                        <a:lnTo>
                                          <a:pt x="6395" y="4455"/>
                                        </a:lnTo>
                                        <a:lnTo>
                                          <a:pt x="6314" y="4722"/>
                                        </a:lnTo>
                                        <a:lnTo>
                                          <a:pt x="6241" y="4992"/>
                                        </a:lnTo>
                                        <a:lnTo>
                                          <a:pt x="6179" y="5264"/>
                                        </a:lnTo>
                                        <a:lnTo>
                                          <a:pt x="6125" y="5538"/>
                                        </a:lnTo>
                                        <a:lnTo>
                                          <a:pt x="6082" y="5813"/>
                                        </a:lnTo>
                                        <a:lnTo>
                                          <a:pt x="6048" y="6090"/>
                                        </a:lnTo>
                                        <a:lnTo>
                                          <a:pt x="6023" y="6368"/>
                                        </a:lnTo>
                                        <a:lnTo>
                                          <a:pt x="6009" y="6647"/>
                                        </a:lnTo>
                                        <a:lnTo>
                                          <a:pt x="6004" y="6926"/>
                                        </a:lnTo>
                                        <a:lnTo>
                                          <a:pt x="6009" y="7205"/>
                                        </a:lnTo>
                                        <a:lnTo>
                                          <a:pt x="6023" y="7484"/>
                                        </a:lnTo>
                                        <a:lnTo>
                                          <a:pt x="6048" y="7762"/>
                                        </a:lnTo>
                                        <a:lnTo>
                                          <a:pt x="6082" y="8039"/>
                                        </a:lnTo>
                                        <a:lnTo>
                                          <a:pt x="6125" y="8314"/>
                                        </a:lnTo>
                                        <a:lnTo>
                                          <a:pt x="6179" y="8588"/>
                                        </a:lnTo>
                                        <a:lnTo>
                                          <a:pt x="6241" y="8860"/>
                                        </a:lnTo>
                                        <a:lnTo>
                                          <a:pt x="6314" y="9130"/>
                                        </a:lnTo>
                                        <a:lnTo>
                                          <a:pt x="6395" y="9397"/>
                                        </a:lnTo>
                                        <a:lnTo>
                                          <a:pt x="6486" y="9661"/>
                                        </a:lnTo>
                                        <a:lnTo>
                                          <a:pt x="6586" y="9921"/>
                                        </a:lnTo>
                                        <a:lnTo>
                                          <a:pt x="6695" y="10178"/>
                                        </a:lnTo>
                                        <a:lnTo>
                                          <a:pt x="6813" y="10431"/>
                                        </a:lnTo>
                                        <a:lnTo>
                                          <a:pt x="6939" y="10680"/>
                                        </a:lnTo>
                                        <a:lnTo>
                                          <a:pt x="7075" y="10924"/>
                                        </a:lnTo>
                                        <a:lnTo>
                                          <a:pt x="7218" y="11163"/>
                                        </a:lnTo>
                                        <a:lnTo>
                                          <a:pt x="7370" y="11398"/>
                                        </a:lnTo>
                                        <a:lnTo>
                                          <a:pt x="7530" y="11626"/>
                                        </a:lnTo>
                                        <a:lnTo>
                                          <a:pt x="7698" y="11849"/>
                                        </a:lnTo>
                                        <a:lnTo>
                                          <a:pt x="7874" y="12066"/>
                                        </a:lnTo>
                                        <a:lnTo>
                                          <a:pt x="8057" y="12277"/>
                                        </a:lnTo>
                                        <a:lnTo>
                                          <a:pt x="8247" y="12481"/>
                                        </a:lnTo>
                                        <a:lnTo>
                                          <a:pt x="8444" y="12678"/>
                                        </a:lnTo>
                                        <a:lnTo>
                                          <a:pt x="8648" y="12869"/>
                                        </a:lnTo>
                                        <a:lnTo>
                                          <a:pt x="8859" y="13052"/>
                                        </a:lnTo>
                                        <a:lnTo>
                                          <a:pt x="9076" y="13228"/>
                                        </a:lnTo>
                                        <a:lnTo>
                                          <a:pt x="9299" y="13396"/>
                                        </a:lnTo>
                                        <a:lnTo>
                                          <a:pt x="9527" y="13556"/>
                                        </a:lnTo>
                                        <a:lnTo>
                                          <a:pt x="9761" y="13708"/>
                                        </a:lnTo>
                                        <a:lnTo>
                                          <a:pt x="10000" y="13852"/>
                                        </a:lnTo>
                                        <a:lnTo>
                                          <a:pt x="0" y="13852"/>
                                        </a:lnTo>
                                      </a:path>
                                    </a:pathLst>
                                  </a:custGeom>
                                  <a:solidFill>
                                    <a:srgbClr val="EF682B"/>
                                  </a:solidFill>
                                  <a:ln w="9525" cmpd="sng">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1" name="未知"/>
                                <wps:cNvSpPr>
                                  <a:spLocks noChangeAspect="1"/>
                                </wps:cNvSpPr>
                                <wps:spPr bwMode="auto">
                                  <a:xfrm flipH="1">
                                    <a:off x="2235" y="0"/>
                                    <a:ext cx="1217" cy="1684"/>
                                  </a:xfrm>
                                  <a:custGeom>
                                    <a:avLst/>
                                    <a:gdLst>
                                      <a:gd name="T0" fmla="*/ 0 w 10000"/>
                                      <a:gd name="T1" fmla="*/ 0 h 13852"/>
                                      <a:gd name="T2" fmla="*/ 10000 w 10000"/>
                                      <a:gd name="T3" fmla="*/ 0 h 13852"/>
                                      <a:gd name="T4" fmla="*/ 9761 w 10000"/>
                                      <a:gd name="T5" fmla="*/ 144 h 13852"/>
                                      <a:gd name="T6" fmla="*/ 9527 w 10000"/>
                                      <a:gd name="T7" fmla="*/ 296 h 13852"/>
                                      <a:gd name="T8" fmla="*/ 9299 w 10000"/>
                                      <a:gd name="T9" fmla="*/ 456 h 13852"/>
                                      <a:gd name="T10" fmla="*/ 9076 w 10000"/>
                                      <a:gd name="T11" fmla="*/ 624 h 13852"/>
                                      <a:gd name="T12" fmla="*/ 8859 w 10000"/>
                                      <a:gd name="T13" fmla="*/ 800 h 13852"/>
                                      <a:gd name="T14" fmla="*/ 8648 w 10000"/>
                                      <a:gd name="T15" fmla="*/ 983 h 13852"/>
                                      <a:gd name="T16" fmla="*/ 8444 w 10000"/>
                                      <a:gd name="T17" fmla="*/ 1174 h 13852"/>
                                      <a:gd name="T18" fmla="*/ 8247 w 10000"/>
                                      <a:gd name="T19" fmla="*/ 1371 h 13852"/>
                                      <a:gd name="T20" fmla="*/ 8057 w 10000"/>
                                      <a:gd name="T21" fmla="*/ 1575 h 13852"/>
                                      <a:gd name="T22" fmla="*/ 7874 w 10000"/>
                                      <a:gd name="T23" fmla="*/ 1786 h 13852"/>
                                      <a:gd name="T24" fmla="*/ 7698 w 10000"/>
                                      <a:gd name="T25" fmla="*/ 2003 h 13852"/>
                                      <a:gd name="T26" fmla="*/ 7530 w 10000"/>
                                      <a:gd name="T27" fmla="*/ 2226 h 13852"/>
                                      <a:gd name="T28" fmla="*/ 7370 w 10000"/>
                                      <a:gd name="T29" fmla="*/ 2454 h 13852"/>
                                      <a:gd name="T30" fmla="*/ 7218 w 10000"/>
                                      <a:gd name="T31" fmla="*/ 2689 h 13852"/>
                                      <a:gd name="T32" fmla="*/ 7075 w 10000"/>
                                      <a:gd name="T33" fmla="*/ 2928 h 13852"/>
                                      <a:gd name="T34" fmla="*/ 6939 w 10000"/>
                                      <a:gd name="T35" fmla="*/ 3172 h 13852"/>
                                      <a:gd name="T36" fmla="*/ 6813 w 10000"/>
                                      <a:gd name="T37" fmla="*/ 3421 h 13852"/>
                                      <a:gd name="T38" fmla="*/ 6695 w 10000"/>
                                      <a:gd name="T39" fmla="*/ 3674 h 13852"/>
                                      <a:gd name="T40" fmla="*/ 6586 w 10000"/>
                                      <a:gd name="T41" fmla="*/ 3931 h 13852"/>
                                      <a:gd name="T42" fmla="*/ 6486 w 10000"/>
                                      <a:gd name="T43" fmla="*/ 4191 h 13852"/>
                                      <a:gd name="T44" fmla="*/ 6395 w 10000"/>
                                      <a:gd name="T45" fmla="*/ 4455 h 13852"/>
                                      <a:gd name="T46" fmla="*/ 6314 w 10000"/>
                                      <a:gd name="T47" fmla="*/ 4722 h 13852"/>
                                      <a:gd name="T48" fmla="*/ 6241 w 10000"/>
                                      <a:gd name="T49" fmla="*/ 4992 h 13852"/>
                                      <a:gd name="T50" fmla="*/ 6179 w 10000"/>
                                      <a:gd name="T51" fmla="*/ 5264 h 13852"/>
                                      <a:gd name="T52" fmla="*/ 6125 w 10000"/>
                                      <a:gd name="T53" fmla="*/ 5538 h 13852"/>
                                      <a:gd name="T54" fmla="*/ 6082 w 10000"/>
                                      <a:gd name="T55" fmla="*/ 5813 h 13852"/>
                                      <a:gd name="T56" fmla="*/ 6048 w 10000"/>
                                      <a:gd name="T57" fmla="*/ 6090 h 13852"/>
                                      <a:gd name="T58" fmla="*/ 6023 w 10000"/>
                                      <a:gd name="T59" fmla="*/ 6368 h 13852"/>
                                      <a:gd name="T60" fmla="*/ 6009 w 10000"/>
                                      <a:gd name="T61" fmla="*/ 6647 h 13852"/>
                                      <a:gd name="T62" fmla="*/ 6004 w 10000"/>
                                      <a:gd name="T63" fmla="*/ 6926 h 13852"/>
                                      <a:gd name="T64" fmla="*/ 6009 w 10000"/>
                                      <a:gd name="T65" fmla="*/ 7205 h 13852"/>
                                      <a:gd name="T66" fmla="*/ 6023 w 10000"/>
                                      <a:gd name="T67" fmla="*/ 7484 h 13852"/>
                                      <a:gd name="T68" fmla="*/ 6048 w 10000"/>
                                      <a:gd name="T69" fmla="*/ 7762 h 13852"/>
                                      <a:gd name="T70" fmla="*/ 6082 w 10000"/>
                                      <a:gd name="T71" fmla="*/ 8039 h 13852"/>
                                      <a:gd name="T72" fmla="*/ 6125 w 10000"/>
                                      <a:gd name="T73" fmla="*/ 8314 h 13852"/>
                                      <a:gd name="T74" fmla="*/ 6179 w 10000"/>
                                      <a:gd name="T75" fmla="*/ 8588 h 13852"/>
                                      <a:gd name="T76" fmla="*/ 6241 w 10000"/>
                                      <a:gd name="T77" fmla="*/ 8860 h 13852"/>
                                      <a:gd name="T78" fmla="*/ 6314 w 10000"/>
                                      <a:gd name="T79" fmla="*/ 9130 h 13852"/>
                                      <a:gd name="T80" fmla="*/ 6395 w 10000"/>
                                      <a:gd name="T81" fmla="*/ 9397 h 13852"/>
                                      <a:gd name="T82" fmla="*/ 6486 w 10000"/>
                                      <a:gd name="T83" fmla="*/ 9661 h 13852"/>
                                      <a:gd name="T84" fmla="*/ 6586 w 10000"/>
                                      <a:gd name="T85" fmla="*/ 9921 h 13852"/>
                                      <a:gd name="T86" fmla="*/ 6695 w 10000"/>
                                      <a:gd name="T87" fmla="*/ 10178 h 13852"/>
                                      <a:gd name="T88" fmla="*/ 6813 w 10000"/>
                                      <a:gd name="T89" fmla="*/ 10431 h 13852"/>
                                      <a:gd name="T90" fmla="*/ 6939 w 10000"/>
                                      <a:gd name="T91" fmla="*/ 10680 h 13852"/>
                                      <a:gd name="T92" fmla="*/ 7075 w 10000"/>
                                      <a:gd name="T93" fmla="*/ 10924 h 13852"/>
                                      <a:gd name="T94" fmla="*/ 7218 w 10000"/>
                                      <a:gd name="T95" fmla="*/ 11163 h 13852"/>
                                      <a:gd name="T96" fmla="*/ 7370 w 10000"/>
                                      <a:gd name="T97" fmla="*/ 11398 h 13852"/>
                                      <a:gd name="T98" fmla="*/ 7530 w 10000"/>
                                      <a:gd name="T99" fmla="*/ 11626 h 13852"/>
                                      <a:gd name="T100" fmla="*/ 7698 w 10000"/>
                                      <a:gd name="T101" fmla="*/ 11849 h 13852"/>
                                      <a:gd name="T102" fmla="*/ 7874 w 10000"/>
                                      <a:gd name="T103" fmla="*/ 12066 h 13852"/>
                                      <a:gd name="T104" fmla="*/ 8057 w 10000"/>
                                      <a:gd name="T105" fmla="*/ 12277 h 13852"/>
                                      <a:gd name="T106" fmla="*/ 8247 w 10000"/>
                                      <a:gd name="T107" fmla="*/ 12481 h 13852"/>
                                      <a:gd name="T108" fmla="*/ 8444 w 10000"/>
                                      <a:gd name="T109" fmla="*/ 12678 h 13852"/>
                                      <a:gd name="T110" fmla="*/ 8648 w 10000"/>
                                      <a:gd name="T111" fmla="*/ 12869 h 13852"/>
                                      <a:gd name="T112" fmla="*/ 8859 w 10000"/>
                                      <a:gd name="T113" fmla="*/ 13052 h 13852"/>
                                      <a:gd name="T114" fmla="*/ 9076 w 10000"/>
                                      <a:gd name="T115" fmla="*/ 13228 h 13852"/>
                                      <a:gd name="T116" fmla="*/ 9299 w 10000"/>
                                      <a:gd name="T117" fmla="*/ 13396 h 13852"/>
                                      <a:gd name="T118" fmla="*/ 9527 w 10000"/>
                                      <a:gd name="T119" fmla="*/ 13556 h 13852"/>
                                      <a:gd name="T120" fmla="*/ 9761 w 10000"/>
                                      <a:gd name="T121" fmla="*/ 13708 h 13852"/>
                                      <a:gd name="T122" fmla="*/ 10000 w 10000"/>
                                      <a:gd name="T123" fmla="*/ 13852 h 13852"/>
                                      <a:gd name="T124" fmla="*/ 0 w 10000"/>
                                      <a:gd name="T125" fmla="*/ 13852 h 13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000" h="13852">
                                        <a:moveTo>
                                          <a:pt x="0" y="0"/>
                                        </a:moveTo>
                                        <a:lnTo>
                                          <a:pt x="10000" y="0"/>
                                        </a:lnTo>
                                        <a:lnTo>
                                          <a:pt x="9761" y="144"/>
                                        </a:lnTo>
                                        <a:lnTo>
                                          <a:pt x="9527" y="296"/>
                                        </a:lnTo>
                                        <a:lnTo>
                                          <a:pt x="9299" y="456"/>
                                        </a:lnTo>
                                        <a:lnTo>
                                          <a:pt x="9076" y="624"/>
                                        </a:lnTo>
                                        <a:lnTo>
                                          <a:pt x="8859" y="800"/>
                                        </a:lnTo>
                                        <a:lnTo>
                                          <a:pt x="8648" y="983"/>
                                        </a:lnTo>
                                        <a:lnTo>
                                          <a:pt x="8444" y="1174"/>
                                        </a:lnTo>
                                        <a:lnTo>
                                          <a:pt x="8247" y="1371"/>
                                        </a:lnTo>
                                        <a:lnTo>
                                          <a:pt x="8057" y="1575"/>
                                        </a:lnTo>
                                        <a:lnTo>
                                          <a:pt x="7874" y="1786"/>
                                        </a:lnTo>
                                        <a:lnTo>
                                          <a:pt x="7698" y="2003"/>
                                        </a:lnTo>
                                        <a:lnTo>
                                          <a:pt x="7530" y="2226"/>
                                        </a:lnTo>
                                        <a:lnTo>
                                          <a:pt x="7370" y="2454"/>
                                        </a:lnTo>
                                        <a:lnTo>
                                          <a:pt x="7218" y="2689"/>
                                        </a:lnTo>
                                        <a:lnTo>
                                          <a:pt x="7075" y="2928"/>
                                        </a:lnTo>
                                        <a:lnTo>
                                          <a:pt x="6939" y="3172"/>
                                        </a:lnTo>
                                        <a:lnTo>
                                          <a:pt x="6813" y="3421"/>
                                        </a:lnTo>
                                        <a:lnTo>
                                          <a:pt x="6695" y="3674"/>
                                        </a:lnTo>
                                        <a:lnTo>
                                          <a:pt x="6586" y="3931"/>
                                        </a:lnTo>
                                        <a:lnTo>
                                          <a:pt x="6486" y="4191"/>
                                        </a:lnTo>
                                        <a:lnTo>
                                          <a:pt x="6395" y="4455"/>
                                        </a:lnTo>
                                        <a:lnTo>
                                          <a:pt x="6314" y="4722"/>
                                        </a:lnTo>
                                        <a:lnTo>
                                          <a:pt x="6241" y="4992"/>
                                        </a:lnTo>
                                        <a:lnTo>
                                          <a:pt x="6179" y="5264"/>
                                        </a:lnTo>
                                        <a:lnTo>
                                          <a:pt x="6125" y="5538"/>
                                        </a:lnTo>
                                        <a:lnTo>
                                          <a:pt x="6082" y="5813"/>
                                        </a:lnTo>
                                        <a:lnTo>
                                          <a:pt x="6048" y="6090"/>
                                        </a:lnTo>
                                        <a:lnTo>
                                          <a:pt x="6023" y="6368"/>
                                        </a:lnTo>
                                        <a:lnTo>
                                          <a:pt x="6009" y="6647"/>
                                        </a:lnTo>
                                        <a:lnTo>
                                          <a:pt x="6004" y="6926"/>
                                        </a:lnTo>
                                        <a:lnTo>
                                          <a:pt x="6009" y="7205"/>
                                        </a:lnTo>
                                        <a:lnTo>
                                          <a:pt x="6023" y="7484"/>
                                        </a:lnTo>
                                        <a:lnTo>
                                          <a:pt x="6048" y="7762"/>
                                        </a:lnTo>
                                        <a:lnTo>
                                          <a:pt x="6082" y="8039"/>
                                        </a:lnTo>
                                        <a:lnTo>
                                          <a:pt x="6125" y="8314"/>
                                        </a:lnTo>
                                        <a:lnTo>
                                          <a:pt x="6179" y="8588"/>
                                        </a:lnTo>
                                        <a:lnTo>
                                          <a:pt x="6241" y="8860"/>
                                        </a:lnTo>
                                        <a:lnTo>
                                          <a:pt x="6314" y="9130"/>
                                        </a:lnTo>
                                        <a:lnTo>
                                          <a:pt x="6395" y="9397"/>
                                        </a:lnTo>
                                        <a:lnTo>
                                          <a:pt x="6486" y="9661"/>
                                        </a:lnTo>
                                        <a:lnTo>
                                          <a:pt x="6586" y="9921"/>
                                        </a:lnTo>
                                        <a:lnTo>
                                          <a:pt x="6695" y="10178"/>
                                        </a:lnTo>
                                        <a:lnTo>
                                          <a:pt x="6813" y="10431"/>
                                        </a:lnTo>
                                        <a:lnTo>
                                          <a:pt x="6939" y="10680"/>
                                        </a:lnTo>
                                        <a:lnTo>
                                          <a:pt x="7075" y="10924"/>
                                        </a:lnTo>
                                        <a:lnTo>
                                          <a:pt x="7218" y="11163"/>
                                        </a:lnTo>
                                        <a:lnTo>
                                          <a:pt x="7370" y="11398"/>
                                        </a:lnTo>
                                        <a:lnTo>
                                          <a:pt x="7530" y="11626"/>
                                        </a:lnTo>
                                        <a:lnTo>
                                          <a:pt x="7698" y="11849"/>
                                        </a:lnTo>
                                        <a:lnTo>
                                          <a:pt x="7874" y="12066"/>
                                        </a:lnTo>
                                        <a:lnTo>
                                          <a:pt x="8057" y="12277"/>
                                        </a:lnTo>
                                        <a:lnTo>
                                          <a:pt x="8247" y="12481"/>
                                        </a:lnTo>
                                        <a:lnTo>
                                          <a:pt x="8444" y="12678"/>
                                        </a:lnTo>
                                        <a:lnTo>
                                          <a:pt x="8648" y="12869"/>
                                        </a:lnTo>
                                        <a:lnTo>
                                          <a:pt x="8859" y="13052"/>
                                        </a:lnTo>
                                        <a:lnTo>
                                          <a:pt x="9076" y="13228"/>
                                        </a:lnTo>
                                        <a:lnTo>
                                          <a:pt x="9299" y="13396"/>
                                        </a:lnTo>
                                        <a:lnTo>
                                          <a:pt x="9527" y="13556"/>
                                        </a:lnTo>
                                        <a:lnTo>
                                          <a:pt x="9761" y="13708"/>
                                        </a:lnTo>
                                        <a:lnTo>
                                          <a:pt x="10000" y="13852"/>
                                        </a:lnTo>
                                        <a:lnTo>
                                          <a:pt x="0" y="13852"/>
                                        </a:lnTo>
                                      </a:path>
                                    </a:pathLst>
                                  </a:custGeom>
                                  <a:solidFill>
                                    <a:srgbClr val="0000FF"/>
                                  </a:solidFill>
                                  <a:ln w="9525" cmpd="sng">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12" name="Group 166"/>
                              <wpg:cNvGrpSpPr>
                                <a:grpSpLocks noChangeAspect="1"/>
                              </wpg:cNvGrpSpPr>
                              <wpg:grpSpPr bwMode="auto">
                                <a:xfrm flipV="1">
                                  <a:off x="0" y="757"/>
                                  <a:ext cx="1560" cy="879"/>
                                  <a:chOff x="0" y="0"/>
                                  <a:chExt cx="1560" cy="1365"/>
                                </a:xfrm>
                              </wpg:grpSpPr>
                              <wpg:grpSp>
                                <wpg:cNvPr id="513" name="Group 167"/>
                                <wpg:cNvGrpSpPr>
                                  <a:grpSpLocks noChangeAspect="1"/>
                                </wpg:cNvGrpSpPr>
                                <wpg:grpSpPr bwMode="auto">
                                  <a:xfrm>
                                    <a:off x="0" y="0"/>
                                    <a:ext cx="210" cy="1365"/>
                                    <a:chOff x="0" y="0"/>
                                    <a:chExt cx="210" cy="2040"/>
                                  </a:xfrm>
                                </wpg:grpSpPr>
                                <wps:wsp>
                                  <wps:cNvPr id="514" name="Line 168"/>
                                  <wps:cNvCnPr>
                                    <a:cxnSpLocks noChangeAspect="1" noChangeShapeType="1"/>
                                  </wps:cNvCnPr>
                                  <wps:spPr bwMode="auto">
                                    <a:xfrm>
                                      <a:off x="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169"/>
                                  <wps:cNvCnPr>
                                    <a:cxnSpLocks noChangeAspect="1" noChangeShapeType="1"/>
                                  </wps:cNvCnPr>
                                  <wps:spPr bwMode="auto">
                                    <a:xfrm>
                                      <a:off x="21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6" name="Group 170"/>
                                <wpg:cNvGrpSpPr>
                                  <a:grpSpLocks noChangeAspect="1"/>
                                </wpg:cNvGrpSpPr>
                                <wpg:grpSpPr bwMode="auto">
                                  <a:xfrm>
                                    <a:off x="1350" y="0"/>
                                    <a:ext cx="210" cy="1365"/>
                                    <a:chOff x="0" y="0"/>
                                    <a:chExt cx="210" cy="2040"/>
                                  </a:xfrm>
                                </wpg:grpSpPr>
                                <wps:wsp>
                                  <wps:cNvPr id="517" name="Line 171"/>
                                  <wps:cNvCnPr>
                                    <a:cxnSpLocks noChangeAspect="1" noChangeShapeType="1"/>
                                  </wps:cNvCnPr>
                                  <wps:spPr bwMode="auto">
                                    <a:xfrm>
                                      <a:off x="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172"/>
                                  <wps:cNvCnPr>
                                    <a:cxnSpLocks noChangeAspect="1" noChangeShapeType="1"/>
                                  </wps:cNvCnPr>
                                  <wps:spPr bwMode="auto">
                                    <a:xfrm>
                                      <a:off x="210" y="0"/>
                                      <a:ext cx="0" cy="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19" name="Group 173"/>
                              <wpg:cNvGrpSpPr>
                                <a:grpSpLocks noChangeAspect="1"/>
                              </wpg:cNvGrpSpPr>
                              <wpg:grpSpPr bwMode="auto">
                                <a:xfrm flipV="1">
                                  <a:off x="2" y="0"/>
                                  <a:ext cx="1553" cy="777"/>
                                  <a:chOff x="0" y="0"/>
                                  <a:chExt cx="1553" cy="777"/>
                                </a:xfrm>
                              </wpg:grpSpPr>
                              <wps:wsp>
                                <wps:cNvPr id="520" name="Arc 174" descr="浅色上对角线"/>
                                <wps:cNvSpPr>
                                  <a:spLocks noChangeAspect="1"/>
                                </wps:cNvSpPr>
                                <wps:spPr bwMode="auto">
                                  <a:xfrm rot="5400000" flipV="1">
                                    <a:off x="388" y="-388"/>
                                    <a:ext cx="777" cy="1553"/>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200"/>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200"/>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pattFill prst="ltUpDiag">
                                          <a:fgClr>
                                            <a:srgbClr val="000000"/>
                                          </a:fgClr>
                                          <a:bgClr>
                                            <a:srgbClr val="FFFFFF"/>
                                          </a:bgClr>
                                        </a:pattFill>
                                      </a14:hiddenFill>
                                    </a:ext>
                                  </a:extLst>
                                </wps:spPr>
                                <wps:bodyPr rot="0" vert="horz" wrap="square" lIns="91440" tIns="45720" rIns="91440" bIns="45720" anchor="t" anchorCtr="0" upright="1">
                                  <a:noAutofit/>
                                </wps:bodyPr>
                              </wps:wsp>
                              <wps:wsp>
                                <wps:cNvPr id="521" name="Arc 175"/>
                                <wps:cNvSpPr>
                                  <a:spLocks noChangeAspect="1"/>
                                </wps:cNvSpPr>
                                <wps:spPr bwMode="auto">
                                  <a:xfrm rot="5400000" flipV="1">
                                    <a:off x="494" y="-281"/>
                                    <a:ext cx="567" cy="1134"/>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200"/>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200"/>
                                          <a:pt x="149" y="43198"/>
                                          <a:pt x="-1" y="43195"/>
                                        </a:cubicBezTo>
                                        <a:lnTo>
                                          <a:pt x="4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2" name="Oval 176"/>
                              <wps:cNvSpPr>
                                <a:spLocks noChangeAspect="1" noChangeArrowheads="1"/>
                              </wps:cNvSpPr>
                              <wps:spPr bwMode="auto">
                                <a:xfrm>
                                  <a:off x="556" y="1148"/>
                                  <a:ext cx="425" cy="42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23" name="Rectangle 177"/>
                              <wps:cNvSpPr>
                                <a:spLocks noChangeAspect="1" noChangeArrowheads="1"/>
                              </wps:cNvSpPr>
                              <wps:spPr bwMode="auto">
                                <a:xfrm>
                                  <a:off x="516" y="1304"/>
                                  <a:ext cx="498" cy="126"/>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grpSp>
                        <wps:wsp>
                          <wps:cNvPr id="524" name="Line 178"/>
                          <wps:cNvCnPr>
                            <a:cxnSpLocks noChangeShapeType="1"/>
                          </wps:cNvCnPr>
                          <wps:spPr bwMode="auto">
                            <a:xfrm>
                              <a:off x="600" y="1988"/>
                              <a:ext cx="7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5" name="Group 179"/>
                          <wpg:cNvGrpSpPr>
                            <a:grpSpLocks/>
                          </wpg:cNvGrpSpPr>
                          <wpg:grpSpPr bwMode="auto">
                            <a:xfrm>
                              <a:off x="100" y="2010"/>
                              <a:ext cx="1782" cy="562"/>
                              <a:chOff x="0" y="0"/>
                              <a:chExt cx="1782" cy="562"/>
                            </a:xfrm>
                          </wpg:grpSpPr>
                          <wps:wsp>
                            <wps:cNvPr id="526" name="Text Box 180"/>
                            <wps:cNvSpPr txBox="1">
                              <a:spLocks noChangeArrowheads="1"/>
                            </wps:cNvSpPr>
                            <wps:spPr bwMode="auto">
                              <a:xfrm>
                                <a:off x="780" y="173"/>
                                <a:ext cx="289"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4D50E" w14:textId="77777777" w:rsidR="00BE3E5F" w:rsidRDefault="00BE3E5F">
                                  <w:pPr>
                                    <w:pStyle w:val="1"/>
                                    <w:spacing w:before="156" w:after="156"/>
                                  </w:pPr>
                                  <w:r>
                                    <w:t>G</w:t>
                                  </w:r>
                                </w:p>
                              </w:txbxContent>
                            </wps:txbx>
                            <wps:bodyPr rot="0" vert="horz" wrap="square" lIns="0" tIns="0" rIns="0" bIns="0" anchor="t" anchorCtr="0">
                              <a:noAutofit/>
                            </wps:bodyPr>
                          </wps:wsp>
                          <wpg:grpSp>
                            <wpg:cNvPr id="527" name="Group 181"/>
                            <wpg:cNvGrpSpPr>
                              <a:grpSpLocks/>
                            </wpg:cNvGrpSpPr>
                            <wpg:grpSpPr bwMode="auto">
                              <a:xfrm>
                                <a:off x="0" y="0"/>
                                <a:ext cx="1782" cy="562"/>
                                <a:chOff x="0" y="0"/>
                                <a:chExt cx="1782" cy="562"/>
                              </a:xfrm>
                            </wpg:grpSpPr>
                            <wps:wsp>
                              <wps:cNvPr id="528" name="Text Box 182"/>
                              <wps:cNvSpPr txBox="1">
                                <a:spLocks noChangeArrowheads="1"/>
                              </wps:cNvSpPr>
                              <wps:spPr bwMode="auto">
                                <a:xfrm>
                                  <a:off x="1555" y="73"/>
                                  <a:ext cx="17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F20A1" w14:textId="77777777" w:rsidR="00BE3E5F" w:rsidRDefault="00BE3E5F">
                                    <w:r>
                                      <w:t>_</w:t>
                                    </w:r>
                                  </w:p>
                                </w:txbxContent>
                              </wps:txbx>
                              <wps:bodyPr rot="0" vert="horz" wrap="square" lIns="0" tIns="0" rIns="0" bIns="0" anchor="t" anchorCtr="0">
                                <a:noAutofit/>
                              </wps:bodyPr>
                            </wps:wsp>
                            <wps:wsp>
                              <wps:cNvPr id="529" name="Text Box 183"/>
                              <wps:cNvSpPr txBox="1">
                                <a:spLocks noChangeArrowheads="1"/>
                              </wps:cNvSpPr>
                              <wps:spPr bwMode="auto">
                                <a:xfrm>
                                  <a:off x="161" y="173"/>
                                  <a:ext cx="17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B5AB" w14:textId="77777777" w:rsidR="00BE3E5F" w:rsidRDefault="00BE3E5F">
                                    <w:r>
                                      <w:t>+</w:t>
                                    </w:r>
                                  </w:p>
                                </w:txbxContent>
                              </wps:txbx>
                              <wps:bodyPr rot="0" vert="horz" wrap="square" lIns="0" tIns="0" rIns="0" bIns="0" anchor="t" anchorCtr="0">
                                <a:noAutofit/>
                              </wps:bodyPr>
                            </wps:wsp>
                            <wps:wsp>
                              <wps:cNvPr id="530" name="Rectangle 184"/>
                              <wps:cNvSpPr>
                                <a:spLocks noChangeArrowheads="1"/>
                              </wps:cNvSpPr>
                              <wps:spPr bwMode="auto">
                                <a:xfrm>
                                  <a:off x="0" y="0"/>
                                  <a:ext cx="1782" cy="56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Oval 185"/>
                              <wps:cNvSpPr>
                                <a:spLocks noChangeArrowheads="1"/>
                              </wps:cNvSpPr>
                              <wps:spPr bwMode="auto">
                                <a:xfrm>
                                  <a:off x="360" y="230"/>
                                  <a:ext cx="175" cy="175"/>
                                </a:xfrm>
                                <a:prstGeom prst="ellipse">
                                  <a:avLst/>
                                </a:prstGeom>
                                <a:solidFill>
                                  <a:srgbClr val="FF6600"/>
                                </a:solidFill>
                                <a:ln w="9525">
                                  <a:solidFill>
                                    <a:srgbClr val="FF0000"/>
                                  </a:solidFill>
                                  <a:round/>
                                  <a:headEnd/>
                                  <a:tailEnd/>
                                </a:ln>
                              </wps:spPr>
                              <wps:bodyPr rot="0" vert="horz" wrap="square" lIns="91440" tIns="45720" rIns="91440" bIns="45720" anchor="t" anchorCtr="0" upright="1">
                                <a:noAutofit/>
                              </wps:bodyPr>
                            </wps:wsp>
                            <wps:wsp>
                              <wps:cNvPr id="532" name="Oval 186"/>
                              <wps:cNvSpPr>
                                <a:spLocks noChangeArrowheads="1"/>
                              </wps:cNvSpPr>
                              <wps:spPr bwMode="auto">
                                <a:xfrm>
                                  <a:off x="1260" y="230"/>
                                  <a:ext cx="175" cy="17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grpSp>
                        <wpg:grpSp>
                          <wpg:cNvPr id="533" name="Group 187"/>
                          <wpg:cNvGrpSpPr>
                            <a:grpSpLocks/>
                          </wpg:cNvGrpSpPr>
                          <wpg:grpSpPr bwMode="auto">
                            <a:xfrm>
                              <a:off x="56" y="0"/>
                              <a:ext cx="1866" cy="1605"/>
                              <a:chOff x="0" y="0"/>
                              <a:chExt cx="1866" cy="1605"/>
                            </a:xfrm>
                          </wpg:grpSpPr>
                          <wpg:grpSp>
                            <wpg:cNvPr id="534" name="Group 188"/>
                            <wpg:cNvGrpSpPr>
                              <a:grpSpLocks noChangeAspect="1"/>
                            </wpg:cNvGrpSpPr>
                            <wpg:grpSpPr bwMode="auto">
                              <a:xfrm>
                                <a:off x="22" y="259"/>
                                <a:ext cx="1844" cy="1100"/>
                                <a:chOff x="0" y="0"/>
                                <a:chExt cx="3550" cy="2237"/>
                              </a:xfrm>
                            </wpg:grpSpPr>
                            <wps:wsp>
                              <wps:cNvPr id="535" name="Line 189"/>
                              <wps:cNvCnPr>
                                <a:cxnSpLocks noChangeAspect="1" noChangeShapeType="1"/>
                              </wps:cNvCnPr>
                              <wps:spPr bwMode="auto">
                                <a:xfrm>
                                  <a:off x="0" y="807"/>
                                  <a:ext cx="296" cy="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190"/>
                              <wps:cNvCnPr>
                                <a:cxnSpLocks noChangeAspect="1" noChangeShapeType="1"/>
                              </wps:cNvCnPr>
                              <wps:spPr bwMode="auto">
                                <a:xfrm>
                                  <a:off x="213" y="816"/>
                                  <a:ext cx="15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191"/>
                              <wps:cNvCnPr>
                                <a:cxnSpLocks noChangeAspect="1" noChangeShapeType="1"/>
                              </wps:cNvCnPr>
                              <wps:spPr bwMode="auto">
                                <a:xfrm>
                                  <a:off x="299" y="724"/>
                                  <a:ext cx="148"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192"/>
                              <wps:cNvCnPr>
                                <a:cxnSpLocks noChangeAspect="1" noChangeShapeType="1"/>
                              </wps:cNvCnPr>
                              <wps:spPr bwMode="auto">
                                <a:xfrm>
                                  <a:off x="392" y="639"/>
                                  <a:ext cx="138"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193"/>
                              <wps:cNvCnPr>
                                <a:cxnSpLocks noChangeAspect="1" noChangeShapeType="1"/>
                              </wps:cNvCnPr>
                              <wps:spPr bwMode="auto">
                                <a:xfrm>
                                  <a:off x="489" y="558"/>
                                  <a:ext cx="129" cy="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194"/>
                              <wps:cNvCnPr>
                                <a:cxnSpLocks noChangeAspect="1" noChangeShapeType="1"/>
                              </wps:cNvCnPr>
                              <wps:spPr bwMode="auto">
                                <a:xfrm>
                                  <a:off x="495" y="343"/>
                                  <a:ext cx="213"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Line 195"/>
                              <wps:cNvCnPr>
                                <a:cxnSpLocks noChangeAspect="1" noChangeShapeType="1"/>
                              </wps:cNvCnPr>
                              <wps:spPr bwMode="auto">
                                <a:xfrm>
                                  <a:off x="697" y="416"/>
                                  <a:ext cx="10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196"/>
                              <wps:cNvCnPr>
                                <a:cxnSpLocks noChangeAspect="1" noChangeShapeType="1"/>
                              </wps:cNvCnPr>
                              <wps:spPr bwMode="auto">
                                <a:xfrm>
                                  <a:off x="806" y="355"/>
                                  <a:ext cx="97" cy="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197"/>
                              <wps:cNvCnPr>
                                <a:cxnSpLocks noChangeAspect="1" noChangeShapeType="1"/>
                              </wps:cNvCnPr>
                              <wps:spPr bwMode="auto">
                                <a:xfrm>
                                  <a:off x="920" y="300"/>
                                  <a:ext cx="85"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198"/>
                              <wps:cNvCnPr>
                                <a:cxnSpLocks noChangeAspect="1" noChangeShapeType="1"/>
                              </wps:cNvCnPr>
                              <wps:spPr bwMode="auto">
                                <a:xfrm>
                                  <a:off x="1036" y="252"/>
                                  <a:ext cx="74" cy="1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199"/>
                              <wps:cNvCnPr>
                                <a:cxnSpLocks noChangeAspect="1" noChangeShapeType="1"/>
                              </wps:cNvCnPr>
                              <wps:spPr bwMode="auto">
                                <a:xfrm>
                                  <a:off x="1106" y="51"/>
                                  <a:ext cx="111" cy="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200"/>
                              <wps:cNvCnPr>
                                <a:cxnSpLocks noChangeAspect="1" noChangeShapeType="1"/>
                              </wps:cNvCnPr>
                              <wps:spPr bwMode="auto">
                                <a:xfrm>
                                  <a:off x="1276" y="178"/>
                                  <a:ext cx="50" cy="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Line 201"/>
                              <wps:cNvCnPr>
                                <a:cxnSpLocks noChangeAspect="1" noChangeShapeType="1"/>
                              </wps:cNvCnPr>
                              <wps:spPr bwMode="auto">
                                <a:xfrm>
                                  <a:off x="1399" y="151"/>
                                  <a:ext cx="38"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Line 202"/>
                              <wps:cNvCnPr>
                                <a:cxnSpLocks noChangeAspect="1" noChangeShapeType="1"/>
                              </wps:cNvCnPr>
                              <wps:spPr bwMode="auto">
                                <a:xfrm>
                                  <a:off x="1524" y="133"/>
                                  <a:ext cx="25"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203"/>
                              <wps:cNvCnPr>
                                <a:cxnSpLocks noChangeAspect="1" noChangeShapeType="1"/>
                              </wps:cNvCnPr>
                              <wps:spPr bwMode="auto">
                                <a:xfrm>
                                  <a:off x="1649" y="121"/>
                                  <a:ext cx="13"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204"/>
                              <wps:cNvCnPr>
                                <a:cxnSpLocks noChangeAspect="1" noChangeShapeType="1"/>
                              </wps:cNvCnPr>
                              <wps:spPr bwMode="auto">
                                <a:xfrm>
                                  <a:off x="1775" y="0"/>
                                  <a:ext cx="1"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205"/>
                              <wps:cNvCnPr>
                                <a:cxnSpLocks noChangeAspect="1" noChangeShapeType="1"/>
                              </wps:cNvCnPr>
                              <wps:spPr bwMode="auto">
                                <a:xfrm flipH="1">
                                  <a:off x="1888" y="121"/>
                                  <a:ext cx="13"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206"/>
                              <wps:cNvCnPr>
                                <a:cxnSpLocks noChangeAspect="1" noChangeShapeType="1"/>
                              </wps:cNvCnPr>
                              <wps:spPr bwMode="auto">
                                <a:xfrm flipH="1">
                                  <a:off x="2001" y="133"/>
                                  <a:ext cx="25"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207"/>
                              <wps:cNvCnPr>
                                <a:cxnSpLocks noChangeAspect="1" noChangeShapeType="1"/>
                              </wps:cNvCnPr>
                              <wps:spPr bwMode="auto">
                                <a:xfrm flipH="1">
                                  <a:off x="2113" y="151"/>
                                  <a:ext cx="38" cy="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Line 208"/>
                              <wps:cNvCnPr>
                                <a:cxnSpLocks noChangeAspect="1" noChangeShapeType="1"/>
                              </wps:cNvCnPr>
                              <wps:spPr bwMode="auto">
                                <a:xfrm flipH="1">
                                  <a:off x="2224" y="178"/>
                                  <a:ext cx="50" cy="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209"/>
                              <wps:cNvCnPr>
                                <a:cxnSpLocks noChangeAspect="1" noChangeShapeType="1"/>
                              </wps:cNvCnPr>
                              <wps:spPr bwMode="auto">
                                <a:xfrm flipH="1">
                                  <a:off x="2333" y="51"/>
                                  <a:ext cx="111" cy="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210"/>
                              <wps:cNvCnPr>
                                <a:cxnSpLocks noChangeAspect="1" noChangeShapeType="1"/>
                              </wps:cNvCnPr>
                              <wps:spPr bwMode="auto">
                                <a:xfrm flipH="1">
                                  <a:off x="2440" y="252"/>
                                  <a:ext cx="74" cy="1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211"/>
                              <wps:cNvCnPr>
                                <a:cxnSpLocks noChangeAspect="1" noChangeShapeType="1"/>
                              </wps:cNvCnPr>
                              <wps:spPr bwMode="auto">
                                <a:xfrm flipH="1">
                                  <a:off x="2545" y="300"/>
                                  <a:ext cx="85"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212"/>
                              <wps:cNvCnPr>
                                <a:cxnSpLocks noChangeAspect="1" noChangeShapeType="1"/>
                              </wps:cNvCnPr>
                              <wps:spPr bwMode="auto">
                                <a:xfrm flipH="1">
                                  <a:off x="2647" y="355"/>
                                  <a:ext cx="97" cy="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Line 213"/>
                              <wps:cNvCnPr>
                                <a:cxnSpLocks noChangeAspect="1" noChangeShapeType="1"/>
                              </wps:cNvCnPr>
                              <wps:spPr bwMode="auto">
                                <a:xfrm flipH="1">
                                  <a:off x="2746" y="416"/>
                                  <a:ext cx="10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Line 214"/>
                              <wps:cNvCnPr>
                                <a:cxnSpLocks noChangeAspect="1" noChangeShapeType="1"/>
                              </wps:cNvCnPr>
                              <wps:spPr bwMode="auto">
                                <a:xfrm flipH="1">
                                  <a:off x="2842" y="363"/>
                                  <a:ext cx="213"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Line 215"/>
                              <wps:cNvCnPr>
                                <a:cxnSpLocks noChangeAspect="1" noChangeShapeType="1"/>
                              </wps:cNvCnPr>
                              <wps:spPr bwMode="auto">
                                <a:xfrm flipH="1">
                                  <a:off x="2932" y="558"/>
                                  <a:ext cx="129" cy="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Line 216"/>
                              <wps:cNvCnPr>
                                <a:cxnSpLocks noChangeAspect="1" noChangeShapeType="1"/>
                              </wps:cNvCnPr>
                              <wps:spPr bwMode="auto">
                                <a:xfrm flipH="1">
                                  <a:off x="3020" y="639"/>
                                  <a:ext cx="138"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Line 217"/>
                              <wps:cNvCnPr>
                                <a:cxnSpLocks noChangeAspect="1" noChangeShapeType="1"/>
                              </wps:cNvCnPr>
                              <wps:spPr bwMode="auto">
                                <a:xfrm flipH="1">
                                  <a:off x="3103" y="724"/>
                                  <a:ext cx="148"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218"/>
                              <wps:cNvCnPr>
                                <a:cxnSpLocks noChangeAspect="1" noChangeShapeType="1"/>
                              </wps:cNvCnPr>
                              <wps:spPr bwMode="auto">
                                <a:xfrm flipH="1">
                                  <a:off x="3181" y="816"/>
                                  <a:ext cx="15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Line 219"/>
                              <wps:cNvCnPr>
                                <a:cxnSpLocks noChangeAspect="1" noChangeShapeType="1"/>
                              </wps:cNvCnPr>
                              <wps:spPr bwMode="auto">
                                <a:xfrm flipH="1">
                                  <a:off x="3254" y="807"/>
                                  <a:ext cx="296" cy="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Arc 220"/>
                              <wps:cNvSpPr>
                                <a:spLocks noChangeAspect="1"/>
                              </wps:cNvSpPr>
                              <wps:spPr bwMode="auto">
                                <a:xfrm>
                                  <a:off x="287" y="321"/>
                                  <a:ext cx="2985" cy="1916"/>
                                </a:xfrm>
                                <a:custGeom>
                                  <a:avLst/>
                                  <a:gdLst>
                                    <a:gd name="G0" fmla="+- 16789 0 0"/>
                                    <a:gd name="G1" fmla="+- 21600 0 0"/>
                                    <a:gd name="G2" fmla="+- 21600 0 0"/>
                                    <a:gd name="T0" fmla="*/ 0 w 33667"/>
                                    <a:gd name="T1" fmla="*/ 8010 h 21600"/>
                                    <a:gd name="T2" fmla="*/ 33667 w 33667"/>
                                    <a:gd name="T3" fmla="*/ 8121 h 21600"/>
                                    <a:gd name="T4" fmla="*/ 16789 w 33667"/>
                                    <a:gd name="T5" fmla="*/ 21600 h 21600"/>
                                  </a:gdLst>
                                  <a:ahLst/>
                                  <a:cxnLst>
                                    <a:cxn ang="0">
                                      <a:pos x="T0" y="T1"/>
                                    </a:cxn>
                                    <a:cxn ang="0">
                                      <a:pos x="T2" y="T3"/>
                                    </a:cxn>
                                    <a:cxn ang="0">
                                      <a:pos x="T4" y="T5"/>
                                    </a:cxn>
                                  </a:cxnLst>
                                  <a:rect l="0" t="0" r="r" b="b"/>
                                  <a:pathLst>
                                    <a:path w="33667" h="21600" fill="none" extrusionOk="0">
                                      <a:moveTo>
                                        <a:pt x="-1" y="8009"/>
                                      </a:moveTo>
                                      <a:cubicBezTo>
                                        <a:pt x="4101" y="2943"/>
                                        <a:pt x="10270" y="-1"/>
                                        <a:pt x="16789" y="0"/>
                                      </a:cubicBezTo>
                                      <a:cubicBezTo>
                                        <a:pt x="23357" y="0"/>
                                        <a:pt x="29568" y="2988"/>
                                        <a:pt x="33667" y="8120"/>
                                      </a:cubicBezTo>
                                    </a:path>
                                    <a:path w="33667" h="21600" stroke="0" extrusionOk="0">
                                      <a:moveTo>
                                        <a:pt x="-1" y="8009"/>
                                      </a:moveTo>
                                      <a:cubicBezTo>
                                        <a:pt x="4101" y="2943"/>
                                        <a:pt x="10270" y="-1"/>
                                        <a:pt x="16789" y="0"/>
                                      </a:cubicBezTo>
                                      <a:cubicBezTo>
                                        <a:pt x="23357" y="0"/>
                                        <a:pt x="29568" y="2988"/>
                                        <a:pt x="33667" y="8120"/>
                                      </a:cubicBezTo>
                                      <a:lnTo>
                                        <a:pt x="16789"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7" name="Rectangle 221"/>
                            <wps:cNvSpPr>
                              <a:spLocks noChangeArrowheads="1"/>
                            </wps:cNvSpPr>
                            <wps:spPr bwMode="auto">
                              <a:xfrm>
                                <a:off x="62" y="0"/>
                                <a:ext cx="1734" cy="68"/>
                              </a:xfrm>
                              <a:prstGeom prst="rect">
                                <a:avLst/>
                              </a:prstGeom>
                              <a:gradFill rotWithShape="0">
                                <a:gsLst>
                                  <a:gs pos="0">
                                    <a:srgbClr val="969696">
                                      <a:gamma/>
                                      <a:shade val="46275"/>
                                      <a:invGamma/>
                                    </a:srgbClr>
                                  </a:gs>
                                  <a:gs pos="50000">
                                    <a:srgbClr val="969696"/>
                                  </a:gs>
                                  <a:gs pos="100000">
                                    <a:srgbClr val="969696">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568" name="未知"/>
                            <wps:cNvSpPr>
                              <a:spLocks/>
                            </wps:cNvSpPr>
                            <wps:spPr bwMode="auto">
                              <a:xfrm>
                                <a:off x="0" y="68"/>
                                <a:ext cx="1845" cy="1079"/>
                              </a:xfrm>
                              <a:custGeom>
                                <a:avLst/>
                                <a:gdLst>
                                  <a:gd name="T0" fmla="*/ 315 w 1845"/>
                                  <a:gd name="T1" fmla="*/ 1077 h 1079"/>
                                  <a:gd name="T2" fmla="*/ 0 w 1845"/>
                                  <a:gd name="T3" fmla="*/ 1079 h 1079"/>
                                  <a:gd name="T4" fmla="*/ 0 w 1845"/>
                                  <a:gd name="T5" fmla="*/ 0 h 1079"/>
                                  <a:gd name="T6" fmla="*/ 1844 w 1845"/>
                                  <a:gd name="T7" fmla="*/ 0 h 1079"/>
                                  <a:gd name="T8" fmla="*/ 1845 w 1845"/>
                                  <a:gd name="T9" fmla="*/ 1062 h 1079"/>
                                  <a:gd name="T10" fmla="*/ 1590 w 1845"/>
                                  <a:gd name="T11" fmla="*/ 1062 h 1079"/>
                                </a:gdLst>
                                <a:ahLst/>
                                <a:cxnLst>
                                  <a:cxn ang="0">
                                    <a:pos x="T0" y="T1"/>
                                  </a:cxn>
                                  <a:cxn ang="0">
                                    <a:pos x="T2" y="T3"/>
                                  </a:cxn>
                                  <a:cxn ang="0">
                                    <a:pos x="T4" y="T5"/>
                                  </a:cxn>
                                  <a:cxn ang="0">
                                    <a:pos x="T6" y="T7"/>
                                  </a:cxn>
                                  <a:cxn ang="0">
                                    <a:pos x="T8" y="T9"/>
                                  </a:cxn>
                                  <a:cxn ang="0">
                                    <a:pos x="T10" y="T11"/>
                                  </a:cxn>
                                </a:cxnLst>
                                <a:rect l="0" t="0" r="r" b="b"/>
                                <a:pathLst>
                                  <a:path w="1845" h="1079">
                                    <a:moveTo>
                                      <a:pt x="315" y="1077"/>
                                    </a:moveTo>
                                    <a:lnTo>
                                      <a:pt x="0" y="1079"/>
                                    </a:lnTo>
                                    <a:lnTo>
                                      <a:pt x="0" y="0"/>
                                    </a:lnTo>
                                    <a:lnTo>
                                      <a:pt x="1844" y="0"/>
                                    </a:lnTo>
                                    <a:lnTo>
                                      <a:pt x="1845" y="1062"/>
                                    </a:lnTo>
                                    <a:lnTo>
                                      <a:pt x="1590" y="1062"/>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Arc 223"/>
                            <wps:cNvSpPr>
                              <a:spLocks/>
                            </wps:cNvSpPr>
                            <wps:spPr bwMode="auto">
                              <a:xfrm rot="18900000">
                                <a:off x="495" y="662"/>
                                <a:ext cx="943" cy="9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0" name="Line 224"/>
                          <wps:cNvCnPr>
                            <a:cxnSpLocks noChangeShapeType="1"/>
                          </wps:cNvCnPr>
                          <wps:spPr bwMode="auto">
                            <a:xfrm flipV="1">
                              <a:off x="994" y="368"/>
                              <a:ext cx="0" cy="151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s:wsp>
                        <wps:cNvPr id="571" name="未知"/>
                        <wps:cNvSpPr>
                          <a:spLocks/>
                        </wps:cNvSpPr>
                        <wps:spPr bwMode="auto">
                          <a:xfrm>
                            <a:off x="963" y="361"/>
                            <a:ext cx="877" cy="106"/>
                          </a:xfrm>
                          <a:custGeom>
                            <a:avLst/>
                            <a:gdLst>
                              <a:gd name="T0" fmla="*/ 0 w 21600"/>
                              <a:gd name="T1" fmla="*/ 20988 h 21600"/>
                              <a:gd name="T2" fmla="*/ 9950 w 21600"/>
                              <a:gd name="T3" fmla="*/ 18543 h 21600"/>
                              <a:gd name="T4" fmla="*/ 14777 w 21600"/>
                              <a:gd name="T5" fmla="*/ 2037 h 21600"/>
                              <a:gd name="T6" fmla="*/ 21600 w 21600"/>
                              <a:gd name="T7" fmla="*/ 6724 h 21600"/>
                            </a:gdLst>
                            <a:ahLst/>
                            <a:cxnLst>
                              <a:cxn ang="0">
                                <a:pos x="T0" y="T1"/>
                              </a:cxn>
                              <a:cxn ang="0">
                                <a:pos x="T2" y="T3"/>
                              </a:cxn>
                              <a:cxn ang="0">
                                <a:pos x="T4" y="T5"/>
                              </a:cxn>
                              <a:cxn ang="0">
                                <a:pos x="T6" y="T7"/>
                              </a:cxn>
                            </a:cxnLst>
                            <a:rect l="0" t="0" r="r" b="b"/>
                            <a:pathLst>
                              <a:path w="21600" h="21600">
                                <a:moveTo>
                                  <a:pt x="0" y="20988"/>
                                </a:moveTo>
                                <a:cubicBezTo>
                                  <a:pt x="1650" y="20581"/>
                                  <a:pt x="7487" y="21600"/>
                                  <a:pt x="9950" y="18543"/>
                                </a:cubicBezTo>
                                <a:cubicBezTo>
                                  <a:pt x="12413" y="15486"/>
                                  <a:pt x="12831" y="4075"/>
                                  <a:pt x="14777" y="2037"/>
                                </a:cubicBezTo>
                                <a:cubicBezTo>
                                  <a:pt x="16723" y="0"/>
                                  <a:pt x="20467" y="5909"/>
                                  <a:pt x="21600" y="6724"/>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未知"/>
                        <wps:cNvSpPr>
                          <a:spLocks/>
                        </wps:cNvSpPr>
                        <wps:spPr bwMode="auto">
                          <a:xfrm>
                            <a:off x="42" y="510"/>
                            <a:ext cx="725" cy="811"/>
                          </a:xfrm>
                          <a:custGeom>
                            <a:avLst/>
                            <a:gdLst>
                              <a:gd name="T0" fmla="*/ 5452 w 21600"/>
                              <a:gd name="T1" fmla="*/ 0 h 21600"/>
                              <a:gd name="T2" fmla="*/ 297 w 21600"/>
                              <a:gd name="T3" fmla="*/ 7057 h 21600"/>
                              <a:gd name="T4" fmla="*/ 7180 w 21600"/>
                              <a:gd name="T5" fmla="*/ 16592 h 21600"/>
                              <a:gd name="T6" fmla="*/ 14032 w 21600"/>
                              <a:gd name="T7" fmla="*/ 21200 h 21600"/>
                              <a:gd name="T8" fmla="*/ 21600 w 21600"/>
                              <a:gd name="T9" fmla="*/ 19043 h 21600"/>
                            </a:gdLst>
                            <a:ahLst/>
                            <a:cxnLst>
                              <a:cxn ang="0">
                                <a:pos x="T0" y="T1"/>
                              </a:cxn>
                              <a:cxn ang="0">
                                <a:pos x="T2" y="T3"/>
                              </a:cxn>
                              <a:cxn ang="0">
                                <a:pos x="T4" y="T5"/>
                              </a:cxn>
                              <a:cxn ang="0">
                                <a:pos x="T6" y="T7"/>
                              </a:cxn>
                              <a:cxn ang="0">
                                <a:pos x="T8" y="T9"/>
                              </a:cxn>
                            </a:cxnLst>
                            <a:rect l="0" t="0" r="r" b="b"/>
                            <a:pathLst>
                              <a:path w="21600" h="21600">
                                <a:moveTo>
                                  <a:pt x="5452" y="0"/>
                                </a:moveTo>
                                <a:cubicBezTo>
                                  <a:pt x="4588" y="1171"/>
                                  <a:pt x="0" y="4288"/>
                                  <a:pt x="297" y="7057"/>
                                </a:cubicBezTo>
                                <a:cubicBezTo>
                                  <a:pt x="595" y="9827"/>
                                  <a:pt x="4886" y="14249"/>
                                  <a:pt x="7180" y="16592"/>
                                </a:cubicBezTo>
                                <a:cubicBezTo>
                                  <a:pt x="9474" y="18936"/>
                                  <a:pt x="11619" y="20800"/>
                                  <a:pt x="14032" y="21200"/>
                                </a:cubicBezTo>
                                <a:cubicBezTo>
                                  <a:pt x="16445" y="21600"/>
                                  <a:pt x="20348" y="19389"/>
                                  <a:pt x="21600" y="19043"/>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未知"/>
                        <wps:cNvSpPr>
                          <a:spLocks/>
                        </wps:cNvSpPr>
                        <wps:spPr bwMode="auto">
                          <a:xfrm>
                            <a:off x="1598" y="903"/>
                            <a:ext cx="658" cy="103"/>
                          </a:xfrm>
                          <a:custGeom>
                            <a:avLst/>
                            <a:gdLst>
                              <a:gd name="T0" fmla="*/ 0 w 21600"/>
                              <a:gd name="T1" fmla="*/ 21600 h 21600"/>
                              <a:gd name="T2" fmla="*/ 9454 w 21600"/>
                              <a:gd name="T3" fmla="*/ 2306 h 21600"/>
                              <a:gd name="T4" fmla="*/ 21600 w 21600"/>
                              <a:gd name="T5" fmla="*/ 7130 h 21600"/>
                            </a:gdLst>
                            <a:ahLst/>
                            <a:cxnLst>
                              <a:cxn ang="0">
                                <a:pos x="T0" y="T1"/>
                              </a:cxn>
                              <a:cxn ang="0">
                                <a:pos x="T2" y="T3"/>
                              </a:cxn>
                              <a:cxn ang="0">
                                <a:pos x="T4" y="T5"/>
                              </a:cxn>
                            </a:cxnLst>
                            <a:rect l="0" t="0" r="r" b="b"/>
                            <a:pathLst>
                              <a:path w="21600" h="21600">
                                <a:moveTo>
                                  <a:pt x="0" y="21600"/>
                                </a:moveTo>
                                <a:cubicBezTo>
                                  <a:pt x="1575" y="18454"/>
                                  <a:pt x="5843" y="4613"/>
                                  <a:pt x="9454" y="2306"/>
                                </a:cubicBezTo>
                                <a:cubicBezTo>
                                  <a:pt x="13065" y="0"/>
                                  <a:pt x="19564" y="6291"/>
                                  <a:pt x="21600" y="713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未知"/>
                        <wps:cNvSpPr>
                          <a:spLocks/>
                        </wps:cNvSpPr>
                        <wps:spPr bwMode="auto">
                          <a:xfrm>
                            <a:off x="2452" y="441"/>
                            <a:ext cx="370" cy="507"/>
                          </a:xfrm>
                          <a:custGeom>
                            <a:avLst/>
                            <a:gdLst>
                              <a:gd name="T0" fmla="*/ 0 w 21600"/>
                              <a:gd name="T1" fmla="*/ 0 h 21600"/>
                              <a:gd name="T2" fmla="*/ 19498 w 21600"/>
                              <a:gd name="T3" fmla="*/ 9798 h 21600"/>
                              <a:gd name="T4" fmla="*/ 12784 w 21600"/>
                              <a:gd name="T5" fmla="*/ 17680 h 21600"/>
                              <a:gd name="T6" fmla="*/ 1984 w 21600"/>
                              <a:gd name="T7" fmla="*/ 21600 h 21600"/>
                            </a:gdLst>
                            <a:ahLst/>
                            <a:cxnLst>
                              <a:cxn ang="0">
                                <a:pos x="T0" y="T1"/>
                              </a:cxn>
                              <a:cxn ang="0">
                                <a:pos x="T2" y="T3"/>
                              </a:cxn>
                              <a:cxn ang="0">
                                <a:pos x="T4" y="T5"/>
                              </a:cxn>
                              <a:cxn ang="0">
                                <a:pos x="T6" y="T7"/>
                              </a:cxn>
                            </a:cxnLst>
                            <a:rect l="0" t="0" r="r" b="b"/>
                            <a:pathLst>
                              <a:path w="21600" h="21600">
                                <a:moveTo>
                                  <a:pt x="0" y="0"/>
                                </a:moveTo>
                                <a:cubicBezTo>
                                  <a:pt x="3269" y="1618"/>
                                  <a:pt x="17396" y="6859"/>
                                  <a:pt x="19498" y="9798"/>
                                </a:cubicBezTo>
                                <a:cubicBezTo>
                                  <a:pt x="21600" y="12738"/>
                                  <a:pt x="15703" y="15720"/>
                                  <a:pt x="12784" y="17680"/>
                                </a:cubicBezTo>
                                <a:cubicBezTo>
                                  <a:pt x="9865" y="19640"/>
                                  <a:pt x="3794" y="20960"/>
                                  <a:pt x="1984" y="2160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未知"/>
                        <wps:cNvSpPr>
                          <a:spLocks/>
                        </wps:cNvSpPr>
                        <wps:spPr bwMode="auto">
                          <a:xfrm>
                            <a:off x="2706" y="1225"/>
                            <a:ext cx="900" cy="219"/>
                          </a:xfrm>
                          <a:custGeom>
                            <a:avLst/>
                            <a:gdLst>
                              <a:gd name="T0" fmla="*/ 0 w 21600"/>
                              <a:gd name="T1" fmla="*/ 0 h 21600"/>
                              <a:gd name="T2" fmla="*/ 7752 w 21600"/>
                              <a:gd name="T3" fmla="*/ 20515 h 21600"/>
                              <a:gd name="T4" fmla="*/ 21600 w 21600"/>
                              <a:gd name="T5" fmla="*/ 6805 h 21600"/>
                            </a:gdLst>
                            <a:ahLst/>
                            <a:cxnLst>
                              <a:cxn ang="0">
                                <a:pos x="T0" y="T1"/>
                              </a:cxn>
                              <a:cxn ang="0">
                                <a:pos x="T2" y="T3"/>
                              </a:cxn>
                              <a:cxn ang="0">
                                <a:pos x="T4" y="T5"/>
                              </a:cxn>
                            </a:cxnLst>
                            <a:rect l="0" t="0" r="r" b="b"/>
                            <a:pathLst>
                              <a:path w="21600" h="21600">
                                <a:moveTo>
                                  <a:pt x="0" y="0"/>
                                </a:moveTo>
                                <a:cubicBezTo>
                                  <a:pt x="1296" y="3452"/>
                                  <a:pt x="4152" y="19430"/>
                                  <a:pt x="7752" y="20515"/>
                                </a:cubicBezTo>
                                <a:cubicBezTo>
                                  <a:pt x="11352" y="21600"/>
                                  <a:pt x="19296" y="9073"/>
                                  <a:pt x="21600" y="6805"/>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未知"/>
                        <wps:cNvSpPr>
                          <a:spLocks/>
                        </wps:cNvSpPr>
                        <wps:spPr bwMode="auto">
                          <a:xfrm>
                            <a:off x="2763" y="1263"/>
                            <a:ext cx="1485" cy="450"/>
                          </a:xfrm>
                          <a:custGeom>
                            <a:avLst/>
                            <a:gdLst>
                              <a:gd name="T0" fmla="*/ 0 w 21600"/>
                              <a:gd name="T1" fmla="*/ 21600 h 21600"/>
                              <a:gd name="T2" fmla="*/ 4538 w 21600"/>
                              <a:gd name="T3" fmla="*/ 16608 h 21600"/>
                              <a:gd name="T4" fmla="*/ 12930 w 21600"/>
                              <a:gd name="T5" fmla="*/ 21024 h 21600"/>
                              <a:gd name="T6" fmla="*/ 20480 w 21600"/>
                              <a:gd name="T7" fmla="*/ 16032 h 21600"/>
                              <a:gd name="T8" fmla="*/ 19636 w 21600"/>
                              <a:gd name="T9" fmla="*/ 0 h 21600"/>
                            </a:gdLst>
                            <a:ahLst/>
                            <a:cxnLst>
                              <a:cxn ang="0">
                                <a:pos x="T0" y="T1"/>
                              </a:cxn>
                              <a:cxn ang="0">
                                <a:pos x="T2" y="T3"/>
                              </a:cxn>
                              <a:cxn ang="0">
                                <a:pos x="T4" y="T5"/>
                              </a:cxn>
                              <a:cxn ang="0">
                                <a:pos x="T6" y="T7"/>
                              </a:cxn>
                              <a:cxn ang="0">
                                <a:pos x="T8" y="T9"/>
                              </a:cxn>
                            </a:cxnLst>
                            <a:rect l="0" t="0" r="r" b="b"/>
                            <a:pathLst>
                              <a:path w="21600" h="21600">
                                <a:moveTo>
                                  <a:pt x="0" y="21600"/>
                                </a:moveTo>
                                <a:cubicBezTo>
                                  <a:pt x="756" y="20784"/>
                                  <a:pt x="2385" y="16704"/>
                                  <a:pt x="4538" y="16608"/>
                                </a:cubicBezTo>
                                <a:cubicBezTo>
                                  <a:pt x="6690" y="16512"/>
                                  <a:pt x="10269" y="21120"/>
                                  <a:pt x="12930" y="21024"/>
                                </a:cubicBezTo>
                                <a:cubicBezTo>
                                  <a:pt x="15592" y="20928"/>
                                  <a:pt x="19360" y="19536"/>
                                  <a:pt x="20480" y="16032"/>
                                </a:cubicBezTo>
                                <a:cubicBezTo>
                                  <a:pt x="21600" y="12528"/>
                                  <a:pt x="19781" y="2688"/>
                                  <a:pt x="19636" y="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7FB5F" id="Group 98" o:spid="_x0000_s1123" style="position:absolute;left:0;text-align:left;margin-left:200pt;margin-top:12.75pt;width:219pt;height:93.55pt;z-index:251628032;mso-position-horizontal-relative:text;mso-position-vertical-relative:text" coordorigin=",-35" coordsize="4380,1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">
                <v:group id="Group 99" o:spid="_x0000_s1124" style="position:absolute;left:1622;top:-35;width:1036;height:588" coordorigin=",-90" coordsize="1953,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0" o:spid="_x0000_s1125" type="#_x0000_t7" style="position:absolute;left:1;top:930;width:19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" strokeweight="1pt"/>
                  <v:shape id="未知" o:spid="_x0000_s1126" alt="瓦形" style="position:absolute;top:1290;width:1598;height:193;visibility:visible;mso-wrap-style:square;v-text-anchor:top" coordsize="144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" path="m,45l,255r1440,l1440,e" strokeweight="1pt">
                    <v:fill r:id="rId18" o:title="瓦形" recolor="t" type="tile"/>
                    <v:path arrowok="t" o:connecttype="custom" o:connectlocs="0,34;0,193;1598,193;1598,0" o:connectangles="0,0,0,0"/>
                  </v:shape>
                  <v:shape id="未知" o:spid="_x0000_s1127" alt="瓦形" style="position:absolute;left:1605;top:927;width:348;height:545;visibility:visible;mso-wrap-style:square;v-text-anchor:top" coordsize="49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" path="m481,r15,150l,495e" strokeweight="1pt">
                    <v:fill r:id="rId18" o:title="瓦形" recolor="t" type="tile"/>
                    <v:path arrowok="t" o:connecttype="custom" o:connectlocs="337,0;348,165;0,545" o:connectangles="0,0,0"/>
                  </v:shape>
                  <v:roundrect id="AutoShape 104" o:spid="_x0000_s1128" style="position:absolute;left:848;top:-26;width:189;height:846;rotation:3472357fd;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" strokeweight="1pt"/>
                  <v:roundrect id="AutoShape 105" o:spid="_x0000_s1129" style="position:absolute;left:571;top:507;width:180;height:61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" strokeweight="1pt"/>
                  <v:line id="Line 106" o:spid="_x0000_s1130" style="position:absolute;flip:x;visibility:visible;mso-wrap-style:square" from="644,669" to="70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" strokeweight="1.5pt">
                    <v:stroke endarrow="oval" endarrowwidth="narrow" endarrowlength="short"/>
                  </v:line>
                  <v:roundrect id="AutoShape 107" o:spid="_x0000_s1131" style="position:absolute;left:1284;top:-111;width:134;height:176;rotation:3472357fd;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" fillcolor="black" strokeweight="1.5pt"/>
                  <v:roundrect id="AutoShape 108" o:spid="_x0000_s1132" style="position:absolute;left:1201;top:507;width:180;height:615;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" strokeweight="1pt"/>
                  <v:roundrect id="AutoShape 109" o:spid="_x0000_s1133" style="position:absolute;left:335;top:969;width:134;height:176;rotation:-165958fd;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" fillcolor="black" strokeweight="1.5pt"/>
                  <v:roundrect id="AutoShape 110" o:spid="_x0000_s1134" style="position:absolute;left:1461;top:969;width:134;height:176;rotation:-165958fd;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" fillcolor="black" strokeweight="1.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135" type="#_x0000_t75" style="position:absolute;left:452;top:819;width:1320;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">
                  <v:imagedata r:id="rId19" o:title=""/>
                </v:shape>
                <v:group id="Group 112" o:spid="_x0000_s1136" style="position:absolute;left:2036;top:702;width:781;height:1134;flip:x" coordsize="2450,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">
                  <v:group id="Group 113" o:spid="_x0000_s1137" style="position:absolute;top:1252;width:2450;height:2296" coordsize="245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oup 114" o:spid="_x0000_s1138" style="position:absolute;left:51;top:1794;width:539;height:267"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o:lock v:ext="edit" aspectratio="t"/>
                      <v:rect id="Rectangle 115" o:spid="_x0000_s1139" style="position:absolute;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" fillcolor="#333">
                        <o:lock v:ext="edit" aspectratio="t"/>
                      </v:rect>
                      <v:rect id="Rectangle 116" o:spid="_x0000_s1140" style="position:absolute;left:315;top:76;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" fillcolor="#333">
                        <o:lock v:ext="edit" aspectratio="t"/>
                      </v:rect>
                    </v:group>
                    <v:group id="Group 117" o:spid="_x0000_s1141" style="position:absolute;top:289;width:539;height:267"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o:lock v:ext="edit" aspectratio="t"/>
                      <v:rect id="Rectangle 118" o:spid="_x0000_s1142" style="position:absolute;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" fillcolor="#333">
                        <o:lock v:ext="edit" aspectratio="t"/>
                      </v:rect>
                      <v:rect id="Rectangle 119" o:spid="_x0000_s1143" style="position:absolute;left:315;top:76;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" fillcolor="#333">
                        <o:lock v:ext="edit" aspectratio="t"/>
                      </v:rect>
                    </v:group>
                    <v:group id="Group 120" o:spid="_x0000_s1144" style="position:absolute;left:397;top:1505;width:2053;height:791"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oval id="Oval 121" o:spid="_x0000_s1145" style="position:absolute;left:1;top:123;width:125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" fillcolor="#333"/>
                      <v:oval id="Oval 122" o:spid="_x0000_s1146" style="position:absolute;width:12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" fillcolor="#969696"/>
                    </v:group>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23" o:spid="_x0000_s1147" type="#_x0000_t132" style="position:absolute;left:687;top:164;width:144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" fillcolor="#969696" strokecolor="gray"/>
                    <v:group id="Group 124" o:spid="_x0000_s1148" style="position:absolute;left:650;top:294;width:1556;height:1749" coordsize="1556,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Arc 125" o:spid="_x0000_s1149" style="position:absolute;top:1246;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v:shape>
                      <v:shape id="Arc 126" o:spid="_x0000_s1150" style="position:absolute;top:466;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v:shape>
                      <v:shape id="Arc 127" o:spid="_x0000_s1151" style="position:absolute;top:230;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v:shape>
                      <v:shape id="Arc 128" o:spid="_x0000_s1152" style="position:absolute;top:974;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v:shape>
                      <v:shape id="Arc 129" o:spid="_x0000_s1153" style="position:absolute;top:738;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v:shape>
                      <v:shape id="Arc 130" o:spid="_x0000_s1154" style="position:absolute;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v:shape>
                    </v:group>
                    <v:group id="Group 131" o:spid="_x0000_s1155" style="position:absolute;left:377;width:2053;height:791"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oval id="Oval 132" o:spid="_x0000_s1156" style="position:absolute;left:1;top:123;width:125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" fillcolor="#333"/>
                      <v:oval id="Oval 133" o:spid="_x0000_s1157" style="position:absolute;width:1260;height:4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" fillcolor="#969696"/>
                    </v:group>
                    <v:oval id="Oval 134" o:spid="_x0000_s1158" style="position:absolute;left:800;top:119;width:1212;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" fillcolor="silver"/>
                  </v:group>
                  <v:group id="Group 135" o:spid="_x0000_s1159" style="position:absolute;left:900;top:564;width:1030;height:1171" coordsize="1030,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Group 136" o:spid="_x0000_s1160" style="position:absolute;left:130;top:247;width:780;height:924" coordsize="1556,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o:lock v:ext="edit" aspectratio="t"/>
                      <v:shape id="AutoShape 137" o:spid="_x0000_s1161" type="#_x0000_t132" style="position:absolute;left:40;width:144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" fillcolor="#969696">
                        <o:lock v:ext="edit" aspectratio="t"/>
                      </v:shape>
                      <v:group id="Group 138" o:spid="_x0000_s1162" style="position:absolute;top:76;width:1556;height:1749" coordsize="1556,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o:lock v:ext="edit" aspectratio="t"/>
                        <v:shape id="Arc 139" o:spid="_x0000_s1163" style="position:absolute;top:1246;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o:lock v:ext="edit" aspectratio="t"/>
                        </v:shape>
                        <v:shape id="Arc 140" o:spid="_x0000_s1164" style="position:absolute;top:466;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o:lock v:ext="edit" aspectratio="t"/>
                        </v:shape>
                        <v:shape id="Arc 141" o:spid="_x0000_s1165" style="position:absolute;top:230;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o:lock v:ext="edit" aspectratio="t"/>
                        </v:shape>
                        <v:shape id="Arc 142" o:spid="_x0000_s1166" style="position:absolute;top:974;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o:lock v:ext="edit" aspectratio="t"/>
                        </v:shape>
                        <v:shape id="Arc 143" o:spid="_x0000_s1167" style="position:absolute;top:738;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o:lock v:ext="edit" aspectratio="t"/>
                        </v:shape>
                        <v:shape id="Arc 144" o:spid="_x0000_s1168" style="position:absolute;width:1556;height:503;visibility:visible;mso-wrap-style:square;v-text-anchor:top" coordsize="43200,3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" path="m41364,nfc42574,2745,43200,5712,43200,8713v,11929,-9671,21600,-21600,21600c9670,30313,,20642,,8713,-1,6670,289,4637,860,2675em41364,nsc42574,2745,43200,5712,43200,8713v,11929,-9671,21600,-21600,21600c9670,30313,,20642,,8713,-1,6670,289,4637,860,2675l21600,8713,41364,xe" filled="f" strokeweight="1.5pt">
                          <v:path arrowok="t" o:extrusionok="f" o:connecttype="custom" o:connectlocs="1490,0;31,44;778,145" o:connectangles="0,0,0"/>
                          <o:lock v:ext="edit" aspectratio="t"/>
                        </v:shape>
                      </v:group>
                    </v:group>
                    <v:group id="Group 145" o:spid="_x0000_s1169" style="position:absolute;top:17;width:1030;height:520"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o:lock v:ext="edit" aspectratio="t"/>
                      <v:oval id="Oval 146" o:spid="_x0000_s1170" style="position:absolute;left:1;top:123;width:125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" fillcolor="#333">
                        <o:lock v:ext="edit" aspectratio="t"/>
                      </v:oval>
                      <v:oval id="Oval 147" o:spid="_x0000_s1171" style="position:absolute;width:12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" fillcolor="#969696">
                        <o:lock v:ext="edit" aspectratio="t"/>
                      </v:oval>
                    </v:group>
                    <v:oval id="Oval 148" o:spid="_x0000_s1172" style="position:absolute;left:269;top:124;width:48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" fillcolor="silver">
                      <o:lock v:ext="edit" aspectratio="t"/>
                    </v:oval>
                    <v:group id="Group 149" o:spid="_x0000_s1173" style="position:absolute;left:55;top:-34;width:204;height:272;rotation:90"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">
                      <v:rect id="Rectangle 150" o:spid="_x0000_s1174" style="position:absolute;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" fillcolor="black"/>
                      <v:rect id="Rectangle 151" o:spid="_x0000_s1175" style="position:absolute;left:315;top:76;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" fillcolor="black"/>
                    </v:group>
                    <v:group id="Group 152" o:spid="_x0000_s1176" style="position:absolute;left:792;top:-11;width:204;height:272;rotation:90" coordsize="63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">
                      <v:rect id="Rectangle 153" o:spid="_x0000_s1177" style="position:absolute;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" fillcolor="#333"/>
                      <v:rect id="Rectangle 154" o:spid="_x0000_s1178" style="position:absolute;left:315;top:76;width:31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" fillcolor="#333"/>
                    </v:group>
                  </v:group>
                  <v:group id="Group 155" o:spid="_x0000_s1179" style="position:absolute;left:1192;width:402;height:811" coordsize="2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o:lock v:ext="edit" aspectratio="t"/>
                    <v:rect id="Rectangle 156" o:spid="_x0000_s1180" style="position:absolute;left:-1;width:270;height: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" fillcolor="#333">
                      <o:lock v:ext="edit" aspectratio="t"/>
                    </v:rect>
                    <v:rect id="Rectangle 157" o:spid="_x0000_s1181" style="position:absolute;top:337;width:269;height:1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" fillcolor="#767676">
                      <v:fill angle="90" focus="50%" type="gradient"/>
                      <o:lock v:ext="edit" aspectratio="t"/>
                    </v:rect>
                  </v:group>
                </v:group>
                <v:shape id="Picture 158" o:spid="_x0000_s1182" type="#_x0000_t75" style="position:absolute;top:11;width:1449;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">
                  <v:imagedata r:id="rId20" o:title=""/>
                </v:shape>
                <v:group id="Group 159" o:spid="_x0000_s1183" style="position:absolute;left:3307;top:16;width:1073;height:1437" coordsize="198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group id="Group 160" o:spid="_x0000_s1184" style="position:absolute;width:1980;height:2652" coordsize="198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rect id="Rectangle 161" o:spid="_x0000_s1185" style="position:absolute;width:1980;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" filled="f" strokeweight="3pt">
                      <v:stroke linestyle="thinThin"/>
                    </v:rect>
                    <v:group id="Group 162" o:spid="_x0000_s1186" style="position:absolute;left:620;top:1190;width:754;height:791" coordsize="1560,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o:lock v:ext="edit" aspectratio="t"/>
                      <v:group id="Group 163" o:spid="_x0000_s1187" style="position:absolute;left:216;top:1081;width:1134;height:555" coordsize="345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o:lock v:ext="edit" aspectratio="t"/>
                        <v:shape id="未知" o:spid="_x0000_s1188" style="position:absolute;width:1217;height:1684;visibility:visible;mso-wrap-style:square;v-text-anchor:top" coordsize="10000,1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" path="m,l10000,,9761,144,9527,296,9299,456,9076,624,8859,800,8648,983r-204,191l8247,1371r-190,204l7874,1786r-176,217l7530,2226r-160,228l7218,2689r-143,239l6939,3172r-126,249l6695,3674r-109,257l6486,4191r-91,264l6314,4722r-73,270l6179,5264r-54,274l6082,5813r-34,277l6023,6368r-14,279l6004,6926r5,279l6023,7484r25,278l6082,8039r43,275l6179,8588r62,272l6314,9130r81,267l6486,9661r100,260l6695,10178r118,253l6939,10680r136,244l7218,11163r152,235l7530,11626r168,223l7874,12066r183,211l8247,12481r197,197l8648,12869r211,183l9076,13228r223,168l9527,13556r234,152l10000,13852,,13852e" fillcolor="#ef682b" strokecolor="red">
                          <v:path arrowok="t" o:connecttype="custom" o:connectlocs="0,0;1217,0;1188,18;1159,36;1132,55;1105,76;1078,97;1052,120;1028,143;1004,167;981,191;958,217;937,244;916,271;897,298;878,327;861,356;844,386;829,416;815,447;802,478;789,510;778,542;768,574;760,607;752,640;745,673;740,707;736,740;733,774;731,808;731,842;731,876;733,910;736,944;740,977;745,1011;752,1044;760,1077;768,1110;778,1142;789,1174;802,1206;815,1237;829,1268;844,1298;861,1328;878,1357;897,1386;916,1413;937,1440;958,1467;981,1493;1004,1517;1028,1541;1052,1564;1078,1587;1105,1608;1132,1629;1159,1648;1188,1666;1217,1684;0,1684" o:connectangles="0,0,0,0,0,0,0,0,0,0,0,0,0,0,0,0,0,0,0,0,0,0,0,0,0,0,0,0,0,0,0,0,0,0,0,0,0,0,0,0,0,0,0,0,0,0,0,0,0,0,0,0,0,0,0,0,0,0,0,0,0,0,0"/>
                          <o:lock v:ext="edit" aspectratio="t"/>
                        </v:shape>
                        <v:shape id="未知" o:spid="_x0000_s1189" style="position:absolute;left:2235;width:1217;height:1684;flip:x;visibility:visible;mso-wrap-style:square;v-text-anchor:top" coordsize="10000,1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" path="m,l10000,,9761,144,9527,296,9299,456,9076,624,8859,800,8648,983r-204,191l8247,1371r-190,204l7874,1786r-176,217l7530,2226r-160,228l7218,2689r-143,239l6939,3172r-126,249l6695,3674r-109,257l6486,4191r-91,264l6314,4722r-73,270l6179,5264r-54,274l6082,5813r-34,277l6023,6368r-14,279l6004,6926r5,279l6023,7484r25,278l6082,8039r43,275l6179,8588r62,272l6314,9130r81,267l6486,9661r100,260l6695,10178r118,253l6939,10680r136,244l7218,11163r152,235l7530,11626r168,223l7874,12066r183,211l8247,12481r197,197l8648,12869r211,183l9076,13228r223,168l9527,13556r234,152l10000,13852,,13852e" fillcolor="blue" strokecolor="blue">
                          <v:path arrowok="t" o:connecttype="custom" o:connectlocs="0,0;1217,0;1188,18;1159,36;1132,55;1105,76;1078,97;1052,120;1028,143;1004,167;981,191;958,217;937,244;916,271;897,298;878,327;861,356;844,386;829,416;815,447;802,478;789,510;778,542;768,574;760,607;752,640;745,673;740,707;736,740;733,774;731,808;731,842;731,876;733,910;736,944;740,977;745,1011;752,1044;760,1077;768,1110;778,1142;789,1174;802,1206;815,1237;829,1268;844,1298;861,1328;878,1357;897,1386;916,1413;937,1440;958,1467;981,1493;1004,1517;1028,1541;1052,1564;1078,1587;1105,1608;1132,1629;1159,1648;1188,1666;1217,1684;0,1684" o:connectangles="0,0,0,0,0,0,0,0,0,0,0,0,0,0,0,0,0,0,0,0,0,0,0,0,0,0,0,0,0,0,0,0,0,0,0,0,0,0,0,0,0,0,0,0,0,0,0,0,0,0,0,0,0,0,0,0,0,0,0,0,0,0,0"/>
                          <o:lock v:ext="edit" aspectratio="t"/>
                        </v:shape>
                      </v:group>
                      <v:group id="Group 166" o:spid="_x0000_s1190" style="position:absolute;top:757;width:1560;height:879;flip:y" coordsize="156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">
                        <o:lock v:ext="edit" aspectratio="t"/>
                        <v:group id="Group 167" o:spid="_x0000_s1191" style="position:absolute;width:210;height:1365" coordsize="21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o:lock v:ext="edit" aspectratio="t"/>
                          <v:line id="Line 168" o:spid="_x0000_s1192" style="position:absolute;visibility:visible;mso-wrap-style:square" from="0,0" to="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o:lock v:ext="edit" aspectratio="t"/>
                          </v:line>
                          <v:line id="Line 169" o:spid="_x0000_s1193" style="position:absolute;visibility:visible;mso-wrap-style:square" from="210,0" to="21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mC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GNiZgsYAAADcAAAA&#10;DwAAAAAAAAAAAAAAAAAHAgAAZHJzL2Rvd25yZXYueG1sUEsFBgAAAAADAAMAtwAAAPoCAAAAAA==&#10;">
                            <o:lock v:ext="edit" aspectratio="t"/>
                          </v:line>
                        </v:group>
                        <v:group id="Group 170" o:spid="_x0000_s1194" style="position:absolute;left:1350;width:210;height:1365" coordsize="21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o:lock v:ext="edit" aspectratio="t"/>
                          <v:line id="Line 171" o:spid="_x0000_s1195" style="position:absolute;visibility:visible;mso-wrap-style:square" from="0,0" to="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JuxwAAANwAAAAPAAAAZHJzL2Rvd25yZXYueG1sRI9Ba8JA&#10;FITvhf6H5RV6qxstpi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IdGom7HAAAA3AAA&#10;AA8AAAAAAAAAAAAAAAAABwIAAGRycy9kb3ducmV2LnhtbFBLBQYAAAAAAwADALcAAAD7AgAAAAA=&#10;">
                            <o:lock v:ext="edit" aspectratio="t"/>
                          </v:line>
                          <v:line id="Line 172" o:spid="_x0000_s1196" style="position:absolute;visibility:visible;mso-wrap-style:square" from="210,0" to="21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o:lock v:ext="edit" aspectratio="t"/>
                          </v:line>
                        </v:group>
                      </v:group>
                      <v:group id="Group 173" o:spid="_x0000_s1197" style="position:absolute;left:2;width:1553;height:777;flip:y" coordsize="155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">
                        <o:lock v:ext="edit" aspectratio="t"/>
                        <v:shape id="Arc 174" o:spid="_x0000_s1198" alt="浅色上对角线" style="position:absolute;left:388;top:-388;width:777;height:1553;rotation:-90;flip:y;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" path="m450,nfc12379,,22050,9670,22050,21600v,11929,-9671,21600,-21600,21600c299,43200,149,43198,-1,43195em450,nsc12379,,22050,9670,22050,21600v,11929,-9671,21600,-21600,21600c299,43200,149,43198,-1,43195l450,21600,450,xe" filled="f" fillcolor="black">
                          <v:fill r:id="rId12" o:title="" type="pattern"/>
                          <v:path arrowok="t" o:extrusionok="f" o:connecttype="custom" o:connectlocs="16,0;0,1553;16,776" o:connectangles="0,0,0"/>
                          <o:lock v:ext="edit" aspectratio="t"/>
                        </v:shape>
                        <v:shape id="Arc 175" o:spid="_x0000_s1199" style="position:absolute;left:494;top:-281;width:567;height:1134;rotation:-90;flip:y;visibility:visible;mso-wrap-style:square;v-text-anchor:top" coordsize="2205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" path="m450,nfc12379,,22050,9670,22050,21600v,11929,-9671,21600,-21600,21600c299,43200,149,43198,-1,43195em450,nsc12379,,22050,9670,22050,21600v,11929,-9671,21600,-21600,21600c299,43200,149,43198,-1,43195l450,21600,450,xe" filled="f">
                          <v:path arrowok="t" o:extrusionok="f" o:connecttype="custom" o:connectlocs="12,0;0,1134;12,567" o:connectangles="0,0,0"/>
                          <o:lock v:ext="edit" aspectratio="t"/>
                        </v:shape>
                      </v:group>
                      <v:oval id="Oval 176" o:spid="_x0000_s1200" style="position:absolute;left:556;top:11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" fillcolor="silver">
                        <o:lock v:ext="edit" aspectratio="t"/>
                      </v:oval>
                      <v:rect id="Rectangle 177" o:spid="_x0000_s1201" style="position:absolute;left:516;top:1304;width:498;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" fillcolor="gray">
                        <o:lock v:ext="edit" aspectratio="t"/>
                      </v:rect>
                    </v:group>
                  </v:group>
                  <v:line id="Line 178" o:spid="_x0000_s1202" style="position:absolute;visibility:visible;mso-wrap-style:square" from="600,1988" to="136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group id="Group 179" o:spid="_x0000_s1203" style="position:absolute;left:100;top:2010;width:1782;height:562" coordsize="178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Text Box 180" o:spid="_x0000_s1204" type="#_x0000_t202" style="position:absolute;left:780;top:173;width:289;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5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DRQZx5xQAAANwAAAAP&#10;AAAAAAAAAAAAAAAAAAcCAABkcnMvZG93bnJldi54bWxQSwUGAAAAAAMAAwC3AAAA+QIAAAAA&#10;" filled="f" stroked="f">
                      <v:textbox inset="0,0,0,0">
                        <w:txbxContent>
                          <w:p w14:paraId="60F4D50E" w14:textId="77777777" w:rsidR="00BE3E5F" w:rsidRDefault="00BE3E5F">
                            <w:pPr>
                              <w:pStyle w:val="1"/>
                              <w:spacing w:before="156" w:after="156"/>
                            </w:pPr>
                            <w:r>
                              <w:t>G</w:t>
                            </w:r>
                          </w:p>
                        </w:txbxContent>
                      </v:textbox>
                    </v:shape>
                    <v:group id="Group 181" o:spid="_x0000_s1205" style="position:absolute;width:1782;height:562" coordsize="178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Text Box 182" o:spid="_x0000_s1206" type="#_x0000_t202" style="position:absolute;left:1555;top:73;width:17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2QwQAAANwAAAAPAAAAZHJzL2Rvd25yZXYueG1sRE9Ni8Iw&#10;EL0v+B/CCN7WVE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M+SrZDBAAAA3AAAAA8AAAAA&#10;AAAAAAAAAAAABwIAAGRycy9kb3ducmV2LnhtbFBLBQYAAAAAAwADALcAAAD1AgAAAAA=&#10;" filled="f" stroked="f">
                        <v:textbox inset="0,0,0,0">
                          <w:txbxContent>
                            <w:p w14:paraId="793F20A1" w14:textId="77777777" w:rsidR="00BE3E5F" w:rsidRDefault="00BE3E5F">
                              <w:r>
                                <w:t>_</w:t>
                              </w:r>
                            </w:p>
                          </w:txbxContent>
                        </v:textbox>
                      </v:shape>
                      <v:shape id="Text Box 183" o:spid="_x0000_s1207" type="#_x0000_t202" style="position:absolute;left:161;top:173;width:17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ggLxAAAANwAAAAPAAAAZHJzL2Rvd25yZXYueG1sRI9Ba8JA&#10;FITvgv9heYI33Sgo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KDeCAvEAAAA3AAAAA8A&#10;AAAAAAAAAAAAAAAABwIAAGRycy9kb3ducmV2LnhtbFBLBQYAAAAAAwADALcAAAD4AgAAAAA=&#10;" filled="f" stroked="f">
                        <v:textbox inset="0,0,0,0">
                          <w:txbxContent>
                            <w:p w14:paraId="27CAB5AB" w14:textId="77777777" w:rsidR="00BE3E5F" w:rsidRDefault="00BE3E5F">
                              <w:r>
                                <w:t>+</w:t>
                              </w:r>
                            </w:p>
                          </w:txbxContent>
                        </v:textbox>
                      </v:shape>
                      <v:rect id="Rectangle 184" o:spid="_x0000_s1208" style="position:absolute;width:1782;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" filled="f" strokeweight="3pt">
                        <v:stroke linestyle="thinThin"/>
                      </v:rect>
                      <v:oval id="Oval 185" o:spid="_x0000_s1209" style="position:absolute;left:360;top:230;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" fillcolor="#f60" strokecolor="red"/>
                      <v:oval id="Oval 186" o:spid="_x0000_s1210" style="position:absolute;left:1260;top:230;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" fillcolor="#333"/>
                    </v:group>
                  </v:group>
                  <v:group id="Group 187" o:spid="_x0000_s1211" style="position:absolute;left:56;width:1866;height:1605" coordsize="1866,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group id="Group 188" o:spid="_x0000_s1212" style="position:absolute;left:22;top:259;width:1844;height:1100" coordsize="3550,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o:lock v:ext="edit" aspectratio="t"/>
                      <v:line id="Line 189" o:spid="_x0000_s1213" style="position:absolute;visibility:visible;mso-wrap-style:square" from="0,807" to="296,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XixwAAANwAAAAPAAAAZHJzL2Rvd25yZXYueG1sRI9Pa8JA&#10;FMTvhX6H5Qm91Y0Vg0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FNtxeLHAAAA3AAA&#10;AA8AAAAAAAAAAAAAAAAABwIAAGRycy9kb3ducmV2LnhtbFBLBQYAAAAAAwADALcAAAD7AgAAAAA=&#10;">
                        <o:lock v:ext="edit" aspectratio="t"/>
                      </v:line>
                      <v:line id="Line 190" o:spid="_x0000_s1214" style="position:absolute;visibility:visible;mso-wrap-style:square" from="213,816" to="36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uV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KO/W5XHAAAA3AAA&#10;AA8AAAAAAAAAAAAAAAAABwIAAGRycy9kb3ducmV2LnhtbFBLBQYAAAAAAwADALcAAAD7AgAAAAA=&#10;">
                        <o:lock v:ext="edit" aspectratio="t"/>
                      </v:line>
                      <v:line id="Line 191" o:spid="_x0000_s1215" style="position:absolute;visibility:visible;mso-wrap-style:square" from="299,724" to="44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OxwAAANwAAAAPAAAAZHJzL2Rvd25yZXYueG1sRI9Ba8JA&#10;FITvBf/D8gq91U0rT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Mzz/g7HAAAA3AAA&#10;AA8AAAAAAAAAAAAAAAAABwIAAGRycy9kb3ducmV2LnhtbFBLBQYAAAAAAwADALcAAAD7AgAAAAA=&#10;">
                        <o:lock v:ext="edit" aspectratio="t"/>
                      </v:line>
                      <v:line id="Line 192" o:spid="_x0000_s1216" style="position:absolute;visibility:visible;mso-wrap-style:square" from="392,639" to="53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p8xAAAANwAAAAPAAAAZHJzL2Rvd25yZXYueG1sRE/LasJA&#10;FN0X/IfhCu7qxEpD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L1sanzEAAAA3AAAAA8A&#10;AAAAAAAAAAAAAAAABwIAAGRycy9kb3ducmV2LnhtbFBLBQYAAAAAAwADALcAAAD4AgAAAAA=&#10;">
                        <o:lock v:ext="edit" aspectratio="t"/>
                      </v:line>
                      <v:line id="Line 193" o:spid="_x0000_s1217" style="position:absolute;visibility:visible;mso-wrap-style:square" from="489,558" to="61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o:lock v:ext="edit" aspectratio="t"/>
                      </v:line>
                      <v:line id="Line 194" o:spid="_x0000_s1218" style="position:absolute;visibility:visible;mso-wrap-style:square" from="495,343" to="70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">
                        <o:lock v:ext="edit" aspectratio="t"/>
                      </v:line>
                      <v:line id="Line 195" o:spid="_x0000_s1219" style="position:absolute;visibility:visible;mso-wrap-style:square" from="697,416" to="80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">
                        <o:lock v:ext="edit" aspectratio="t"/>
                      </v:line>
                      <v:line id="Line 196" o:spid="_x0000_s1220" style="position:absolute;visibility:visible;mso-wrap-style:square" from="806,355" to="90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o:lock v:ext="edit" aspectratio="t"/>
                      </v:line>
                      <v:line id="Line 197" o:spid="_x0000_s1221" style="position:absolute;visibility:visible;mso-wrap-style:square" from="920,300" to="100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">
                        <o:lock v:ext="edit" aspectratio="t"/>
                      </v:line>
                      <v:line id="Line 198" o:spid="_x0000_s1222" style="position:absolute;visibility:visible;mso-wrap-style:square" from="1036,252" to="1110,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o:lock v:ext="edit" aspectratio="t"/>
                      </v:line>
                      <v:line id="Line 199" o:spid="_x0000_s1223" style="position:absolute;visibility:visible;mso-wrap-style:square" from="1106,51" to="1217,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afxwAAANwAAAAPAAAAZHJzL2Rvd25yZXYueG1sRI9Pa8JA&#10;FMTvhX6H5RW81U3/GCS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Atrtp/HAAAA3AAA&#10;AA8AAAAAAAAAAAAAAAAABwIAAGRycy9kb3ducmV2LnhtbFBLBQYAAAAAAwADALcAAAD7AgAAAAA=&#10;">
                        <o:lock v:ext="edit" aspectratio="t"/>
                      </v:line>
                      <v:line id="Line 200" o:spid="_x0000_s1224" style="position:absolute;visibility:visible;mso-wrap-style:square" from="1276,178" to="13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">
                        <o:lock v:ext="edit" aspectratio="t"/>
                      </v:line>
                      <v:line id="Line 201" o:spid="_x0000_s1225" style="position:absolute;visibility:visible;mso-wrap-style:square" from="1399,151" to="143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1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uH+E3zPxCMj5GQAA//8DAFBLAQItABQABgAIAAAAIQDb4fbL7gAAAIUBAAATAAAAAAAA&#10;AAAAAAAAAAAAAABbQ29udGVudF9UeXBlc10ueG1sUEsBAi0AFAAGAAgAAAAhAFr0LFu/AAAAFQEA&#10;AAsAAAAAAAAAAAAAAAAAHwEAAF9yZWxzLy5yZWxzUEsBAi0AFAAGAAgAAAAhAJT1jXPHAAAA3AAA&#10;AA8AAAAAAAAAAAAAAAAABwIAAGRycy9kb3ducmV2LnhtbFBLBQYAAAAAAwADALcAAAD7AgAAAAA=&#10;">
                        <o:lock v:ext="edit" aspectratio="t"/>
                      </v:line>
                      <v:line id="Line 202" o:spid="_x0000_s1226" style="position:absolute;visibility:visible;mso-wrap-style:square" from="1524,133" to="154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">
                        <o:lock v:ext="edit" aspectratio="t"/>
                      </v:line>
                      <v:line id="Line 203" o:spid="_x0000_s1227" style="position:absolute;visibility:visible;mso-wrap-style:square" from="1649,121" to="166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o:lock v:ext="edit" aspectratio="t"/>
                      </v:line>
                      <v:line id="Line 204" o:spid="_x0000_s1228" style="position:absolute;visibility:visible;mso-wrap-style:square" from="1775,0" to="177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o:lock v:ext="edit" aspectratio="t"/>
                      </v:line>
                      <v:line id="Line 205" o:spid="_x0000_s1229" style="position:absolute;flip:x;visibility:visible;mso-wrap-style:square" from="1888,121" to="190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">
                        <o:lock v:ext="edit" aspectratio="t"/>
                      </v:line>
                      <v:line id="Line 206" o:spid="_x0000_s1230" style="position:absolute;flip:x;visibility:visible;mso-wrap-style:square" from="2001,133" to="202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lJ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6ncDtTDoCcvkHAAD//wMAUEsBAi0AFAAGAAgAAAAhANvh9svuAAAAhQEAABMAAAAAAAAA&#10;AAAAAAAAAAAAAFtDb250ZW50X1R5cGVzXS54bWxQSwECLQAUAAYACAAAACEAWvQsW78AAAAVAQAA&#10;CwAAAAAAAAAAAAAAAAAfAQAAX3JlbHMvLnJlbHNQSwECLQAUAAYACAAAACEA2H85ScYAAADcAAAA&#10;DwAAAAAAAAAAAAAAAAAHAgAAZHJzL2Rvd25yZXYueG1sUEsFBgAAAAADAAMAtwAAAPoCAAAAAA==&#10;">
                        <o:lock v:ext="edit" aspectratio="t"/>
                      </v:line>
                      <v:line id="Line 207" o:spid="_x0000_s1231" style="position:absolute;flip:x;visibility:visible;mso-wrap-style:square" from="2113,151" to="21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5zS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Xj8Qv8nUlHQC5+AQAA//8DAFBLAQItABQABgAIAAAAIQDb4fbL7gAAAIUBAAATAAAAAAAA&#10;AAAAAAAAAAAAAABbQ29udGVudF9UeXBlc10ueG1sUEsBAi0AFAAGAAgAAAAhAFr0LFu/AAAAFQEA&#10;AAsAAAAAAAAAAAAAAAAAHwEAAF9yZWxzLy5yZWxzUEsBAi0AFAAGAAgAAAAhALcznNLHAAAA3AAA&#10;AA8AAAAAAAAAAAAAAAAABwIAAGRycy9kb3ducmV2LnhtbFBLBQYAAAAAAwADALcAAAD7AgAAAAA=&#10;">
                        <o:lock v:ext="edit" aspectratio="t"/>
                      </v:line>
                      <v:line id="Line 208" o:spid="_x0000_s1232" style="position:absolute;flip:x;visibility:visible;mso-wrap-style:square" from="2224,178" to="227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">
                        <o:lock v:ext="edit" aspectratio="t"/>
                      </v:line>
                      <v:line id="Line 209" o:spid="_x0000_s1233" style="position:absolute;flip:x;visibility:visible;mso-wrap-style:square" from="2333,51" to="244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">
                        <o:lock v:ext="edit" aspectratio="t"/>
                      </v:line>
                      <v:line id="Line 210" o:spid="_x0000_s1234" style="position:absolute;flip:x;visibility:visible;mso-wrap-style:square" from="2440,252" to="251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9K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4PIHbmXQE5OIKAAD//wMAUEsBAi0AFAAGAAgAAAAhANvh9svuAAAAhQEAABMAAAAAAAAA&#10;AAAAAAAAAAAAAFtDb250ZW50X1R5cGVzXS54bWxQSwECLQAUAAYACAAAACEAWvQsW78AAAAVAQAA&#10;CwAAAAAAAAAAAAAAAAAfAQAAX3JlbHMvLnJlbHNQSwECLQAUAAYACAAAACEAp0Q/SsYAAADcAAAA&#10;DwAAAAAAAAAAAAAAAAAHAgAAZHJzL2Rvd25yZXYueG1sUEsFBgAAAAADAAMAtwAAAPoCAAAAAA==&#10;">
                        <o:lock v:ext="edit" aspectratio="t"/>
                      </v:line>
                      <v:line id="Line 211" o:spid="_x0000_s1235" style="position:absolute;flip:x;visibility:visible;mso-wrap-style:square" from="2545,300" to="2630,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">
                        <o:lock v:ext="edit" aspectratio="t"/>
                      </v:line>
                      <v:line id="Line 212" o:spid="_x0000_s1236" style="position:absolute;flip:x;visibility:visible;mso-wrap-style:square" from="2647,355" to="274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">
                        <o:lock v:ext="edit" aspectratio="t"/>
                      </v:line>
                      <v:line id="Line 213" o:spid="_x0000_s1237" style="position:absolute;flip:x;visibility:visible;mso-wrap-style:square" from="2746,416" to="285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">
                        <o:lock v:ext="edit" aspectratio="t"/>
                      </v:line>
                      <v:line id="Line 214" o:spid="_x0000_s1238" style="position:absolute;flip:x;visibility:visible;mso-wrap-style:square" from="2842,363" to="305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">
                        <o:lock v:ext="edit" aspectratio="t"/>
                      </v:line>
                      <v:line id="Line 215" o:spid="_x0000_s1239" style="position:absolute;flip:x;visibility:visible;mso-wrap-style:square" from="2932,558" to="306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">
                        <o:lock v:ext="edit" aspectratio="t"/>
                      </v:line>
                      <v:line id="Line 216" o:spid="_x0000_s1240" style="position:absolute;flip:x;visibility:visible;mso-wrap-style:square" from="3020,639" to="315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P0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yHcHtTDoCcvkHAAD//wMAUEsBAi0AFAAGAAgAAAAhANvh9svuAAAAhQEAABMAAAAAAAAA&#10;AAAAAAAAAAAAAFtDb250ZW50X1R5cGVzXS54bWxQSwECLQAUAAYACAAAACEAWvQsW78AAAAVAQAA&#10;CwAAAAAAAAAAAAAAAAAfAQAAX3JlbHMvLnJlbHNQSwECLQAUAAYACAAAACEAFhPz9MYAAADcAAAA&#10;DwAAAAAAAAAAAAAAAAAHAgAAZHJzL2Rvd25yZXYueG1sUEsFBgAAAAADAAMAtwAAAPoCAAAAAA==&#10;">
                        <o:lock v:ext="edit" aspectratio="t"/>
                      </v:line>
                      <v:line id="Line 217" o:spid="_x0000_s1241" style="position:absolute;flip:x;visibility:visible;mso-wrap-style:square" from="3103,724" to="32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1Zv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KX6Rj+z6QjIBd/AAAA//8DAFBLAQItABQABgAIAAAAIQDb4fbL7gAAAIUBAAATAAAAAAAA&#10;AAAAAAAAAAAAAABbQ29udGVudF9UeXBlc10ueG1sUEsBAi0AFAAGAAgAAAAhAFr0LFu/AAAAFQEA&#10;AAsAAAAAAAAAAAAAAAAAHwEAAF9yZWxzLy5yZWxzUEsBAi0AFAAGAAgAAAAhAHlfVm/HAAAA3AAA&#10;AA8AAAAAAAAAAAAAAAAABwIAAGRycy9kb3ducmV2LnhtbFBLBQYAAAAAAwADALcAAAD7AgAAAAA=&#10;">
                        <o:lock v:ext="edit" aspectratio="t"/>
                      </v:line>
                      <v:line id="Line 218" o:spid="_x0000_s1242" style="position:absolute;flip:x;visibility:visible;mso-wrap-style:square" from="3181,816" to="333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">
                        <o:lock v:ext="edit" aspectratio="t"/>
                      </v:line>
                      <v:line id="Line 219" o:spid="_x0000_s1243" style="position:absolute;flip:x;visibility:visible;mso-wrap-style:square" from="3254,807" to="3550,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A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4MobbmXQE5OIKAAD//wMAUEsBAi0AFAAGAAgAAAAhANvh9svuAAAAhQEAABMAAAAAAAAA&#10;AAAAAAAAAAAAAFtDb250ZW50X1R5cGVzXS54bWxQSwECLQAUAAYACAAAACEAWvQsW78AAAAVAQAA&#10;CwAAAAAAAAAAAAAAAAAfAQAAX3JlbHMvLnJlbHNQSwECLQAUAAYACAAAACEAmfprgMYAAADcAAAA&#10;DwAAAAAAAAAAAAAAAAAHAgAAZHJzL2Rvd25yZXYueG1sUEsFBgAAAAADAAMAtwAAAPoCAAAAAA==&#10;">
                        <o:lock v:ext="edit" aspectratio="t"/>
                      </v:line>
                      <v:shape id="Arc 220" o:spid="_x0000_s1244" style="position:absolute;left:287;top:321;width:2985;height:1916;visibility:visible;mso-wrap-style:square;v-text-anchor:top" coordsize="3366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" path="m-1,8009nfc4101,2943,10270,-1,16789,v6568,,12779,2988,16878,8120em-1,8009nsc4101,2943,10270,-1,16789,v6568,,12779,2988,16878,8120l16789,21600,-1,8009xe" filled="f" strokeweight="1.5pt">
                        <v:path arrowok="t" o:extrusionok="f" o:connecttype="custom" o:connectlocs="0,711;2985,720;1489,1916" o:connectangles="0,0,0"/>
                        <o:lock v:ext="edit" aspectratio="t"/>
                      </v:shape>
                    </v:group>
                    <v:rect id="Rectangle 221" o:spid="_x0000_s1245" style="position:absolute;left:62;width:173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" fillcolor="#454545">
                      <v:fill color2="#969696" focus="50%" type="gradient"/>
                    </v:rect>
                    <v:shape id="未知" o:spid="_x0000_s1246" style="position:absolute;top:68;width:1845;height:1079;visibility:visible;mso-wrap-style:square;v-text-anchor:top" coordsize="1845,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" path="m315,1077l,1079,,,1844,r1,1062l1590,1062e" filled="f">
                      <v:path arrowok="t" o:connecttype="custom" o:connectlocs="315,1077;0,1079;0,0;1844,0;1845,1062;1590,1062" o:connectangles="0,0,0,0,0,0"/>
                    </v:shape>
                    <v:shape id="Arc 223" o:spid="_x0000_s1247" style="position:absolute;left:495;top:662;width:943;height:943;rotation:-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" path="m,nfc11929,,21600,9670,21600,21600em,nsc11929,,21600,9670,21600,21600l,21600,,xe" filled="f">
                      <v:path arrowok="t" o:extrusionok="f" o:connecttype="custom" o:connectlocs="0,0;943,943;0,943" o:connectangles="0,0,0"/>
                    </v:shape>
                  </v:group>
                  <v:line id="Line 224" o:spid="_x0000_s1248" style="position:absolute;flip:y;visibility:visible;mso-wrap-style:square" from="994,368" to="994,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">
                    <v:stroke endarrow="block" endarrowwidth="narrow" endarrowlength="long"/>
                  </v:line>
                </v:group>
                <v:shape id="未知" o:spid="_x0000_s1249" style="position:absolute;left:963;top:361;width:877;height:1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" path="m,20988v1650,-407,7487,612,9950,-2445c12413,15486,12831,4075,14777,2037,16723,,20467,5909,21600,6724e" filled="f">
                  <v:path arrowok="t" o:connecttype="custom" o:connectlocs="0,103;404,91;600,10;877,33" o:connectangles="0,0,0,0"/>
                </v:shape>
                <v:shape id="未知" o:spid="_x0000_s1250" style="position:absolute;left:42;top:510;width:725;height:81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" path="m5452,c4588,1171,,4288,297,7057v298,2770,4589,7192,6883,9535c9474,18936,11619,20800,14032,21200v2413,400,6316,-1811,7568,-2157e" filled="f">
                  <v:path arrowok="t" o:connecttype="custom" o:connectlocs="183,0;10,265;241,623;471,796;725,715" o:connectangles="0,0,0,0,0"/>
                </v:shape>
                <v:shape id="未知" o:spid="_x0000_s1251" style="position:absolute;left:1598;top:903;width:658;height:1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" path="m,21600c1575,18454,5843,4613,9454,2306,13065,,19564,6291,21600,7130e" filled="f">
                  <v:path arrowok="t" o:connecttype="custom" o:connectlocs="0,103;288,11;658,34" o:connectangles="0,0,0"/>
                </v:shape>
                <v:shape id="未知" o:spid="_x0000_s1252" style="position:absolute;left:2452;top:441;width:370;height:5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" path="m,c3269,1618,17396,6859,19498,9798v2102,2940,-3795,5922,-6714,7882c9865,19640,3794,20960,1984,21600e" filled="f">
                  <v:path arrowok="t" o:connecttype="custom" o:connectlocs="0,0;334,230;219,415;34,507" o:connectangles="0,0,0,0"/>
                </v:shape>
                <v:shape id="未知" o:spid="_x0000_s1253" style="position:absolute;left:2706;top:1225;width:900;height:2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" path="m,c1296,3452,4152,19430,7752,20515,11352,21600,19296,9073,21600,6805e" filled="f">
                  <v:path arrowok="t" o:connecttype="custom" o:connectlocs="0,0;323,208;900,69" o:connectangles="0,0,0"/>
                </v:shape>
                <v:shape id="未知" o:spid="_x0000_s1254" style="position:absolute;left:2763;top:1263;width:1485;height:4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" path="m,21600v756,-816,2385,-4896,4538,-4992c6690,16512,10269,21120,12930,21024v2662,-96,6430,-1488,7550,-4992c21600,12528,19781,2688,19636,e" filled="f">
                  <v:path arrowok="t" o:connecttype="custom" o:connectlocs="0,450;312,346;889,438;1408,334;1350,0" o:connectangles="0,0,0,0,0"/>
                </v:shape>
                <w10:wrap type="square"/>
              </v:group>
            </w:pict>
          </mc:Fallback>
        </mc:AlternateContent>
      </w:r>
      <w:r w:rsidR="00BE3E5F">
        <w:rPr>
          <w:rFonts w:hint="eastAsia"/>
        </w:rPr>
        <w:t>如图，在“探究感应电流产生的条件”实验中，闭合电键后，不能使灵敏电流计指针偏转的措施</w:t>
      </w:r>
      <w:commentRangeStart w:id="13"/>
      <w:r w:rsidR="00BE3E5F">
        <w:rPr>
          <w:rFonts w:hint="eastAsia"/>
        </w:rPr>
        <w:t>是</w:t>
      </w:r>
      <w:commentRangeEnd w:id="13"/>
      <w:r w:rsidR="00F879F6">
        <w:rPr>
          <w:rStyle w:val="a9"/>
        </w:rPr>
        <w:commentReference w:id="13"/>
      </w:r>
      <w:r w:rsidR="00BE3E5F">
        <w:rPr>
          <w:rFonts w:hint="eastAsia"/>
        </w:rPr>
        <w:t>（</w:t>
      </w:r>
      <w:r w:rsidR="00F879F6">
        <w:t xml:space="preserve">     </w:t>
      </w:r>
      <w:r w:rsidR="00BE3E5F">
        <w:rPr>
          <w:rFonts w:hint="eastAsia"/>
        </w:rPr>
        <w:t>）</w:t>
      </w:r>
    </w:p>
    <w:p w14:paraId="3278E4DF" w14:textId="3A096C08" w:rsidR="00BE3E5F" w:rsidRDefault="00E321C4" w:rsidP="00C70322">
      <w:r>
        <w:rPr>
          <w:noProof/>
        </w:rPr>
        <mc:AlternateContent>
          <mc:Choice Requires="wps">
            <w:drawing>
              <wp:anchor distT="0" distB="0" distL="114300" distR="114300" simplePos="0" relativeHeight="251627008" behindDoc="0" locked="0" layoutInCell="1" allowOverlap="1" wp14:anchorId="49B34161" wp14:editId="735C6B29">
                <wp:simplePos x="0" y="0"/>
                <wp:positionH relativeFrom="column">
                  <wp:posOffset>2864485</wp:posOffset>
                </wp:positionH>
                <wp:positionV relativeFrom="paragraph">
                  <wp:posOffset>193675</wp:posOffset>
                </wp:positionV>
                <wp:extent cx="635" cy="635"/>
                <wp:effectExtent l="6985" t="12700" r="11430" b="5715"/>
                <wp:wrapNone/>
                <wp:docPr id="5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0" y="0"/>
                                <a:pt x="21600" y="21600"/>
                                <a:pt x="21600" y="2160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9545" id="未知" o:spid="_x0000_s1026" style="position:absolute;left:0;text-align:left;margin-left:225.55pt;margin-top:15.25pt;width:.05pt;height:.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" path="m,c,,21600,21600,21600,21600e" filled="f">
                <v:path arrowok="t" o:connecttype="custom" o:connectlocs="0,0;635,635" o:connectangles="0,0"/>
              </v:shape>
            </w:pict>
          </mc:Fallback>
        </mc:AlternateContent>
      </w:r>
      <w:r w:rsidR="00BE3E5F">
        <w:rPr>
          <w:rFonts w:hint="eastAsia"/>
        </w:rPr>
        <w:t>（</w:t>
      </w:r>
      <w:r w:rsidR="00BE3E5F">
        <w:rPr>
          <w:rFonts w:hint="eastAsia"/>
        </w:rPr>
        <w:t>A</w:t>
      </w:r>
      <w:r w:rsidR="00BE3E5F">
        <w:rPr>
          <w:rFonts w:hint="eastAsia"/>
        </w:rPr>
        <w:t>）把原线圈从副线圈中拔出</w:t>
      </w:r>
    </w:p>
    <w:p w14:paraId="62F10AC3" w14:textId="77777777" w:rsidR="00BE3E5F" w:rsidRDefault="00BE3E5F" w:rsidP="00C70322">
      <w:r>
        <w:rPr>
          <w:rFonts w:hint="eastAsia"/>
        </w:rPr>
        <w:t>（</w:t>
      </w:r>
      <w:r>
        <w:rPr>
          <w:rFonts w:hint="eastAsia"/>
        </w:rPr>
        <w:t>B</w:t>
      </w:r>
      <w:r>
        <w:rPr>
          <w:rFonts w:hint="eastAsia"/>
        </w:rPr>
        <w:t>）断开电键</w:t>
      </w:r>
    </w:p>
    <w:p w14:paraId="5436CD2E" w14:textId="77777777" w:rsidR="00BE3E5F" w:rsidRDefault="00BE3E5F" w:rsidP="00C70322">
      <w:r>
        <w:rPr>
          <w:rFonts w:hint="eastAsia"/>
        </w:rPr>
        <w:t>（</w:t>
      </w:r>
      <w:r>
        <w:rPr>
          <w:rFonts w:hint="eastAsia"/>
        </w:rPr>
        <w:t>C</w:t>
      </w:r>
      <w:r>
        <w:rPr>
          <w:rFonts w:hint="eastAsia"/>
        </w:rPr>
        <w:t>）保持电路中的电流恒定</w:t>
      </w:r>
    </w:p>
    <w:p w14:paraId="556A3E98" w14:textId="77777777" w:rsidR="00BE3E5F" w:rsidRDefault="00BE3E5F" w:rsidP="00C70322">
      <w:pPr>
        <w:rPr>
          <w:rFonts w:hAnsi="Verdana"/>
          <w:bCs/>
          <w:kern w:val="0"/>
          <w:szCs w:val="21"/>
        </w:rPr>
      </w:pPr>
      <w:r>
        <w:rPr>
          <w:rFonts w:hint="eastAsia"/>
        </w:rPr>
        <w:t>（</w:t>
      </w:r>
      <w:r>
        <w:rPr>
          <w:rFonts w:hint="eastAsia"/>
        </w:rPr>
        <w:t>D</w:t>
      </w:r>
      <w:r>
        <w:rPr>
          <w:rFonts w:hint="eastAsia"/>
        </w:rPr>
        <w:t>）改变滑动变阻器的阻值</w:t>
      </w:r>
    </w:p>
    <w:p w14:paraId="67F021BC" w14:textId="77777777" w:rsidR="00521E3F" w:rsidRDefault="00521E3F" w:rsidP="00C70322"/>
    <w:p w14:paraId="024B254F" w14:textId="3E26BF43" w:rsidR="00BE3E5F" w:rsidRDefault="00E321C4" w:rsidP="00162215">
      <w:pPr>
        <w:numPr>
          <w:ilvl w:val="0"/>
          <w:numId w:val="5"/>
        </w:numPr>
      </w:pPr>
      <w:r>
        <w:rPr>
          <w:noProof/>
        </w:rPr>
        <mc:AlternateContent>
          <mc:Choice Requires="wpg">
            <w:drawing>
              <wp:anchor distT="0" distB="0" distL="114300" distR="114300" simplePos="0" relativeHeight="251625984" behindDoc="0" locked="0" layoutInCell="1" allowOverlap="1" wp14:anchorId="7CE00638" wp14:editId="06332699">
                <wp:simplePos x="0" y="0"/>
                <wp:positionH relativeFrom="column">
                  <wp:align>right</wp:align>
                </wp:positionH>
                <wp:positionV relativeFrom="paragraph">
                  <wp:posOffset>82550</wp:posOffset>
                </wp:positionV>
                <wp:extent cx="890270" cy="901700"/>
                <wp:effectExtent l="0" t="0" r="0" b="12700"/>
                <wp:wrapSquare wrapText="bothSides"/>
                <wp:docPr id="4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270" cy="901700"/>
                          <a:chOff x="0" y="0"/>
                          <a:chExt cx="1402" cy="1420"/>
                        </a:xfrm>
                      </wpg:grpSpPr>
                      <wpg:grpSp>
                        <wpg:cNvPr id="44" name="Group 233"/>
                        <wpg:cNvGrpSpPr>
                          <a:grpSpLocks/>
                        </wpg:cNvGrpSpPr>
                        <wpg:grpSpPr bwMode="auto">
                          <a:xfrm>
                            <a:off x="283" y="0"/>
                            <a:ext cx="696" cy="1421"/>
                            <a:chOff x="0" y="0"/>
                            <a:chExt cx="696" cy="1421"/>
                          </a:xfrm>
                        </wpg:grpSpPr>
                        <wps:wsp>
                          <wps:cNvPr id="45" name="Rectangle 234"/>
                          <wps:cNvSpPr>
                            <a:spLocks noChangeArrowheads="1"/>
                          </wps:cNvSpPr>
                          <wps:spPr bwMode="auto">
                            <a:xfrm>
                              <a:off x="0" y="0"/>
                              <a:ext cx="85" cy="141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6" name="Line 235"/>
                          <wps:cNvCnPr>
                            <a:cxnSpLocks noChangeShapeType="1"/>
                          </wps:cNvCnPr>
                          <wps:spPr bwMode="auto">
                            <a:xfrm flipV="1">
                              <a:off x="45" y="462"/>
                              <a:ext cx="1" cy="51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Rectangle 236"/>
                          <wps:cNvSpPr>
                            <a:spLocks noChangeArrowheads="1"/>
                          </wps:cNvSpPr>
                          <wps:spPr bwMode="auto">
                            <a:xfrm>
                              <a:off x="612" y="3"/>
                              <a:ext cx="85" cy="141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8" name="Line 237"/>
                          <wps:cNvCnPr>
                            <a:cxnSpLocks noChangeShapeType="1"/>
                          </wps:cNvCnPr>
                          <wps:spPr bwMode="auto">
                            <a:xfrm flipH="1">
                              <a:off x="658" y="473"/>
                              <a:ext cx="1" cy="5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9" name="Text Box 238"/>
                        <wps:cNvSpPr txBox="1">
                          <a:spLocks noChangeArrowheads="1"/>
                        </wps:cNvSpPr>
                        <wps:spPr bwMode="auto">
                          <a:xfrm>
                            <a:off x="0" y="554"/>
                            <a:ext cx="1402"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40EB2" w14:textId="77777777" w:rsidR="00BE3E5F" w:rsidRDefault="00BE3E5F">
                              <w:r>
                                <w:rPr>
                                  <w:rFonts w:hAnsi="Verdana" w:hint="eastAsia"/>
                                  <w:bCs/>
                                  <w:i/>
                                  <w:iCs/>
                                  <w:kern w:val="0"/>
                                  <w:szCs w:val="21"/>
                                </w:rPr>
                                <w:t>I</w:t>
                              </w:r>
                              <w:r>
                                <w:rPr>
                                  <w:rFonts w:hint="eastAsia"/>
                                  <w:vertAlign w:val="subscript"/>
                                </w:rPr>
                                <w:t xml:space="preserve">1           </w:t>
                              </w:r>
                              <w:r>
                                <w:rPr>
                                  <w:rFonts w:hAnsi="Verdana" w:hint="eastAsia"/>
                                  <w:bCs/>
                                  <w:i/>
                                  <w:iCs/>
                                  <w:kern w:val="0"/>
                                  <w:szCs w:val="21"/>
                                </w:rPr>
                                <w:t>I</w:t>
                              </w:r>
                              <w:r>
                                <w:rPr>
                                  <w:rFonts w:hint="eastAsia"/>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00638" id="Group 232" o:spid="_x0000_s1255" style="position:absolute;left:0;text-align:left;margin-left:18.9pt;margin-top:6.5pt;width:70.1pt;height:71pt;z-index:251625984;mso-position-horizontal:right;mso-position-horizontal-relative:text;mso-position-vertical-relative:text" coordsize="1402,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">
                <v:group id="Group 233" o:spid="_x0000_s1256" style="position:absolute;left:283;width:696;height:1421" coordsize="696,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234" o:spid="_x0000_s1257" style="position:absolute;width:85;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" strokeweight="1pt"/>
                  <v:line id="Line 235" o:spid="_x0000_s1258" style="position:absolute;flip:y;visibility:visible;mso-wrap-style:square" from="45,462" to="4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">
                    <v:stroke endarrow="block" endarrowwidth="narrow"/>
                  </v:line>
                  <v:rect id="Rectangle 236" o:spid="_x0000_s1259" style="position:absolute;left:612;top:3;width:85;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g1xgAAANsAAAAPAAAAZHJzL2Rvd25yZXYueG1sRI9BawIx&#10;FITvgv8hPMGL1GxF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lnnINcYAAADbAAAA&#10;DwAAAAAAAAAAAAAAAAAHAgAAZHJzL2Rvd25yZXYueG1sUEsFBgAAAAADAAMAtwAAAPoCAAAAAA==&#10;" strokeweight="1pt"/>
                  <v:line id="Line 237" o:spid="_x0000_s1260" style="position:absolute;flip:x;visibility:visible;mso-wrap-style:square" from="658,473" to="65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">
                    <v:stroke endarrow="block" endarrowwidth="narrow"/>
                  </v:line>
                </v:group>
                <v:shape id="Text Box 238" o:spid="_x0000_s1261" type="#_x0000_t202" style="position:absolute;top:554;width:1402;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AF40EB2" w14:textId="77777777" w:rsidR="00BE3E5F" w:rsidRDefault="00BE3E5F">
                        <w:r>
                          <w:rPr>
                            <w:rFonts w:hAnsi="Verdana" w:hint="eastAsia"/>
                            <w:bCs/>
                            <w:i/>
                            <w:iCs/>
                            <w:kern w:val="0"/>
                            <w:szCs w:val="21"/>
                          </w:rPr>
                          <w:t>I</w:t>
                        </w:r>
                        <w:r>
                          <w:rPr>
                            <w:rFonts w:hint="eastAsia"/>
                            <w:vertAlign w:val="subscript"/>
                          </w:rPr>
                          <w:t xml:space="preserve">1           </w:t>
                        </w:r>
                        <w:r>
                          <w:rPr>
                            <w:rFonts w:hAnsi="Verdana" w:hint="eastAsia"/>
                            <w:bCs/>
                            <w:i/>
                            <w:iCs/>
                            <w:kern w:val="0"/>
                            <w:szCs w:val="21"/>
                          </w:rPr>
                          <w:t>I</w:t>
                        </w:r>
                        <w:r>
                          <w:rPr>
                            <w:rFonts w:hint="eastAsia"/>
                            <w:vertAlign w:val="subscript"/>
                          </w:rPr>
                          <w:t>2</w:t>
                        </w:r>
                      </w:p>
                    </w:txbxContent>
                  </v:textbox>
                </v:shape>
                <w10:wrap type="square"/>
              </v:group>
            </w:pict>
          </mc:Fallback>
        </mc:AlternateContent>
      </w:r>
      <w:r w:rsidR="00BE3E5F">
        <w:rPr>
          <w:rFonts w:hint="eastAsia"/>
        </w:rPr>
        <w:t>如图，在两根平行直导线中，通以相反的电流</w:t>
      </w:r>
      <w:r w:rsidR="00BE3E5F">
        <w:rPr>
          <w:rFonts w:hAnsi="Verdana" w:hint="eastAsia"/>
          <w:bCs/>
          <w:i/>
          <w:iCs/>
          <w:kern w:val="0"/>
          <w:szCs w:val="21"/>
        </w:rPr>
        <w:t>I</w:t>
      </w:r>
      <w:r w:rsidR="00BE3E5F">
        <w:rPr>
          <w:rFonts w:hint="eastAsia"/>
          <w:vertAlign w:val="subscript"/>
        </w:rPr>
        <w:t>1</w:t>
      </w:r>
      <w:r w:rsidR="00BE3E5F">
        <w:rPr>
          <w:rFonts w:hint="eastAsia"/>
        </w:rPr>
        <w:t>和</w:t>
      </w:r>
      <w:r w:rsidR="00BE3E5F">
        <w:rPr>
          <w:rFonts w:hAnsi="Verdana" w:hint="eastAsia"/>
          <w:bCs/>
          <w:i/>
          <w:iCs/>
          <w:kern w:val="0"/>
          <w:szCs w:val="21"/>
        </w:rPr>
        <w:t>I</w:t>
      </w:r>
      <w:r w:rsidR="00BE3E5F">
        <w:rPr>
          <w:rFonts w:hint="eastAsia"/>
          <w:vertAlign w:val="subscript"/>
        </w:rPr>
        <w:t>2</w:t>
      </w:r>
      <w:r w:rsidR="00BE3E5F">
        <w:rPr>
          <w:rFonts w:hint="eastAsia"/>
        </w:rPr>
        <w:t>，且</w:t>
      </w:r>
      <w:r w:rsidR="00BE3E5F">
        <w:rPr>
          <w:rFonts w:hAnsi="Verdana" w:hint="eastAsia"/>
          <w:bCs/>
          <w:i/>
          <w:iCs/>
          <w:kern w:val="0"/>
          <w:szCs w:val="21"/>
        </w:rPr>
        <w:t>I</w:t>
      </w:r>
      <w:r w:rsidR="00BE3E5F">
        <w:rPr>
          <w:rFonts w:hint="eastAsia"/>
          <w:vertAlign w:val="subscript"/>
        </w:rPr>
        <w:t>1</w:t>
      </w:r>
      <w:r w:rsidR="00BE3E5F">
        <w:rPr>
          <w:rFonts w:ascii="宋体" w:hAnsi="宋体" w:hint="eastAsia"/>
          <w:szCs w:val="21"/>
        </w:rPr>
        <w:t>＞</w:t>
      </w:r>
      <w:r w:rsidR="00BE3E5F">
        <w:rPr>
          <w:rFonts w:hAnsi="Verdana" w:hint="eastAsia"/>
          <w:bCs/>
          <w:i/>
          <w:iCs/>
          <w:kern w:val="0"/>
          <w:szCs w:val="21"/>
        </w:rPr>
        <w:t>I</w:t>
      </w:r>
      <w:r w:rsidR="00BE3E5F">
        <w:rPr>
          <w:rFonts w:hint="eastAsia"/>
          <w:vertAlign w:val="subscript"/>
        </w:rPr>
        <w:t>2</w:t>
      </w:r>
      <w:r w:rsidR="00BE3E5F">
        <w:rPr>
          <w:rFonts w:hint="eastAsia"/>
        </w:rPr>
        <w:t>，设两导线所受磁场力的大小分别为</w:t>
      </w:r>
      <w:r w:rsidR="00BE3E5F">
        <w:rPr>
          <w:rFonts w:hAnsi="Verdana" w:hint="eastAsia"/>
          <w:bCs/>
          <w:i/>
          <w:iCs/>
          <w:kern w:val="0"/>
          <w:szCs w:val="21"/>
        </w:rPr>
        <w:t>F</w:t>
      </w:r>
      <w:r w:rsidR="00BE3E5F">
        <w:rPr>
          <w:rFonts w:hint="eastAsia"/>
          <w:vertAlign w:val="subscript"/>
        </w:rPr>
        <w:t>1</w:t>
      </w:r>
      <w:r w:rsidR="00BE3E5F">
        <w:rPr>
          <w:rFonts w:hint="eastAsia"/>
        </w:rPr>
        <w:t>和</w:t>
      </w:r>
      <w:r w:rsidR="00BE3E5F">
        <w:rPr>
          <w:rFonts w:hAnsi="Verdana" w:hint="eastAsia"/>
          <w:bCs/>
          <w:i/>
          <w:iCs/>
          <w:kern w:val="0"/>
          <w:szCs w:val="21"/>
        </w:rPr>
        <w:t>F</w:t>
      </w:r>
      <w:r w:rsidR="00BE3E5F">
        <w:rPr>
          <w:rFonts w:hint="eastAsia"/>
          <w:vertAlign w:val="subscript"/>
        </w:rPr>
        <w:t>2</w:t>
      </w:r>
      <w:r w:rsidR="00BE3E5F">
        <w:rPr>
          <w:rFonts w:hint="eastAsia"/>
        </w:rPr>
        <w:t>，则两导线（</w:t>
      </w:r>
      <w:r w:rsidR="00F879F6">
        <w:t xml:space="preserve">    </w:t>
      </w:r>
      <w:commentRangeStart w:id="14"/>
      <w:commentRangeEnd w:id="14"/>
      <w:r w:rsidR="00F879F6">
        <w:rPr>
          <w:rStyle w:val="a9"/>
        </w:rPr>
        <w:commentReference w:id="14"/>
      </w:r>
      <w:r w:rsidR="00BE3E5F">
        <w:rPr>
          <w:rFonts w:hint="eastAsia"/>
        </w:rPr>
        <w:t>）</w:t>
      </w:r>
    </w:p>
    <w:p w14:paraId="17E2EC6B" w14:textId="77777777" w:rsidR="00BE3E5F" w:rsidRDefault="00BE3E5F" w:rsidP="00C70322">
      <w:r>
        <w:rPr>
          <w:rFonts w:hint="eastAsia"/>
        </w:rPr>
        <w:t>（</w:t>
      </w:r>
      <w:r>
        <w:rPr>
          <w:rFonts w:hint="eastAsia"/>
        </w:rPr>
        <w:t>A</w:t>
      </w:r>
      <w:r>
        <w:rPr>
          <w:rFonts w:hint="eastAsia"/>
        </w:rPr>
        <w:t>）相互吸引，且</w:t>
      </w:r>
      <w:r>
        <w:rPr>
          <w:rFonts w:hAnsi="Verdana" w:hint="eastAsia"/>
          <w:bCs/>
          <w:i/>
          <w:iCs/>
          <w:kern w:val="0"/>
          <w:szCs w:val="21"/>
        </w:rPr>
        <w:t>F</w:t>
      </w:r>
      <w:r>
        <w:rPr>
          <w:rFonts w:hint="eastAsia"/>
          <w:vertAlign w:val="subscript"/>
        </w:rPr>
        <w:t>1</w:t>
      </w:r>
      <w:r>
        <w:rPr>
          <w:rFonts w:ascii="宋体" w:hAnsi="宋体" w:hint="eastAsia"/>
          <w:szCs w:val="21"/>
        </w:rPr>
        <w:t>＞</w:t>
      </w:r>
      <w:r>
        <w:rPr>
          <w:rFonts w:hAnsi="Verdana" w:hint="eastAsia"/>
          <w:bCs/>
          <w:i/>
          <w:iCs/>
          <w:kern w:val="0"/>
          <w:szCs w:val="21"/>
        </w:rPr>
        <w:t>F</w:t>
      </w:r>
      <w:r>
        <w:rPr>
          <w:rFonts w:hint="eastAsia"/>
          <w:vertAlign w:val="subscript"/>
        </w:rPr>
        <w:t>2</w:t>
      </w:r>
    </w:p>
    <w:p w14:paraId="7794787F" w14:textId="77777777" w:rsidR="00BE3E5F" w:rsidRDefault="00BE3E5F" w:rsidP="00C70322">
      <w:r>
        <w:rPr>
          <w:rFonts w:hint="eastAsia"/>
        </w:rPr>
        <w:t>（</w:t>
      </w:r>
      <w:r>
        <w:rPr>
          <w:rFonts w:hint="eastAsia"/>
        </w:rPr>
        <w:t>B</w:t>
      </w:r>
      <w:r>
        <w:rPr>
          <w:rFonts w:hint="eastAsia"/>
        </w:rPr>
        <w:t>）相互排斥，且</w:t>
      </w:r>
      <w:r>
        <w:rPr>
          <w:rFonts w:hAnsi="Verdana" w:hint="eastAsia"/>
          <w:bCs/>
          <w:i/>
          <w:iCs/>
          <w:kern w:val="0"/>
          <w:szCs w:val="21"/>
        </w:rPr>
        <w:t>F</w:t>
      </w:r>
      <w:r>
        <w:rPr>
          <w:rFonts w:hint="eastAsia"/>
          <w:vertAlign w:val="subscript"/>
        </w:rPr>
        <w:t>1</w:t>
      </w:r>
      <w:r>
        <w:rPr>
          <w:rFonts w:ascii="宋体" w:hAnsi="宋体" w:hint="eastAsia"/>
          <w:szCs w:val="21"/>
        </w:rPr>
        <w:t>＞</w:t>
      </w:r>
      <w:r>
        <w:rPr>
          <w:rFonts w:hAnsi="Verdana" w:hint="eastAsia"/>
          <w:bCs/>
          <w:i/>
          <w:iCs/>
          <w:kern w:val="0"/>
          <w:szCs w:val="21"/>
        </w:rPr>
        <w:t>F</w:t>
      </w:r>
      <w:r>
        <w:rPr>
          <w:rFonts w:hint="eastAsia"/>
          <w:vertAlign w:val="subscript"/>
        </w:rPr>
        <w:t>2</w:t>
      </w:r>
    </w:p>
    <w:p w14:paraId="15DF96C0" w14:textId="1A467176" w:rsidR="00BE3E5F" w:rsidRDefault="00BE3E5F" w:rsidP="00C70322">
      <w:r>
        <w:rPr>
          <w:rFonts w:hint="eastAsia"/>
        </w:rPr>
        <w:t>（</w:t>
      </w:r>
      <w:r>
        <w:rPr>
          <w:rFonts w:hint="eastAsia"/>
        </w:rPr>
        <w:t>C</w:t>
      </w:r>
      <w:r>
        <w:rPr>
          <w:rFonts w:hint="eastAsia"/>
        </w:rPr>
        <w:t>）相互吸引，且</w:t>
      </w:r>
      <w:r>
        <w:rPr>
          <w:rFonts w:hAnsi="Verdana" w:hint="eastAsia"/>
          <w:bCs/>
          <w:i/>
          <w:iCs/>
          <w:kern w:val="0"/>
          <w:szCs w:val="21"/>
        </w:rPr>
        <w:t>F</w:t>
      </w:r>
      <w:r>
        <w:rPr>
          <w:rFonts w:hint="eastAsia"/>
          <w:vertAlign w:val="subscript"/>
        </w:rPr>
        <w:t>1</w:t>
      </w:r>
      <w:r w:rsidR="00E74294">
        <w:rPr>
          <w:rFonts w:hint="eastAsia"/>
        </w:rPr>
        <w:t xml:space="preserve"> = </w:t>
      </w:r>
      <w:r>
        <w:rPr>
          <w:rFonts w:hAnsi="Verdana" w:hint="eastAsia"/>
          <w:bCs/>
          <w:i/>
          <w:iCs/>
          <w:kern w:val="0"/>
          <w:szCs w:val="21"/>
        </w:rPr>
        <w:t>F</w:t>
      </w:r>
      <w:r>
        <w:rPr>
          <w:rFonts w:hint="eastAsia"/>
          <w:vertAlign w:val="subscript"/>
        </w:rPr>
        <w:t>2</w:t>
      </w:r>
    </w:p>
    <w:p w14:paraId="3DA70BE8" w14:textId="6B373FF2" w:rsidR="00BE3E5F" w:rsidRDefault="00BE3E5F" w:rsidP="00C70322">
      <w:pPr>
        <w:rPr>
          <w:rFonts w:hAnsi="Verdana"/>
          <w:bCs/>
          <w:kern w:val="0"/>
          <w:szCs w:val="21"/>
        </w:rPr>
      </w:pPr>
      <w:r>
        <w:rPr>
          <w:rFonts w:hint="eastAsia"/>
        </w:rPr>
        <w:lastRenderedPageBreak/>
        <w:t>（</w:t>
      </w:r>
      <w:r>
        <w:rPr>
          <w:rFonts w:hint="eastAsia"/>
        </w:rPr>
        <w:t>D</w:t>
      </w:r>
      <w:r>
        <w:rPr>
          <w:rFonts w:hint="eastAsia"/>
        </w:rPr>
        <w:t>）相互排斥，且</w:t>
      </w:r>
      <w:r>
        <w:rPr>
          <w:rFonts w:hAnsi="Verdana" w:hint="eastAsia"/>
          <w:bCs/>
          <w:i/>
          <w:iCs/>
          <w:kern w:val="0"/>
          <w:szCs w:val="21"/>
        </w:rPr>
        <w:t>F</w:t>
      </w:r>
      <w:r>
        <w:rPr>
          <w:rFonts w:hint="eastAsia"/>
          <w:vertAlign w:val="subscript"/>
        </w:rPr>
        <w:t>1</w:t>
      </w:r>
      <w:r w:rsidR="00E74294">
        <w:rPr>
          <w:rFonts w:hint="eastAsia"/>
        </w:rPr>
        <w:t xml:space="preserve"> = </w:t>
      </w:r>
      <w:r>
        <w:rPr>
          <w:rFonts w:hAnsi="Verdana" w:hint="eastAsia"/>
          <w:bCs/>
          <w:i/>
          <w:iCs/>
          <w:kern w:val="0"/>
          <w:szCs w:val="21"/>
        </w:rPr>
        <w:t>F</w:t>
      </w:r>
      <w:r>
        <w:rPr>
          <w:rFonts w:hint="eastAsia"/>
          <w:vertAlign w:val="subscript"/>
        </w:rPr>
        <w:t>2</w:t>
      </w:r>
    </w:p>
    <w:p w14:paraId="1404B0C5" w14:textId="77777777" w:rsidR="00554F05" w:rsidRPr="00EC3759" w:rsidRDefault="00554F05" w:rsidP="00554F05">
      <w:pPr>
        <w:rPr>
          <w:color w:val="FF0000"/>
        </w:rPr>
      </w:pPr>
      <w:r w:rsidRPr="00EC3759">
        <w:rPr>
          <w:rFonts w:hint="eastAsia"/>
          <w:color w:val="FF0000"/>
        </w:rPr>
        <w:t>【解析】根据左手定则的推论——“同向电流相互吸引，反向电流相互排斥”可知，两导线相互排斥；根据牛顿第三定律可知，这两个斥力等大反向一直线。</w:t>
      </w:r>
    </w:p>
    <w:p w14:paraId="12FE3C14" w14:textId="77777777" w:rsidR="00554F05" w:rsidRPr="00EC3759" w:rsidRDefault="00554F05" w:rsidP="00554F05">
      <w:pPr>
        <w:rPr>
          <w:color w:val="FF0000"/>
        </w:rPr>
      </w:pPr>
      <w:r w:rsidRPr="00EC3759">
        <w:rPr>
          <w:rFonts w:hint="eastAsia"/>
          <w:color w:val="FF0000"/>
        </w:rPr>
        <w:t>正确选项为</w:t>
      </w:r>
      <w:r w:rsidRPr="00EC3759">
        <w:rPr>
          <w:rFonts w:hint="eastAsia"/>
          <w:color w:val="FF0000"/>
        </w:rPr>
        <w:t>D</w:t>
      </w:r>
      <w:r w:rsidRPr="00EC3759">
        <w:rPr>
          <w:rFonts w:hint="eastAsia"/>
          <w:color w:val="FF0000"/>
        </w:rPr>
        <w:t>。</w:t>
      </w:r>
    </w:p>
    <w:p w14:paraId="4C809A0C" w14:textId="77777777" w:rsidR="00AF7AFC" w:rsidRDefault="00AF7AFC" w:rsidP="00C70322"/>
    <w:p w14:paraId="7CA2A53C" w14:textId="43CD48D6" w:rsidR="00BE3E5F" w:rsidRDefault="00BE3E5F" w:rsidP="00162215">
      <w:pPr>
        <w:numPr>
          <w:ilvl w:val="0"/>
          <w:numId w:val="5"/>
        </w:numPr>
      </w:pPr>
      <w:r>
        <w:rPr>
          <w:rFonts w:hint="eastAsia"/>
        </w:rPr>
        <w:t>在光滑水平面上，质量分别为</w:t>
      </w:r>
      <w:r>
        <w:rPr>
          <w:rFonts w:hint="eastAsia"/>
          <w:i/>
          <w:iCs/>
        </w:rPr>
        <w:t>m</w:t>
      </w:r>
      <w:r>
        <w:rPr>
          <w:rFonts w:hint="eastAsia"/>
          <w:vertAlign w:val="subscript"/>
        </w:rPr>
        <w:t>A</w:t>
      </w:r>
      <w:r>
        <w:rPr>
          <w:rFonts w:hint="eastAsia"/>
        </w:rPr>
        <w:t>和</w:t>
      </w:r>
      <w:r>
        <w:rPr>
          <w:rFonts w:hint="eastAsia"/>
          <w:i/>
          <w:iCs/>
        </w:rPr>
        <w:t>m</w:t>
      </w:r>
      <w:r>
        <w:rPr>
          <w:rFonts w:hint="eastAsia"/>
          <w:vertAlign w:val="subscript"/>
        </w:rPr>
        <w:t>B</w:t>
      </w:r>
      <w:r>
        <w:rPr>
          <w:rFonts w:hint="eastAsia"/>
        </w:rPr>
        <w:t>的两物体</w:t>
      </w:r>
      <w:r>
        <w:rPr>
          <w:rFonts w:hint="eastAsia"/>
        </w:rPr>
        <w:t>A</w:t>
      </w:r>
      <w:r>
        <w:rPr>
          <w:rFonts w:hint="eastAsia"/>
        </w:rPr>
        <w:t>和</w:t>
      </w:r>
      <w:r>
        <w:rPr>
          <w:rFonts w:hint="eastAsia"/>
        </w:rPr>
        <w:t>B</w:t>
      </w:r>
      <w:r>
        <w:rPr>
          <w:rFonts w:hint="eastAsia"/>
        </w:rPr>
        <w:t>在相同的水平恒力作用下，从静止开始做匀加速直线运动，经过相同时间，恒力对</w:t>
      </w:r>
      <w:r>
        <w:rPr>
          <w:rFonts w:hint="eastAsia"/>
        </w:rPr>
        <w:t>A</w:t>
      </w:r>
      <w:r>
        <w:rPr>
          <w:rFonts w:hint="eastAsia"/>
        </w:rPr>
        <w:t>和</w:t>
      </w:r>
      <w:r>
        <w:rPr>
          <w:rFonts w:hint="eastAsia"/>
        </w:rPr>
        <w:t>B</w:t>
      </w:r>
      <w:r>
        <w:rPr>
          <w:rFonts w:hint="eastAsia"/>
        </w:rPr>
        <w:t>两物体所做的功分别为</w:t>
      </w:r>
      <w:r>
        <w:rPr>
          <w:rFonts w:hint="eastAsia"/>
          <w:i/>
          <w:iCs/>
        </w:rPr>
        <w:t>W</w:t>
      </w:r>
      <w:r>
        <w:rPr>
          <w:rFonts w:hint="eastAsia"/>
          <w:vertAlign w:val="subscript"/>
        </w:rPr>
        <w:t>A</w:t>
      </w:r>
      <w:r>
        <w:rPr>
          <w:rFonts w:hint="eastAsia"/>
        </w:rPr>
        <w:t>和</w:t>
      </w:r>
      <w:r>
        <w:rPr>
          <w:rFonts w:hint="eastAsia"/>
          <w:i/>
          <w:iCs/>
        </w:rPr>
        <w:t>W</w:t>
      </w:r>
      <w:r>
        <w:rPr>
          <w:rFonts w:hint="eastAsia"/>
          <w:vertAlign w:val="subscript"/>
        </w:rPr>
        <w:t>B</w:t>
      </w:r>
      <w:r>
        <w:rPr>
          <w:rFonts w:hint="eastAsia"/>
        </w:rPr>
        <w:t>。若</w:t>
      </w:r>
      <w:r>
        <w:rPr>
          <w:rFonts w:hint="eastAsia"/>
          <w:i/>
          <w:iCs/>
        </w:rPr>
        <w:t>m</w:t>
      </w:r>
      <w:r>
        <w:rPr>
          <w:rFonts w:hint="eastAsia"/>
          <w:vertAlign w:val="subscript"/>
        </w:rPr>
        <w:t>A</w:t>
      </w:r>
      <w:r w:rsidR="00E74294">
        <w:rPr>
          <w:rFonts w:hint="eastAsia"/>
        </w:rPr>
        <w:t xml:space="preserve"> = </w:t>
      </w:r>
      <w:r>
        <w:rPr>
          <w:rFonts w:hint="eastAsia"/>
        </w:rPr>
        <w:t>2</w:t>
      </w:r>
      <w:r>
        <w:rPr>
          <w:rFonts w:hint="eastAsia"/>
          <w:i/>
          <w:iCs/>
        </w:rPr>
        <w:t>m</w:t>
      </w:r>
      <w:r>
        <w:rPr>
          <w:rFonts w:hint="eastAsia"/>
          <w:vertAlign w:val="subscript"/>
        </w:rPr>
        <w:t>B</w:t>
      </w:r>
      <w:r>
        <w:rPr>
          <w:rFonts w:hint="eastAsia"/>
        </w:rPr>
        <w:t>，则（</w:t>
      </w:r>
      <w:r w:rsidR="00F879F6">
        <w:t xml:space="preserve">    </w:t>
      </w:r>
      <w:commentRangeStart w:id="15"/>
      <w:commentRangeEnd w:id="15"/>
      <w:r w:rsidR="00F879F6">
        <w:rPr>
          <w:rStyle w:val="a9"/>
        </w:rPr>
        <w:commentReference w:id="15"/>
      </w:r>
      <w:r>
        <w:rPr>
          <w:rFonts w:hint="eastAsia"/>
        </w:rPr>
        <w:t>）</w:t>
      </w:r>
    </w:p>
    <w:p w14:paraId="06A9D7B3" w14:textId="66D962B0" w:rsidR="00BE3E5F" w:rsidRDefault="00BE3E5F" w:rsidP="00C70322">
      <w:r>
        <w:rPr>
          <w:rFonts w:hint="eastAsia"/>
        </w:rPr>
        <w:t>（</w:t>
      </w:r>
      <w:r>
        <w:rPr>
          <w:rFonts w:hint="eastAsia"/>
        </w:rPr>
        <w:t>A</w:t>
      </w:r>
      <w:r>
        <w:rPr>
          <w:rFonts w:hint="eastAsia"/>
        </w:rPr>
        <w:t>）</w:t>
      </w:r>
      <w:r>
        <w:rPr>
          <w:rFonts w:hint="eastAsia"/>
          <w:i/>
          <w:iCs/>
        </w:rPr>
        <w:t>W</w:t>
      </w:r>
      <w:r>
        <w:rPr>
          <w:rFonts w:hint="eastAsia"/>
          <w:vertAlign w:val="subscript"/>
        </w:rPr>
        <w:t>A</w:t>
      </w:r>
      <w:r w:rsidR="00E74294">
        <w:rPr>
          <w:rFonts w:hint="eastAsia"/>
        </w:rPr>
        <w:t xml:space="preserve"> = </w:t>
      </w:r>
      <w:r>
        <w:rPr>
          <w:rFonts w:hint="eastAsia"/>
          <w:i/>
          <w:iCs/>
        </w:rPr>
        <w:t>W</w:t>
      </w:r>
      <w:r>
        <w:rPr>
          <w:rFonts w:hint="eastAsia"/>
          <w:vertAlign w:val="subscript"/>
        </w:rPr>
        <w:t>B</w:t>
      </w:r>
      <w:r>
        <w:rPr>
          <w:rFonts w:hint="eastAsia"/>
          <w:vertAlign w:val="subscript"/>
        </w:rPr>
        <w:tab/>
      </w:r>
      <w:r>
        <w:rPr>
          <w:rFonts w:hint="eastAsia"/>
          <w:vertAlign w:val="subscript"/>
        </w:rPr>
        <w:tab/>
      </w:r>
      <w:r>
        <w:rPr>
          <w:rFonts w:hint="eastAsia"/>
        </w:rPr>
        <w:t>（</w:t>
      </w:r>
      <w:r>
        <w:rPr>
          <w:rFonts w:hint="eastAsia"/>
        </w:rPr>
        <w:t>B</w:t>
      </w:r>
      <w:r>
        <w:rPr>
          <w:rFonts w:hint="eastAsia"/>
        </w:rPr>
        <w:t>）</w:t>
      </w:r>
      <w:r>
        <w:rPr>
          <w:rFonts w:hint="eastAsia"/>
          <w:i/>
          <w:iCs/>
        </w:rPr>
        <w:t>W</w:t>
      </w:r>
      <w:r>
        <w:rPr>
          <w:rFonts w:hint="eastAsia"/>
          <w:vertAlign w:val="subscript"/>
        </w:rPr>
        <w:t>A</w:t>
      </w:r>
      <w:r w:rsidR="00E74294">
        <w:rPr>
          <w:rFonts w:hint="eastAsia"/>
        </w:rPr>
        <w:t xml:space="preserve"> = </w:t>
      </w:r>
      <w:r>
        <w:rPr>
          <w:rFonts w:hint="eastAsia"/>
        </w:rPr>
        <w:t>2</w:t>
      </w:r>
      <w:r>
        <w:rPr>
          <w:rFonts w:hint="eastAsia"/>
          <w:i/>
          <w:iCs/>
        </w:rPr>
        <w:t>W</w:t>
      </w:r>
      <w:r>
        <w:rPr>
          <w:rFonts w:hint="eastAsia"/>
          <w:vertAlign w:val="subscript"/>
        </w:rPr>
        <w:t>B</w:t>
      </w:r>
    </w:p>
    <w:p w14:paraId="3CC4ACE5" w14:textId="08A7ABA2" w:rsidR="00BE3E5F" w:rsidRDefault="00BE3E5F" w:rsidP="00C70322">
      <w:pPr>
        <w:rPr>
          <w:rFonts w:hAnsi="Verdana"/>
          <w:bCs/>
          <w:kern w:val="0"/>
          <w:szCs w:val="21"/>
        </w:rPr>
      </w:pPr>
      <w:r>
        <w:rPr>
          <w:rFonts w:hint="eastAsia"/>
        </w:rPr>
        <w:t>（</w:t>
      </w:r>
      <w:r>
        <w:rPr>
          <w:rFonts w:hint="eastAsia"/>
        </w:rPr>
        <w:t>C</w:t>
      </w:r>
      <w:r>
        <w:rPr>
          <w:rFonts w:hint="eastAsia"/>
        </w:rPr>
        <w:t>）</w:t>
      </w:r>
      <w:r>
        <w:rPr>
          <w:rFonts w:hint="eastAsia"/>
          <w:i/>
          <w:iCs/>
        </w:rPr>
        <w:t>W</w:t>
      </w:r>
      <w:r>
        <w:rPr>
          <w:rFonts w:hint="eastAsia"/>
          <w:vertAlign w:val="subscript"/>
        </w:rPr>
        <w:t>A</w:t>
      </w:r>
      <w:r w:rsidR="00E74294">
        <w:rPr>
          <w:rFonts w:hint="eastAsia"/>
        </w:rPr>
        <w:t xml:space="preserve"> = </w:t>
      </w:r>
      <w:r w:rsidR="00F879F6">
        <w:fldChar w:fldCharType="begin"/>
      </w:r>
      <w:r w:rsidR="00F879F6">
        <w:instrText xml:space="preserve"> </w:instrText>
      </w:r>
      <w:r w:rsidR="00F879F6">
        <w:rPr>
          <w:rFonts w:hint="eastAsia"/>
        </w:rPr>
        <w:instrText>EQ \F(</w:instrText>
      </w:r>
      <w:r w:rsidR="00F879F6">
        <w:rPr>
          <w:rFonts w:hint="eastAsia"/>
          <w:i/>
          <w:iCs/>
        </w:rPr>
        <w:instrText>W</w:instrText>
      </w:r>
      <w:r w:rsidR="00F879F6">
        <w:rPr>
          <w:rFonts w:hint="eastAsia"/>
          <w:vertAlign w:val="subscript"/>
        </w:rPr>
        <w:instrText>B</w:instrText>
      </w:r>
      <w:r w:rsidR="00F879F6">
        <w:rPr>
          <w:rFonts w:hint="eastAsia"/>
        </w:rPr>
        <w:instrText>,2)</w:instrText>
      </w:r>
      <w:r w:rsidR="00F879F6">
        <w:instrText xml:space="preserve"> </w:instrText>
      </w:r>
      <w:r w:rsidR="00F879F6">
        <w:fldChar w:fldCharType="end"/>
      </w:r>
      <w:r>
        <w:rPr>
          <w:rFonts w:hint="eastAsia"/>
        </w:rPr>
        <w:tab/>
      </w:r>
      <w:r>
        <w:rPr>
          <w:rFonts w:hint="eastAsia"/>
        </w:rPr>
        <w:tab/>
      </w:r>
      <w:r>
        <w:rPr>
          <w:rFonts w:hint="eastAsia"/>
        </w:rPr>
        <w:t>（</w:t>
      </w:r>
      <w:r>
        <w:rPr>
          <w:rFonts w:hint="eastAsia"/>
        </w:rPr>
        <w:t>D</w:t>
      </w:r>
      <w:r>
        <w:rPr>
          <w:rFonts w:hint="eastAsia"/>
        </w:rPr>
        <w:t>）</w:t>
      </w:r>
      <w:r>
        <w:rPr>
          <w:rFonts w:hint="eastAsia"/>
          <w:i/>
          <w:iCs/>
        </w:rPr>
        <w:t>W</w:t>
      </w:r>
      <w:r>
        <w:rPr>
          <w:rFonts w:hint="eastAsia"/>
          <w:vertAlign w:val="subscript"/>
        </w:rPr>
        <w:t>A</w:t>
      </w:r>
      <w:r w:rsidR="00E74294">
        <w:rPr>
          <w:rFonts w:hint="eastAsia"/>
        </w:rPr>
        <w:t xml:space="preserve"> = </w:t>
      </w:r>
      <w:r w:rsidR="00F879F6">
        <w:fldChar w:fldCharType="begin"/>
      </w:r>
      <w:r w:rsidR="00F879F6">
        <w:instrText xml:space="preserve"> </w:instrText>
      </w:r>
      <w:r w:rsidR="00F879F6">
        <w:rPr>
          <w:rFonts w:hint="eastAsia"/>
        </w:rPr>
        <w:instrText>EQ \F(</w:instrText>
      </w:r>
      <w:r w:rsidR="00F879F6">
        <w:rPr>
          <w:rFonts w:hint="eastAsia"/>
          <w:i/>
          <w:iCs/>
        </w:rPr>
        <w:instrText>W</w:instrText>
      </w:r>
      <w:r w:rsidR="00F879F6">
        <w:rPr>
          <w:rFonts w:hint="eastAsia"/>
          <w:vertAlign w:val="subscript"/>
        </w:rPr>
        <w:instrText>B</w:instrText>
      </w:r>
      <w:r w:rsidR="00F879F6">
        <w:rPr>
          <w:rFonts w:hint="eastAsia"/>
        </w:rPr>
        <w:instrText>,</w:instrText>
      </w:r>
      <w:r w:rsidR="00F879F6">
        <w:instrText>4</w:instrText>
      </w:r>
      <w:r w:rsidR="00F879F6">
        <w:rPr>
          <w:rFonts w:hint="eastAsia"/>
        </w:rPr>
        <w:instrText>)</w:instrText>
      </w:r>
      <w:r w:rsidR="00F879F6">
        <w:instrText xml:space="preserve"> </w:instrText>
      </w:r>
      <w:r w:rsidR="00F879F6">
        <w:fldChar w:fldCharType="end"/>
      </w:r>
    </w:p>
    <w:p w14:paraId="60298FE0" w14:textId="0D936F3F" w:rsidR="00DB32B8" w:rsidRDefault="00DB32B8" w:rsidP="00C70322"/>
    <w:p w14:paraId="3581778A" w14:textId="555073A8" w:rsidR="00BE3E5F" w:rsidRDefault="007D5F53" w:rsidP="00162215">
      <w:pPr>
        <w:numPr>
          <w:ilvl w:val="0"/>
          <w:numId w:val="5"/>
        </w:numPr>
      </w:pPr>
      <w:bookmarkStart w:id="16" w:name="_Hlk187056314"/>
      <w:r>
        <w:rPr>
          <w:rFonts w:hint="eastAsia"/>
          <w:noProof/>
          <w:lang w:val="zh-CN"/>
        </w:rPr>
        <mc:AlternateContent>
          <mc:Choice Requires="wpg">
            <w:drawing>
              <wp:anchor distT="0" distB="0" distL="114300" distR="114300" simplePos="0" relativeHeight="251695616" behindDoc="0" locked="0" layoutInCell="1" allowOverlap="1" wp14:anchorId="60D445EE" wp14:editId="52BC0EF4">
                <wp:simplePos x="0" y="0"/>
                <wp:positionH relativeFrom="column">
                  <wp:posOffset>3865880</wp:posOffset>
                </wp:positionH>
                <wp:positionV relativeFrom="paragraph">
                  <wp:posOffset>120015</wp:posOffset>
                </wp:positionV>
                <wp:extent cx="1394460" cy="858520"/>
                <wp:effectExtent l="0" t="0" r="34290" b="0"/>
                <wp:wrapSquare wrapText="bothSides"/>
                <wp:docPr id="109" name="组合 109"/>
                <wp:cNvGraphicFramePr/>
                <a:graphic xmlns:a="http://schemas.openxmlformats.org/drawingml/2006/main">
                  <a:graphicData uri="http://schemas.microsoft.com/office/word/2010/wordprocessingGroup">
                    <wpg:wgp>
                      <wpg:cNvGrpSpPr/>
                      <wpg:grpSpPr>
                        <a:xfrm>
                          <a:off x="0" y="0"/>
                          <a:ext cx="1394460" cy="858520"/>
                          <a:chOff x="1220297" y="305453"/>
                          <a:chExt cx="1394633" cy="859137"/>
                        </a:xfrm>
                      </wpg:grpSpPr>
                      <wpg:grpSp>
                        <wpg:cNvPr id="96" name="Group 240"/>
                        <wpg:cNvGrpSpPr>
                          <a:grpSpLocks/>
                        </wpg:cNvGrpSpPr>
                        <wpg:grpSpPr bwMode="auto">
                          <a:xfrm>
                            <a:off x="1403350" y="368300"/>
                            <a:ext cx="1211580" cy="796290"/>
                            <a:chOff x="2722" y="-833"/>
                            <a:chExt cx="1908" cy="1254"/>
                          </a:xfrm>
                        </wpg:grpSpPr>
                        <wpg:grpSp>
                          <wpg:cNvPr id="97" name="Group 241"/>
                          <wpg:cNvGrpSpPr>
                            <a:grpSpLocks/>
                          </wpg:cNvGrpSpPr>
                          <wpg:grpSpPr bwMode="auto">
                            <a:xfrm>
                              <a:off x="2811" y="349"/>
                              <a:ext cx="1819" cy="72"/>
                              <a:chOff x="2811" y="349"/>
                              <a:chExt cx="1819" cy="72"/>
                            </a:xfrm>
                          </wpg:grpSpPr>
                          <wps:wsp>
                            <wps:cNvPr id="98" name="Rectangle 242"/>
                            <wps:cNvSpPr>
                              <a:spLocks noChangeArrowheads="1"/>
                            </wps:cNvSpPr>
                            <wps:spPr bwMode="auto">
                              <a:xfrm>
                                <a:off x="2811" y="349"/>
                                <a:ext cx="1806" cy="72"/>
                              </a:xfrm>
                              <a:prstGeom prst="rect">
                                <a:avLst/>
                              </a:prstGeom>
                              <a:pattFill prst="ltUpDiag">
                                <a:fgClr>
                                  <a:sysClr val="windowText" lastClr="000000"/>
                                </a:fgClr>
                                <a:bgClr>
                                  <a:schemeClr val="bg1"/>
                                </a:bgClr>
                              </a:patt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99" name="Line 243"/>
                            <wps:cNvCnPr>
                              <a:cxnSpLocks noChangeShapeType="1"/>
                            </wps:cNvCnPr>
                            <wps:spPr bwMode="auto">
                              <a:xfrm>
                                <a:off x="2812" y="349"/>
                                <a:ext cx="1818"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100" name="AutoShape 244"/>
                          <wps:cNvSpPr>
                            <a:spLocks noChangeArrowheads="1"/>
                          </wps:cNvSpPr>
                          <wps:spPr bwMode="auto">
                            <a:xfrm>
                              <a:off x="3014" y="-694"/>
                              <a:ext cx="1371" cy="1043"/>
                            </a:xfrm>
                            <a:prstGeom prst="rtTriangle">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102" name="Oval 246"/>
                          <wps:cNvSpPr>
                            <a:spLocks noChangeArrowheads="1"/>
                          </wps:cNvSpPr>
                          <wps:spPr bwMode="auto">
                            <a:xfrm>
                              <a:off x="3001" y="-833"/>
                              <a:ext cx="176" cy="176"/>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104" name="Line 248"/>
                          <wps:cNvCnPr>
                            <a:cxnSpLocks noChangeShapeType="1"/>
                          </wps:cNvCnPr>
                          <wps:spPr bwMode="auto">
                            <a:xfrm>
                              <a:off x="2766" y="118"/>
                              <a:ext cx="1576" cy="0"/>
                            </a:xfrm>
                            <a:prstGeom prst="line">
                              <a:avLst/>
                            </a:prstGeom>
                            <a:noFill/>
                            <a:ln w="6350" cap="flat"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Line 250"/>
                          <wps:cNvCnPr>
                            <a:cxnSpLocks noChangeShapeType="1"/>
                          </wps:cNvCnPr>
                          <wps:spPr bwMode="auto">
                            <a:xfrm>
                              <a:off x="2722" y="-138"/>
                              <a:ext cx="0" cy="355"/>
                            </a:xfrm>
                            <a:prstGeom prst="line">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7" name="Line 251"/>
                          <wps:cNvCnPr>
                            <a:cxnSpLocks noChangeShapeType="1"/>
                          </wps:cNvCnPr>
                          <wps:spPr bwMode="auto">
                            <a:xfrm>
                              <a:off x="4114" y="-216"/>
                              <a:ext cx="311" cy="258"/>
                            </a:xfrm>
                            <a:prstGeom prst="line">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40" name="Oval 246"/>
                          <wps:cNvSpPr>
                            <a:spLocks noChangeArrowheads="1"/>
                          </wps:cNvSpPr>
                          <wps:spPr bwMode="auto">
                            <a:xfrm>
                              <a:off x="2791" y="-833"/>
                              <a:ext cx="176" cy="176"/>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641" name="Oval 246"/>
                          <wps:cNvSpPr>
                            <a:spLocks noChangeArrowheads="1"/>
                          </wps:cNvSpPr>
                          <wps:spPr bwMode="auto">
                            <a:xfrm>
                              <a:off x="4026" y="-68"/>
                              <a:ext cx="176" cy="176"/>
                            </a:xfrm>
                            <a:prstGeom prst="ellipse">
                              <a:avLst/>
                            </a:prstGeom>
                            <a:solidFill>
                              <a:srgbClr val="FFFFFF"/>
                            </a:solidFill>
                            <a:ln w="6350" cmpd="sng">
                              <a:solidFill>
                                <a:srgbClr val="000000"/>
                              </a:solidFill>
                              <a:prstDash val="sysDash"/>
                              <a:round/>
                              <a:headEnd/>
                              <a:tailEnd/>
                            </a:ln>
                          </wps:spPr>
                          <wps:bodyPr rot="0" vert="horz" wrap="square" lIns="91440" tIns="45720" rIns="91440" bIns="45720" anchor="t" anchorCtr="0" upright="1">
                            <a:noAutofit/>
                          </wps:bodyPr>
                        </wps:wsp>
                        <wps:wsp>
                          <wps:cNvPr id="642" name="Oval 246"/>
                          <wps:cNvSpPr>
                            <a:spLocks noChangeArrowheads="1"/>
                          </wps:cNvSpPr>
                          <wps:spPr bwMode="auto">
                            <a:xfrm>
                              <a:off x="2791" y="-68"/>
                              <a:ext cx="176" cy="176"/>
                            </a:xfrm>
                            <a:prstGeom prst="ellipse">
                              <a:avLst/>
                            </a:prstGeom>
                            <a:solidFill>
                              <a:srgbClr val="FFFFFF"/>
                            </a:solidFill>
                            <a:ln w="6350" cmpd="sng">
                              <a:solidFill>
                                <a:srgbClr val="000000"/>
                              </a:solidFill>
                              <a:prstDash val="sysDash"/>
                              <a:round/>
                              <a:headEnd/>
                              <a:tailEnd/>
                            </a:ln>
                          </wps:spPr>
                          <wps:bodyPr rot="0" vert="horz" wrap="square" lIns="91440" tIns="45720" rIns="91440" bIns="45720" anchor="t" anchorCtr="0" upright="1">
                            <a:noAutofit/>
                          </wps:bodyPr>
                        </wps:wsp>
                      </wpg:grpSp>
                      <wps:wsp>
                        <wps:cNvPr id="108" name="Text Box 252"/>
                        <wps:cNvSpPr txBox="1">
                          <a:spLocks noChangeArrowheads="1"/>
                        </wps:cNvSpPr>
                        <wps:spPr bwMode="auto">
                          <a:xfrm>
                            <a:off x="1292611" y="305453"/>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54F3FB6" w14:textId="0726A8E8" w:rsidR="007D5F53" w:rsidRPr="007D5F53" w:rsidRDefault="007D5F53" w:rsidP="007D5F53">
                              <w:pPr>
                                <w:rPr>
                                  <w:sz w:val="18"/>
                                  <w:szCs w:val="18"/>
                                </w:rPr>
                              </w:pPr>
                              <w:r w:rsidRPr="007D5F53">
                                <w:rPr>
                                  <w:sz w:val="18"/>
                                  <w:szCs w:val="18"/>
                                </w:rPr>
                                <w:t>A</w:t>
                              </w:r>
                            </w:p>
                          </w:txbxContent>
                        </wps:txbx>
                        <wps:bodyPr rot="0" vert="horz" wrap="none" lIns="36000" tIns="0" rIns="36000" bIns="0" anchor="t" anchorCtr="0" upright="1">
                          <a:spAutoFit/>
                        </wps:bodyPr>
                      </wps:wsp>
                      <wps:wsp>
                        <wps:cNvPr id="643" name="Text Box 252"/>
                        <wps:cNvSpPr txBox="1">
                          <a:spLocks noChangeArrowheads="1"/>
                        </wps:cNvSpPr>
                        <wps:spPr bwMode="auto">
                          <a:xfrm>
                            <a:off x="1707868" y="306079"/>
                            <a:ext cx="14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971F781" w14:textId="10768671" w:rsidR="007D5F53" w:rsidRPr="007D5F53" w:rsidRDefault="007D5F53" w:rsidP="007D5F53">
                              <w:pPr>
                                <w:rPr>
                                  <w:sz w:val="18"/>
                                  <w:szCs w:val="18"/>
                                </w:rPr>
                              </w:pPr>
                              <w:r>
                                <w:rPr>
                                  <w:rFonts w:hint="eastAsia"/>
                                  <w:sz w:val="18"/>
                                  <w:szCs w:val="18"/>
                                </w:rPr>
                                <w:t>B</w:t>
                              </w:r>
                            </w:p>
                          </w:txbxContent>
                        </wps:txbx>
                        <wps:bodyPr rot="0" vert="horz" wrap="none" lIns="36000" tIns="0" rIns="36000" bIns="0" anchor="t" anchorCtr="0" upright="1">
                          <a:spAutoFit/>
                        </wps:bodyPr>
                      </wps:wsp>
                      <wps:wsp>
                        <wps:cNvPr id="645" name="Text Box 252"/>
                        <wps:cNvSpPr txBox="1">
                          <a:spLocks noChangeArrowheads="1"/>
                        </wps:cNvSpPr>
                        <wps:spPr bwMode="auto">
                          <a:xfrm>
                            <a:off x="1220297" y="795986"/>
                            <a:ext cx="1843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9DD93F0" w14:textId="633EB4CD" w:rsidR="007D5F53" w:rsidRPr="007D5F53" w:rsidRDefault="007D5F53" w:rsidP="007D5F53">
                              <w:pPr>
                                <w:rPr>
                                  <w:sz w:val="18"/>
                                  <w:szCs w:val="18"/>
                                  <w:vertAlign w:val="subscript"/>
                                </w:rPr>
                              </w:pPr>
                              <w:r w:rsidRPr="007D5F53">
                                <w:rPr>
                                  <w:rFonts w:ascii="Book Antiqua" w:hAnsi="Book Antiqua"/>
                                  <w:i/>
                                  <w:iCs/>
                                  <w:sz w:val="18"/>
                                  <w:szCs w:val="18"/>
                                </w:rPr>
                                <w:t>v</w:t>
                              </w:r>
                              <w:r>
                                <w:rPr>
                                  <w:sz w:val="18"/>
                                  <w:szCs w:val="18"/>
                                  <w:vertAlign w:val="subscript"/>
                                </w:rPr>
                                <w:t>A</w:t>
                              </w:r>
                            </w:p>
                          </w:txbxContent>
                        </wps:txbx>
                        <wps:bodyPr rot="0" vert="horz" wrap="none" lIns="36000" tIns="0" rIns="36000" bIns="0" anchor="t" anchorCtr="0" upright="1">
                          <a:spAutoFit/>
                        </wps:bodyPr>
                      </wps:wsp>
                      <wps:wsp>
                        <wps:cNvPr id="646" name="Text Box 252"/>
                        <wps:cNvSpPr txBox="1">
                          <a:spLocks noChangeArrowheads="1"/>
                        </wps:cNvSpPr>
                        <wps:spPr bwMode="auto">
                          <a:xfrm>
                            <a:off x="2342515" y="675005"/>
                            <a:ext cx="1805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B36A92" w14:textId="18E568CE" w:rsidR="007D5F53" w:rsidRPr="007D5F53" w:rsidRDefault="007D5F53" w:rsidP="007D5F53">
                              <w:pPr>
                                <w:rPr>
                                  <w:sz w:val="18"/>
                                  <w:szCs w:val="18"/>
                                  <w:vertAlign w:val="subscript"/>
                                </w:rPr>
                              </w:pPr>
                              <w:r w:rsidRPr="007D5F53">
                                <w:rPr>
                                  <w:rFonts w:ascii="Book Antiqua" w:hAnsi="Book Antiqua"/>
                                  <w:i/>
                                  <w:iCs/>
                                  <w:sz w:val="18"/>
                                  <w:szCs w:val="18"/>
                                </w:rPr>
                                <w:t>v</w:t>
                              </w:r>
                              <w:r>
                                <w:rPr>
                                  <w:sz w:val="18"/>
                                  <w:szCs w:val="18"/>
                                  <w:vertAlign w:val="subscript"/>
                                </w:rPr>
                                <w:t>B</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60D445EE" id="组合 109" o:spid="_x0000_s1262" style="position:absolute;left:0;text-align:left;margin-left:304.4pt;margin-top:9.45pt;width:109.8pt;height:67.6pt;z-index:251695616;mso-position-horizontal-relative:text;mso-position-vertical-relative:text;mso-width-relative:margin;mso-height-relative:margin" coordorigin="12202,3054" coordsize="13946,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">
                <v:group id="Group 240" o:spid="_x0000_s1263" style="position:absolute;left:14033;top:3683;width:12116;height:7962" coordorigin="2722,-833" coordsize="1908,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241" o:spid="_x0000_s1264" style="position:absolute;left:2811;top:349;width:1819;height:72" coordorigin="2811,349" coordsize="18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242" o:spid="_x0000_s1265" style="position:absolute;left:2811;top:349;width:1806;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" fillcolor="windowText" stroked="f">
                      <v:fill r:id="rId14" o:title="" color2="white [3212]" type="pattern"/>
                    </v:rect>
                    <v:line id="Line 243" o:spid="_x0000_s1266" style="position:absolute;visibility:visible;mso-wrap-style:square" from="2812,349" to="463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" strokeweight="1pt"/>
                  </v:group>
                  <v:shapetype id="_x0000_t6" coordsize="21600,21600" o:spt="6" path="m,l,21600r21600,xe">
                    <v:stroke joinstyle="miter"/>
                    <v:path gradientshapeok="t" o:connecttype="custom" o:connectlocs="0,0;0,10800;0,21600;10800,21600;21600,21600;10800,10800" textboxrect="1800,12600,12600,19800"/>
                  </v:shapetype>
                  <v:shape id="AutoShape 244" o:spid="_x0000_s1267" type="#_x0000_t6" style="position:absolute;left:3014;top:-694;width:1371;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" strokeweight="1pt"/>
                  <v:oval id="Oval 246" o:spid="_x0000_s1268" style="position:absolute;left:3001;top:-833;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" strokeweight="1pt"/>
                  <v:line id="Line 248" o:spid="_x0000_s1269" style="position:absolute;visibility:visible;mso-wrap-style:square" from="2766,118" to="434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" strokeweight=".5pt">
                    <v:stroke dashstyle="dash"/>
                  </v:line>
                  <v:line id="Line 250" o:spid="_x0000_s1270" style="position:absolute;visibility:visible;mso-wrap-style:square" from="2722,-138" to="272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" strokeweight=".5pt">
                    <v:stroke endarrow="block" endarrowwidth="narrow"/>
                  </v:line>
                  <v:line id="Line 251" o:spid="_x0000_s1271" style="position:absolute;visibility:visible;mso-wrap-style:square" from="4114,-216" to="44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" strokeweight=".5pt">
                    <v:stroke endarrow="block" endarrowwidth="narrow"/>
                  </v:line>
                  <v:oval id="Oval 246" o:spid="_x0000_s1272" style="position:absolute;left:2791;top:-833;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" strokeweight="1pt"/>
                  <v:oval id="Oval 246" o:spid="_x0000_s1273" style="position:absolute;left:4026;top:-68;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" strokeweight=".5pt">
                    <v:stroke dashstyle="3 1"/>
                  </v:oval>
                  <v:oval id="Oval 246" o:spid="_x0000_s1274" style="position:absolute;left:2791;top:-68;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" strokeweight=".5pt">
                    <v:stroke dashstyle="3 1"/>
                  </v:oval>
                </v:group>
                <v:shape id="Text Box 252" o:spid="_x0000_s1275" type="#_x0000_t202" style="position:absolute;left:12926;top:3054;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" filled="f" stroked="f">
                  <v:textbox style="mso-fit-shape-to-text:t" inset="1mm,0,1mm,0">
                    <w:txbxContent>
                      <w:p w14:paraId="454F3FB6" w14:textId="0726A8E8" w:rsidR="007D5F53" w:rsidRPr="007D5F53" w:rsidRDefault="007D5F53" w:rsidP="007D5F53">
                        <w:pPr>
                          <w:rPr>
                            <w:sz w:val="18"/>
                            <w:szCs w:val="18"/>
                          </w:rPr>
                        </w:pPr>
                        <w:r w:rsidRPr="007D5F53">
                          <w:rPr>
                            <w:sz w:val="18"/>
                            <w:szCs w:val="18"/>
                          </w:rPr>
                          <w:t>A</w:t>
                        </w:r>
                      </w:p>
                    </w:txbxContent>
                  </v:textbox>
                </v:shape>
                <v:shape id="Text Box 252" o:spid="_x0000_s1276" type="#_x0000_t202" style="position:absolute;left:17078;top:3060;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" filled="f" stroked="f">
                  <v:textbox style="mso-fit-shape-to-text:t" inset="1mm,0,1mm,0">
                    <w:txbxContent>
                      <w:p w14:paraId="5971F781" w14:textId="10768671" w:rsidR="007D5F53" w:rsidRPr="007D5F53" w:rsidRDefault="007D5F53" w:rsidP="007D5F53">
                        <w:pPr>
                          <w:rPr>
                            <w:sz w:val="18"/>
                            <w:szCs w:val="18"/>
                          </w:rPr>
                        </w:pPr>
                        <w:r>
                          <w:rPr>
                            <w:rFonts w:hint="eastAsia"/>
                            <w:sz w:val="18"/>
                            <w:szCs w:val="18"/>
                          </w:rPr>
                          <w:t>B</w:t>
                        </w:r>
                      </w:p>
                    </w:txbxContent>
                  </v:textbox>
                </v:shape>
                <v:shape id="Text Box 252" o:spid="_x0000_s1277" type="#_x0000_t202" style="position:absolute;left:12202;top:7959;width:18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" filled="f" stroked="f">
                  <v:textbox style="mso-fit-shape-to-text:t" inset="1mm,0,1mm,0">
                    <w:txbxContent>
                      <w:p w14:paraId="69DD93F0" w14:textId="633EB4CD" w:rsidR="007D5F53" w:rsidRPr="007D5F53" w:rsidRDefault="007D5F53" w:rsidP="007D5F53">
                        <w:pPr>
                          <w:rPr>
                            <w:sz w:val="18"/>
                            <w:szCs w:val="18"/>
                            <w:vertAlign w:val="subscript"/>
                          </w:rPr>
                        </w:pPr>
                        <w:r w:rsidRPr="007D5F53">
                          <w:rPr>
                            <w:rFonts w:ascii="Book Antiqua" w:hAnsi="Book Antiqua"/>
                            <w:i/>
                            <w:iCs/>
                            <w:sz w:val="18"/>
                            <w:szCs w:val="18"/>
                          </w:rPr>
                          <w:t>v</w:t>
                        </w:r>
                        <w:r>
                          <w:rPr>
                            <w:sz w:val="18"/>
                            <w:szCs w:val="18"/>
                            <w:vertAlign w:val="subscript"/>
                          </w:rPr>
                          <w:t>A</w:t>
                        </w:r>
                      </w:p>
                    </w:txbxContent>
                  </v:textbox>
                </v:shape>
                <v:shape id="Text Box 252" o:spid="_x0000_s1278" type="#_x0000_t202" style="position:absolute;left:23425;top:6750;width:180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" filled="f" stroked="f">
                  <v:textbox style="mso-fit-shape-to-text:t" inset="1mm,0,1mm,0">
                    <w:txbxContent>
                      <w:p w14:paraId="65B36A92" w14:textId="18E568CE" w:rsidR="007D5F53" w:rsidRPr="007D5F53" w:rsidRDefault="007D5F53" w:rsidP="007D5F53">
                        <w:pPr>
                          <w:rPr>
                            <w:sz w:val="18"/>
                            <w:szCs w:val="18"/>
                            <w:vertAlign w:val="subscript"/>
                          </w:rPr>
                        </w:pPr>
                        <w:r w:rsidRPr="007D5F53">
                          <w:rPr>
                            <w:rFonts w:ascii="Book Antiqua" w:hAnsi="Book Antiqua"/>
                            <w:i/>
                            <w:iCs/>
                            <w:sz w:val="18"/>
                            <w:szCs w:val="18"/>
                          </w:rPr>
                          <w:t>v</w:t>
                        </w:r>
                        <w:r>
                          <w:rPr>
                            <w:sz w:val="18"/>
                            <w:szCs w:val="18"/>
                            <w:vertAlign w:val="subscript"/>
                          </w:rPr>
                          <w:t>B</w:t>
                        </w:r>
                      </w:p>
                    </w:txbxContent>
                  </v:textbox>
                </v:shape>
                <w10:wrap type="square"/>
              </v:group>
            </w:pict>
          </mc:Fallback>
        </mc:AlternateContent>
      </w:r>
      <w:r w:rsidR="00BE3E5F">
        <w:rPr>
          <w:rFonts w:hint="eastAsia"/>
        </w:rPr>
        <w:t>如图，质量相等的两小球</w:t>
      </w:r>
      <w:r w:rsidR="00530836">
        <w:rPr>
          <w:rFonts w:hint="eastAsia"/>
        </w:rPr>
        <w:t xml:space="preserve"> </w:t>
      </w:r>
      <w:r w:rsidR="00BE3E5F" w:rsidRPr="00E321C4">
        <w:rPr>
          <w:rFonts w:hint="eastAsia"/>
        </w:rPr>
        <w:t>A</w:t>
      </w:r>
      <w:r w:rsidR="00530836">
        <w:rPr>
          <w:rFonts w:hint="eastAsia"/>
        </w:rPr>
        <w:t xml:space="preserve"> </w:t>
      </w:r>
      <w:r w:rsidR="00BE3E5F">
        <w:rPr>
          <w:rFonts w:hint="eastAsia"/>
        </w:rPr>
        <w:t>和</w:t>
      </w:r>
      <w:r w:rsidR="00530836">
        <w:rPr>
          <w:rFonts w:hint="eastAsia"/>
        </w:rPr>
        <w:t xml:space="preserve"> </w:t>
      </w:r>
      <w:r w:rsidR="00BE3E5F" w:rsidRPr="00E321C4">
        <w:rPr>
          <w:rFonts w:hint="eastAsia"/>
        </w:rPr>
        <w:t>B</w:t>
      </w:r>
      <w:r w:rsidR="00BE3E5F">
        <w:rPr>
          <w:rFonts w:hint="eastAsia"/>
        </w:rPr>
        <w:t>，</w:t>
      </w:r>
      <w:r w:rsidR="00BE3E5F" w:rsidRPr="00E321C4">
        <w:rPr>
          <w:rFonts w:hint="eastAsia"/>
        </w:rPr>
        <w:t>A</w:t>
      </w:r>
      <w:r w:rsidR="00530836">
        <w:rPr>
          <w:rFonts w:hint="eastAsia"/>
        </w:rPr>
        <w:t xml:space="preserve"> </w:t>
      </w:r>
      <w:r w:rsidR="00BE3E5F">
        <w:rPr>
          <w:rFonts w:hint="eastAsia"/>
        </w:rPr>
        <w:t>球自由下落，</w:t>
      </w:r>
      <w:r w:rsidR="00BE3E5F" w:rsidRPr="00E321C4">
        <w:rPr>
          <w:rFonts w:hint="eastAsia"/>
        </w:rPr>
        <w:t>B</w:t>
      </w:r>
      <w:r w:rsidR="00530836">
        <w:rPr>
          <w:rFonts w:hint="eastAsia"/>
        </w:rPr>
        <w:t xml:space="preserve"> </w:t>
      </w:r>
      <w:r w:rsidR="00BE3E5F">
        <w:rPr>
          <w:rFonts w:hint="eastAsia"/>
        </w:rPr>
        <w:t>球从同一高度沿光滑斜面由静止开始下滑。当它们运动到同一水平面时，速度大小分别为</w:t>
      </w:r>
      <w:r w:rsidR="00530836">
        <w:rPr>
          <w:rFonts w:hint="eastAsia"/>
        </w:rPr>
        <w:t xml:space="preserve"> </w:t>
      </w:r>
      <w:r w:rsidR="00BE3E5F" w:rsidRPr="00530836">
        <w:rPr>
          <w:rFonts w:ascii="Book Antiqua" w:hAnsi="Book Antiqua"/>
          <w:i/>
          <w:iCs/>
        </w:rPr>
        <w:t>v</w:t>
      </w:r>
      <w:r w:rsidR="00BE3E5F">
        <w:rPr>
          <w:rFonts w:hint="eastAsia"/>
          <w:vertAlign w:val="subscript"/>
        </w:rPr>
        <w:t>A</w:t>
      </w:r>
      <w:r w:rsidR="00530836">
        <w:rPr>
          <w:rFonts w:hint="eastAsia"/>
        </w:rPr>
        <w:t xml:space="preserve"> </w:t>
      </w:r>
      <w:r w:rsidR="00BE3E5F">
        <w:rPr>
          <w:rFonts w:hint="eastAsia"/>
        </w:rPr>
        <w:t>和</w:t>
      </w:r>
      <w:r w:rsidR="00530836">
        <w:rPr>
          <w:rFonts w:hint="eastAsia"/>
        </w:rPr>
        <w:t xml:space="preserve"> </w:t>
      </w:r>
      <w:r w:rsidR="00BE3E5F" w:rsidRPr="00530836">
        <w:rPr>
          <w:rFonts w:ascii="Book Antiqua" w:hAnsi="Book Antiqua"/>
          <w:i/>
          <w:iCs/>
        </w:rPr>
        <w:t>v</w:t>
      </w:r>
      <w:r w:rsidR="00BE3E5F">
        <w:rPr>
          <w:rFonts w:hint="eastAsia"/>
          <w:vertAlign w:val="subscript"/>
        </w:rPr>
        <w:t>B</w:t>
      </w:r>
      <w:r w:rsidR="00BE3E5F">
        <w:rPr>
          <w:rFonts w:hint="eastAsia"/>
        </w:rPr>
        <w:t>，重力的功率分别为</w:t>
      </w:r>
      <w:r w:rsidR="00530836">
        <w:rPr>
          <w:rFonts w:hint="eastAsia"/>
        </w:rPr>
        <w:t xml:space="preserve"> </w:t>
      </w:r>
      <w:r w:rsidR="00BE3E5F">
        <w:rPr>
          <w:rFonts w:hint="eastAsia"/>
          <w:i/>
          <w:iCs/>
        </w:rPr>
        <w:t>P</w:t>
      </w:r>
      <w:r w:rsidR="00BE3E5F">
        <w:rPr>
          <w:rFonts w:hint="eastAsia"/>
          <w:vertAlign w:val="subscript"/>
        </w:rPr>
        <w:t>A</w:t>
      </w:r>
      <w:r w:rsidR="00530836">
        <w:rPr>
          <w:rFonts w:hint="eastAsia"/>
        </w:rPr>
        <w:t xml:space="preserve"> </w:t>
      </w:r>
      <w:r w:rsidR="00BE3E5F">
        <w:rPr>
          <w:rFonts w:hint="eastAsia"/>
        </w:rPr>
        <w:t>和</w:t>
      </w:r>
      <w:r w:rsidR="00530836">
        <w:rPr>
          <w:rFonts w:hint="eastAsia"/>
        </w:rPr>
        <w:t xml:space="preserve"> </w:t>
      </w:r>
      <w:r w:rsidR="00BE3E5F">
        <w:rPr>
          <w:rFonts w:hint="eastAsia"/>
          <w:i/>
          <w:iCs/>
        </w:rPr>
        <w:t>P</w:t>
      </w:r>
      <w:r w:rsidR="00BE3E5F">
        <w:rPr>
          <w:rFonts w:hint="eastAsia"/>
          <w:vertAlign w:val="subscript"/>
        </w:rPr>
        <w:t>B</w:t>
      </w:r>
      <w:r w:rsidR="00BE3E5F">
        <w:rPr>
          <w:rFonts w:hint="eastAsia"/>
        </w:rPr>
        <w:t>，</w:t>
      </w:r>
      <w:commentRangeStart w:id="17"/>
      <w:r w:rsidR="00BE3E5F">
        <w:rPr>
          <w:rFonts w:hint="eastAsia"/>
        </w:rPr>
        <w:t>则</w:t>
      </w:r>
      <w:commentRangeEnd w:id="17"/>
      <w:r w:rsidR="00F879F6">
        <w:rPr>
          <w:rStyle w:val="a9"/>
        </w:rPr>
        <w:commentReference w:id="17"/>
      </w:r>
      <w:r w:rsidR="00BE3E5F">
        <w:rPr>
          <w:rFonts w:hint="eastAsia"/>
        </w:rPr>
        <w:t>（</w:t>
      </w:r>
      <w:r w:rsidR="004C69E0">
        <w:t xml:space="preserve">     </w:t>
      </w:r>
      <w:r w:rsidR="00BE3E5F">
        <w:rPr>
          <w:rFonts w:hint="eastAsia"/>
        </w:rPr>
        <w:t>）</w:t>
      </w:r>
    </w:p>
    <w:p w14:paraId="51F6F01A" w14:textId="2CE9D496" w:rsidR="00BE3E5F" w:rsidRDefault="00BE3E5F" w:rsidP="00C70322">
      <w:r>
        <w:rPr>
          <w:rFonts w:hint="eastAsia"/>
        </w:rPr>
        <w:t>（</w:t>
      </w:r>
      <w:r>
        <w:rPr>
          <w:rFonts w:hint="eastAsia"/>
        </w:rPr>
        <w:t>A</w:t>
      </w:r>
      <w:r>
        <w:rPr>
          <w:rFonts w:hint="eastAsia"/>
        </w:rPr>
        <w:t>）</w:t>
      </w:r>
      <w:r w:rsidRPr="00530836">
        <w:rPr>
          <w:rFonts w:ascii="Book Antiqua" w:hAnsi="Book Antiqua"/>
          <w:i/>
          <w:iCs/>
        </w:rPr>
        <w:t>v</w:t>
      </w:r>
      <w:r>
        <w:rPr>
          <w:rFonts w:hint="eastAsia"/>
          <w:vertAlign w:val="subscript"/>
        </w:rPr>
        <w:t>A</w:t>
      </w:r>
      <w:r w:rsidR="00E74294">
        <w:rPr>
          <w:rFonts w:hint="eastAsia"/>
        </w:rPr>
        <w:t xml:space="preserve"> = </w:t>
      </w:r>
      <w:r w:rsidRPr="00530836">
        <w:rPr>
          <w:rFonts w:ascii="Book Antiqua" w:hAnsi="Book Antiqua"/>
          <w:i/>
          <w:iCs/>
        </w:rPr>
        <w:t>v</w:t>
      </w:r>
      <w:r>
        <w:rPr>
          <w:rFonts w:hint="eastAsia"/>
          <w:vertAlign w:val="subscript"/>
        </w:rPr>
        <w:t>B</w:t>
      </w:r>
      <w:r>
        <w:rPr>
          <w:rFonts w:hint="eastAsia"/>
        </w:rPr>
        <w:t>，</w:t>
      </w:r>
      <w:r>
        <w:rPr>
          <w:rFonts w:hint="eastAsia"/>
          <w:i/>
          <w:iCs/>
        </w:rPr>
        <w:t>P</w:t>
      </w:r>
      <w:r>
        <w:rPr>
          <w:rFonts w:hint="eastAsia"/>
          <w:vertAlign w:val="subscript"/>
        </w:rPr>
        <w:t>A</w:t>
      </w:r>
      <w:r w:rsidR="00E74294">
        <w:rPr>
          <w:rFonts w:hint="eastAsia"/>
        </w:rPr>
        <w:t xml:space="preserve"> = </w:t>
      </w:r>
      <w:r>
        <w:rPr>
          <w:rFonts w:hint="eastAsia"/>
          <w:i/>
          <w:iCs/>
        </w:rPr>
        <w:t>P</w:t>
      </w:r>
      <w:r>
        <w:rPr>
          <w:rFonts w:hint="eastAsia"/>
          <w:vertAlign w:val="subscript"/>
        </w:rPr>
        <w:t>B</w:t>
      </w:r>
      <w:r w:rsidR="007C288D">
        <w:tab/>
      </w:r>
      <w:r w:rsidR="007C288D">
        <w:tab/>
      </w:r>
      <w:r>
        <w:rPr>
          <w:rFonts w:hint="eastAsia"/>
        </w:rPr>
        <w:t>（</w:t>
      </w:r>
      <w:r>
        <w:rPr>
          <w:rFonts w:hint="eastAsia"/>
        </w:rPr>
        <w:t>B</w:t>
      </w:r>
      <w:r>
        <w:rPr>
          <w:rFonts w:hint="eastAsia"/>
        </w:rPr>
        <w:t>）</w:t>
      </w:r>
      <w:r w:rsidRPr="00530836">
        <w:rPr>
          <w:rFonts w:ascii="Book Antiqua" w:hAnsi="Book Antiqua"/>
          <w:i/>
          <w:iCs/>
        </w:rPr>
        <w:t>v</w:t>
      </w:r>
      <w:r>
        <w:rPr>
          <w:rFonts w:hint="eastAsia"/>
          <w:vertAlign w:val="subscript"/>
        </w:rPr>
        <w:t>A</w:t>
      </w:r>
      <w:r w:rsidR="00E74294">
        <w:rPr>
          <w:rFonts w:hint="eastAsia"/>
        </w:rPr>
        <w:t xml:space="preserve"> = </w:t>
      </w:r>
      <w:r w:rsidRPr="00530836">
        <w:rPr>
          <w:rFonts w:ascii="Book Antiqua" w:hAnsi="Book Antiqua"/>
          <w:i/>
          <w:iCs/>
        </w:rPr>
        <w:t>v</w:t>
      </w:r>
      <w:r>
        <w:rPr>
          <w:rFonts w:hint="eastAsia"/>
          <w:vertAlign w:val="subscript"/>
        </w:rPr>
        <w:t>B</w:t>
      </w:r>
      <w:r>
        <w:rPr>
          <w:rFonts w:hint="eastAsia"/>
        </w:rPr>
        <w:t>，</w:t>
      </w:r>
      <w:r>
        <w:rPr>
          <w:rFonts w:hint="eastAsia"/>
          <w:i/>
          <w:iCs/>
        </w:rPr>
        <w:t>P</w:t>
      </w:r>
      <w:r>
        <w:rPr>
          <w:rFonts w:hint="eastAsia"/>
          <w:vertAlign w:val="subscript"/>
        </w:rPr>
        <w:t>A</w:t>
      </w:r>
      <w:r w:rsidR="00530836">
        <w:rPr>
          <w:rFonts w:hint="eastAsia"/>
        </w:rPr>
        <w:t xml:space="preserve"> &gt; </w:t>
      </w:r>
      <w:r>
        <w:rPr>
          <w:rFonts w:hint="eastAsia"/>
          <w:i/>
          <w:iCs/>
        </w:rPr>
        <w:t>P</w:t>
      </w:r>
      <w:r>
        <w:rPr>
          <w:rFonts w:hint="eastAsia"/>
          <w:vertAlign w:val="subscript"/>
        </w:rPr>
        <w:t>B</w:t>
      </w:r>
    </w:p>
    <w:p w14:paraId="2696B553" w14:textId="3DB6562E" w:rsidR="00BE3E5F" w:rsidRDefault="00BE3E5F" w:rsidP="00C70322">
      <w:pPr>
        <w:rPr>
          <w:rFonts w:ascii="黑体" w:eastAsia="黑体"/>
        </w:rPr>
      </w:pPr>
      <w:r>
        <w:rPr>
          <w:rFonts w:hint="eastAsia"/>
        </w:rPr>
        <w:t>（</w:t>
      </w:r>
      <w:r>
        <w:rPr>
          <w:rFonts w:hint="eastAsia"/>
        </w:rPr>
        <w:t>C</w:t>
      </w:r>
      <w:r>
        <w:rPr>
          <w:rFonts w:hint="eastAsia"/>
        </w:rPr>
        <w:t>）</w:t>
      </w:r>
      <w:r w:rsidRPr="00530836">
        <w:rPr>
          <w:rFonts w:ascii="Book Antiqua" w:hAnsi="Book Antiqua"/>
          <w:i/>
          <w:iCs/>
        </w:rPr>
        <w:t>v</w:t>
      </w:r>
      <w:r>
        <w:rPr>
          <w:rFonts w:hint="eastAsia"/>
          <w:vertAlign w:val="subscript"/>
        </w:rPr>
        <w:t>A</w:t>
      </w:r>
      <w:r w:rsidR="00530836">
        <w:rPr>
          <w:rFonts w:hint="eastAsia"/>
        </w:rPr>
        <w:t xml:space="preserve"> </w:t>
      </w:r>
      <w:r w:rsidR="00530836">
        <w:rPr>
          <w:rFonts w:hint="eastAsia"/>
        </w:rPr>
        <w:t>&gt;</w:t>
      </w:r>
      <w:r w:rsidR="00530836">
        <w:rPr>
          <w:rFonts w:hint="eastAsia"/>
        </w:rPr>
        <w:t xml:space="preserve"> </w:t>
      </w:r>
      <w:r w:rsidRPr="00530836">
        <w:rPr>
          <w:rFonts w:ascii="Book Antiqua" w:hAnsi="Book Antiqua"/>
          <w:i/>
          <w:iCs/>
        </w:rPr>
        <w:t>v</w:t>
      </w:r>
      <w:r>
        <w:rPr>
          <w:rFonts w:hint="eastAsia"/>
          <w:vertAlign w:val="subscript"/>
        </w:rPr>
        <w:t>B</w:t>
      </w:r>
      <w:r>
        <w:rPr>
          <w:rFonts w:hint="eastAsia"/>
        </w:rPr>
        <w:t>，</w:t>
      </w:r>
      <w:r>
        <w:rPr>
          <w:rFonts w:hint="eastAsia"/>
          <w:i/>
          <w:iCs/>
        </w:rPr>
        <w:t>P</w:t>
      </w:r>
      <w:r>
        <w:rPr>
          <w:rFonts w:hint="eastAsia"/>
          <w:vertAlign w:val="subscript"/>
        </w:rPr>
        <w:t>A</w:t>
      </w:r>
      <w:r w:rsidR="00530836">
        <w:rPr>
          <w:rFonts w:hint="eastAsia"/>
        </w:rPr>
        <w:t xml:space="preserve"> </w:t>
      </w:r>
      <w:r w:rsidR="00530836">
        <w:rPr>
          <w:rFonts w:hint="eastAsia"/>
        </w:rPr>
        <w:t>&gt;</w:t>
      </w:r>
      <w:r w:rsidR="00530836">
        <w:rPr>
          <w:rFonts w:hint="eastAsia"/>
        </w:rPr>
        <w:t xml:space="preserve"> </w:t>
      </w:r>
      <w:r>
        <w:rPr>
          <w:rFonts w:hint="eastAsia"/>
          <w:i/>
          <w:iCs/>
        </w:rPr>
        <w:t>P</w:t>
      </w:r>
      <w:r>
        <w:rPr>
          <w:rFonts w:hint="eastAsia"/>
          <w:vertAlign w:val="subscript"/>
        </w:rPr>
        <w:t>B</w:t>
      </w:r>
      <w:r w:rsidR="007C288D">
        <w:tab/>
      </w:r>
      <w:r w:rsidR="007C288D">
        <w:tab/>
      </w:r>
      <w:r>
        <w:rPr>
          <w:rFonts w:hint="eastAsia"/>
        </w:rPr>
        <w:t>（</w:t>
      </w:r>
      <w:r>
        <w:rPr>
          <w:rFonts w:hint="eastAsia"/>
        </w:rPr>
        <w:t>D</w:t>
      </w:r>
      <w:r>
        <w:rPr>
          <w:rFonts w:hint="eastAsia"/>
        </w:rPr>
        <w:t>）</w:t>
      </w:r>
      <w:r w:rsidRPr="00530836">
        <w:rPr>
          <w:rFonts w:ascii="Book Antiqua" w:hAnsi="Book Antiqua"/>
          <w:i/>
          <w:iCs/>
        </w:rPr>
        <w:t>v</w:t>
      </w:r>
      <w:r>
        <w:rPr>
          <w:rFonts w:hint="eastAsia"/>
          <w:vertAlign w:val="subscript"/>
        </w:rPr>
        <w:t>A</w:t>
      </w:r>
      <w:r w:rsidR="00530836">
        <w:rPr>
          <w:rFonts w:hint="eastAsia"/>
        </w:rPr>
        <w:t xml:space="preserve"> </w:t>
      </w:r>
      <w:r w:rsidR="00530836">
        <w:rPr>
          <w:rFonts w:hint="eastAsia"/>
        </w:rPr>
        <w:t>&gt;</w:t>
      </w:r>
      <w:r w:rsidR="00530836">
        <w:rPr>
          <w:rFonts w:hint="eastAsia"/>
        </w:rPr>
        <w:t xml:space="preserve"> </w:t>
      </w:r>
      <w:r w:rsidRPr="00530836">
        <w:rPr>
          <w:rFonts w:ascii="Book Antiqua" w:hAnsi="Book Antiqua"/>
          <w:i/>
          <w:iCs/>
        </w:rPr>
        <w:t>v</w:t>
      </w:r>
      <w:r>
        <w:rPr>
          <w:rFonts w:hint="eastAsia"/>
          <w:vertAlign w:val="subscript"/>
        </w:rPr>
        <w:t>B</w:t>
      </w:r>
      <w:r>
        <w:rPr>
          <w:rFonts w:hint="eastAsia"/>
        </w:rPr>
        <w:t>，</w:t>
      </w:r>
      <w:r>
        <w:rPr>
          <w:rFonts w:hint="eastAsia"/>
          <w:i/>
          <w:iCs/>
        </w:rPr>
        <w:t>P</w:t>
      </w:r>
      <w:r>
        <w:rPr>
          <w:rFonts w:hint="eastAsia"/>
          <w:vertAlign w:val="subscript"/>
        </w:rPr>
        <w:t>A</w:t>
      </w:r>
      <w:r w:rsidR="00E74294">
        <w:rPr>
          <w:rFonts w:hint="eastAsia"/>
        </w:rPr>
        <w:t xml:space="preserve"> = </w:t>
      </w:r>
      <w:r>
        <w:rPr>
          <w:rFonts w:hint="eastAsia"/>
          <w:i/>
          <w:iCs/>
        </w:rPr>
        <w:t>P</w:t>
      </w:r>
      <w:r>
        <w:rPr>
          <w:rFonts w:hint="eastAsia"/>
          <w:vertAlign w:val="subscript"/>
        </w:rPr>
        <w:t>B</w:t>
      </w:r>
    </w:p>
    <w:bookmarkEnd w:id="16"/>
    <w:p w14:paraId="7EB6E84C" w14:textId="77777777" w:rsidR="00BE3E5F" w:rsidRDefault="00BE3E5F" w:rsidP="00DB32B8">
      <w:pPr>
        <w:pStyle w:val="af1"/>
        <w:rPr>
          <w:rFonts w:ascii="黑体"/>
        </w:rPr>
      </w:pPr>
      <w:r>
        <w:rPr>
          <w:rFonts w:hint="eastAsia"/>
        </w:rPr>
        <w:t>三</w:t>
      </w:r>
      <w:r>
        <w:rPr>
          <w:rFonts w:ascii="黑体" w:hint="eastAsia"/>
        </w:rPr>
        <w:t>、填空题</w:t>
      </w:r>
      <w:r>
        <w:t>（</w:t>
      </w:r>
      <w:r>
        <w:rPr>
          <w:rFonts w:ascii="黑体" w:hint="eastAsia"/>
        </w:rPr>
        <w:t>共</w:t>
      </w:r>
      <w:r>
        <w:t>2</w:t>
      </w:r>
      <w:r>
        <w:rPr>
          <w:rFonts w:hint="eastAsia"/>
        </w:rPr>
        <w:t>4</w:t>
      </w:r>
      <w:r>
        <w:t>分，每</w:t>
      </w:r>
      <w:r>
        <w:rPr>
          <w:rFonts w:hint="eastAsia"/>
        </w:rPr>
        <w:t>小题</w:t>
      </w:r>
      <w:r>
        <w:rPr>
          <w:rFonts w:hint="eastAsia"/>
        </w:rPr>
        <w:t>4</w:t>
      </w:r>
      <w:r>
        <w:rPr>
          <w:rFonts w:ascii="黑体" w:hint="eastAsia"/>
        </w:rPr>
        <w:t>分</w:t>
      </w:r>
      <w:r>
        <w:t>）</w:t>
      </w:r>
    </w:p>
    <w:p w14:paraId="49FA9FD3" w14:textId="303F14F4" w:rsidR="00BE3E5F" w:rsidRPr="004C69E0" w:rsidRDefault="00BE3E5F" w:rsidP="00162215">
      <w:pPr>
        <w:numPr>
          <w:ilvl w:val="0"/>
          <w:numId w:val="5"/>
        </w:numPr>
      </w:pPr>
      <w:r>
        <w:rPr>
          <w:rFonts w:hint="eastAsia"/>
        </w:rPr>
        <w:t>在标准大气压下，水的沸点是</w:t>
      </w:r>
      <w:r w:rsidR="00530836">
        <w:rPr>
          <w:rFonts w:hint="eastAsia"/>
        </w:rPr>
        <w:t xml:space="preserve"> </w:t>
      </w:r>
      <w:r>
        <w:rPr>
          <w:rFonts w:hint="eastAsia"/>
        </w:rPr>
        <w:t>100</w:t>
      </w:r>
      <w:r w:rsidR="00C70322" w:rsidRPr="00530836">
        <w:rPr>
          <w:rFonts w:asciiTheme="majorBidi" w:hAnsiTheme="majorBidi" w:cstheme="majorBidi"/>
        </w:rPr>
        <w:t>℃</w:t>
      </w:r>
      <w:r>
        <w:rPr>
          <w:rFonts w:hint="eastAsia"/>
        </w:rPr>
        <w:t>，用热力学温标可表示为</w:t>
      </w:r>
      <w:r>
        <w:t>______</w:t>
      </w:r>
      <w:r>
        <w:rPr>
          <w:rFonts w:hint="eastAsia"/>
        </w:rPr>
        <w:t>K</w:t>
      </w:r>
      <w:r>
        <w:rPr>
          <w:rFonts w:hint="eastAsia"/>
        </w:rPr>
        <w:t>。当水的温度从沸点下降到</w:t>
      </w:r>
      <w:r w:rsidR="00530836">
        <w:rPr>
          <w:rFonts w:hint="eastAsia"/>
        </w:rPr>
        <w:t xml:space="preserve"> </w:t>
      </w:r>
      <w:r>
        <w:rPr>
          <w:rFonts w:hint="eastAsia"/>
        </w:rPr>
        <w:t>0</w:t>
      </w:r>
      <w:r w:rsidR="00162215" w:rsidRPr="00530836">
        <w:rPr>
          <w:rFonts w:asciiTheme="majorBidi" w:hAnsiTheme="majorBidi" w:cstheme="majorBidi"/>
        </w:rPr>
        <w:t>℃</w:t>
      </w:r>
      <w:r>
        <w:rPr>
          <w:rFonts w:hint="eastAsia"/>
        </w:rPr>
        <w:t>时，温度下降了</w:t>
      </w:r>
      <w:r>
        <w:rPr>
          <w:rFonts w:hint="eastAsia"/>
          <w:i/>
        </w:rPr>
        <w:t>______</w:t>
      </w:r>
      <w:commentRangeStart w:id="18"/>
      <w:r>
        <w:rPr>
          <w:rFonts w:hint="eastAsia"/>
        </w:rPr>
        <w:t>K</w:t>
      </w:r>
      <w:commentRangeEnd w:id="18"/>
      <w:r w:rsidR="004C69E0">
        <w:rPr>
          <w:rStyle w:val="a9"/>
        </w:rPr>
        <w:commentReference w:id="18"/>
      </w:r>
      <w:r>
        <w:rPr>
          <w:rFonts w:hint="eastAsia"/>
          <w:i/>
        </w:rPr>
        <w:t>。</w:t>
      </w:r>
    </w:p>
    <w:p w14:paraId="2ED23101" w14:textId="77777777" w:rsidR="00DB32B8" w:rsidRDefault="00DB32B8" w:rsidP="00C70322"/>
    <w:p w14:paraId="50AEB48D" w14:textId="31213D88" w:rsidR="00BE3E5F" w:rsidRDefault="00BE3E5F" w:rsidP="00162215">
      <w:pPr>
        <w:numPr>
          <w:ilvl w:val="0"/>
          <w:numId w:val="5"/>
        </w:numPr>
      </w:pPr>
      <w:r>
        <w:rPr>
          <w:rFonts w:hint="eastAsia"/>
        </w:rPr>
        <w:t>质量为</w:t>
      </w:r>
      <w:r w:rsidR="00530836">
        <w:rPr>
          <w:rFonts w:hint="eastAsia"/>
        </w:rPr>
        <w:t xml:space="preserve"> </w:t>
      </w:r>
      <w:r>
        <w:rPr>
          <w:rFonts w:hint="eastAsia"/>
        </w:rPr>
        <w:t>2</w:t>
      </w:r>
      <w:r w:rsidR="00530836">
        <w:rPr>
          <w:rFonts w:hint="eastAsia"/>
        </w:rPr>
        <w:t xml:space="preserve"> </w:t>
      </w:r>
      <w:r>
        <w:rPr>
          <w:rFonts w:hint="eastAsia"/>
        </w:rPr>
        <w:t>kg</w:t>
      </w:r>
      <w:r w:rsidR="00530836">
        <w:rPr>
          <w:rFonts w:hint="eastAsia"/>
        </w:rPr>
        <w:t xml:space="preserve"> </w:t>
      </w:r>
      <w:r>
        <w:rPr>
          <w:rFonts w:hint="eastAsia"/>
        </w:rPr>
        <w:t>的物体在几个共点力的作用下处于平衡状态。若撤去一个大小为</w:t>
      </w:r>
      <w:r w:rsidR="00530836">
        <w:rPr>
          <w:rFonts w:hint="eastAsia"/>
        </w:rPr>
        <w:t xml:space="preserve"> </w:t>
      </w:r>
      <w:r>
        <w:rPr>
          <w:rFonts w:hint="eastAsia"/>
        </w:rPr>
        <w:t>8</w:t>
      </w:r>
      <w:r w:rsidR="00530836">
        <w:rPr>
          <w:rFonts w:hint="eastAsia"/>
        </w:rPr>
        <w:t xml:space="preserve"> </w:t>
      </w:r>
      <w:r>
        <w:rPr>
          <w:rFonts w:hint="eastAsia"/>
        </w:rPr>
        <w:t>N</w:t>
      </w:r>
      <w:r>
        <w:rPr>
          <w:rFonts w:hint="eastAsia"/>
        </w:rPr>
        <w:t>、方向水平向右的力，则该物体的加速度大小为</w:t>
      </w:r>
      <w:r>
        <w:t>________</w:t>
      </w:r>
      <w:r>
        <w:rPr>
          <w:rFonts w:hint="eastAsia"/>
        </w:rPr>
        <w:t>m/s</w:t>
      </w:r>
      <w:r>
        <w:rPr>
          <w:rFonts w:hint="eastAsia"/>
          <w:vertAlign w:val="superscript"/>
        </w:rPr>
        <w:t>2</w:t>
      </w:r>
      <w:r>
        <w:rPr>
          <w:rFonts w:hint="eastAsia"/>
        </w:rPr>
        <w:t>，</w:t>
      </w:r>
      <w:commentRangeStart w:id="19"/>
      <w:r>
        <w:rPr>
          <w:rFonts w:hint="eastAsia"/>
        </w:rPr>
        <w:t>方向</w:t>
      </w:r>
      <w:commentRangeEnd w:id="19"/>
      <w:r w:rsidR="00F879F6">
        <w:rPr>
          <w:rStyle w:val="a9"/>
        </w:rPr>
        <w:commentReference w:id="19"/>
      </w:r>
      <w:r>
        <w:t>________</w:t>
      </w:r>
      <w:r>
        <w:rPr>
          <w:rFonts w:hint="eastAsia"/>
        </w:rPr>
        <w:t>。</w:t>
      </w:r>
    </w:p>
    <w:p w14:paraId="5951601C" w14:textId="77777777" w:rsidR="00DB32B8" w:rsidRDefault="00DB32B8" w:rsidP="00C70322"/>
    <w:p w14:paraId="21E0F8AD" w14:textId="2F1B98B2" w:rsidR="00BE3E5F" w:rsidRDefault="00DC5987" w:rsidP="00162215">
      <w:pPr>
        <w:numPr>
          <w:ilvl w:val="0"/>
          <w:numId w:val="5"/>
        </w:numPr>
      </w:pPr>
      <w:r>
        <w:rPr>
          <w:rFonts w:hint="eastAsia"/>
          <w:noProof/>
          <w:lang w:val="zh-CN"/>
        </w:rPr>
        <mc:AlternateContent>
          <mc:Choice Requires="wpg">
            <w:drawing>
              <wp:anchor distT="0" distB="0" distL="114300" distR="114300" simplePos="0" relativeHeight="251675136" behindDoc="0" locked="0" layoutInCell="1" allowOverlap="1" wp14:anchorId="43D7EBA9" wp14:editId="696317AD">
                <wp:simplePos x="0" y="0"/>
                <wp:positionH relativeFrom="column">
                  <wp:posOffset>3633470</wp:posOffset>
                </wp:positionH>
                <wp:positionV relativeFrom="paragraph">
                  <wp:posOffset>89535</wp:posOffset>
                </wp:positionV>
                <wp:extent cx="1487805" cy="1035050"/>
                <wp:effectExtent l="0" t="0" r="17145" b="12700"/>
                <wp:wrapSquare wrapText="bothSides"/>
                <wp:docPr id="6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1035050"/>
                          <a:chOff x="92" y="-9"/>
                          <a:chExt cx="2343" cy="1630"/>
                        </a:xfrm>
                      </wpg:grpSpPr>
                      <wps:wsp>
                        <wps:cNvPr id="625" name="xjhzja28"/>
                        <wps:cNvSpPr>
                          <a:spLocks/>
                        </wps:cNvSpPr>
                        <wps:spPr bwMode="auto">
                          <a:xfrm rot="10800000">
                            <a:off x="390" y="675"/>
                            <a:ext cx="1394" cy="688"/>
                          </a:xfrm>
                          <a:custGeom>
                            <a:avLst/>
                            <a:gdLst>
                              <a:gd name="T0" fmla="*/ 0 w 2420"/>
                              <a:gd name="T1" fmla="*/ 0 h 600"/>
                              <a:gd name="T2" fmla="*/ 0 w 2420"/>
                              <a:gd name="T3" fmla="*/ 600 h 600"/>
                              <a:gd name="T4" fmla="*/ 2420 w 2420"/>
                              <a:gd name="T5" fmla="*/ 600 h 600"/>
                            </a:gdLst>
                            <a:ahLst/>
                            <a:cxnLst>
                              <a:cxn ang="0">
                                <a:pos x="T0" y="T1"/>
                              </a:cxn>
                              <a:cxn ang="0">
                                <a:pos x="T2" y="T3"/>
                              </a:cxn>
                              <a:cxn ang="0">
                                <a:pos x="T4" y="T5"/>
                              </a:cxn>
                            </a:cxnLst>
                            <a:rect l="0" t="0" r="r" b="b"/>
                            <a:pathLst>
                              <a:path w="2420" h="600">
                                <a:moveTo>
                                  <a:pt x="0" y="0"/>
                                </a:moveTo>
                                <a:lnTo>
                                  <a:pt x="0" y="600"/>
                                </a:lnTo>
                                <a:lnTo>
                                  <a:pt x="2420" y="600"/>
                                </a:lnTo>
                              </a:path>
                            </a:pathLst>
                          </a:custGeom>
                          <a:noFill/>
                          <a:ln w="9525" cmpd="sng">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xjhzja25"/>
                        <wps:cNvSpPr>
                          <a:spLocks/>
                        </wps:cNvSpPr>
                        <wps:spPr bwMode="auto">
                          <a:xfrm rot="5400000">
                            <a:off x="665" y="-223"/>
                            <a:ext cx="1304" cy="1868"/>
                          </a:xfrm>
                          <a:custGeom>
                            <a:avLst/>
                            <a:gdLst>
                              <a:gd name="T0" fmla="*/ 0 w 2420"/>
                              <a:gd name="T1" fmla="*/ 0 h 840"/>
                              <a:gd name="T2" fmla="*/ 0 w 2420"/>
                              <a:gd name="T3" fmla="*/ 840 h 840"/>
                              <a:gd name="T4" fmla="*/ 2420 w 2420"/>
                              <a:gd name="T5" fmla="*/ 840 h 840"/>
                              <a:gd name="T6" fmla="*/ 2420 w 2420"/>
                              <a:gd name="T7" fmla="*/ 0 h 840"/>
                            </a:gdLst>
                            <a:ahLst/>
                            <a:cxnLst>
                              <a:cxn ang="0">
                                <a:pos x="T0" y="T1"/>
                              </a:cxn>
                              <a:cxn ang="0">
                                <a:pos x="T2" y="T3"/>
                              </a:cxn>
                              <a:cxn ang="0">
                                <a:pos x="T4" y="T5"/>
                              </a:cxn>
                              <a:cxn ang="0">
                                <a:pos x="T6" y="T7"/>
                              </a:cxn>
                            </a:cxnLst>
                            <a:rect l="0" t="0" r="r" b="b"/>
                            <a:pathLst>
                              <a:path w="2420" h="840">
                                <a:moveTo>
                                  <a:pt x="0" y="0"/>
                                </a:moveTo>
                                <a:lnTo>
                                  <a:pt x="0" y="840"/>
                                </a:lnTo>
                                <a:lnTo>
                                  <a:pt x="2420" y="840"/>
                                </a:lnTo>
                                <a:lnTo>
                                  <a:pt x="2420"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xjhzja19"/>
                        <wps:cNvSpPr>
                          <a:spLocks noChangeArrowheads="1"/>
                        </wps:cNvSpPr>
                        <wps:spPr bwMode="auto">
                          <a:xfrm rot="5400000">
                            <a:off x="203" y="957"/>
                            <a:ext cx="359" cy="10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31" name="AutoShape 27"/>
                        <wps:cNvSpPr>
                          <a:spLocks noChangeArrowheads="1"/>
                        </wps:cNvSpPr>
                        <wps:spPr bwMode="auto">
                          <a:xfrm>
                            <a:off x="1669" y="945"/>
                            <a:ext cx="225" cy="225"/>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32" name="xjhzja19"/>
                        <wps:cNvSpPr>
                          <a:spLocks noChangeArrowheads="1"/>
                        </wps:cNvSpPr>
                        <wps:spPr bwMode="auto">
                          <a:xfrm>
                            <a:off x="817" y="495"/>
                            <a:ext cx="591" cy="376"/>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633" name="Line 29"/>
                        <wps:cNvCnPr>
                          <a:cxnSpLocks noChangeShapeType="1"/>
                        </wps:cNvCnPr>
                        <wps:spPr bwMode="auto">
                          <a:xfrm>
                            <a:off x="96" y="-9"/>
                            <a:ext cx="228" cy="34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35" name="Line 31"/>
                        <wps:cNvCnPr>
                          <a:cxnSpLocks noChangeShapeType="1"/>
                        </wps:cNvCnPr>
                        <wps:spPr bwMode="auto">
                          <a:xfrm rot="16500000">
                            <a:off x="210" y="826"/>
                            <a:ext cx="385" cy="3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36" name="Oval 32"/>
                        <wps:cNvSpPr>
                          <a:spLocks noChangeArrowheads="1"/>
                        </wps:cNvSpPr>
                        <wps:spPr bwMode="auto">
                          <a:xfrm>
                            <a:off x="2263" y="40"/>
                            <a:ext cx="60" cy="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37" name="Line 33"/>
                        <wps:cNvCnPr>
                          <a:cxnSpLocks noChangeShapeType="1"/>
                        </wps:cNvCnPr>
                        <wps:spPr bwMode="auto">
                          <a:xfrm>
                            <a:off x="2251" y="1356"/>
                            <a:ext cx="0"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34"/>
                        <wps:cNvCnPr>
                          <a:cxnSpLocks noChangeShapeType="1"/>
                        </wps:cNvCnPr>
                        <wps:spPr bwMode="auto">
                          <a:xfrm>
                            <a:off x="2092" y="1543"/>
                            <a:ext cx="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35"/>
                        <wps:cNvCnPr>
                          <a:cxnSpLocks noChangeShapeType="1"/>
                        </wps:cNvCnPr>
                        <wps:spPr bwMode="auto">
                          <a:xfrm>
                            <a:off x="2158" y="1582"/>
                            <a:ext cx="1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36"/>
                        <wps:cNvCnPr>
                          <a:cxnSpLocks noChangeShapeType="1"/>
                        </wps:cNvCnPr>
                        <wps:spPr bwMode="auto">
                          <a:xfrm>
                            <a:off x="2194" y="1621"/>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37"/>
                        <wps:cNvSpPr txBox="1">
                          <a:spLocks noChangeArrowheads="1"/>
                        </wps:cNvSpPr>
                        <wps:spPr bwMode="auto">
                          <a:xfrm>
                            <a:off x="427" y="869"/>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AF769" w14:textId="77777777" w:rsidR="00BA0E9B" w:rsidRPr="00BA0E9B" w:rsidRDefault="00BA0E9B" w:rsidP="00BA0E9B">
                              <w:pPr>
                                <w:rPr>
                                  <w:i/>
                                  <w:sz w:val="18"/>
                                  <w:szCs w:val="18"/>
                                </w:rPr>
                              </w:pPr>
                              <w:r w:rsidRPr="00BA0E9B">
                                <w:rPr>
                                  <w:rFonts w:hint="eastAsia"/>
                                  <w:i/>
                                  <w:sz w:val="18"/>
                                  <w:szCs w:val="18"/>
                                </w:rPr>
                                <w:t>R</w:t>
                              </w:r>
                            </w:p>
                          </w:txbxContent>
                        </wps:txbx>
                        <wps:bodyPr rot="0" vert="horz" wrap="none" lIns="36000" tIns="0" rIns="36000" bIns="0" anchor="t" anchorCtr="0" upright="1">
                          <a:spAutoFit/>
                        </wps:bodyPr>
                      </wps:wsp>
                      <wps:wsp>
                        <wps:cNvPr id="130" name="Text Box 38"/>
                        <wps:cNvSpPr txBox="1">
                          <a:spLocks noChangeArrowheads="1"/>
                        </wps:cNvSpPr>
                        <wps:spPr bwMode="auto">
                          <a:xfrm>
                            <a:off x="436" y="219"/>
                            <a:ext cx="2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B808" w14:textId="5DF8824A" w:rsidR="00BA0E9B" w:rsidRPr="00BA0E9B" w:rsidRDefault="00BA0E9B" w:rsidP="00BA0E9B">
                              <w:pPr>
                                <w:rPr>
                                  <w:sz w:val="18"/>
                                  <w:szCs w:val="18"/>
                                  <w:vertAlign w:val="superscript"/>
                                </w:rPr>
                              </w:pPr>
                              <w:r w:rsidRPr="00BA0E9B">
                                <w:rPr>
                                  <w:rFonts w:hint="eastAsia"/>
                                  <w:i/>
                                  <w:sz w:val="18"/>
                                  <w:szCs w:val="18"/>
                                </w:rPr>
                                <w:t>R</w:t>
                              </w:r>
                              <w:r>
                                <w:rPr>
                                  <w:sz w:val="18"/>
                                  <w:szCs w:val="18"/>
                                </w:rPr>
                                <w:t>ʹ</w:t>
                              </w:r>
                            </w:p>
                          </w:txbxContent>
                        </wps:txbx>
                        <wps:bodyPr rot="0" vert="horz" wrap="none" lIns="36000" tIns="0" rIns="36000" bIns="0" anchor="t" anchorCtr="0" upright="1">
                          <a:spAutoFit/>
                        </wps:bodyPr>
                      </wps:wsp>
                      <wps:wsp>
                        <wps:cNvPr id="131" name="Text Box 39"/>
                        <wps:cNvSpPr txBox="1">
                          <a:spLocks noChangeArrowheads="1"/>
                        </wps:cNvSpPr>
                        <wps:spPr bwMode="auto">
                          <a:xfrm>
                            <a:off x="1890" y="912"/>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0A140" w14:textId="77777777" w:rsidR="00BA0E9B" w:rsidRPr="00BA0E9B" w:rsidRDefault="00BA0E9B" w:rsidP="00BA0E9B">
                              <w:pPr>
                                <w:rPr>
                                  <w:sz w:val="18"/>
                                  <w:szCs w:val="18"/>
                                </w:rPr>
                              </w:pPr>
                              <w:r w:rsidRPr="00BA0E9B">
                                <w:rPr>
                                  <w:rFonts w:hint="eastAsia"/>
                                  <w:sz w:val="18"/>
                                  <w:szCs w:val="18"/>
                                </w:rPr>
                                <w:t>L</w:t>
                              </w:r>
                            </w:p>
                          </w:txbxContent>
                        </wps:txbx>
                        <wps:bodyPr rot="0" vert="horz" wrap="none" lIns="36000" tIns="0" rIns="36000" bIns="0" anchor="t" anchorCtr="0" upright="1">
                          <a:spAutoFit/>
                        </wps:bodyPr>
                      </wps:wsp>
                      <wps:wsp>
                        <wps:cNvPr id="132" name="Text Box 40"/>
                        <wps:cNvSpPr txBox="1">
                          <a:spLocks noChangeArrowheads="1"/>
                        </wps:cNvSpPr>
                        <wps:spPr bwMode="auto">
                          <a:xfrm>
                            <a:off x="2102" y="92"/>
                            <a:ext cx="33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E9F20" w14:textId="77777777" w:rsidR="00BA0E9B" w:rsidRPr="00BA0E9B" w:rsidRDefault="00BA0E9B" w:rsidP="00BA0E9B">
                              <w:pPr>
                                <w:rPr>
                                  <w:sz w:val="18"/>
                                  <w:szCs w:val="18"/>
                                </w:rPr>
                              </w:pPr>
                              <w:r w:rsidRPr="00BA0E9B">
                                <w:rPr>
                                  <w:rFonts w:hint="eastAsia"/>
                                  <w:sz w:val="18"/>
                                  <w:szCs w:val="18"/>
                                </w:rPr>
                                <w:t>5V</w:t>
                              </w:r>
                            </w:p>
                          </w:txbxContent>
                        </wps:txbx>
                        <wps:bodyPr rot="0" vert="horz" wrap="none" lIns="36000" tIns="0" rIns="36000" bIns="0" anchor="t" anchorCtr="0" upright="1">
                          <a:spAutoFit/>
                        </wps:bodyPr>
                      </wps:wsp>
                      <wps:wsp>
                        <wps:cNvPr id="395" name="Line 29"/>
                        <wps:cNvCnPr>
                          <a:cxnSpLocks noChangeShapeType="1"/>
                        </wps:cNvCnPr>
                        <wps:spPr bwMode="auto">
                          <a:xfrm>
                            <a:off x="92" y="184"/>
                            <a:ext cx="228" cy="34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96" name="xjhzja19"/>
                        <wps:cNvSpPr>
                          <a:spLocks noChangeArrowheads="1"/>
                        </wps:cNvSpPr>
                        <wps:spPr bwMode="auto">
                          <a:xfrm rot="5400000">
                            <a:off x="203" y="329"/>
                            <a:ext cx="359" cy="10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43D7EBA9" id="Group 22" o:spid="_x0000_s1279" style="position:absolute;left:0;text-align:left;margin-left:286.1pt;margin-top:7.05pt;width:117.15pt;height:81.5pt;z-index:251675136;mso-position-horizontal-relative:text;mso-position-vertical-relative:text" coordorigin="92,-9" coordsize="2343,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">
                <v:shape id="xjhzja28" o:spid="_x0000_s1280" style="position:absolute;left:390;top:675;width:1394;height:688;rotation:180;visibility:visible;mso-wrap-style:square;v-text-anchor:top" coordsize="24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" path="m,l,600r2420,e" filled="f">
                  <v:stroke startarrow="oval" startarrowwidth="narrow" startarrowlength="short" endarrow="oval" endarrowwidth="narrow" endarrowlength="short"/>
                  <v:path arrowok="t" o:connecttype="custom" o:connectlocs="0,0;0,688;1394,688" o:connectangles="0,0,0"/>
                </v:shape>
                <v:shape id="xjhzja25" o:spid="_x0000_s1281" style="position:absolute;left:665;top:-223;width:1304;height:1868;rotation:90;visibility:visible;mso-wrap-style:square;v-text-anchor:top" coordsize="24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" path="m,l,840r2420,l2420,e" filled="f">
                  <v:path arrowok="t" o:connecttype="custom" o:connectlocs="0,0;0,1868;1304,1868;1304,0" o:connectangles="0,0,0,0"/>
                </v:shape>
                <v:rect id="xjhzja19" o:spid="_x0000_s1282" style="position:absolute;left:203;top:957;width:359;height:1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" strokeweight="1pt"/>
                <v:shape id="AutoShape 27" o:spid="_x0000_s1283" type="#_x0000_t123" style="position:absolute;left:1669;top:94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" strokeweight="1pt"/>
                <v:rect id="xjhzja19" o:spid="_x0000_s1284" style="position:absolute;left:817;top:495;width:59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">
                  <v:stroke dashstyle="dash"/>
                </v:rect>
                <v:line id="Line 29" o:spid="_x0000_s1285" style="position:absolute;visibility:visible;mso-wrap-style:square" from="96,-9" to="32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">
                  <v:stroke endarrow="block" endarrowwidth="narrow"/>
                </v:line>
                <v:line id="Line 31" o:spid="_x0000_s1286" style="position:absolute;rotation:-85;visibility:visible;mso-wrap-style:square" from="210,826" to="595,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">
                  <v:stroke endarrow="block" endarrowwidth="narrow"/>
                </v:line>
                <v:oval id="Oval 32" o:spid="_x0000_s1287" style="position:absolute;left:2263;top:4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" strokeweight="1pt"/>
                <v:line id="Line 33" o:spid="_x0000_s1288" style="position:absolute;visibility:visible;mso-wrap-style:square" from="2251,1356" to="2251,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9y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BfWn3LHAAAA3AAA&#10;AA8AAAAAAAAAAAAAAAAABwIAAGRycy9kb3ducmV2LnhtbFBLBQYAAAAAAwADALcAAAD7AgAAAAA=&#10;"/>
                <v:line id="Line 34" o:spid="_x0000_s1289" style="position:absolute;visibility:visible;mso-wrap-style:square" from="2092,1543" to="2395,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"/>
                <v:line id="Line 35" o:spid="_x0000_s1290" style="position:absolute;visibility:visible;mso-wrap-style:square" from="2158,1582" to="2330,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"/>
                <v:line id="Line 36" o:spid="_x0000_s1291" style="position:absolute;visibility:visible;mso-wrap-style:square" from="2194,1621" to="2294,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shape id="Text Box 37" o:spid="_x0000_s1292" type="#_x0000_t202" style="position:absolute;left:427;top:869;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" filled="f" stroked="f">
                  <v:textbox style="mso-fit-shape-to-text:t" inset="1mm,0,1mm,0">
                    <w:txbxContent>
                      <w:p w14:paraId="727AF769" w14:textId="77777777" w:rsidR="00BA0E9B" w:rsidRPr="00BA0E9B" w:rsidRDefault="00BA0E9B" w:rsidP="00BA0E9B">
                        <w:pPr>
                          <w:rPr>
                            <w:i/>
                            <w:sz w:val="18"/>
                            <w:szCs w:val="18"/>
                          </w:rPr>
                        </w:pPr>
                        <w:r w:rsidRPr="00BA0E9B">
                          <w:rPr>
                            <w:rFonts w:hint="eastAsia"/>
                            <w:i/>
                            <w:sz w:val="18"/>
                            <w:szCs w:val="18"/>
                          </w:rPr>
                          <w:t>R</w:t>
                        </w:r>
                      </w:p>
                    </w:txbxContent>
                  </v:textbox>
                </v:shape>
                <v:shape id="Text Box 38" o:spid="_x0000_s1293" type="#_x0000_t202" style="position:absolute;left:436;top:219;width:2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" filled="f" stroked="f">
                  <v:textbox style="mso-fit-shape-to-text:t" inset="1mm,0,1mm,0">
                    <w:txbxContent>
                      <w:p w14:paraId="2A87B808" w14:textId="5DF8824A" w:rsidR="00BA0E9B" w:rsidRPr="00BA0E9B" w:rsidRDefault="00BA0E9B" w:rsidP="00BA0E9B">
                        <w:pPr>
                          <w:rPr>
                            <w:sz w:val="18"/>
                            <w:szCs w:val="18"/>
                            <w:vertAlign w:val="superscript"/>
                          </w:rPr>
                        </w:pPr>
                        <w:r w:rsidRPr="00BA0E9B">
                          <w:rPr>
                            <w:rFonts w:hint="eastAsia"/>
                            <w:i/>
                            <w:sz w:val="18"/>
                            <w:szCs w:val="18"/>
                          </w:rPr>
                          <w:t>R</w:t>
                        </w:r>
                        <w:r>
                          <w:rPr>
                            <w:sz w:val="18"/>
                            <w:szCs w:val="18"/>
                          </w:rPr>
                          <w:t>ʹ</w:t>
                        </w:r>
                      </w:p>
                    </w:txbxContent>
                  </v:textbox>
                </v:shape>
                <v:shape id="Text Box 39" o:spid="_x0000_s1294" type="#_x0000_t202" style="position:absolute;left:1890;top:912;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" filled="f" stroked="f">
                  <v:textbox style="mso-fit-shape-to-text:t" inset="1mm,0,1mm,0">
                    <w:txbxContent>
                      <w:p w14:paraId="6200A140" w14:textId="77777777" w:rsidR="00BA0E9B" w:rsidRPr="00BA0E9B" w:rsidRDefault="00BA0E9B" w:rsidP="00BA0E9B">
                        <w:pPr>
                          <w:rPr>
                            <w:sz w:val="18"/>
                            <w:szCs w:val="18"/>
                          </w:rPr>
                        </w:pPr>
                        <w:r w:rsidRPr="00BA0E9B">
                          <w:rPr>
                            <w:rFonts w:hint="eastAsia"/>
                            <w:sz w:val="18"/>
                            <w:szCs w:val="18"/>
                          </w:rPr>
                          <w:t>L</w:t>
                        </w:r>
                      </w:p>
                    </w:txbxContent>
                  </v:textbox>
                </v:shape>
                <v:shape id="Text Box 40" o:spid="_x0000_s1295" type="#_x0000_t202" style="position:absolute;left:2102;top:92;width:33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" filled="f" stroked="f">
                  <v:textbox style="mso-fit-shape-to-text:t" inset="1mm,0,1mm,0">
                    <w:txbxContent>
                      <w:p w14:paraId="51AE9F20" w14:textId="77777777" w:rsidR="00BA0E9B" w:rsidRPr="00BA0E9B" w:rsidRDefault="00BA0E9B" w:rsidP="00BA0E9B">
                        <w:pPr>
                          <w:rPr>
                            <w:sz w:val="18"/>
                            <w:szCs w:val="18"/>
                          </w:rPr>
                        </w:pPr>
                        <w:r w:rsidRPr="00BA0E9B">
                          <w:rPr>
                            <w:rFonts w:hint="eastAsia"/>
                            <w:sz w:val="18"/>
                            <w:szCs w:val="18"/>
                          </w:rPr>
                          <w:t>5V</w:t>
                        </w:r>
                      </w:p>
                    </w:txbxContent>
                  </v:textbox>
                </v:shape>
                <v:line id="Line 29" o:spid="_x0000_s1296" style="position:absolute;visibility:visible;mso-wrap-style:square" from="92,184" to="32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">
                  <v:stroke endarrow="block" endarrowwidth="narrow"/>
                </v:line>
                <v:rect id="xjhzja19" o:spid="_x0000_s1297" style="position:absolute;left:203;top:329;width:359;height:1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" strokeweight="1pt"/>
                <w10:wrap type="square"/>
              </v:group>
            </w:pict>
          </mc:Fallback>
        </mc:AlternateContent>
      </w:r>
      <w:r w:rsidR="00BE3E5F">
        <w:rPr>
          <w:rFonts w:hint="eastAsia"/>
        </w:rPr>
        <w:t>如</w:t>
      </w:r>
      <w:r w:rsidR="00BE3E5F">
        <w:t>图</w:t>
      </w:r>
      <w:r w:rsidR="00BE3E5F">
        <w:rPr>
          <w:rFonts w:hint="eastAsia"/>
        </w:rPr>
        <w:t>，虚线框内为门电路，</w:t>
      </w:r>
      <w:r w:rsidR="00530836">
        <w:rPr>
          <w:rFonts w:hint="eastAsia"/>
        </w:rPr>
        <w:t xml:space="preserve"> </w:t>
      </w:r>
      <w:r w:rsidR="00BE3E5F" w:rsidRPr="00E321C4">
        <w:rPr>
          <w:rFonts w:hint="eastAsia"/>
        </w:rPr>
        <w:t>L</w:t>
      </w:r>
      <w:r w:rsidR="00BE3E5F">
        <w:rPr>
          <w:rFonts w:hint="eastAsia"/>
        </w:rPr>
        <w:t>为灯泡，</w:t>
      </w:r>
      <w:r w:rsidR="00BE3E5F">
        <w:rPr>
          <w:i/>
        </w:rPr>
        <w:t>R</w:t>
      </w:r>
      <w:r w:rsidR="00530836">
        <w:rPr>
          <w:rFonts w:hint="eastAsia"/>
          <w:iCs/>
        </w:rPr>
        <w:t xml:space="preserve"> </w:t>
      </w:r>
      <w:r w:rsidR="00BE3E5F">
        <w:rPr>
          <w:rFonts w:hint="eastAsia"/>
        </w:rPr>
        <w:t>为变阻器，</w:t>
      </w:r>
      <w:r w:rsidR="00BE3E5F">
        <w:rPr>
          <w:i/>
        </w:rPr>
        <w:t>R</w:t>
      </w:r>
      <w:r w:rsidR="00CA77C4">
        <w:t>ʹ</w:t>
      </w:r>
      <w:r w:rsidR="00530836">
        <w:rPr>
          <w:rFonts w:hint="eastAsia"/>
        </w:rPr>
        <w:t xml:space="preserve"> </w:t>
      </w:r>
      <w:r w:rsidR="00BE3E5F">
        <w:rPr>
          <w:rFonts w:hint="eastAsia"/>
        </w:rPr>
        <w:t>为光敏电阻。当光照射</w:t>
      </w:r>
      <w:r w:rsidR="00530836">
        <w:rPr>
          <w:rFonts w:hint="eastAsia"/>
        </w:rPr>
        <w:t xml:space="preserve"> </w:t>
      </w:r>
      <w:r w:rsidR="00BE3E5F">
        <w:rPr>
          <w:i/>
        </w:rPr>
        <w:t>R</w:t>
      </w:r>
      <w:r w:rsidR="00CA77C4">
        <w:t>ʹ</w:t>
      </w:r>
      <w:r w:rsidR="00530836">
        <w:rPr>
          <w:rFonts w:hint="eastAsia"/>
        </w:rPr>
        <w:t xml:space="preserve"> </w:t>
      </w:r>
      <w:r w:rsidR="00BE3E5F">
        <w:rPr>
          <w:rFonts w:hint="eastAsia"/>
        </w:rPr>
        <w:t>时，其阻值远小于</w:t>
      </w:r>
      <w:r w:rsidR="00530836">
        <w:rPr>
          <w:rFonts w:hint="eastAsia"/>
        </w:rPr>
        <w:t xml:space="preserve"> </w:t>
      </w:r>
      <w:r w:rsidR="00BE3E5F">
        <w:rPr>
          <w:i/>
        </w:rPr>
        <w:t>R</w:t>
      </w:r>
      <w:r w:rsidR="00BE3E5F">
        <w:rPr>
          <w:rFonts w:hint="eastAsia"/>
        </w:rPr>
        <w:t>，当</w:t>
      </w:r>
      <w:r w:rsidR="00530836">
        <w:rPr>
          <w:rFonts w:hint="eastAsia"/>
        </w:rPr>
        <w:t xml:space="preserve"> </w:t>
      </w:r>
      <w:r w:rsidR="00BE3E5F">
        <w:rPr>
          <w:i/>
        </w:rPr>
        <w:t>R</w:t>
      </w:r>
      <w:r w:rsidR="00CA77C4">
        <w:t>ʹ</w:t>
      </w:r>
      <w:r w:rsidR="00530836">
        <w:rPr>
          <w:rFonts w:hint="eastAsia"/>
        </w:rPr>
        <w:t xml:space="preserve"> </w:t>
      </w:r>
      <w:r w:rsidR="00BE3E5F">
        <w:rPr>
          <w:rFonts w:hint="eastAsia"/>
        </w:rPr>
        <w:t>不受光照时，其阻值远大于</w:t>
      </w:r>
      <w:r w:rsidR="00530836">
        <w:rPr>
          <w:rFonts w:hint="eastAsia"/>
        </w:rPr>
        <w:t xml:space="preserve"> </w:t>
      </w:r>
      <w:r w:rsidR="00BE3E5F">
        <w:rPr>
          <w:i/>
        </w:rPr>
        <w:t>R</w:t>
      </w:r>
      <w:r w:rsidR="00BE3E5F">
        <w:rPr>
          <w:rFonts w:hint="eastAsia"/>
          <w:iCs/>
        </w:rPr>
        <w:t>。小灯泡发光时，门电路输出的是</w:t>
      </w:r>
      <w:r w:rsidR="00BE3E5F">
        <w:t>________</w:t>
      </w:r>
      <w:r w:rsidR="00BE3E5F">
        <w:rPr>
          <w:rFonts w:hint="eastAsia"/>
        </w:rPr>
        <w:t>（选填“高电压”或“低电压”）</w:t>
      </w:r>
      <w:r w:rsidR="00BE3E5F">
        <w:rPr>
          <w:rFonts w:hint="eastAsia"/>
          <w:iCs/>
        </w:rPr>
        <w:t>。为使</w:t>
      </w:r>
      <w:r w:rsidR="00530836">
        <w:rPr>
          <w:rFonts w:hint="eastAsia"/>
          <w:iCs/>
        </w:rPr>
        <w:t xml:space="preserve"> </w:t>
      </w:r>
      <w:r w:rsidR="00BE3E5F">
        <w:rPr>
          <w:i/>
        </w:rPr>
        <w:t>R</w:t>
      </w:r>
      <w:r w:rsidR="00CA77C4">
        <w:t>ʹ</w:t>
      </w:r>
      <w:r w:rsidR="00530836">
        <w:rPr>
          <w:rFonts w:hint="eastAsia"/>
        </w:rPr>
        <w:t xml:space="preserve"> </w:t>
      </w:r>
      <w:r w:rsidR="00BE3E5F">
        <w:rPr>
          <w:rFonts w:hint="eastAsia"/>
          <w:iCs/>
        </w:rPr>
        <w:t>在光照时，小灯泡</w:t>
      </w:r>
      <w:r w:rsidR="00530836">
        <w:rPr>
          <w:rFonts w:hint="eastAsia"/>
          <w:iCs/>
        </w:rPr>
        <w:t xml:space="preserve"> </w:t>
      </w:r>
      <w:r w:rsidR="00BE3E5F" w:rsidRPr="00E321C4">
        <w:rPr>
          <w:rFonts w:hint="eastAsia"/>
        </w:rPr>
        <w:t>L</w:t>
      </w:r>
      <w:r w:rsidR="00530836">
        <w:rPr>
          <w:rFonts w:hint="eastAsia"/>
        </w:rPr>
        <w:t xml:space="preserve"> </w:t>
      </w:r>
      <w:r w:rsidR="00BE3E5F">
        <w:rPr>
          <w:rFonts w:hint="eastAsia"/>
        </w:rPr>
        <w:t>不发光</w:t>
      </w:r>
      <w:r w:rsidR="00BE3E5F">
        <w:t>，</w:t>
      </w:r>
      <w:r w:rsidR="00BE3E5F">
        <w:rPr>
          <w:rFonts w:hint="eastAsia"/>
        </w:rPr>
        <w:t>没有光照时，</w:t>
      </w:r>
      <w:r w:rsidR="00BE3E5F" w:rsidRPr="00E321C4">
        <w:rPr>
          <w:rFonts w:hint="eastAsia"/>
        </w:rPr>
        <w:t>L</w:t>
      </w:r>
      <w:r w:rsidR="00530836">
        <w:rPr>
          <w:rFonts w:hint="eastAsia"/>
        </w:rPr>
        <w:t xml:space="preserve"> </w:t>
      </w:r>
      <w:r w:rsidR="00BE3E5F">
        <w:rPr>
          <w:rFonts w:hint="eastAsia"/>
        </w:rPr>
        <w:t>发光</w:t>
      </w:r>
      <w:r w:rsidR="00BE3E5F">
        <w:t>，</w:t>
      </w:r>
      <w:r w:rsidR="00BE3E5F">
        <w:rPr>
          <w:rFonts w:hint="eastAsia"/>
        </w:rPr>
        <w:t>该门电路应是</w:t>
      </w:r>
      <w:r w:rsidR="00BE3E5F">
        <w:rPr>
          <w:rFonts w:hint="eastAsia"/>
        </w:rPr>
        <w:t>_________</w:t>
      </w:r>
      <w:commentRangeStart w:id="20"/>
      <w:r w:rsidR="00BE3E5F">
        <w:rPr>
          <w:rFonts w:hint="eastAsia"/>
        </w:rPr>
        <w:t>门</w:t>
      </w:r>
      <w:commentRangeEnd w:id="20"/>
      <w:r w:rsidR="00F879F6">
        <w:rPr>
          <w:rStyle w:val="a9"/>
        </w:rPr>
        <w:commentReference w:id="20"/>
      </w:r>
      <w:r w:rsidR="00BE3E5F">
        <w:rPr>
          <w:rFonts w:hint="eastAsia"/>
        </w:rPr>
        <w:t>。</w:t>
      </w:r>
    </w:p>
    <w:p w14:paraId="4EB0CAE8" w14:textId="0337A2D1" w:rsidR="00DB32B8" w:rsidRDefault="00DB32B8" w:rsidP="00C70322"/>
    <w:p w14:paraId="6F64F9C0" w14:textId="554164F9" w:rsidR="00BE3E5F" w:rsidRDefault="00A57722" w:rsidP="00162215">
      <w:pPr>
        <w:numPr>
          <w:ilvl w:val="0"/>
          <w:numId w:val="5"/>
        </w:numPr>
      </w:pPr>
      <w:r>
        <w:rPr>
          <w:noProof/>
        </w:rPr>
        <mc:AlternateContent>
          <mc:Choice Requires="wpg">
            <w:drawing>
              <wp:anchor distT="0" distB="0" distL="114300" distR="114300" simplePos="0" relativeHeight="251703808" behindDoc="0" locked="0" layoutInCell="1" allowOverlap="1" wp14:anchorId="4CAB9977" wp14:editId="104C1C0F">
                <wp:simplePos x="0" y="0"/>
                <wp:positionH relativeFrom="column">
                  <wp:posOffset>3949038</wp:posOffset>
                </wp:positionH>
                <wp:positionV relativeFrom="paragraph">
                  <wp:posOffset>95719</wp:posOffset>
                </wp:positionV>
                <wp:extent cx="1312545" cy="1143000"/>
                <wp:effectExtent l="0" t="0" r="1905" b="0"/>
                <wp:wrapSquare wrapText="bothSides"/>
                <wp:docPr id="192" name="组合 192"/>
                <wp:cNvGraphicFramePr/>
                <a:graphic xmlns:a="http://schemas.openxmlformats.org/drawingml/2006/main">
                  <a:graphicData uri="http://schemas.microsoft.com/office/word/2010/wordprocessingGroup">
                    <wpg:wgp>
                      <wpg:cNvGrpSpPr/>
                      <wpg:grpSpPr>
                        <a:xfrm>
                          <a:off x="0" y="0"/>
                          <a:ext cx="1312545" cy="1143000"/>
                          <a:chOff x="0" y="-5072"/>
                          <a:chExt cx="1312545" cy="1143000"/>
                        </a:xfrm>
                      </wpg:grpSpPr>
                      <wpg:grpSp>
                        <wpg:cNvPr id="175" name="Group 287"/>
                        <wpg:cNvGrpSpPr/>
                        <wpg:grpSpPr bwMode="auto">
                          <a:xfrm>
                            <a:off x="0" y="-5072"/>
                            <a:ext cx="1312545" cy="1143000"/>
                            <a:chOff x="782" y="-1857"/>
                            <a:chExt cx="2067" cy="1803"/>
                          </a:xfrm>
                        </wpg:grpSpPr>
                        <wps:wsp>
                          <wps:cNvPr id="176" name="Text Box 288"/>
                          <wps:cNvSpPr txBox="1">
                            <a:spLocks noChangeArrowheads="1"/>
                          </wps:cNvSpPr>
                          <wps:spPr bwMode="auto">
                            <a:xfrm>
                              <a:off x="1281" y="-1857"/>
                              <a:ext cx="1568" cy="1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DEA75C8" w14:textId="460C8E10" w:rsidR="0036690D" w:rsidRPr="0036690D" w:rsidRDefault="00634E05" w:rsidP="0036690D">
                                <w:pPr>
                                  <w:spacing w:line="360" w:lineRule="exact"/>
                                  <w:rPr>
                                    <w:rFonts w:hAnsi="Symbol" w:hint="eastAsia"/>
                                    <w:sz w:val="28"/>
                                    <w:szCs w:val="28"/>
                                  </w:rPr>
                                </w:pPr>
                                <w:r w:rsidRPr="0036690D">
                                  <w:rPr>
                                    <w:rFonts w:hAnsi="Symbol" w:hint="eastAsia"/>
                                    <w:sz w:val="28"/>
                                    <w:szCs w:val="28"/>
                                  </w:rPr>
                                  <w:sym w:font="Symbol" w:char="F0B4"/>
                                </w:r>
                                <w:r w:rsidR="0036690D">
                                  <w:rPr>
                                    <w:rFonts w:hAnsi="Symbol"/>
                                    <w:sz w:val="28"/>
                                    <w:szCs w:val="28"/>
                                  </w:rPr>
                                  <w:t xml:space="preserve"> </w:t>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0036690D">
                                  <w:rPr>
                                    <w:rFonts w:hAnsi="Symbol"/>
                                    <w:sz w:val="28"/>
                                    <w:szCs w:val="28"/>
                                  </w:rPr>
                                  <w:t xml:space="preserve"> </w:t>
                                </w:r>
                                <w:r w:rsidRPr="0036690D">
                                  <w:rPr>
                                    <w:sz w:val="28"/>
                                    <w:szCs w:val="28"/>
                                  </w:rPr>
                                  <w:t xml:space="preserve"> </w:t>
                                </w:r>
                                <w:r w:rsidRPr="0036690D">
                                  <w:rPr>
                                    <w:rFonts w:hAnsi="Symbol" w:hint="eastAsia"/>
                                    <w:sz w:val="28"/>
                                    <w:szCs w:val="28"/>
                                  </w:rPr>
                                  <w:sym w:font="Symbol" w:char="F0B4"/>
                                </w:r>
                              </w:p>
                              <w:p w14:paraId="367F3707" w14:textId="77777777" w:rsidR="0036690D" w:rsidRPr="0036690D" w:rsidRDefault="00634E05" w:rsidP="0036690D">
                                <w:pPr>
                                  <w:spacing w:line="360" w:lineRule="exact"/>
                                  <w:rPr>
                                    <w:rFonts w:hAnsi="Symbol" w:hint="eastAsia"/>
                                    <w:sz w:val="28"/>
                                    <w:szCs w:val="28"/>
                                  </w:rPr>
                                </w:pP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p>
                              <w:p w14:paraId="3BD234E8" w14:textId="7519CAB2" w:rsidR="0036690D" w:rsidRDefault="00634E05" w:rsidP="0036690D">
                                <w:pPr>
                                  <w:spacing w:line="360" w:lineRule="exact"/>
                                  <w:rPr>
                                    <w:rFonts w:hAnsi="Symbol" w:hint="eastAsia"/>
                                    <w:sz w:val="28"/>
                                    <w:szCs w:val="28"/>
                                  </w:rPr>
                                </w:pP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p>
                              <w:p w14:paraId="34B214D7" w14:textId="77777777" w:rsidR="0036690D" w:rsidRPr="0036690D" w:rsidRDefault="0036690D" w:rsidP="0036690D">
                                <w:pPr>
                                  <w:spacing w:line="360" w:lineRule="exact"/>
                                  <w:rPr>
                                    <w:rFonts w:hAnsi="Symbol" w:hint="eastAsia"/>
                                    <w:sz w:val="28"/>
                                    <w:szCs w:val="28"/>
                                  </w:rPr>
                                </w:pP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p>
                              <w:p w14:paraId="7982178E" w14:textId="6B5F081E" w:rsidR="0036690D" w:rsidRPr="0036690D" w:rsidRDefault="0036690D" w:rsidP="0036690D">
                                <w:pPr>
                                  <w:spacing w:line="360" w:lineRule="exact"/>
                                  <w:rPr>
                                    <w:rFonts w:hAnsi="Symbol" w:hint="eastAsia"/>
                                    <w:sz w:val="28"/>
                                    <w:szCs w:val="28"/>
                                  </w:rPr>
                                </w:pP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p>
                            </w:txbxContent>
                          </wps:txbx>
                          <wps:bodyPr rot="0" vert="horz" wrap="none" lIns="36000" tIns="0" rIns="36000" bIns="0" anchor="t" anchorCtr="0" upright="1">
                            <a:spAutoFit/>
                          </wps:bodyPr>
                        </wps:wsp>
                        <wps:wsp>
                          <wps:cNvPr id="177" name="Line 289"/>
                          <wps:cNvCnPr>
                            <a:cxnSpLocks noChangeShapeType="1"/>
                          </wps:cNvCnPr>
                          <wps:spPr bwMode="auto">
                            <a:xfrm>
                              <a:off x="1267" y="-1739"/>
                              <a:ext cx="0" cy="1633"/>
                            </a:xfrm>
                            <a:prstGeom prst="line">
                              <a:avLst/>
                            </a:prstGeom>
                            <a:noFill/>
                            <a:ln w="9525" cap="flat"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Rectangle 290"/>
                          <wps:cNvSpPr>
                            <a:spLocks noChangeArrowheads="1"/>
                          </wps:cNvSpPr>
                          <wps:spPr bwMode="auto">
                            <a:xfrm>
                              <a:off x="782" y="-1398"/>
                              <a:ext cx="936" cy="936"/>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Line 289"/>
                          <wps:cNvCnPr>
                            <a:cxnSpLocks noChangeShapeType="1"/>
                          </wps:cNvCnPr>
                          <wps:spPr bwMode="auto">
                            <a:xfrm>
                              <a:off x="1729" y="-991"/>
                              <a:ext cx="470" cy="0"/>
                            </a:xfrm>
                            <a:prstGeom prst="line">
                              <a:avLst/>
                            </a:prstGeom>
                            <a:noFill/>
                            <a:ln w="9525" cap="flat" cmpd="sng">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g:grpSp>
                      <wps:wsp>
                        <wps:cNvPr id="127" name="Text Box 39"/>
                        <wps:cNvSpPr txBox="1">
                          <a:spLocks noChangeArrowheads="1"/>
                        </wps:cNvSpPr>
                        <wps:spPr bwMode="auto">
                          <a:xfrm>
                            <a:off x="1005406" y="146703"/>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E6946" w14:textId="3886F98A" w:rsidR="00A57722" w:rsidRPr="00A57722" w:rsidRDefault="00A57722" w:rsidP="00A57722">
                              <w:pPr>
                                <w:rPr>
                                  <w:i/>
                                  <w:iCs/>
                                  <w:sz w:val="18"/>
                                  <w:szCs w:val="18"/>
                                </w:rPr>
                              </w:pPr>
                              <w:r w:rsidRPr="00A57722">
                                <w:rPr>
                                  <w:rFonts w:hint="eastAsia"/>
                                  <w:i/>
                                  <w:iCs/>
                                  <w:sz w:val="18"/>
                                  <w:szCs w:val="18"/>
                                </w:rPr>
                                <w:t>B</w:t>
                              </w:r>
                            </w:p>
                          </w:txbxContent>
                        </wps:txbx>
                        <wps:bodyPr rot="0" vert="horz" wrap="none" lIns="36000" tIns="0" rIns="36000" bIns="0" anchor="t" anchorCtr="0" upright="1">
                          <a:spAutoFit/>
                        </wps:bodyPr>
                      </wps:wsp>
                      <wps:wsp>
                        <wps:cNvPr id="679" name="Text Box 39"/>
                        <wps:cNvSpPr txBox="1">
                          <a:spLocks noChangeArrowheads="1"/>
                        </wps:cNvSpPr>
                        <wps:spPr bwMode="auto">
                          <a:xfrm>
                            <a:off x="826585" y="358523"/>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3602" w14:textId="698B2267" w:rsidR="00A57722" w:rsidRPr="00A57722" w:rsidRDefault="00A57722" w:rsidP="00A57722">
                              <w:pPr>
                                <w:rPr>
                                  <w:rFonts w:ascii="Book Antiqua" w:hAnsi="Book Antiqua"/>
                                  <w:i/>
                                  <w:iCs/>
                                  <w:sz w:val="18"/>
                                  <w:szCs w:val="18"/>
                                </w:rPr>
                              </w:pPr>
                              <w:r w:rsidRPr="00A57722">
                                <w:rPr>
                                  <w:rFonts w:ascii="Book Antiqua" w:hAnsi="Book Antiqua"/>
                                  <w:i/>
                                  <w:iCs/>
                                  <w:sz w:val="18"/>
                                  <w:szCs w:val="18"/>
                                </w:rPr>
                                <w:t>v</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4CAB9977" id="组合 192" o:spid="_x0000_s1298" style="position:absolute;left:0;text-align:left;margin-left:310.95pt;margin-top:7.55pt;width:103.35pt;height:90pt;z-index:251703808;mso-position-horizontal-relative:text;mso-position-vertical-relative:text;mso-width-relative:margin;mso-height-relative:margin" coordorigin=",-50" coordsize="1312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">
                <v:group id="Group 287" o:spid="_x0000_s1299" style="position:absolute;top:-50;width:13125;height:11429" coordorigin="782,-1857" coordsize="2067,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Text Box 288" o:spid="_x0000_s1300" type="#_x0000_t202" style="position:absolute;left:1281;top:-1857;width:1568;height:18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" filled="f" stroked="f">
                    <v:textbox style="mso-fit-shape-to-text:t" inset="1mm,0,1mm,0">
                      <w:txbxContent>
                        <w:p w14:paraId="4DEA75C8" w14:textId="460C8E10" w:rsidR="0036690D" w:rsidRPr="0036690D" w:rsidRDefault="00634E05" w:rsidP="0036690D">
                          <w:pPr>
                            <w:spacing w:line="360" w:lineRule="exact"/>
                            <w:rPr>
                              <w:rFonts w:hAnsi="Symbol" w:hint="eastAsia"/>
                              <w:sz w:val="28"/>
                              <w:szCs w:val="28"/>
                            </w:rPr>
                          </w:pPr>
                          <w:r w:rsidRPr="0036690D">
                            <w:rPr>
                              <w:rFonts w:hAnsi="Symbol" w:hint="eastAsia"/>
                              <w:sz w:val="28"/>
                              <w:szCs w:val="28"/>
                            </w:rPr>
                            <w:sym w:font="Symbol" w:char="F0B4"/>
                          </w:r>
                          <w:r w:rsidR="0036690D">
                            <w:rPr>
                              <w:rFonts w:hAnsi="Symbol"/>
                              <w:sz w:val="28"/>
                              <w:szCs w:val="28"/>
                            </w:rPr>
                            <w:t xml:space="preserve"> </w:t>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0036690D">
                            <w:rPr>
                              <w:rFonts w:hAnsi="Symbol"/>
                              <w:sz w:val="28"/>
                              <w:szCs w:val="28"/>
                            </w:rPr>
                            <w:t xml:space="preserve"> </w:t>
                          </w:r>
                          <w:r w:rsidRPr="0036690D">
                            <w:rPr>
                              <w:sz w:val="28"/>
                              <w:szCs w:val="28"/>
                            </w:rPr>
                            <w:t xml:space="preserve"> </w:t>
                          </w:r>
                          <w:r w:rsidRPr="0036690D">
                            <w:rPr>
                              <w:rFonts w:hAnsi="Symbol" w:hint="eastAsia"/>
                              <w:sz w:val="28"/>
                              <w:szCs w:val="28"/>
                            </w:rPr>
                            <w:sym w:font="Symbol" w:char="F0B4"/>
                          </w:r>
                        </w:p>
                        <w:p w14:paraId="367F3707" w14:textId="77777777" w:rsidR="0036690D" w:rsidRPr="0036690D" w:rsidRDefault="00634E05" w:rsidP="0036690D">
                          <w:pPr>
                            <w:spacing w:line="360" w:lineRule="exact"/>
                            <w:rPr>
                              <w:rFonts w:hAnsi="Symbol" w:hint="eastAsia"/>
                              <w:sz w:val="28"/>
                              <w:szCs w:val="28"/>
                            </w:rPr>
                          </w:pP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p>
                        <w:p w14:paraId="3BD234E8" w14:textId="7519CAB2" w:rsidR="0036690D" w:rsidRDefault="00634E05" w:rsidP="0036690D">
                          <w:pPr>
                            <w:spacing w:line="360" w:lineRule="exact"/>
                            <w:rPr>
                              <w:rFonts w:hAnsi="Symbol" w:hint="eastAsia"/>
                              <w:sz w:val="28"/>
                              <w:szCs w:val="28"/>
                            </w:rPr>
                          </w:pP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p>
                        <w:p w14:paraId="34B214D7" w14:textId="77777777" w:rsidR="0036690D" w:rsidRPr="0036690D" w:rsidRDefault="0036690D" w:rsidP="0036690D">
                          <w:pPr>
                            <w:spacing w:line="360" w:lineRule="exact"/>
                            <w:rPr>
                              <w:rFonts w:hAnsi="Symbol" w:hint="eastAsia"/>
                              <w:sz w:val="28"/>
                              <w:szCs w:val="28"/>
                            </w:rPr>
                          </w:pP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p>
                        <w:p w14:paraId="7982178E" w14:textId="6B5F081E" w:rsidR="0036690D" w:rsidRPr="0036690D" w:rsidRDefault="0036690D" w:rsidP="0036690D">
                          <w:pPr>
                            <w:spacing w:line="360" w:lineRule="exact"/>
                            <w:rPr>
                              <w:rFonts w:hAnsi="Symbol" w:hint="eastAsia"/>
                              <w:sz w:val="28"/>
                              <w:szCs w:val="28"/>
                            </w:rPr>
                          </w:pP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r w:rsidRPr="0036690D">
                            <w:rPr>
                              <w:sz w:val="28"/>
                              <w:szCs w:val="28"/>
                            </w:rPr>
                            <w:t xml:space="preserve">  </w:t>
                          </w:r>
                          <w:r w:rsidRPr="0036690D">
                            <w:rPr>
                              <w:rFonts w:hAnsi="Symbol" w:hint="eastAsia"/>
                              <w:sz w:val="28"/>
                              <w:szCs w:val="28"/>
                            </w:rPr>
                            <w:sym w:font="Symbol" w:char="F0B4"/>
                          </w:r>
                        </w:p>
                      </w:txbxContent>
                    </v:textbox>
                  </v:shape>
                  <v:line id="Line 289" o:spid="_x0000_s1301" style="position:absolute;visibility:visible;mso-wrap-style:square" from="1267,-1739" to="126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">
                    <v:stroke dashstyle="dash"/>
                  </v:line>
                  <v:rect id="Rectangle 290" o:spid="_x0000_s1302" style="position:absolute;left:782;top:-1398;width:936;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" filled="f" strokeweight="1pt"/>
                  <v:line id="Line 289" o:spid="_x0000_s1303" style="position:absolute;visibility:visible;mso-wrap-style:square" from="1729,-991" to="2199,-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">
                    <v:stroke endarrow="block" endarrowwidth="narrow"/>
                  </v:line>
                </v:group>
                <v:shape id="Text Box 39" o:spid="_x0000_s1304" type="#_x0000_t202" style="position:absolute;left:10054;top:1467;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" filled="f" stroked="f">
                  <v:textbox style="mso-fit-shape-to-text:t" inset="1mm,0,1mm,0">
                    <w:txbxContent>
                      <w:p w14:paraId="35DE6946" w14:textId="3886F98A" w:rsidR="00A57722" w:rsidRPr="00A57722" w:rsidRDefault="00A57722" w:rsidP="00A57722">
                        <w:pPr>
                          <w:rPr>
                            <w:i/>
                            <w:iCs/>
                            <w:sz w:val="18"/>
                            <w:szCs w:val="18"/>
                          </w:rPr>
                        </w:pPr>
                        <w:r w:rsidRPr="00A57722">
                          <w:rPr>
                            <w:rFonts w:hint="eastAsia"/>
                            <w:i/>
                            <w:iCs/>
                            <w:sz w:val="18"/>
                            <w:szCs w:val="18"/>
                          </w:rPr>
                          <w:t>B</w:t>
                        </w:r>
                      </w:p>
                    </w:txbxContent>
                  </v:textbox>
                </v:shape>
                <v:shape id="Text Box 39" o:spid="_x0000_s1305" type="#_x0000_t202" style="position:absolute;left:8265;top:3585;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" filled="f" stroked="f">
                  <v:textbox style="mso-fit-shape-to-text:t" inset="1mm,0,1mm,0">
                    <w:txbxContent>
                      <w:p w14:paraId="6ADA3602" w14:textId="698B2267" w:rsidR="00A57722" w:rsidRPr="00A57722" w:rsidRDefault="00A57722" w:rsidP="00A57722">
                        <w:pPr>
                          <w:rPr>
                            <w:rFonts w:ascii="Book Antiqua" w:hAnsi="Book Antiqua"/>
                            <w:i/>
                            <w:iCs/>
                            <w:sz w:val="18"/>
                            <w:szCs w:val="18"/>
                          </w:rPr>
                        </w:pPr>
                        <w:r w:rsidRPr="00A57722">
                          <w:rPr>
                            <w:rFonts w:ascii="Book Antiqua" w:hAnsi="Book Antiqua"/>
                            <w:i/>
                            <w:iCs/>
                            <w:sz w:val="18"/>
                            <w:szCs w:val="18"/>
                          </w:rPr>
                          <w:t>v</w:t>
                        </w:r>
                      </w:p>
                    </w:txbxContent>
                  </v:textbox>
                </v:shape>
                <w10:wrap type="square"/>
              </v:group>
            </w:pict>
          </mc:Fallback>
        </mc:AlternateContent>
      </w:r>
      <w:r w:rsidR="00BE3E5F">
        <w:rPr>
          <w:rFonts w:hint="eastAsia"/>
        </w:rPr>
        <w:t>如图，边长为</w:t>
      </w:r>
      <w:r w:rsidR="00BE3E5F">
        <w:rPr>
          <w:rFonts w:hint="eastAsia"/>
          <w:i/>
          <w:iCs/>
        </w:rPr>
        <w:t>l</w:t>
      </w:r>
      <w:r w:rsidR="00BE3E5F">
        <w:rPr>
          <w:rFonts w:hint="eastAsia"/>
        </w:rPr>
        <w:t>的正方形金属线框，以一定的速度进入磁感应强度为</w:t>
      </w:r>
      <w:r w:rsidR="00BE3E5F">
        <w:rPr>
          <w:rFonts w:hint="eastAsia"/>
          <w:i/>
          <w:iCs/>
        </w:rPr>
        <w:t>B</w:t>
      </w:r>
      <w:r w:rsidR="00BE3E5F">
        <w:rPr>
          <w:rFonts w:hint="eastAsia"/>
        </w:rPr>
        <w:t>的匀强磁场，线框平面始终与磁场方向垂直。当线框恰好有一半进入磁场时，穿过该线框的磁通量为</w:t>
      </w:r>
      <w:r w:rsidR="00BE3E5F">
        <w:rPr>
          <w:rFonts w:hint="eastAsia"/>
        </w:rPr>
        <w:t>____________</w:t>
      </w:r>
      <w:r w:rsidR="00BE3E5F">
        <w:rPr>
          <w:rFonts w:hint="eastAsia"/>
        </w:rPr>
        <w:t>，产生的感应电流方向为</w:t>
      </w:r>
      <w:r w:rsidR="00BE3E5F">
        <w:rPr>
          <w:rFonts w:hint="eastAsia"/>
        </w:rPr>
        <w:t>___________</w:t>
      </w:r>
      <w:r w:rsidR="00BE3E5F">
        <w:rPr>
          <w:rFonts w:hint="eastAsia"/>
        </w:rPr>
        <w:t>（选填“顺时针”或</w:t>
      </w:r>
      <w:commentRangeStart w:id="21"/>
      <w:r w:rsidR="00BE3E5F">
        <w:rPr>
          <w:rFonts w:hint="eastAsia"/>
        </w:rPr>
        <w:t>“逆时针</w:t>
      </w:r>
      <w:commentRangeEnd w:id="21"/>
      <w:r w:rsidR="00F879F6">
        <w:rPr>
          <w:rStyle w:val="a9"/>
        </w:rPr>
        <w:commentReference w:id="21"/>
      </w:r>
      <w:r w:rsidR="00BE3E5F">
        <w:rPr>
          <w:rFonts w:hint="eastAsia"/>
        </w:rPr>
        <w:t>”）。</w:t>
      </w:r>
    </w:p>
    <w:p w14:paraId="0FCE21EE" w14:textId="473B9EA1" w:rsidR="00DB32B8" w:rsidRDefault="00DB32B8" w:rsidP="00C70322"/>
    <w:p w14:paraId="71F85F94" w14:textId="6075579F" w:rsidR="00BE3E5F" w:rsidRDefault="003F08FE" w:rsidP="00162215">
      <w:pPr>
        <w:numPr>
          <w:ilvl w:val="0"/>
          <w:numId w:val="5"/>
        </w:numPr>
      </w:pPr>
      <w:r>
        <w:br w:type="page"/>
      </w:r>
      <w:r w:rsidR="00233903">
        <w:rPr>
          <w:noProof/>
        </w:rPr>
        <w:lastRenderedPageBreak/>
        <mc:AlternateContent>
          <mc:Choice Requires="wpg">
            <w:drawing>
              <wp:anchor distT="0" distB="0" distL="114300" distR="114300" simplePos="0" relativeHeight="251658752" behindDoc="0" locked="0" layoutInCell="1" allowOverlap="1" wp14:anchorId="3C7881ED" wp14:editId="54BB1789">
                <wp:simplePos x="0" y="0"/>
                <wp:positionH relativeFrom="column">
                  <wp:posOffset>3552825</wp:posOffset>
                </wp:positionH>
                <wp:positionV relativeFrom="paragraph">
                  <wp:posOffset>25400</wp:posOffset>
                </wp:positionV>
                <wp:extent cx="1616075" cy="906145"/>
                <wp:effectExtent l="0" t="0" r="3175" b="27305"/>
                <wp:wrapSquare wrapText="bothSides"/>
                <wp:docPr id="69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6075" cy="906145"/>
                          <a:chOff x="7686" y="6491"/>
                          <a:chExt cx="2545" cy="1427"/>
                        </a:xfrm>
                      </wpg:grpSpPr>
                      <wps:wsp>
                        <wps:cNvPr id="691" name="Freeform 21"/>
                        <wps:cNvSpPr>
                          <a:spLocks/>
                        </wps:cNvSpPr>
                        <wps:spPr bwMode="auto">
                          <a:xfrm>
                            <a:off x="7874" y="7067"/>
                            <a:ext cx="1753" cy="648"/>
                          </a:xfrm>
                          <a:custGeom>
                            <a:avLst/>
                            <a:gdLst>
                              <a:gd name="T0" fmla="*/ 0 w 10833"/>
                              <a:gd name="T1" fmla="*/ 205740 h 4000"/>
                              <a:gd name="T2" fmla="*/ 20551 w 10833"/>
                              <a:gd name="T3" fmla="*/ 170044 h 4000"/>
                              <a:gd name="T4" fmla="*/ 41102 w 10833"/>
                              <a:gd name="T5" fmla="*/ 135377 h 4000"/>
                              <a:gd name="T6" fmla="*/ 61654 w 10833"/>
                              <a:gd name="T7" fmla="*/ 102870 h 4000"/>
                              <a:gd name="T8" fmla="*/ 82205 w 10833"/>
                              <a:gd name="T9" fmla="*/ 73449 h 4000"/>
                              <a:gd name="T10" fmla="*/ 102756 w 10833"/>
                              <a:gd name="T11" fmla="*/ 48143 h 4000"/>
                              <a:gd name="T12" fmla="*/ 123307 w 10833"/>
                              <a:gd name="T13" fmla="*/ 27569 h 4000"/>
                              <a:gd name="T14" fmla="*/ 143858 w 10833"/>
                              <a:gd name="T15" fmla="*/ 12447 h 4000"/>
                              <a:gd name="T16" fmla="*/ 164409 w 10833"/>
                              <a:gd name="T17" fmla="*/ 3086 h 4000"/>
                              <a:gd name="T18" fmla="*/ 184961 w 10833"/>
                              <a:gd name="T19" fmla="*/ 0 h 4000"/>
                              <a:gd name="T20" fmla="*/ 205512 w 10833"/>
                              <a:gd name="T21" fmla="*/ 3086 h 4000"/>
                              <a:gd name="T22" fmla="*/ 226063 w 10833"/>
                              <a:gd name="T23" fmla="*/ 12447 h 4000"/>
                              <a:gd name="T24" fmla="*/ 246614 w 10833"/>
                              <a:gd name="T25" fmla="*/ 27569 h 4000"/>
                              <a:gd name="T26" fmla="*/ 267165 w 10833"/>
                              <a:gd name="T27" fmla="*/ 48143 h 4000"/>
                              <a:gd name="T28" fmla="*/ 287717 w 10833"/>
                              <a:gd name="T29" fmla="*/ 73449 h 4000"/>
                              <a:gd name="T30" fmla="*/ 308268 w 10833"/>
                              <a:gd name="T31" fmla="*/ 102870 h 4000"/>
                              <a:gd name="T32" fmla="*/ 328819 w 10833"/>
                              <a:gd name="T33" fmla="*/ 135377 h 4000"/>
                              <a:gd name="T34" fmla="*/ 349370 w 10833"/>
                              <a:gd name="T35" fmla="*/ 170044 h 4000"/>
                              <a:gd name="T36" fmla="*/ 369921 w 10833"/>
                              <a:gd name="T37" fmla="*/ 205740 h 4000"/>
                              <a:gd name="T38" fmla="*/ 390473 w 10833"/>
                              <a:gd name="T39" fmla="*/ 241436 h 4000"/>
                              <a:gd name="T40" fmla="*/ 411024 w 10833"/>
                              <a:gd name="T41" fmla="*/ 276103 h 4000"/>
                              <a:gd name="T42" fmla="*/ 431575 w 10833"/>
                              <a:gd name="T43" fmla="*/ 308610 h 4000"/>
                              <a:gd name="T44" fmla="*/ 452126 w 10833"/>
                              <a:gd name="T45" fmla="*/ 337928 h 4000"/>
                              <a:gd name="T46" fmla="*/ 472677 w 10833"/>
                              <a:gd name="T47" fmla="*/ 363337 h 4000"/>
                              <a:gd name="T48" fmla="*/ 493228 w 10833"/>
                              <a:gd name="T49" fmla="*/ 383911 h 4000"/>
                              <a:gd name="T50" fmla="*/ 513780 w 10833"/>
                              <a:gd name="T51" fmla="*/ 399033 h 4000"/>
                              <a:gd name="T52" fmla="*/ 534331 w 10833"/>
                              <a:gd name="T53" fmla="*/ 408394 h 4000"/>
                              <a:gd name="T54" fmla="*/ 554882 w 10833"/>
                              <a:gd name="T55" fmla="*/ 411480 h 4000"/>
                              <a:gd name="T56" fmla="*/ 575433 w 10833"/>
                              <a:gd name="T57" fmla="*/ 408394 h 4000"/>
                              <a:gd name="T58" fmla="*/ 595984 w 10833"/>
                              <a:gd name="T59" fmla="*/ 399033 h 4000"/>
                              <a:gd name="T60" fmla="*/ 616536 w 10833"/>
                              <a:gd name="T61" fmla="*/ 383911 h 4000"/>
                              <a:gd name="T62" fmla="*/ 637087 w 10833"/>
                              <a:gd name="T63" fmla="*/ 363337 h 4000"/>
                              <a:gd name="T64" fmla="*/ 657638 w 10833"/>
                              <a:gd name="T65" fmla="*/ 338031 h 4000"/>
                              <a:gd name="T66" fmla="*/ 678189 w 10833"/>
                              <a:gd name="T67" fmla="*/ 308610 h 4000"/>
                              <a:gd name="T68" fmla="*/ 698740 w 10833"/>
                              <a:gd name="T69" fmla="*/ 276103 h 4000"/>
                              <a:gd name="T70" fmla="*/ 719292 w 10833"/>
                              <a:gd name="T71" fmla="*/ 241539 h 4000"/>
                              <a:gd name="T72" fmla="*/ 739843 w 10833"/>
                              <a:gd name="T73" fmla="*/ 205740 h 4000"/>
                              <a:gd name="T74" fmla="*/ 760394 w 10833"/>
                              <a:gd name="T75" fmla="*/ 170044 h 4000"/>
                              <a:gd name="T76" fmla="*/ 780945 w 10833"/>
                              <a:gd name="T77" fmla="*/ 135377 h 4000"/>
                              <a:gd name="T78" fmla="*/ 801496 w 10833"/>
                              <a:gd name="T79" fmla="*/ 102870 h 4000"/>
                              <a:gd name="T80" fmla="*/ 822047 w 10833"/>
                              <a:gd name="T81" fmla="*/ 73552 h 4000"/>
                              <a:gd name="T82" fmla="*/ 842599 w 10833"/>
                              <a:gd name="T83" fmla="*/ 48143 h 4000"/>
                              <a:gd name="T84" fmla="*/ 863150 w 10833"/>
                              <a:gd name="T85" fmla="*/ 27569 h 4000"/>
                              <a:gd name="T86" fmla="*/ 883701 w 10833"/>
                              <a:gd name="T87" fmla="*/ 12447 h 4000"/>
                              <a:gd name="T88" fmla="*/ 904252 w 10833"/>
                              <a:gd name="T89" fmla="*/ 3086 h 4000"/>
                              <a:gd name="T90" fmla="*/ 924803 w 10833"/>
                              <a:gd name="T91" fmla="*/ 0 h 4000"/>
                              <a:gd name="T92" fmla="*/ 945355 w 10833"/>
                              <a:gd name="T93" fmla="*/ 3086 h 4000"/>
                              <a:gd name="T94" fmla="*/ 965906 w 10833"/>
                              <a:gd name="T95" fmla="*/ 12344 h 4000"/>
                              <a:gd name="T96" fmla="*/ 986457 w 10833"/>
                              <a:gd name="T97" fmla="*/ 27569 h 4000"/>
                              <a:gd name="T98" fmla="*/ 1007008 w 10833"/>
                              <a:gd name="T99" fmla="*/ 48143 h 4000"/>
                              <a:gd name="T100" fmla="*/ 1027559 w 10833"/>
                              <a:gd name="T101" fmla="*/ 73449 h 4000"/>
                              <a:gd name="T102" fmla="*/ 1048110 w 10833"/>
                              <a:gd name="T103" fmla="*/ 102870 h 4000"/>
                              <a:gd name="T104" fmla="*/ 1068662 w 10833"/>
                              <a:gd name="T105" fmla="*/ 135274 h 4000"/>
                              <a:gd name="T106" fmla="*/ 1089213 w 10833"/>
                              <a:gd name="T107" fmla="*/ 169941 h 4000"/>
                              <a:gd name="T108" fmla="*/ 1109764 w 10833"/>
                              <a:gd name="T109" fmla="*/ 205637 h 4000"/>
                              <a:gd name="T110" fmla="*/ 1109764 w 10833"/>
                              <a:gd name="T111" fmla="*/ 205637 h 40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Line 22"/>
                        <wps:cNvCnPr>
                          <a:cxnSpLocks noChangeShapeType="1"/>
                        </wps:cNvCnPr>
                        <wps:spPr bwMode="auto">
                          <a:xfrm>
                            <a:off x="7867" y="7393"/>
                            <a:ext cx="219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93" name="Line 23"/>
                        <wps:cNvCnPr>
                          <a:cxnSpLocks noChangeShapeType="1"/>
                        </wps:cNvCnPr>
                        <wps:spPr bwMode="auto">
                          <a:xfrm>
                            <a:off x="7868" y="6632"/>
                            <a:ext cx="0" cy="1286"/>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694" name="Line 24"/>
                        <wps:cNvCnPr>
                          <a:cxnSpLocks noChangeShapeType="1"/>
                        </wps:cNvCnPr>
                        <wps:spPr bwMode="auto">
                          <a:xfrm flipV="1">
                            <a:off x="8159" y="7291"/>
                            <a:ext cx="1"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25"/>
                        <wps:cNvCnPr>
                          <a:cxnSpLocks noChangeShapeType="1"/>
                        </wps:cNvCnPr>
                        <wps:spPr bwMode="auto">
                          <a:xfrm flipV="1">
                            <a:off x="8750" y="7293"/>
                            <a:ext cx="1"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26"/>
                        <wps:cNvCnPr>
                          <a:cxnSpLocks noChangeShapeType="1"/>
                        </wps:cNvCnPr>
                        <wps:spPr bwMode="auto">
                          <a:xfrm flipV="1">
                            <a:off x="9331" y="7296"/>
                            <a:ext cx="0"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Text Box 27"/>
                        <wps:cNvSpPr txBox="1">
                          <a:spLocks noChangeArrowheads="1"/>
                        </wps:cNvSpPr>
                        <wps:spPr bwMode="auto">
                          <a:xfrm>
                            <a:off x="7686" y="7227"/>
                            <a:ext cx="373"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7F33" w14:textId="77777777" w:rsidR="00233903" w:rsidRPr="007D4F47" w:rsidRDefault="00233903" w:rsidP="00233903">
                              <w:pPr>
                                <w:rPr>
                                  <w:i/>
                                  <w:sz w:val="18"/>
                                  <w:szCs w:val="18"/>
                                </w:rPr>
                              </w:pPr>
                              <w:r w:rsidRPr="007D4F47">
                                <w:rPr>
                                  <w:i/>
                                  <w:sz w:val="18"/>
                                  <w:szCs w:val="18"/>
                                </w:rPr>
                                <w:t>O</w:t>
                              </w:r>
                            </w:p>
                          </w:txbxContent>
                        </wps:txbx>
                        <wps:bodyPr rot="0" vert="horz" wrap="square" lIns="0" tIns="42062" rIns="84125" bIns="42062" anchor="t" anchorCtr="0" upright="1">
                          <a:noAutofit/>
                        </wps:bodyPr>
                      </wps:wsp>
                      <wps:wsp>
                        <wps:cNvPr id="698" name="Text Box 28"/>
                        <wps:cNvSpPr txBox="1">
                          <a:spLocks noChangeArrowheads="1"/>
                        </wps:cNvSpPr>
                        <wps:spPr bwMode="auto">
                          <a:xfrm>
                            <a:off x="7812" y="6491"/>
                            <a:ext cx="77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15A88" w14:textId="77777777" w:rsidR="00233903" w:rsidRPr="007D4F47" w:rsidRDefault="00233903" w:rsidP="00233903">
                              <w:pPr>
                                <w:rPr>
                                  <w:sz w:val="18"/>
                                  <w:szCs w:val="18"/>
                                </w:rPr>
                              </w:pPr>
                              <w:r w:rsidRPr="007D4F47">
                                <w:rPr>
                                  <w:i/>
                                  <w:iCs/>
                                  <w:sz w:val="18"/>
                                  <w:szCs w:val="18"/>
                                </w:rPr>
                                <w:t>y</w:t>
                              </w:r>
                              <w:r w:rsidRPr="007D4F47">
                                <w:rPr>
                                  <w:sz w:val="18"/>
                                  <w:szCs w:val="18"/>
                                </w:rPr>
                                <w:t>/c</w:t>
                              </w:r>
                              <w:r w:rsidRPr="007D4F47">
                                <w:rPr>
                                  <w:iCs/>
                                  <w:sz w:val="18"/>
                                  <w:szCs w:val="18"/>
                                </w:rPr>
                                <w:t>m</w:t>
                              </w:r>
                            </w:p>
                          </w:txbxContent>
                        </wps:txbx>
                        <wps:bodyPr rot="0" vert="horz" wrap="square" lIns="84125" tIns="42062" rIns="84125" bIns="42062" anchor="t" anchorCtr="0" upright="1">
                          <a:noAutofit/>
                        </wps:bodyPr>
                      </wps:wsp>
                      <wps:wsp>
                        <wps:cNvPr id="699" name="Text Box 29"/>
                        <wps:cNvSpPr txBox="1">
                          <a:spLocks noChangeArrowheads="1"/>
                        </wps:cNvSpPr>
                        <wps:spPr bwMode="auto">
                          <a:xfrm>
                            <a:off x="9847" y="7359"/>
                            <a:ext cx="38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4BF" w14:textId="77777777" w:rsidR="00233903" w:rsidRPr="007D4F47" w:rsidRDefault="00233903" w:rsidP="00233903">
                              <w:pPr>
                                <w:rPr>
                                  <w:sz w:val="18"/>
                                  <w:szCs w:val="18"/>
                                </w:rPr>
                              </w:pPr>
                              <w:r w:rsidRPr="007D4F47">
                                <w:rPr>
                                  <w:i/>
                                  <w:iCs/>
                                  <w:sz w:val="18"/>
                                  <w:szCs w:val="18"/>
                                </w:rPr>
                                <w:t>x</w:t>
                              </w:r>
                              <w:r w:rsidRPr="007D4F47">
                                <w:rPr>
                                  <w:sz w:val="18"/>
                                  <w:szCs w:val="18"/>
                                </w:rPr>
                                <w:t>/</w:t>
                              </w:r>
                              <w:r w:rsidRPr="007D4F47">
                                <w:rPr>
                                  <w:iCs/>
                                  <w:sz w:val="18"/>
                                  <w:szCs w:val="18"/>
                                </w:rPr>
                                <w:t>m</w:t>
                              </w:r>
                            </w:p>
                          </w:txbxContent>
                        </wps:txbx>
                        <wps:bodyPr rot="0" vert="horz" wrap="square" lIns="0" tIns="42062" rIns="0" bIns="42062" anchor="t" anchorCtr="0" upright="1">
                          <a:noAutofit/>
                        </wps:bodyPr>
                      </wps:wsp>
                      <wps:wsp>
                        <wps:cNvPr id="700" name="Text Box 30"/>
                        <wps:cNvSpPr txBox="1">
                          <a:spLocks noChangeArrowheads="1"/>
                        </wps:cNvSpPr>
                        <wps:spPr bwMode="auto">
                          <a:xfrm>
                            <a:off x="8870" y="7438"/>
                            <a:ext cx="36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FD770" w14:textId="77777777" w:rsidR="00233903" w:rsidRPr="00247B93" w:rsidRDefault="00233903" w:rsidP="00233903">
                              <w:pPr>
                                <w:rPr>
                                  <w:iCs/>
                                  <w:sz w:val="18"/>
                                  <w:szCs w:val="18"/>
                                </w:rPr>
                              </w:pPr>
                              <w:r w:rsidRPr="00247B93">
                                <w:rPr>
                                  <w:iCs/>
                                  <w:sz w:val="18"/>
                                  <w:szCs w:val="18"/>
                                </w:rPr>
                                <w:t>b</w:t>
                              </w:r>
                            </w:p>
                          </w:txbxContent>
                        </wps:txbx>
                        <wps:bodyPr rot="0" vert="horz" wrap="square" lIns="84125" tIns="42062" rIns="84125" bIns="42062" anchor="t" anchorCtr="0" upright="1">
                          <a:noAutofit/>
                        </wps:bodyPr>
                      </wps:wsp>
                      <wps:wsp>
                        <wps:cNvPr id="701" name="Text Box 31"/>
                        <wps:cNvSpPr txBox="1">
                          <a:spLocks noChangeArrowheads="1"/>
                        </wps:cNvSpPr>
                        <wps:spPr bwMode="auto">
                          <a:xfrm>
                            <a:off x="7994" y="7334"/>
                            <a:ext cx="288"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94DF9" w14:textId="77777777" w:rsidR="00233903" w:rsidRPr="007D4F47" w:rsidRDefault="00233903" w:rsidP="00233903">
                              <w:pPr>
                                <w:rPr>
                                  <w:sz w:val="18"/>
                                  <w:szCs w:val="18"/>
                                </w:rPr>
                              </w:pPr>
                              <w:r w:rsidRPr="007D4F47">
                                <w:rPr>
                                  <w:sz w:val="18"/>
                                  <w:szCs w:val="18"/>
                                </w:rPr>
                                <w:t>1</w:t>
                              </w:r>
                            </w:p>
                          </w:txbxContent>
                        </wps:txbx>
                        <wps:bodyPr rot="0" vert="horz" wrap="square" lIns="84125" tIns="42062" rIns="84125" bIns="42062" anchor="t" anchorCtr="0" upright="1">
                          <a:noAutofit/>
                        </wps:bodyPr>
                      </wps:wsp>
                      <wps:wsp>
                        <wps:cNvPr id="702" name="Text Box 32"/>
                        <wps:cNvSpPr txBox="1">
                          <a:spLocks noChangeArrowheads="1"/>
                        </wps:cNvSpPr>
                        <wps:spPr bwMode="auto">
                          <a:xfrm>
                            <a:off x="8575" y="7336"/>
                            <a:ext cx="28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B0633" w14:textId="77777777" w:rsidR="00233903" w:rsidRPr="007D4F47" w:rsidRDefault="00233903" w:rsidP="00233903">
                              <w:pPr>
                                <w:rPr>
                                  <w:sz w:val="18"/>
                                  <w:szCs w:val="18"/>
                                </w:rPr>
                              </w:pPr>
                              <w:r w:rsidRPr="007D4F47">
                                <w:rPr>
                                  <w:sz w:val="18"/>
                                  <w:szCs w:val="18"/>
                                </w:rPr>
                                <w:t>3</w:t>
                              </w:r>
                            </w:p>
                          </w:txbxContent>
                        </wps:txbx>
                        <wps:bodyPr rot="0" vert="horz" wrap="square" lIns="84125" tIns="42062" rIns="84125" bIns="42062" anchor="t" anchorCtr="0" upright="1">
                          <a:noAutofit/>
                        </wps:bodyPr>
                      </wps:wsp>
                      <wps:wsp>
                        <wps:cNvPr id="703" name="Text Box 33"/>
                        <wps:cNvSpPr txBox="1">
                          <a:spLocks noChangeArrowheads="1"/>
                        </wps:cNvSpPr>
                        <wps:spPr bwMode="auto">
                          <a:xfrm>
                            <a:off x="9156" y="7336"/>
                            <a:ext cx="311"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059E" w14:textId="77777777" w:rsidR="00233903" w:rsidRPr="007D4F47" w:rsidRDefault="00233903" w:rsidP="00233903">
                              <w:pPr>
                                <w:rPr>
                                  <w:sz w:val="18"/>
                                  <w:szCs w:val="18"/>
                                </w:rPr>
                              </w:pPr>
                              <w:r w:rsidRPr="007D4F47">
                                <w:rPr>
                                  <w:sz w:val="18"/>
                                  <w:szCs w:val="18"/>
                                </w:rPr>
                                <w:t>5</w:t>
                              </w:r>
                            </w:p>
                          </w:txbxContent>
                        </wps:txbx>
                        <wps:bodyPr rot="0" vert="horz" wrap="square" lIns="84125" tIns="42062" rIns="84125" bIns="42062" anchor="t" anchorCtr="0" upright="1">
                          <a:noAutofit/>
                        </wps:bodyPr>
                      </wps:wsp>
                      <wps:wsp>
                        <wps:cNvPr id="704" name="Oval 34"/>
                        <wps:cNvSpPr>
                          <a:spLocks noChangeArrowheads="1"/>
                        </wps:cNvSpPr>
                        <wps:spPr bwMode="auto">
                          <a:xfrm>
                            <a:off x="8932" y="7517"/>
                            <a:ext cx="38"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5" name="Line 35"/>
                        <wps:cNvCnPr>
                          <a:cxnSpLocks noChangeShapeType="1"/>
                        </wps:cNvCnPr>
                        <wps:spPr bwMode="auto">
                          <a:xfrm flipV="1">
                            <a:off x="8952" y="7207"/>
                            <a:ext cx="1" cy="33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06" name="Line 36"/>
                        <wps:cNvCnPr>
                          <a:cxnSpLocks noChangeShapeType="1"/>
                        </wps:cNvCnPr>
                        <wps:spPr bwMode="auto">
                          <a:xfrm flipV="1">
                            <a:off x="8459" y="7294"/>
                            <a:ext cx="1"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Line 37"/>
                        <wps:cNvCnPr>
                          <a:cxnSpLocks noChangeShapeType="1"/>
                        </wps:cNvCnPr>
                        <wps:spPr bwMode="auto">
                          <a:xfrm flipV="1">
                            <a:off x="9042" y="7296"/>
                            <a:ext cx="1"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Line 38"/>
                        <wps:cNvCnPr>
                          <a:cxnSpLocks noChangeShapeType="1"/>
                        </wps:cNvCnPr>
                        <wps:spPr bwMode="auto">
                          <a:xfrm flipV="1">
                            <a:off x="9618" y="7294"/>
                            <a:ext cx="2"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7881ED" id="Group 750" o:spid="_x0000_s1306" style="position:absolute;left:0;text-align:left;margin-left:279.75pt;margin-top:2pt;width:127.25pt;height:71.35pt;z-index:251658752;mso-position-horizontal-relative:text;mso-position-vertical-relative:text" coordorigin="7686,6491" coordsize="2545,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">
                <v:shape id="Freeform 21" o:spid="_x0000_s1307" style="position:absolute;left:7874;top:7067;width:1753;height:648;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33330;3326,27547;6651,21931;9977,16665;13302,11899;16628,7799;19954,4466;23279,2016;26605,500;29930,0;33256,500;36582,2016;39907,4466;43233,7799;46558,11899;49884,16665;53210,21931;56535,27547;59861,33330;63186,39113;66512,44729;69838,49995;73163,54744;76489,58861;79814,62194;83140,64643;86466,66160;89791,66660;93117,66160;96442,64643;99768,62194;103094,58861;106419,54761;109745,49995;113070,44729;116396,39129;119722,33330;123047,27547;126373,21931;129698,16665;133024,11915;136350,7799;139675,4466;143001,2016;146326,500;149652,0;152978,500;156303,2000;159629,4466;162954,7799;166280,11899;169606,16665;172931,21914;176257,27530;179582,33313;179582,33313" o:connectangles="0,0,0,0,0,0,0,0,0,0,0,0,0,0,0,0,0,0,0,0,0,0,0,0,0,0,0,0,0,0,0,0,0,0,0,0,0,0,0,0,0,0,0,0,0,0,0,0,0,0,0,0,0,0,0,0"/>
                </v:shape>
                <v:line id="Line 22" o:spid="_x0000_s1308" style="position:absolute;visibility:visible;mso-wrap-style:square" from="7867,7393" to="10065,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">
                  <v:stroke endarrow="block" endarrowwidth="narrow"/>
                </v:line>
                <v:line id="Line 23" o:spid="_x0000_s1309" style="position:absolute;visibility:visible;mso-wrap-style:square" from="7868,6632" to="7868,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">
                  <v:stroke startarrow="block" startarrowwidth="narrow"/>
                </v:line>
                <v:line id="Line 24" o:spid="_x0000_s1310" style="position:absolute;flip:y;visibility:visible;mso-wrap-style:square" from="8159,7291" to="8160,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9A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sMYXbmXQE5PoKAAD//wMAUEsBAi0AFAAGAAgAAAAhANvh9svuAAAAhQEAABMAAAAAAAAA&#10;AAAAAAAAAAAAAFtDb250ZW50X1R5cGVzXS54bWxQSwECLQAUAAYACAAAACEAWvQsW78AAAAVAQAA&#10;CwAAAAAAAAAAAAAAAAAfAQAAX3JlbHMvLnJlbHNQSwECLQAUAAYACAAAACEAGEbfQMYAAADcAAAA&#10;DwAAAAAAAAAAAAAAAAAHAgAAZHJzL2Rvd25yZXYueG1sUEsFBgAAAAADAAMAtwAAAPoCAAAAAA==&#10;"/>
                <v:line id="Line 25" o:spid="_x0000_s1311" style="position:absolute;flip:y;visibility:visible;mso-wrap-style:square" from="8750,7293" to="8751,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"/>
                <v:line id="Line 26" o:spid="_x0000_s1312" style="position:absolute;flip:y;visibility:visible;mso-wrap-style:square" from="9331,7296" to="9331,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"/>
                <v:shape id="Text Box 27" o:spid="_x0000_s1313" type="#_x0000_t202" style="position:absolute;left:7686;top:7227;width:373;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" filled="f" stroked="f">
                  <v:textbox inset="0,1.1684mm,2.33681mm,1.1684mm">
                    <w:txbxContent>
                      <w:p w14:paraId="617E7F33" w14:textId="77777777" w:rsidR="00233903" w:rsidRPr="007D4F47" w:rsidRDefault="00233903" w:rsidP="00233903">
                        <w:pPr>
                          <w:rPr>
                            <w:i/>
                            <w:sz w:val="18"/>
                            <w:szCs w:val="18"/>
                          </w:rPr>
                        </w:pPr>
                        <w:r w:rsidRPr="007D4F47">
                          <w:rPr>
                            <w:i/>
                            <w:sz w:val="18"/>
                            <w:szCs w:val="18"/>
                          </w:rPr>
                          <w:t>O</w:t>
                        </w:r>
                      </w:p>
                    </w:txbxContent>
                  </v:textbox>
                </v:shape>
                <v:shape id="Text Box 28" o:spid="_x0000_s1314" type="#_x0000_t202" style="position:absolute;left:7812;top:6491;width:77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" filled="f" stroked="f">
                  <v:textbox inset="2.33681mm,1.1684mm,2.33681mm,1.1684mm">
                    <w:txbxContent>
                      <w:p w14:paraId="31015A88" w14:textId="77777777" w:rsidR="00233903" w:rsidRPr="007D4F47" w:rsidRDefault="00233903" w:rsidP="00233903">
                        <w:pPr>
                          <w:rPr>
                            <w:sz w:val="18"/>
                            <w:szCs w:val="18"/>
                          </w:rPr>
                        </w:pPr>
                        <w:r w:rsidRPr="007D4F47">
                          <w:rPr>
                            <w:i/>
                            <w:iCs/>
                            <w:sz w:val="18"/>
                            <w:szCs w:val="18"/>
                          </w:rPr>
                          <w:t>y</w:t>
                        </w:r>
                        <w:r w:rsidRPr="007D4F47">
                          <w:rPr>
                            <w:sz w:val="18"/>
                            <w:szCs w:val="18"/>
                          </w:rPr>
                          <w:t>/c</w:t>
                        </w:r>
                        <w:r w:rsidRPr="007D4F47">
                          <w:rPr>
                            <w:iCs/>
                            <w:sz w:val="18"/>
                            <w:szCs w:val="18"/>
                          </w:rPr>
                          <w:t>m</w:t>
                        </w:r>
                      </w:p>
                    </w:txbxContent>
                  </v:textbox>
                </v:shape>
                <v:shape id="Text Box 29" o:spid="_x0000_s1315" type="#_x0000_t202" style="position:absolute;left:9847;top:7359;width:384;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" filled="f" stroked="f">
                  <v:textbox inset="0,1.1684mm,0,1.1684mm">
                    <w:txbxContent>
                      <w:p w14:paraId="03A044BF" w14:textId="77777777" w:rsidR="00233903" w:rsidRPr="007D4F47" w:rsidRDefault="00233903" w:rsidP="00233903">
                        <w:pPr>
                          <w:rPr>
                            <w:sz w:val="18"/>
                            <w:szCs w:val="18"/>
                          </w:rPr>
                        </w:pPr>
                        <w:r w:rsidRPr="007D4F47">
                          <w:rPr>
                            <w:i/>
                            <w:iCs/>
                            <w:sz w:val="18"/>
                            <w:szCs w:val="18"/>
                          </w:rPr>
                          <w:t>x</w:t>
                        </w:r>
                        <w:r w:rsidRPr="007D4F47">
                          <w:rPr>
                            <w:sz w:val="18"/>
                            <w:szCs w:val="18"/>
                          </w:rPr>
                          <w:t>/</w:t>
                        </w:r>
                        <w:r w:rsidRPr="007D4F47">
                          <w:rPr>
                            <w:iCs/>
                            <w:sz w:val="18"/>
                            <w:szCs w:val="18"/>
                          </w:rPr>
                          <w:t>m</w:t>
                        </w:r>
                      </w:p>
                    </w:txbxContent>
                  </v:textbox>
                </v:shape>
                <v:shape id="Text Box 30" o:spid="_x0000_s1316" type="#_x0000_t202" style="position:absolute;left:8870;top:7438;width:36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" filled="f" stroked="f">
                  <v:textbox inset="2.33681mm,1.1684mm,2.33681mm,1.1684mm">
                    <w:txbxContent>
                      <w:p w14:paraId="002FD770" w14:textId="77777777" w:rsidR="00233903" w:rsidRPr="00247B93" w:rsidRDefault="00233903" w:rsidP="00233903">
                        <w:pPr>
                          <w:rPr>
                            <w:iCs/>
                            <w:sz w:val="18"/>
                            <w:szCs w:val="18"/>
                          </w:rPr>
                        </w:pPr>
                        <w:r w:rsidRPr="00247B93">
                          <w:rPr>
                            <w:iCs/>
                            <w:sz w:val="18"/>
                            <w:szCs w:val="18"/>
                          </w:rPr>
                          <w:t>b</w:t>
                        </w:r>
                      </w:p>
                    </w:txbxContent>
                  </v:textbox>
                </v:shape>
                <v:shape id="Text Box 31" o:spid="_x0000_s1317" type="#_x0000_t202" style="position:absolute;left:7994;top:7334;width:288;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" filled="f" stroked="f">
                  <v:textbox inset="2.33681mm,1.1684mm,2.33681mm,1.1684mm">
                    <w:txbxContent>
                      <w:p w14:paraId="36594DF9" w14:textId="77777777" w:rsidR="00233903" w:rsidRPr="007D4F47" w:rsidRDefault="00233903" w:rsidP="00233903">
                        <w:pPr>
                          <w:rPr>
                            <w:sz w:val="18"/>
                            <w:szCs w:val="18"/>
                          </w:rPr>
                        </w:pPr>
                        <w:r w:rsidRPr="007D4F47">
                          <w:rPr>
                            <w:sz w:val="18"/>
                            <w:szCs w:val="18"/>
                          </w:rPr>
                          <w:t>1</w:t>
                        </w:r>
                      </w:p>
                    </w:txbxContent>
                  </v:textbox>
                </v:shape>
                <v:shape id="Text Box 32" o:spid="_x0000_s1318" type="#_x0000_t202" style="position:absolute;left:8575;top:7336;width:289;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" filled="f" stroked="f">
                  <v:textbox inset="2.33681mm,1.1684mm,2.33681mm,1.1684mm">
                    <w:txbxContent>
                      <w:p w14:paraId="7C0B0633" w14:textId="77777777" w:rsidR="00233903" w:rsidRPr="007D4F47" w:rsidRDefault="00233903" w:rsidP="00233903">
                        <w:pPr>
                          <w:rPr>
                            <w:sz w:val="18"/>
                            <w:szCs w:val="18"/>
                          </w:rPr>
                        </w:pPr>
                        <w:r w:rsidRPr="007D4F47">
                          <w:rPr>
                            <w:sz w:val="18"/>
                            <w:szCs w:val="18"/>
                          </w:rPr>
                          <w:t>3</w:t>
                        </w:r>
                      </w:p>
                    </w:txbxContent>
                  </v:textbox>
                </v:shape>
                <v:shape id="Text Box 33" o:spid="_x0000_s1319" type="#_x0000_t202" style="position:absolute;left:9156;top:7336;width:31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" filled="f" stroked="f">
                  <v:textbox inset="2.33681mm,1.1684mm,2.33681mm,1.1684mm">
                    <w:txbxContent>
                      <w:p w14:paraId="03BD059E" w14:textId="77777777" w:rsidR="00233903" w:rsidRPr="007D4F47" w:rsidRDefault="00233903" w:rsidP="00233903">
                        <w:pPr>
                          <w:rPr>
                            <w:sz w:val="18"/>
                            <w:szCs w:val="18"/>
                          </w:rPr>
                        </w:pPr>
                        <w:r w:rsidRPr="007D4F47">
                          <w:rPr>
                            <w:sz w:val="18"/>
                            <w:szCs w:val="18"/>
                          </w:rPr>
                          <w:t>5</w:t>
                        </w:r>
                      </w:p>
                    </w:txbxContent>
                  </v:textbox>
                </v:shape>
                <v:oval id="Oval 34" o:spid="_x0000_s1320" style="position:absolute;left:8932;top:7517;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" fillcolor="black"/>
                <v:line id="Line 35" o:spid="_x0000_s1321" style="position:absolute;flip:y;visibility:visible;mso-wrap-style:square" from="8952,7207" to="8953,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">
                  <v:stroke endarrow="block" endarrowwidth="narrow"/>
                </v:line>
                <v:line id="Line 36" o:spid="_x0000_s1322" style="position:absolute;flip:y;visibility:visible;mso-wrap-style:square" from="8459,7294" to="8460,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"/>
                <v:line id="Line 37" o:spid="_x0000_s1323" style="position:absolute;flip:y;visibility:visible;mso-wrap-style:square" from="9042,7296" to="9043,7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"/>
                <v:line id="Line 38" o:spid="_x0000_s1324" style="position:absolute;flip:y;visibility:visible;mso-wrap-style:square" from="9618,7294" to="9620,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"/>
                <w10:wrap type="square"/>
              </v:group>
            </w:pict>
          </mc:Fallback>
        </mc:AlternateContent>
      </w:r>
      <w:r w:rsidR="00BE3E5F">
        <w:rPr>
          <w:rFonts w:hint="eastAsia"/>
        </w:rPr>
        <w:t>右图为一列沿</w:t>
      </w:r>
      <w:r w:rsidR="00BE3E5F">
        <w:rPr>
          <w:rFonts w:hint="eastAsia"/>
          <w:i/>
          <w:iCs/>
        </w:rPr>
        <w:t>x</w:t>
      </w:r>
      <w:r w:rsidR="00BE3E5F">
        <w:rPr>
          <w:rFonts w:hint="eastAsia"/>
        </w:rPr>
        <w:t>轴传播的横波在某时刻的波形图，此时，质点</w:t>
      </w:r>
      <w:r w:rsidR="00BE3E5F" w:rsidRPr="001D2483">
        <w:rPr>
          <w:rFonts w:hint="eastAsia"/>
        </w:rPr>
        <w:t>b</w:t>
      </w:r>
      <w:r w:rsidR="00BE3E5F">
        <w:rPr>
          <w:rFonts w:hint="eastAsia"/>
        </w:rPr>
        <w:t>的速度方向为</w:t>
      </w:r>
      <w:r w:rsidR="00BE3E5F">
        <w:rPr>
          <w:rFonts w:hint="eastAsia"/>
          <w:i/>
          <w:iCs/>
        </w:rPr>
        <w:t>y</w:t>
      </w:r>
      <w:r w:rsidR="00BE3E5F">
        <w:rPr>
          <w:rFonts w:hint="eastAsia"/>
        </w:rPr>
        <w:t>轴正向，则该波沿</w:t>
      </w:r>
      <w:r w:rsidR="00BE3E5F">
        <w:rPr>
          <w:rFonts w:hint="eastAsia"/>
          <w:i/>
          <w:iCs/>
        </w:rPr>
        <w:t>x</w:t>
      </w:r>
      <w:r w:rsidR="00BE3E5F">
        <w:rPr>
          <w:rFonts w:hint="eastAsia"/>
        </w:rPr>
        <w:t>轴</w:t>
      </w:r>
      <w:r w:rsidR="00BE3E5F">
        <w:rPr>
          <w:rFonts w:hint="eastAsia"/>
        </w:rPr>
        <w:t>________</w:t>
      </w:r>
      <w:r w:rsidR="00BE3E5F">
        <w:rPr>
          <w:rFonts w:hint="eastAsia"/>
        </w:rPr>
        <w:t>（选填“正”或“负”）向传播。若波的频率为</w:t>
      </w:r>
      <w:r w:rsidR="00BE3E5F">
        <w:rPr>
          <w:rFonts w:hint="eastAsia"/>
        </w:rPr>
        <w:t>20Hz</w:t>
      </w:r>
      <w:r w:rsidR="00BE3E5F">
        <w:rPr>
          <w:rFonts w:hint="eastAsia"/>
        </w:rPr>
        <w:t>，则该波的波速为</w:t>
      </w:r>
      <w:r w:rsidR="00BE3E5F">
        <w:rPr>
          <w:rFonts w:hint="eastAsia"/>
        </w:rPr>
        <w:t>________m/</w:t>
      </w:r>
      <w:commentRangeStart w:id="22"/>
      <w:r w:rsidR="00BE3E5F">
        <w:rPr>
          <w:rFonts w:hint="eastAsia"/>
        </w:rPr>
        <w:t>s</w:t>
      </w:r>
      <w:commentRangeEnd w:id="22"/>
      <w:r w:rsidR="00F879F6">
        <w:rPr>
          <w:rStyle w:val="a9"/>
        </w:rPr>
        <w:commentReference w:id="22"/>
      </w:r>
      <w:r w:rsidR="00BE3E5F">
        <w:rPr>
          <w:rFonts w:hint="eastAsia"/>
        </w:rPr>
        <w:t>。</w:t>
      </w:r>
    </w:p>
    <w:p w14:paraId="6077B2D7" w14:textId="77777777" w:rsidR="00574F1C" w:rsidRDefault="00574F1C" w:rsidP="00C70322"/>
    <w:p w14:paraId="6B14C888" w14:textId="6605372F" w:rsidR="003F08FE" w:rsidRDefault="003F08FE" w:rsidP="00C70322"/>
    <w:p w14:paraId="175DEEDD" w14:textId="101D6D30" w:rsidR="00BE3E5F" w:rsidRDefault="00BE3E5F" w:rsidP="00E74294">
      <w:pPr>
        <w:numPr>
          <w:ilvl w:val="0"/>
          <w:numId w:val="5"/>
        </w:numPr>
      </w:pPr>
      <w:r>
        <w:rPr>
          <w:rFonts w:hint="eastAsia"/>
        </w:rPr>
        <w:t>如图（</w:t>
      </w:r>
      <w:r>
        <w:rPr>
          <w:rFonts w:hint="eastAsia"/>
        </w:rPr>
        <w:t>a</w:t>
      </w:r>
      <w:r>
        <w:rPr>
          <w:rFonts w:hint="eastAsia"/>
        </w:rPr>
        <w:t>），一个小球在固定的轨道</w:t>
      </w:r>
      <w:r w:rsidR="00E74294">
        <w:rPr>
          <w:rFonts w:hint="eastAsia"/>
        </w:rPr>
        <w:t xml:space="preserve"> </w:t>
      </w:r>
      <w:r w:rsidRPr="00E321C4">
        <w:rPr>
          <w:rFonts w:hint="eastAsia"/>
        </w:rPr>
        <w:t>AB</w:t>
      </w:r>
      <w:r w:rsidR="00E74294">
        <w:t xml:space="preserve"> </w:t>
      </w:r>
      <w:r>
        <w:rPr>
          <w:rFonts w:hint="eastAsia"/>
        </w:rPr>
        <w:t>上往复运动，其位移</w:t>
      </w:r>
      <w:r>
        <w:rPr>
          <w:rFonts w:hint="eastAsia"/>
        </w:rPr>
        <w:t>-</w:t>
      </w:r>
      <w:r>
        <w:rPr>
          <w:rFonts w:hint="eastAsia"/>
        </w:rPr>
        <w:t>时间（</w:t>
      </w:r>
      <w:r>
        <w:rPr>
          <w:rFonts w:hint="eastAsia"/>
          <w:i/>
          <w:iCs/>
        </w:rPr>
        <w:t>x</w:t>
      </w:r>
      <w:r>
        <w:rPr>
          <w:rFonts w:hint="eastAsia"/>
        </w:rPr>
        <w:t>-</w:t>
      </w:r>
      <w:r>
        <w:rPr>
          <w:rFonts w:hint="eastAsia"/>
          <w:i/>
          <w:iCs/>
        </w:rPr>
        <w:t>t</w:t>
      </w:r>
      <w:r>
        <w:rPr>
          <w:rFonts w:hint="eastAsia"/>
        </w:rPr>
        <w:t>）图像如图（</w:t>
      </w:r>
      <w:r>
        <w:rPr>
          <w:rFonts w:hint="eastAsia"/>
        </w:rPr>
        <w:t>b</w:t>
      </w:r>
      <w:r>
        <w:rPr>
          <w:rFonts w:hint="eastAsia"/>
        </w:rPr>
        <w:t>）所示。则轨道</w:t>
      </w:r>
      <w:r w:rsidR="00E74294">
        <w:rPr>
          <w:rFonts w:hint="eastAsia"/>
        </w:rPr>
        <w:t xml:space="preserve"> </w:t>
      </w:r>
      <w:r w:rsidRPr="00405EC8">
        <w:rPr>
          <w:rFonts w:hint="eastAsia"/>
        </w:rPr>
        <w:t>AB</w:t>
      </w:r>
      <w:r w:rsidR="00E74294">
        <w:t xml:space="preserve"> </w:t>
      </w:r>
      <w:r>
        <w:rPr>
          <w:rFonts w:hint="eastAsia"/>
        </w:rPr>
        <w:t>的长度为</w:t>
      </w:r>
      <w:r>
        <w:t>_</w:t>
      </w:r>
      <w:r>
        <w:rPr>
          <w:rFonts w:hint="eastAsia"/>
        </w:rPr>
        <w:t>_</w:t>
      </w:r>
      <w:r>
        <w:t>__</w:t>
      </w:r>
      <w:r>
        <w:rPr>
          <w:rFonts w:hint="eastAsia"/>
        </w:rPr>
        <w:t>__</w:t>
      </w:r>
      <w:r>
        <w:t>__m</w:t>
      </w:r>
      <w:r>
        <w:rPr>
          <w:rFonts w:hint="eastAsia"/>
        </w:rPr>
        <w:t>，小球在</w:t>
      </w:r>
      <w:r w:rsidR="00E74294">
        <w:rPr>
          <w:rFonts w:hint="eastAsia"/>
        </w:rPr>
        <w:t xml:space="preserve"> </w:t>
      </w:r>
      <w:r>
        <w:rPr>
          <w:rFonts w:hint="eastAsia"/>
          <w:i/>
          <w:iCs/>
        </w:rPr>
        <w:t>t</w:t>
      </w:r>
      <w:r w:rsidR="00E74294">
        <w:rPr>
          <w:rFonts w:hint="eastAsia"/>
        </w:rPr>
        <w:t xml:space="preserve"> = </w:t>
      </w:r>
      <w:r>
        <w:rPr>
          <w:rFonts w:hint="eastAsia"/>
        </w:rPr>
        <w:t>0</w:t>
      </w:r>
      <w:r w:rsidR="00E74294">
        <w:t xml:space="preserve"> </w:t>
      </w:r>
      <w:r>
        <w:rPr>
          <w:rFonts w:hint="eastAsia"/>
        </w:rPr>
        <w:t>到</w:t>
      </w:r>
      <w:r w:rsidR="00E74294">
        <w:rPr>
          <w:rFonts w:hint="eastAsia"/>
        </w:rPr>
        <w:t xml:space="preserve"> </w:t>
      </w:r>
      <w:r>
        <w:rPr>
          <w:rFonts w:hint="eastAsia"/>
          <w:i/>
          <w:iCs/>
        </w:rPr>
        <w:t>t</w:t>
      </w:r>
      <w:r w:rsidR="00E74294">
        <w:rPr>
          <w:rFonts w:hint="eastAsia"/>
        </w:rPr>
        <w:t xml:space="preserve"> = </w:t>
      </w:r>
      <w:r>
        <w:rPr>
          <w:rFonts w:hint="eastAsia"/>
        </w:rPr>
        <w:t>6</w:t>
      </w:r>
      <w:r w:rsidR="00AF0E52">
        <w:t xml:space="preserve"> </w:t>
      </w:r>
      <w:r>
        <w:rPr>
          <w:rFonts w:hint="eastAsia"/>
        </w:rPr>
        <w:t>s</w:t>
      </w:r>
      <w:r w:rsidR="00E74294">
        <w:t xml:space="preserve"> </w:t>
      </w:r>
      <w:r>
        <w:rPr>
          <w:rFonts w:hint="eastAsia"/>
        </w:rPr>
        <w:t>内的平均速度大小为</w:t>
      </w:r>
      <w:r>
        <w:t>____</w:t>
      </w:r>
      <w:r>
        <w:rPr>
          <w:rFonts w:hint="eastAsia"/>
        </w:rPr>
        <w:t>__</w:t>
      </w:r>
      <w:r>
        <w:t>__</w:t>
      </w:r>
      <w:r>
        <w:rPr>
          <w:rFonts w:hint="eastAsia"/>
        </w:rPr>
        <w:t>m/</w:t>
      </w:r>
      <w:commentRangeStart w:id="23"/>
      <w:r>
        <w:rPr>
          <w:rFonts w:hint="eastAsia"/>
        </w:rPr>
        <w:t>s</w:t>
      </w:r>
      <w:commentRangeEnd w:id="23"/>
      <w:r w:rsidR="00574F1C">
        <w:rPr>
          <w:rStyle w:val="a9"/>
        </w:rPr>
        <w:commentReference w:id="23"/>
      </w:r>
      <w:r>
        <w:rPr>
          <w:rFonts w:hint="eastAsia"/>
        </w:rPr>
        <w:t>。</w:t>
      </w:r>
    </w:p>
    <w:p w14:paraId="48EF5E19" w14:textId="114D8009" w:rsidR="001A1036" w:rsidRDefault="00E74294" w:rsidP="001A1036">
      <w:r>
        <w:rPr>
          <w:noProof/>
        </w:rPr>
        <mc:AlternateContent>
          <mc:Choice Requires="wpg">
            <w:drawing>
              <wp:inline distT="0" distB="0" distL="0" distR="0" wp14:anchorId="6535A073" wp14:editId="0EDA075B">
                <wp:extent cx="3684905" cy="1041400"/>
                <wp:effectExtent l="0" t="0" r="0" b="6350"/>
                <wp:docPr id="1445837055" name="组合 1"/>
                <wp:cNvGraphicFramePr/>
                <a:graphic xmlns:a="http://schemas.openxmlformats.org/drawingml/2006/main">
                  <a:graphicData uri="http://schemas.microsoft.com/office/word/2010/wordprocessingGroup">
                    <wpg:wgp>
                      <wpg:cNvGrpSpPr/>
                      <wpg:grpSpPr>
                        <a:xfrm>
                          <a:off x="0" y="0"/>
                          <a:ext cx="3684905" cy="1041400"/>
                          <a:chOff x="0" y="0"/>
                          <a:chExt cx="3684905" cy="1041400"/>
                        </a:xfrm>
                      </wpg:grpSpPr>
                      <wps:wsp>
                        <wps:cNvPr id="1097" name="任意多边形: 形状 1096">
                          <a:extLst>
                            <a:ext uri="{FF2B5EF4-FFF2-40B4-BE49-F238E27FC236}">
                              <a16:creationId xmlns:a16="http://schemas.microsoft.com/office/drawing/2014/main" id="{F62E8FA5-9F06-8F47-06D3-231F626ECDA8}"/>
                            </a:ext>
                          </a:extLst>
                        </wps:cNvPr>
                        <wps:cNvSpPr/>
                        <wps:spPr>
                          <a:xfrm>
                            <a:off x="163732" y="352442"/>
                            <a:ext cx="1323975" cy="254000"/>
                          </a:xfrm>
                          <a:custGeom>
                            <a:avLst/>
                            <a:gdLst>
                              <a:gd name="connsiteX0" fmla="*/ 0 w 1323975"/>
                              <a:gd name="connsiteY0" fmla="*/ 3175 h 254000"/>
                              <a:gd name="connsiteX1" fmla="*/ 0 w 1323975"/>
                              <a:gd name="connsiteY1" fmla="*/ 254000 h 254000"/>
                              <a:gd name="connsiteX2" fmla="*/ 1323975 w 1323975"/>
                              <a:gd name="connsiteY2" fmla="*/ 254000 h 254000"/>
                              <a:gd name="connsiteX3" fmla="*/ 1323975 w 1323975"/>
                              <a:gd name="connsiteY3" fmla="*/ 0 h 254000"/>
                              <a:gd name="connsiteX4" fmla="*/ 1262062 w 1323975"/>
                              <a:gd name="connsiteY4" fmla="*/ 0 h 254000"/>
                              <a:gd name="connsiteX5" fmla="*/ 1262062 w 1323975"/>
                              <a:gd name="connsiteY5" fmla="*/ 192087 h 254000"/>
                              <a:gd name="connsiteX6" fmla="*/ 69850 w 1323975"/>
                              <a:gd name="connsiteY6" fmla="*/ 192087 h 254000"/>
                              <a:gd name="connsiteX7" fmla="*/ 69850 w 1323975"/>
                              <a:gd name="connsiteY7" fmla="*/ 1587 h 254000"/>
                              <a:gd name="connsiteX8" fmla="*/ 0 w 1323975"/>
                              <a:gd name="connsiteY8" fmla="*/ 3175 h 25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23975" h="254000">
                                <a:moveTo>
                                  <a:pt x="0" y="3175"/>
                                </a:moveTo>
                                <a:lnTo>
                                  <a:pt x="0" y="254000"/>
                                </a:lnTo>
                                <a:lnTo>
                                  <a:pt x="1323975" y="254000"/>
                                </a:lnTo>
                                <a:lnTo>
                                  <a:pt x="1323975" y="0"/>
                                </a:lnTo>
                                <a:lnTo>
                                  <a:pt x="1262062" y="0"/>
                                </a:lnTo>
                                <a:lnTo>
                                  <a:pt x="1262062" y="192087"/>
                                </a:lnTo>
                                <a:lnTo>
                                  <a:pt x="69850" y="192087"/>
                                </a:lnTo>
                                <a:lnTo>
                                  <a:pt x="69850" y="1587"/>
                                </a:lnTo>
                                <a:lnTo>
                                  <a:pt x="0" y="3175"/>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g:grpSp>
                        <wpg:cNvPr id="582" name="组合 582"/>
                        <wpg:cNvGrpSpPr/>
                        <wpg:grpSpPr>
                          <a:xfrm>
                            <a:off x="0" y="0"/>
                            <a:ext cx="3684905" cy="1041400"/>
                            <a:chOff x="-71120" y="119538"/>
                            <a:chExt cx="3684905" cy="1042512"/>
                          </a:xfrm>
                        </wpg:grpSpPr>
                        <wpg:grpSp>
                          <wpg:cNvPr id="138" name="Group 291"/>
                          <wpg:cNvGrpSpPr>
                            <a:grpSpLocks/>
                          </wpg:cNvGrpSpPr>
                          <wpg:grpSpPr bwMode="auto">
                            <a:xfrm>
                              <a:off x="-71120" y="156845"/>
                              <a:ext cx="3684905" cy="1005205"/>
                              <a:chOff x="-116" y="169"/>
                              <a:chExt cx="5803" cy="1583"/>
                            </a:xfrm>
                          </wpg:grpSpPr>
                          <wps:wsp>
                            <wps:cNvPr id="139" name="Text Box 292"/>
                            <wps:cNvSpPr txBox="1">
                              <a:spLocks noChangeArrowheads="1"/>
                            </wps:cNvSpPr>
                            <wps:spPr bwMode="auto">
                              <a:xfrm>
                                <a:off x="2657" y="956"/>
                                <a:ext cx="3030"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D89DB8B" w14:textId="77777777" w:rsidR="008835E5" w:rsidRDefault="008835E5" w:rsidP="008835E5">
                                  <w:pPr>
                                    <w:spacing w:line="360" w:lineRule="atLeast"/>
                                  </w:pPr>
                                  <w:r>
                                    <w:rPr>
                                      <w:rFonts w:hint="eastAsia"/>
                                      <w:i/>
                                      <w:iCs/>
                                    </w:rPr>
                                    <w:t xml:space="preserve">O   </w:t>
                                  </w:r>
                                  <w:r>
                                    <w:rPr>
                                      <w:rFonts w:hint="eastAsia"/>
                                    </w:rPr>
                                    <w:t xml:space="preserve"> 2 </w:t>
                                  </w:r>
                                  <w:r>
                                    <w:rPr>
                                      <w:rFonts w:hint="eastAsia"/>
                                      <w:sz w:val="18"/>
                                    </w:rPr>
                                    <w:t xml:space="preserve">  </w:t>
                                  </w:r>
                                  <w:r>
                                    <w:rPr>
                                      <w:rFonts w:hint="eastAsia"/>
                                    </w:rPr>
                                    <w:t xml:space="preserve"> 4    6  </w:t>
                                  </w:r>
                                  <w:r>
                                    <w:rPr>
                                      <w:rFonts w:hint="eastAsia"/>
                                      <w:sz w:val="18"/>
                                    </w:rPr>
                                    <w:t xml:space="preserve"> </w:t>
                                  </w:r>
                                  <w:r>
                                    <w:rPr>
                                      <w:rFonts w:hint="eastAsia"/>
                                    </w:rPr>
                                    <w:t xml:space="preserve"> 8</w:t>
                                  </w:r>
                                  <w:r>
                                    <w:t xml:space="preserve"> </w:t>
                                  </w:r>
                                  <w:r>
                                    <w:rPr>
                                      <w:rFonts w:hint="eastAsia"/>
                                    </w:rPr>
                                    <w:t xml:space="preserve"> </w:t>
                                  </w:r>
                                  <w:r>
                                    <w:rPr>
                                      <w:rFonts w:hint="eastAsia"/>
                                      <w:i/>
                                      <w:iCs/>
                                    </w:rPr>
                                    <w:t>t</w:t>
                                  </w:r>
                                  <w:r>
                                    <w:rPr>
                                      <w:rFonts w:hint="eastAsia"/>
                                    </w:rPr>
                                    <w:t>/s</w:t>
                                  </w:r>
                                </w:p>
                              </w:txbxContent>
                            </wps:txbx>
                            <wps:bodyPr rot="0" vert="horz" wrap="square" lIns="91440" tIns="45720" rIns="91440" bIns="45720" anchor="t" anchorCtr="0" upright="1">
                              <a:noAutofit/>
                            </wps:bodyPr>
                          </wps:wsp>
                          <wpg:grpSp>
                            <wpg:cNvPr id="140" name="Group 293"/>
                            <wpg:cNvGrpSpPr>
                              <a:grpSpLocks/>
                            </wpg:cNvGrpSpPr>
                            <wpg:grpSpPr bwMode="auto">
                              <a:xfrm>
                                <a:off x="229" y="244"/>
                                <a:ext cx="5139" cy="1025"/>
                                <a:chOff x="80" y="8"/>
                                <a:chExt cx="5139" cy="1025"/>
                              </a:xfrm>
                            </wpg:grpSpPr>
                            <wps:wsp>
                              <wps:cNvPr id="144" name="Oval 297"/>
                              <wps:cNvSpPr>
                                <a:spLocks noChangeArrowheads="1"/>
                              </wps:cNvSpPr>
                              <wps:spPr bwMode="auto">
                                <a:xfrm>
                                  <a:off x="474" y="601"/>
                                  <a:ext cx="119" cy="119"/>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145" name="Line 298"/>
                              <wps:cNvCnPr>
                                <a:cxnSpLocks noChangeShapeType="1"/>
                              </wps:cNvCnPr>
                              <wps:spPr bwMode="auto">
                                <a:xfrm>
                                  <a:off x="80" y="958"/>
                                  <a:ext cx="2145" cy="0"/>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6" name="Line 299"/>
                              <wps:cNvCnPr>
                                <a:cxnSpLocks noChangeShapeType="1"/>
                              </wps:cNvCnPr>
                              <wps:spPr bwMode="auto">
                                <a:xfrm>
                                  <a:off x="90" y="852"/>
                                  <a:ext cx="0" cy="181"/>
                                </a:xfrm>
                                <a:prstGeom prst="line">
                                  <a:avLst/>
                                </a:prstGeom>
                                <a:noFill/>
                                <a:ln w="9525"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Line 300"/>
                              <wps:cNvCnPr>
                                <a:cxnSpLocks noChangeShapeType="1"/>
                              </wps:cNvCnPr>
                              <wps:spPr bwMode="auto">
                                <a:xfrm>
                                  <a:off x="2762" y="877"/>
                                  <a:ext cx="2457" cy="1"/>
                                </a:xfrm>
                                <a:prstGeom prst="line">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8" name="Line 301"/>
                              <wps:cNvCnPr>
                                <a:cxnSpLocks noChangeShapeType="1"/>
                              </wps:cNvCnPr>
                              <wps:spPr bwMode="auto">
                                <a:xfrm flipH="1" flipV="1">
                                  <a:off x="2772" y="8"/>
                                  <a:ext cx="1" cy="866"/>
                                </a:xfrm>
                                <a:prstGeom prst="line">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9" name="Line 302"/>
                              <wps:cNvCnPr>
                                <a:cxnSpLocks noChangeShapeType="1"/>
                              </wps:cNvCnPr>
                              <wps:spPr bwMode="auto">
                                <a:xfrm>
                                  <a:off x="2772" y="265"/>
                                  <a:ext cx="1514" cy="0"/>
                                </a:xfrm>
                                <a:prstGeom prst="line">
                                  <a:avLst/>
                                </a:prstGeom>
                                <a:noFill/>
                                <a:ln w="6350" cap="flat" cmpd="sng">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50" name="Group 303"/>
                              <wpg:cNvGrpSpPr>
                                <a:grpSpLocks/>
                              </wpg:cNvGrpSpPr>
                              <wpg:grpSpPr bwMode="auto">
                                <a:xfrm>
                                  <a:off x="2772" y="255"/>
                                  <a:ext cx="1022" cy="626"/>
                                  <a:chOff x="270" y="-10"/>
                                  <a:chExt cx="1022" cy="626"/>
                                </a:xfrm>
                              </wpg:grpSpPr>
                              <wps:wsp>
                                <wps:cNvPr id="151" name="Line 304"/>
                                <wps:cNvCnPr>
                                  <a:cxnSpLocks noChangeShapeType="1"/>
                                </wps:cNvCnPr>
                                <wps:spPr bwMode="auto">
                                  <a:xfrm flipV="1">
                                    <a:off x="270" y="-10"/>
                                    <a:ext cx="509" cy="626"/>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52" name="Line 305"/>
                                <wps:cNvCnPr>
                                  <a:cxnSpLocks noChangeShapeType="1"/>
                                </wps:cNvCnPr>
                                <wps:spPr bwMode="auto">
                                  <a:xfrm flipH="1" flipV="1">
                                    <a:off x="784" y="-10"/>
                                    <a:ext cx="508" cy="622"/>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g:grpSp>
                              <wpg:cNvPr id="153" name="Group 306"/>
                              <wpg:cNvGrpSpPr>
                                <a:grpSpLocks/>
                              </wpg:cNvGrpSpPr>
                              <wpg:grpSpPr bwMode="auto">
                                <a:xfrm>
                                  <a:off x="3787" y="255"/>
                                  <a:ext cx="1014" cy="626"/>
                                  <a:chOff x="270" y="-10"/>
                                  <a:chExt cx="1014" cy="626"/>
                                </a:xfrm>
                              </wpg:grpSpPr>
                              <wps:wsp>
                                <wps:cNvPr id="154" name="Line 307"/>
                                <wps:cNvCnPr>
                                  <a:cxnSpLocks noChangeShapeType="1"/>
                                </wps:cNvCnPr>
                                <wps:spPr bwMode="auto">
                                  <a:xfrm flipV="1">
                                    <a:off x="270" y="-10"/>
                                    <a:ext cx="498" cy="626"/>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155" name="Line 308"/>
                                <wps:cNvCnPr>
                                  <a:cxnSpLocks noChangeShapeType="1"/>
                                </wps:cNvCnPr>
                                <wps:spPr bwMode="auto">
                                  <a:xfrm flipH="1" flipV="1">
                                    <a:off x="776" y="4"/>
                                    <a:ext cx="508" cy="60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156" name="Line 309"/>
                              <wps:cNvCnPr>
                                <a:cxnSpLocks noChangeShapeType="1"/>
                              </wps:cNvCnPr>
                              <wps:spPr bwMode="auto">
                                <a:xfrm>
                                  <a:off x="3280" y="265"/>
                                  <a:ext cx="1" cy="612"/>
                                </a:xfrm>
                                <a:prstGeom prst="line">
                                  <a:avLst/>
                                </a:prstGeom>
                                <a:noFill/>
                                <a:ln w="6350" cap="flat"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Line 310"/>
                              <wps:cNvCnPr>
                                <a:cxnSpLocks noChangeShapeType="1"/>
                              </wps:cNvCnPr>
                              <wps:spPr bwMode="auto">
                                <a:xfrm>
                                  <a:off x="4285" y="255"/>
                                  <a:ext cx="1" cy="612"/>
                                </a:xfrm>
                                <a:prstGeom prst="line">
                                  <a:avLst/>
                                </a:prstGeom>
                                <a:noFill/>
                                <a:ln w="6350" cap="flat" cmpd="sng">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71" name="Text Box 292"/>
                            <wps:cNvSpPr txBox="1">
                              <a:spLocks noChangeArrowheads="1"/>
                            </wps:cNvSpPr>
                            <wps:spPr bwMode="auto">
                              <a:xfrm>
                                <a:off x="-116" y="914"/>
                                <a:ext cx="417"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CB84F65" w14:textId="77777777" w:rsidR="008835E5" w:rsidRDefault="008835E5" w:rsidP="008835E5">
                                  <w:pPr>
                                    <w:spacing w:line="360" w:lineRule="atLeast"/>
                                  </w:pPr>
                                  <w:r>
                                    <w:rPr>
                                      <w:rFonts w:hint="eastAsia"/>
                                      <w:i/>
                                      <w:iCs/>
                                    </w:rPr>
                                    <w:t>O</w:t>
                                  </w:r>
                                </w:p>
                              </w:txbxContent>
                            </wps:txbx>
                            <wps:bodyPr rot="0" vert="horz" wrap="square" lIns="91440" tIns="45720" rIns="91440" bIns="45720" anchor="t" anchorCtr="0" upright="1">
                              <a:noAutofit/>
                            </wps:bodyPr>
                          </wps:wsp>
                          <wps:wsp>
                            <wps:cNvPr id="272" name="Text Box 292"/>
                            <wps:cNvSpPr txBox="1">
                              <a:spLocks noChangeArrowheads="1"/>
                            </wps:cNvSpPr>
                            <wps:spPr bwMode="auto">
                              <a:xfrm>
                                <a:off x="2132" y="1033"/>
                                <a:ext cx="417"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5CA9EBF" w14:textId="77777777" w:rsidR="008835E5" w:rsidRDefault="008835E5" w:rsidP="008835E5">
                                  <w:pPr>
                                    <w:spacing w:line="360" w:lineRule="atLeast"/>
                                  </w:pPr>
                                  <w:r>
                                    <w:rPr>
                                      <w:i/>
                                      <w:iCs/>
                                    </w:rPr>
                                    <w:t>x</w:t>
                                  </w:r>
                                </w:p>
                              </w:txbxContent>
                            </wps:txbx>
                            <wps:bodyPr rot="0" vert="horz" wrap="square" lIns="91440" tIns="45720" rIns="91440" bIns="45720" anchor="t" anchorCtr="0" upright="1">
                              <a:noAutofit/>
                            </wps:bodyPr>
                          </wps:wsp>
                          <wps:wsp>
                            <wps:cNvPr id="273" name="Text Box 292"/>
                            <wps:cNvSpPr txBox="1">
                              <a:spLocks noChangeArrowheads="1"/>
                            </wps:cNvSpPr>
                            <wps:spPr bwMode="auto">
                              <a:xfrm>
                                <a:off x="802" y="1269"/>
                                <a:ext cx="77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938E30C" w14:textId="77777777" w:rsidR="008835E5" w:rsidRPr="001A1036" w:rsidRDefault="008835E5" w:rsidP="008835E5">
                                  <w:pPr>
                                    <w:spacing w:line="360" w:lineRule="atLeast"/>
                                  </w:pPr>
                                  <w:r>
                                    <w:rPr>
                                      <w:rFonts w:hint="eastAsia"/>
                                    </w:rPr>
                                    <w:t>（</w:t>
                                  </w:r>
                                  <w:r>
                                    <w:rPr>
                                      <w:rFonts w:hint="eastAsia"/>
                                    </w:rPr>
                                    <w:t>a</w:t>
                                  </w:r>
                                  <w:r>
                                    <w:rPr>
                                      <w:rFonts w:hint="eastAsia"/>
                                    </w:rPr>
                                    <w:t>）</w:t>
                                  </w:r>
                                </w:p>
                              </w:txbxContent>
                            </wps:txbx>
                            <wps:bodyPr rot="0" vert="horz" wrap="square" lIns="91440" tIns="45720" rIns="91440" bIns="45720" anchor="t" anchorCtr="0" upright="1">
                              <a:noAutofit/>
                            </wps:bodyPr>
                          </wps:wsp>
                          <wps:wsp>
                            <wps:cNvPr id="274" name="Text Box 292"/>
                            <wps:cNvSpPr txBox="1">
                              <a:spLocks noChangeArrowheads="1"/>
                            </wps:cNvSpPr>
                            <wps:spPr bwMode="auto">
                              <a:xfrm>
                                <a:off x="3502" y="1269"/>
                                <a:ext cx="77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66B1F25" w14:textId="77777777" w:rsidR="008835E5" w:rsidRPr="001A1036" w:rsidRDefault="008835E5" w:rsidP="008835E5">
                                  <w:pPr>
                                    <w:spacing w:line="360" w:lineRule="atLeast"/>
                                  </w:pPr>
                                  <w:r>
                                    <w:rPr>
                                      <w:rFonts w:hint="eastAsia"/>
                                    </w:rPr>
                                    <w:t>（</w:t>
                                  </w:r>
                                  <w:r>
                                    <w:rPr>
                                      <w:rFonts w:hint="eastAsia"/>
                                    </w:rPr>
                                    <w:t>b</w:t>
                                  </w:r>
                                  <w:r>
                                    <w:rPr>
                                      <w:rFonts w:hint="eastAsia"/>
                                    </w:rPr>
                                    <w:t>）</w:t>
                                  </w:r>
                                </w:p>
                              </w:txbxContent>
                            </wps:txbx>
                            <wps:bodyPr rot="0" vert="horz" wrap="square" lIns="91440" tIns="45720" rIns="91440" bIns="45720" anchor="t" anchorCtr="0" upright="1">
                              <a:noAutofit/>
                            </wps:bodyPr>
                          </wps:wsp>
                          <wps:wsp>
                            <wps:cNvPr id="279" name="Text Box 292"/>
                            <wps:cNvSpPr txBox="1">
                              <a:spLocks noChangeArrowheads="1"/>
                            </wps:cNvSpPr>
                            <wps:spPr bwMode="auto">
                              <a:xfrm>
                                <a:off x="149" y="169"/>
                                <a:ext cx="77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696BBD6" w14:textId="77777777" w:rsidR="008835E5" w:rsidRPr="001A1036" w:rsidRDefault="008835E5" w:rsidP="008835E5">
                                  <w:pPr>
                                    <w:spacing w:line="360" w:lineRule="atLeast"/>
                                  </w:pPr>
                                </w:p>
                              </w:txbxContent>
                            </wps:txbx>
                            <wps:bodyPr rot="0" vert="horz" wrap="square" lIns="91440" tIns="45720" rIns="91440" bIns="45720" anchor="t" anchorCtr="0" upright="1">
                              <a:noAutofit/>
                            </wps:bodyPr>
                          </wps:wsp>
                        </wpg:grpSp>
                        <wps:wsp>
                          <wps:cNvPr id="578" name="文本框 2"/>
                          <wps:cNvSpPr txBox="1">
                            <a:spLocks noChangeArrowheads="1"/>
                          </wps:cNvSpPr>
                          <wps:spPr bwMode="auto">
                            <a:xfrm>
                              <a:off x="1867536" y="119538"/>
                              <a:ext cx="316229" cy="207644"/>
                            </a:xfrm>
                            <a:prstGeom prst="rect">
                              <a:avLst/>
                            </a:prstGeom>
                            <a:noFill/>
                            <a:ln w="9525">
                              <a:noFill/>
                              <a:miter lim="800000"/>
                              <a:headEnd/>
                              <a:tailEnd/>
                            </a:ln>
                          </wps:spPr>
                          <wps:txbx>
                            <w:txbxContent>
                              <w:p w14:paraId="3FB0E213" w14:textId="77777777" w:rsidR="008835E5" w:rsidRPr="00A0175C" w:rsidRDefault="008835E5" w:rsidP="008835E5">
                                <w:pPr>
                                  <w:jc w:val="center"/>
                                  <w:rPr>
                                    <w:i/>
                                    <w:iCs/>
                                    <w:szCs w:val="21"/>
                                  </w:rPr>
                                </w:pPr>
                                <w:r w:rsidRPr="00A0175C">
                                  <w:rPr>
                                    <w:rFonts w:hint="eastAsia"/>
                                    <w:i/>
                                    <w:iCs/>
                                    <w:szCs w:val="21"/>
                                  </w:rPr>
                                  <w:t>x</w:t>
                                </w:r>
                                <w:r w:rsidRPr="00A0175C">
                                  <w:rPr>
                                    <w:rFonts w:hint="eastAsia"/>
                                    <w:szCs w:val="21"/>
                                  </w:rPr>
                                  <w:t>/</w:t>
                                </w:r>
                                <w:r w:rsidRPr="00A0175C">
                                  <w:rPr>
                                    <w:szCs w:val="21"/>
                                  </w:rPr>
                                  <w:t>m</w:t>
                                </w:r>
                              </w:p>
                            </w:txbxContent>
                          </wps:txbx>
                          <wps:bodyPr rot="0" vert="horz" wrap="square" lIns="0" tIns="0" rIns="0" bIns="0" anchor="t" anchorCtr="0">
                            <a:spAutoFit/>
                          </wps:bodyPr>
                        </wps:wsp>
                        <wps:wsp>
                          <wps:cNvPr id="278" name="文本框 2"/>
                          <wps:cNvSpPr txBox="1">
                            <a:spLocks noChangeArrowheads="1"/>
                          </wps:cNvSpPr>
                          <wps:spPr bwMode="auto">
                            <a:xfrm>
                              <a:off x="1579880" y="255906"/>
                              <a:ext cx="316229" cy="207644"/>
                            </a:xfrm>
                            <a:prstGeom prst="rect">
                              <a:avLst/>
                            </a:prstGeom>
                            <a:noFill/>
                            <a:ln w="9525">
                              <a:noFill/>
                              <a:miter lim="800000"/>
                              <a:headEnd/>
                              <a:tailEnd/>
                            </a:ln>
                          </wps:spPr>
                          <wps:txbx>
                            <w:txbxContent>
                              <w:p w14:paraId="7FDDCADD" w14:textId="77777777" w:rsidR="008835E5" w:rsidRPr="00A0175C" w:rsidRDefault="008835E5" w:rsidP="008835E5">
                                <w:pPr>
                                  <w:jc w:val="center"/>
                                  <w:rPr>
                                    <w:i/>
                                    <w:iCs/>
                                    <w:szCs w:val="21"/>
                                  </w:rPr>
                                </w:pPr>
                                <w:r>
                                  <w:rPr>
                                    <w:szCs w:val="21"/>
                                  </w:rPr>
                                  <w:t>0.6</w:t>
                                </w:r>
                              </w:p>
                            </w:txbxContent>
                          </wps:txbx>
                          <wps:bodyPr rot="0" vert="horz" wrap="square" lIns="0" tIns="0" rIns="0" bIns="0" anchor="t" anchorCtr="0">
                            <a:spAutoFit/>
                          </wps:bodyPr>
                        </wps:wsp>
                        <wps:wsp>
                          <wps:cNvPr id="280" name="文本框 2"/>
                          <wps:cNvSpPr txBox="1">
                            <a:spLocks noChangeArrowheads="1"/>
                          </wps:cNvSpPr>
                          <wps:spPr bwMode="auto">
                            <a:xfrm>
                              <a:off x="14605" y="245112"/>
                              <a:ext cx="222885" cy="207644"/>
                            </a:xfrm>
                            <a:prstGeom prst="rect">
                              <a:avLst/>
                            </a:prstGeom>
                            <a:noFill/>
                            <a:ln w="9525">
                              <a:noFill/>
                              <a:miter lim="800000"/>
                              <a:headEnd/>
                              <a:tailEnd/>
                            </a:ln>
                          </wps:spPr>
                          <wps:txbx>
                            <w:txbxContent>
                              <w:p w14:paraId="7ABC89ED" w14:textId="77777777" w:rsidR="008835E5" w:rsidRPr="00A0175C" w:rsidRDefault="008835E5" w:rsidP="008835E5">
                                <w:pPr>
                                  <w:jc w:val="center"/>
                                  <w:rPr>
                                    <w:i/>
                                    <w:iCs/>
                                    <w:szCs w:val="21"/>
                                  </w:rPr>
                                </w:pPr>
                                <w:r>
                                  <w:rPr>
                                    <w:szCs w:val="21"/>
                                  </w:rPr>
                                  <w:t>A</w:t>
                                </w:r>
                              </w:p>
                            </w:txbxContent>
                          </wps:txbx>
                          <wps:bodyPr rot="0" vert="horz" wrap="square" lIns="0" tIns="0" rIns="0" bIns="0" anchor="t" anchorCtr="0">
                            <a:spAutoFit/>
                          </wps:bodyPr>
                        </wps:wsp>
                        <wps:wsp>
                          <wps:cNvPr id="281" name="文本框 2"/>
                          <wps:cNvSpPr txBox="1">
                            <a:spLocks noChangeArrowheads="1"/>
                          </wps:cNvSpPr>
                          <wps:spPr bwMode="auto">
                            <a:xfrm>
                              <a:off x="1274445" y="245112"/>
                              <a:ext cx="222885" cy="207644"/>
                            </a:xfrm>
                            <a:prstGeom prst="rect">
                              <a:avLst/>
                            </a:prstGeom>
                            <a:noFill/>
                            <a:ln w="9525">
                              <a:noFill/>
                              <a:miter lim="800000"/>
                              <a:headEnd/>
                              <a:tailEnd/>
                            </a:ln>
                          </wps:spPr>
                          <wps:txbx>
                            <w:txbxContent>
                              <w:p w14:paraId="2E043CDD" w14:textId="77777777" w:rsidR="008835E5" w:rsidRPr="00A0175C" w:rsidRDefault="008835E5" w:rsidP="008835E5">
                                <w:pPr>
                                  <w:jc w:val="center"/>
                                  <w:rPr>
                                    <w:i/>
                                    <w:iCs/>
                                    <w:szCs w:val="21"/>
                                  </w:rPr>
                                </w:pPr>
                                <w:r>
                                  <w:rPr>
                                    <w:szCs w:val="21"/>
                                  </w:rPr>
                                  <w:t>B</w:t>
                                </w:r>
                              </w:p>
                            </w:txbxContent>
                          </wps:txbx>
                          <wps:bodyPr rot="0" vert="horz" wrap="square" lIns="0" tIns="0" rIns="0" bIns="0" anchor="t" anchorCtr="0">
                            <a:spAutoFit/>
                          </wps:bodyPr>
                        </wps:wsp>
                      </wpg:grpSp>
                    </wpg:wgp>
                  </a:graphicData>
                </a:graphic>
              </wp:inline>
            </w:drawing>
          </mc:Choice>
          <mc:Fallback>
            <w:pict>
              <v:group w14:anchorId="6535A073" id="组合 1" o:spid="_x0000_s1325" style="width:290.15pt;height:82pt;mso-position-horizontal-relative:char;mso-position-vertical-relative:line" coordsize="36849,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">
                <v:shape id="任意多边形: 形状 1096" o:spid="_x0000_s1326" style="position:absolute;left:1637;top:3524;width:13240;height:2540;visibility:visible;mso-wrap-style:none;v-text-anchor:middle" coordsize="13239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" path="m,3175l,254000r1323975,l1323975,r-61913,l1262062,192087r-1192212,l69850,1587,,3175xe" filled="f" strokecolor="black [3213]" strokeweight="1pt">
                  <v:stroke joinstyle="miter"/>
                  <v:path arrowok="t" o:connecttype="custom" o:connectlocs="0,3175;0,254000;1323975,254000;1323975,0;1262062,0;1262062,192087;69850,192087;69850,1587;0,3175" o:connectangles="0,0,0,0,0,0,0,0,0"/>
                </v:shape>
                <v:group id="组合 582" o:spid="_x0000_s1327" style="position:absolute;width:36849;height:10414" coordorigin="-711,1195" coordsize="36849,1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group id="Group 291" o:spid="_x0000_s1328" style="position:absolute;left:-711;top:1568;width:36848;height:10052" coordorigin="-116,169" coordsize="5803,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292" o:spid="_x0000_s1329" type="#_x0000_t202" style="position:absolute;left:2657;top:956;width:303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7D89DB8B" w14:textId="77777777" w:rsidR="008835E5" w:rsidRDefault="008835E5" w:rsidP="008835E5">
                            <w:pPr>
                              <w:spacing w:line="360" w:lineRule="atLeast"/>
                            </w:pPr>
                            <w:r>
                              <w:rPr>
                                <w:rFonts w:hint="eastAsia"/>
                                <w:i/>
                                <w:iCs/>
                              </w:rPr>
                              <w:t xml:space="preserve">O   </w:t>
                            </w:r>
                            <w:r>
                              <w:rPr>
                                <w:rFonts w:hint="eastAsia"/>
                              </w:rPr>
                              <w:t xml:space="preserve"> 2 </w:t>
                            </w:r>
                            <w:r>
                              <w:rPr>
                                <w:rFonts w:hint="eastAsia"/>
                                <w:sz w:val="18"/>
                              </w:rPr>
                              <w:t xml:space="preserve">  </w:t>
                            </w:r>
                            <w:r>
                              <w:rPr>
                                <w:rFonts w:hint="eastAsia"/>
                              </w:rPr>
                              <w:t xml:space="preserve"> 4    6  </w:t>
                            </w:r>
                            <w:r>
                              <w:rPr>
                                <w:rFonts w:hint="eastAsia"/>
                                <w:sz w:val="18"/>
                              </w:rPr>
                              <w:t xml:space="preserve"> </w:t>
                            </w:r>
                            <w:r>
                              <w:rPr>
                                <w:rFonts w:hint="eastAsia"/>
                              </w:rPr>
                              <w:t xml:space="preserve"> 8</w:t>
                            </w:r>
                            <w:r>
                              <w:t xml:space="preserve"> </w:t>
                            </w:r>
                            <w:r>
                              <w:rPr>
                                <w:rFonts w:hint="eastAsia"/>
                              </w:rPr>
                              <w:t xml:space="preserve"> </w:t>
                            </w:r>
                            <w:r>
                              <w:rPr>
                                <w:rFonts w:hint="eastAsia"/>
                                <w:i/>
                                <w:iCs/>
                              </w:rPr>
                              <w:t>t</w:t>
                            </w:r>
                            <w:r>
                              <w:rPr>
                                <w:rFonts w:hint="eastAsia"/>
                              </w:rPr>
                              <w:t>/s</w:t>
                            </w:r>
                          </w:p>
                        </w:txbxContent>
                      </v:textbox>
                    </v:shape>
                    <v:group id="Group 293" o:spid="_x0000_s1330" style="position:absolute;left:229;top:244;width:5139;height:1025" coordorigin="80,8" coordsize="5139,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oval id="Oval 297" o:spid="_x0000_s1331" style="position:absolute;left:474;top:601;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" strokeweight="1pt"/>
                      <v:line id="Line 298" o:spid="_x0000_s1332" style="position:absolute;visibility:visible;mso-wrap-style:square" from="80,958" to="222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">
                        <v:stroke endarrow="block" endarrowwidth="narrow"/>
                      </v:line>
                      <v:line id="Line 299" o:spid="_x0000_s1333" style="position:absolute;visibility:visible;mso-wrap-style:square" from="90,852" to="90,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">
                        <v:stroke dashstyle="dash"/>
                      </v:line>
                      <v:line id="Line 300" o:spid="_x0000_s1334" style="position:absolute;visibility:visible;mso-wrap-style:square" from="2762,877" to="521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" strokeweight=".5pt">
                        <v:stroke endarrow="block" endarrowwidth="narrow"/>
                      </v:line>
                      <v:line id="Line 301" o:spid="_x0000_s1335" style="position:absolute;flip:x y;visibility:visible;mso-wrap-style:square" from="2772,8" to="277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" strokeweight=".5pt">
                        <v:stroke endarrow="block" endarrowwidth="narrow"/>
                      </v:line>
                      <v:line id="Line 302" o:spid="_x0000_s1336" style="position:absolute;visibility:visible;mso-wrap-style:square" from="2772,265" to="428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" strokeweight=".5pt">
                        <v:stroke dashstyle="dash"/>
                      </v:line>
                      <v:group id="Group 303" o:spid="_x0000_s1337" style="position:absolute;left:2772;top:255;width:1022;height:626" coordorigin="270,-10" coordsize="102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line id="Line 304" o:spid="_x0000_s1338" style="position:absolute;flip:y;visibility:visible;mso-wrap-style:square" from="270,-10" to="779,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" strokeweight="1pt"/>
                        <v:line id="Line 305" o:spid="_x0000_s1339" style="position:absolute;flip:x y;visibility:visible;mso-wrap-style:square" from="784,-10" to="129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" strokeweight="1pt"/>
                      </v:group>
                      <v:group id="Group 306" o:spid="_x0000_s1340" style="position:absolute;left:3787;top:255;width:1014;height:626" coordorigin="270,-10" coordsize="101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Line 307" o:spid="_x0000_s1341" style="position:absolute;flip:y;visibility:visible;mso-wrap-style:square" from="270,-10" to="76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" strokeweight="1pt"/>
                        <v:line id="Line 308" o:spid="_x0000_s1342" style="position:absolute;flip:x y;visibility:visible;mso-wrap-style:square" from="776,4" to="128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" strokeweight="1pt"/>
                      </v:group>
                      <v:line id="Line 309" o:spid="_x0000_s1343" style="position:absolute;visibility:visible;mso-wrap-style:square" from="3280,265" to="328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" strokeweight=".5pt">
                        <v:stroke dashstyle="dash"/>
                      </v:line>
                      <v:line id="Line 310" o:spid="_x0000_s1344" style="position:absolute;visibility:visible;mso-wrap-style:square" from="4285,255" to="428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" strokeweight=".5pt">
                        <v:stroke dashstyle="dash"/>
                      </v:line>
                    </v:group>
                    <v:shape id="Text Box 292" o:spid="_x0000_s1345" type="#_x0000_t202" style="position:absolute;left:-116;top:914;width:417;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2CB84F65" w14:textId="77777777" w:rsidR="008835E5" w:rsidRDefault="008835E5" w:rsidP="008835E5">
                            <w:pPr>
                              <w:spacing w:line="360" w:lineRule="atLeast"/>
                            </w:pPr>
                            <w:r>
                              <w:rPr>
                                <w:rFonts w:hint="eastAsia"/>
                                <w:i/>
                                <w:iCs/>
                              </w:rPr>
                              <w:t>O</w:t>
                            </w:r>
                          </w:p>
                        </w:txbxContent>
                      </v:textbox>
                    </v:shape>
                    <v:shape id="Text Box 292" o:spid="_x0000_s1346" type="#_x0000_t202" style="position:absolute;left:2132;top:1033;width:417;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35CA9EBF" w14:textId="77777777" w:rsidR="008835E5" w:rsidRDefault="008835E5" w:rsidP="008835E5">
                            <w:pPr>
                              <w:spacing w:line="360" w:lineRule="atLeast"/>
                            </w:pPr>
                            <w:r>
                              <w:rPr>
                                <w:i/>
                                <w:iCs/>
                              </w:rPr>
                              <w:t>x</w:t>
                            </w:r>
                          </w:p>
                        </w:txbxContent>
                      </v:textbox>
                    </v:shape>
                    <v:shape id="Text Box 292" o:spid="_x0000_s1347" type="#_x0000_t202" style="position:absolute;left:802;top:1269;width:77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3938E30C" w14:textId="77777777" w:rsidR="008835E5" w:rsidRPr="001A1036" w:rsidRDefault="008835E5" w:rsidP="008835E5">
                            <w:pPr>
                              <w:spacing w:line="360" w:lineRule="atLeast"/>
                            </w:pPr>
                            <w:r>
                              <w:rPr>
                                <w:rFonts w:hint="eastAsia"/>
                              </w:rPr>
                              <w:t>（</w:t>
                            </w:r>
                            <w:r>
                              <w:rPr>
                                <w:rFonts w:hint="eastAsia"/>
                              </w:rPr>
                              <w:t>a</w:t>
                            </w:r>
                            <w:r>
                              <w:rPr>
                                <w:rFonts w:hint="eastAsia"/>
                              </w:rPr>
                              <w:t>）</w:t>
                            </w:r>
                          </w:p>
                        </w:txbxContent>
                      </v:textbox>
                    </v:shape>
                    <v:shape id="Text Box 292" o:spid="_x0000_s1348" type="#_x0000_t202" style="position:absolute;left:3502;top:1269;width:77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566B1F25" w14:textId="77777777" w:rsidR="008835E5" w:rsidRPr="001A1036" w:rsidRDefault="008835E5" w:rsidP="008835E5">
                            <w:pPr>
                              <w:spacing w:line="360" w:lineRule="atLeast"/>
                            </w:pPr>
                            <w:r>
                              <w:rPr>
                                <w:rFonts w:hint="eastAsia"/>
                              </w:rPr>
                              <w:t>（</w:t>
                            </w:r>
                            <w:r>
                              <w:rPr>
                                <w:rFonts w:hint="eastAsia"/>
                              </w:rPr>
                              <w:t>b</w:t>
                            </w:r>
                            <w:r>
                              <w:rPr>
                                <w:rFonts w:hint="eastAsia"/>
                              </w:rPr>
                              <w:t>）</w:t>
                            </w:r>
                          </w:p>
                        </w:txbxContent>
                      </v:textbox>
                    </v:shape>
                    <v:shape id="Text Box 292" o:spid="_x0000_s1349" type="#_x0000_t202" style="position:absolute;left:149;top:169;width:774;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6696BBD6" w14:textId="77777777" w:rsidR="008835E5" w:rsidRPr="001A1036" w:rsidRDefault="008835E5" w:rsidP="008835E5">
                            <w:pPr>
                              <w:spacing w:line="360" w:lineRule="atLeast"/>
                            </w:pPr>
                          </w:p>
                        </w:txbxContent>
                      </v:textbox>
                    </v:shape>
                  </v:group>
                  <v:shape id="文本框 2" o:spid="_x0000_s1350" type="#_x0000_t202" style="position:absolute;left:18675;top:1195;width:316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" filled="f" stroked="f">
                    <v:textbox style="mso-fit-shape-to-text:t" inset="0,0,0,0">
                      <w:txbxContent>
                        <w:p w14:paraId="3FB0E213" w14:textId="77777777" w:rsidR="008835E5" w:rsidRPr="00A0175C" w:rsidRDefault="008835E5" w:rsidP="008835E5">
                          <w:pPr>
                            <w:jc w:val="center"/>
                            <w:rPr>
                              <w:i/>
                              <w:iCs/>
                              <w:szCs w:val="21"/>
                            </w:rPr>
                          </w:pPr>
                          <w:r w:rsidRPr="00A0175C">
                            <w:rPr>
                              <w:rFonts w:hint="eastAsia"/>
                              <w:i/>
                              <w:iCs/>
                              <w:szCs w:val="21"/>
                            </w:rPr>
                            <w:t>x</w:t>
                          </w:r>
                          <w:r w:rsidRPr="00A0175C">
                            <w:rPr>
                              <w:rFonts w:hint="eastAsia"/>
                              <w:szCs w:val="21"/>
                            </w:rPr>
                            <w:t>/</w:t>
                          </w:r>
                          <w:r w:rsidRPr="00A0175C">
                            <w:rPr>
                              <w:szCs w:val="21"/>
                            </w:rPr>
                            <w:t>m</w:t>
                          </w:r>
                        </w:p>
                      </w:txbxContent>
                    </v:textbox>
                  </v:shape>
                  <v:shape id="文本框 2" o:spid="_x0000_s1351" type="#_x0000_t202" style="position:absolute;left:15798;top:2559;width:3163;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" filled="f" stroked="f">
                    <v:textbox style="mso-fit-shape-to-text:t" inset="0,0,0,0">
                      <w:txbxContent>
                        <w:p w14:paraId="7FDDCADD" w14:textId="77777777" w:rsidR="008835E5" w:rsidRPr="00A0175C" w:rsidRDefault="008835E5" w:rsidP="008835E5">
                          <w:pPr>
                            <w:jc w:val="center"/>
                            <w:rPr>
                              <w:i/>
                              <w:iCs/>
                              <w:szCs w:val="21"/>
                            </w:rPr>
                          </w:pPr>
                          <w:r>
                            <w:rPr>
                              <w:szCs w:val="21"/>
                            </w:rPr>
                            <w:t>0.6</w:t>
                          </w:r>
                        </w:p>
                      </w:txbxContent>
                    </v:textbox>
                  </v:shape>
                  <v:shape id="文本框 2" o:spid="_x0000_s1352" type="#_x0000_t202" style="position:absolute;left:146;top:2451;width:222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" filled="f" stroked="f">
                    <v:textbox style="mso-fit-shape-to-text:t" inset="0,0,0,0">
                      <w:txbxContent>
                        <w:p w14:paraId="7ABC89ED" w14:textId="77777777" w:rsidR="008835E5" w:rsidRPr="00A0175C" w:rsidRDefault="008835E5" w:rsidP="008835E5">
                          <w:pPr>
                            <w:jc w:val="center"/>
                            <w:rPr>
                              <w:i/>
                              <w:iCs/>
                              <w:szCs w:val="21"/>
                            </w:rPr>
                          </w:pPr>
                          <w:r>
                            <w:rPr>
                              <w:szCs w:val="21"/>
                            </w:rPr>
                            <w:t>A</w:t>
                          </w:r>
                        </w:p>
                      </w:txbxContent>
                    </v:textbox>
                  </v:shape>
                  <v:shape id="文本框 2" o:spid="_x0000_s1353" type="#_x0000_t202" style="position:absolute;left:12744;top:2451;width:222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" filled="f" stroked="f">
                    <v:textbox style="mso-fit-shape-to-text:t" inset="0,0,0,0">
                      <w:txbxContent>
                        <w:p w14:paraId="2E043CDD" w14:textId="77777777" w:rsidR="008835E5" w:rsidRPr="00A0175C" w:rsidRDefault="008835E5" w:rsidP="008835E5">
                          <w:pPr>
                            <w:jc w:val="center"/>
                            <w:rPr>
                              <w:i/>
                              <w:iCs/>
                              <w:szCs w:val="21"/>
                            </w:rPr>
                          </w:pPr>
                          <w:r>
                            <w:rPr>
                              <w:szCs w:val="21"/>
                            </w:rPr>
                            <w:t>B</w:t>
                          </w:r>
                        </w:p>
                      </w:txbxContent>
                    </v:textbox>
                  </v:shape>
                </v:group>
                <w10:anchorlock/>
              </v:group>
            </w:pict>
          </mc:Fallback>
        </mc:AlternateContent>
      </w:r>
    </w:p>
    <w:p w14:paraId="0AFA5923" w14:textId="1630ABF9" w:rsidR="00BE3E5F" w:rsidRDefault="00BE3E5F" w:rsidP="00DB32B8">
      <w:pPr>
        <w:pStyle w:val="af1"/>
      </w:pPr>
      <w:r>
        <w:rPr>
          <w:rFonts w:hint="eastAsia"/>
        </w:rPr>
        <w:t>四</w:t>
      </w:r>
      <w:r>
        <w:t>．</w:t>
      </w:r>
      <w:r>
        <w:rPr>
          <w:rFonts w:hint="eastAsia"/>
        </w:rPr>
        <w:t>综合应用</w:t>
      </w:r>
      <w:r>
        <w:t>题（共</w:t>
      </w:r>
      <w:r>
        <w:rPr>
          <w:rFonts w:hint="eastAsia"/>
        </w:rPr>
        <w:t>40</w:t>
      </w:r>
      <w:r>
        <w:t>分）</w:t>
      </w:r>
    </w:p>
    <w:p w14:paraId="413A470A" w14:textId="51AF6864" w:rsidR="004C69E0" w:rsidRDefault="00BE3E5F" w:rsidP="00162215">
      <w:pPr>
        <w:numPr>
          <w:ilvl w:val="0"/>
          <w:numId w:val="5"/>
        </w:numPr>
        <w:spacing w:line="340" w:lineRule="atLeast"/>
      </w:pPr>
      <w:r>
        <w:rPr>
          <w:rFonts w:hint="eastAsia"/>
        </w:rPr>
        <w:t>作图（共</w:t>
      </w:r>
      <w:r>
        <w:rPr>
          <w:rFonts w:hint="eastAsia"/>
        </w:rPr>
        <w:t>4</w:t>
      </w:r>
      <w:r>
        <w:rPr>
          <w:rFonts w:hint="eastAsia"/>
        </w:rPr>
        <w:t>分，每小题</w:t>
      </w:r>
      <w:r>
        <w:rPr>
          <w:rFonts w:hint="eastAsia"/>
        </w:rPr>
        <w:t>2</w:t>
      </w:r>
      <w:r>
        <w:rPr>
          <w:rFonts w:hint="eastAsia"/>
        </w:rPr>
        <w:t>分）</w:t>
      </w:r>
    </w:p>
    <w:p w14:paraId="73C434BA" w14:textId="4C534770" w:rsidR="00BE3E5F" w:rsidRDefault="00A57722" w:rsidP="004C69E0">
      <w:pPr>
        <w:spacing w:line="340" w:lineRule="atLeast"/>
      </w:pPr>
      <w:r>
        <w:rPr>
          <w:noProof/>
          <w:lang w:val="zh-CN"/>
        </w:rPr>
        <mc:AlternateContent>
          <mc:Choice Requires="wpg">
            <w:drawing>
              <wp:anchor distT="0" distB="0" distL="114300" distR="114300" simplePos="0" relativeHeight="251705856" behindDoc="0" locked="0" layoutInCell="1" allowOverlap="1" wp14:anchorId="31E85F11" wp14:editId="52DD33AE">
                <wp:simplePos x="0" y="0"/>
                <wp:positionH relativeFrom="column">
                  <wp:posOffset>3709800</wp:posOffset>
                </wp:positionH>
                <wp:positionV relativeFrom="paragraph">
                  <wp:posOffset>93850</wp:posOffset>
                </wp:positionV>
                <wp:extent cx="1503680" cy="745490"/>
                <wp:effectExtent l="0" t="0" r="20320" b="0"/>
                <wp:wrapSquare wrapText="bothSides"/>
                <wp:docPr id="194" name="组合 194"/>
                <wp:cNvGraphicFramePr/>
                <a:graphic xmlns:a="http://schemas.openxmlformats.org/drawingml/2006/main">
                  <a:graphicData uri="http://schemas.microsoft.com/office/word/2010/wordprocessingGroup">
                    <wpg:wgp>
                      <wpg:cNvGrpSpPr/>
                      <wpg:grpSpPr>
                        <a:xfrm>
                          <a:off x="0" y="0"/>
                          <a:ext cx="1503680" cy="745490"/>
                          <a:chOff x="0" y="0"/>
                          <a:chExt cx="1503680" cy="745490"/>
                        </a:xfrm>
                      </wpg:grpSpPr>
                      <wpg:grpSp>
                        <wpg:cNvPr id="179" name="Group 311"/>
                        <wpg:cNvGrpSpPr/>
                        <wpg:grpSpPr bwMode="auto">
                          <a:xfrm>
                            <a:off x="0" y="0"/>
                            <a:ext cx="1503680" cy="745490"/>
                            <a:chOff x="-27" y="829"/>
                            <a:chExt cx="2368" cy="1174"/>
                          </a:xfrm>
                        </wpg:grpSpPr>
                        <wpg:grpSp>
                          <wpg:cNvPr id="180" name="Group 312"/>
                          <wpg:cNvGrpSpPr>
                            <a:grpSpLocks/>
                          </wpg:cNvGrpSpPr>
                          <wpg:grpSpPr bwMode="auto">
                            <a:xfrm>
                              <a:off x="-27" y="829"/>
                              <a:ext cx="2368" cy="1174"/>
                              <a:chOff x="-27" y="829"/>
                              <a:chExt cx="2368" cy="1174"/>
                            </a:xfrm>
                          </wpg:grpSpPr>
                          <wps:wsp>
                            <wps:cNvPr id="181" name="Oval 313"/>
                            <wps:cNvSpPr>
                              <a:spLocks noChangeArrowheads="1"/>
                            </wps:cNvSpPr>
                            <wps:spPr bwMode="auto">
                              <a:xfrm>
                                <a:off x="765" y="829"/>
                                <a:ext cx="668" cy="668"/>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g:grpSp>
                            <wpg:cNvPr id="182" name="Group 314"/>
                            <wpg:cNvGrpSpPr>
                              <a:grpSpLocks/>
                            </wpg:cNvGrpSpPr>
                            <wpg:grpSpPr bwMode="auto">
                              <a:xfrm>
                                <a:off x="-27" y="836"/>
                                <a:ext cx="2368" cy="1167"/>
                                <a:chOff x="-27" y="836"/>
                                <a:chExt cx="2368" cy="1167"/>
                              </a:xfrm>
                            </wpg:grpSpPr>
                            <wps:wsp>
                              <wps:cNvPr id="681" name="Rectangle 315"/>
                              <wps:cNvSpPr>
                                <a:spLocks noChangeArrowheads="1"/>
                              </wps:cNvSpPr>
                              <wps:spPr bwMode="auto">
                                <a:xfrm>
                                  <a:off x="685" y="836"/>
                                  <a:ext cx="80" cy="976"/>
                                </a:xfrm>
                                <a:prstGeom prst="rect">
                                  <a:avLst/>
                                </a:prstGeom>
                                <a:pattFill prst="ltUpDiag">
                                  <a:fgClr>
                                    <a:schemeClr val="tx1"/>
                                  </a:fgClr>
                                  <a:bgClr>
                                    <a:schemeClr val="bg1"/>
                                  </a:bgClr>
                                </a:patt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183" name="Rectangle 315"/>
                              <wps:cNvSpPr>
                                <a:spLocks noChangeArrowheads="1"/>
                              </wps:cNvSpPr>
                              <wps:spPr bwMode="auto">
                                <a:xfrm>
                                  <a:off x="-22" y="1931"/>
                                  <a:ext cx="2363" cy="72"/>
                                </a:xfrm>
                                <a:prstGeom prst="rect">
                                  <a:avLst/>
                                </a:prstGeom>
                                <a:pattFill prst="ltUpDiag">
                                  <a:fgClr>
                                    <a:schemeClr val="tx1"/>
                                  </a:fgClr>
                                  <a:bgClr>
                                    <a:schemeClr val="bg1"/>
                                  </a:bgClr>
                                </a:patt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184" name="Line 316"/>
                              <wps:cNvCnPr>
                                <a:cxnSpLocks noChangeShapeType="1"/>
                              </wps:cNvCnPr>
                              <wps:spPr bwMode="auto">
                                <a:xfrm>
                                  <a:off x="-27" y="1922"/>
                                  <a:ext cx="2368"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680" name="Line 316"/>
                              <wps:cNvCnPr>
                                <a:cxnSpLocks noChangeShapeType="1"/>
                              </wps:cNvCnPr>
                              <wps:spPr bwMode="auto">
                                <a:xfrm flipH="1">
                                  <a:off x="761" y="838"/>
                                  <a:ext cx="0" cy="84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185" name="AutoShape 317"/>
                            <wps:cNvSpPr>
                              <a:spLocks noChangeArrowheads="1"/>
                            </wps:cNvSpPr>
                            <wps:spPr bwMode="auto">
                              <a:xfrm flipH="1">
                                <a:off x="297" y="1017"/>
                                <a:ext cx="1905" cy="905"/>
                              </a:xfrm>
                              <a:prstGeom prst="rtTriangle">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187" name="Line 319"/>
                            <wps:cNvCnPr>
                              <a:cxnSpLocks noChangeShapeType="1"/>
                            </wps:cNvCnPr>
                            <wps:spPr bwMode="auto">
                              <a:xfrm>
                                <a:off x="1101" y="1164"/>
                                <a:ext cx="0" cy="602"/>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88" name="Text Box 320"/>
                          <wps:cNvSpPr txBox="1">
                            <a:spLocks noChangeArrowheads="1"/>
                          </wps:cNvSpPr>
                          <wps:spPr bwMode="auto">
                            <a:xfrm>
                              <a:off x="1136" y="1534"/>
                              <a:ext cx="2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F0C640F" w14:textId="77777777" w:rsidR="00634E05" w:rsidRDefault="00634E05" w:rsidP="00634E05">
                                <w:pPr>
                                  <w:rPr>
                                    <w:i/>
                                    <w:iCs/>
                                    <w:szCs w:val="21"/>
                                  </w:rPr>
                                </w:pPr>
                                <w:r>
                                  <w:rPr>
                                    <w:i/>
                                    <w:iCs/>
                                    <w:szCs w:val="21"/>
                                  </w:rPr>
                                  <w:t>G</w:t>
                                </w:r>
                              </w:p>
                            </w:txbxContent>
                          </wps:txbx>
                          <wps:bodyPr rot="0" vert="horz" wrap="none" lIns="36000" tIns="0" rIns="36000" bIns="0" anchor="t" anchorCtr="0" upright="1">
                            <a:spAutoFit/>
                          </wps:bodyPr>
                        </wps:wsp>
                      </wpg:grpSp>
                      <wps:wsp>
                        <wps:cNvPr id="193" name="椭圆 193"/>
                        <wps:cNvSpPr/>
                        <wps:spPr>
                          <a:xfrm>
                            <a:off x="700454" y="19594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E85F11" id="组合 194" o:spid="_x0000_s1354" style="position:absolute;left:0;text-align:left;margin-left:292.1pt;margin-top:7.4pt;width:118.4pt;height:58.7pt;z-index:251705856;mso-position-horizontal-relative:text;mso-position-vertical-relative:text" coordsize="15036,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">
                <v:group id="Group 311" o:spid="_x0000_s1355" style="position:absolute;width:15036;height:7454" coordorigin="-27,829" coordsize="2368,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Group 312" o:spid="_x0000_s1356" style="position:absolute;left:-27;top:829;width:2368;height:1174" coordorigin="-27,829" coordsize="2368,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oval id="Oval 313" o:spid="_x0000_s1357" style="position:absolute;left:765;top:829;width:668;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" strokeweight="1pt"/>
                    <v:group id="Group 314" o:spid="_x0000_s1358" style="position:absolute;left:-27;top:836;width:2368;height:1167" coordorigin="-27,836" coordsize="2368,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315" o:spid="_x0000_s1359" style="position:absolute;left:685;top:836;width:80;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" fillcolor="black [3213]" stroked="f">
                        <v:fill r:id="rId12" o:title="" color2="white [3212]" type="pattern"/>
                      </v:rect>
                      <v:rect id="Rectangle 315" o:spid="_x0000_s1360" style="position:absolute;left:-22;top:1931;width:2363;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" fillcolor="black [3213]" stroked="f">
                        <v:fill r:id="rId12" o:title="" color2="white [3212]" type="pattern"/>
                      </v:rect>
                      <v:line id="Line 316" o:spid="_x0000_s1361" style="position:absolute;visibility:visible;mso-wrap-style:square" from="-27,1922" to="2341,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" strokeweight="1pt"/>
                      <v:line id="Line 316" o:spid="_x0000_s1362" style="position:absolute;flip:x;visibility:visible;mso-wrap-style:square" from="761,838" to="761,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" strokeweight="1pt"/>
                    </v:group>
                    <v:shape id="AutoShape 317" o:spid="_x0000_s1363" type="#_x0000_t6" style="position:absolute;left:297;top:1017;width:1905;height:9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" strokeweight="1pt"/>
                    <v:line id="Line 319" o:spid="_x0000_s1364" style="position:absolute;visibility:visible;mso-wrap-style:square" from="1101,1164" to="1101,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">
                      <v:stroke endarrow="block" endarrowwidth="narrow"/>
                    </v:line>
                  </v:group>
                  <v:shape id="Text Box 320" o:spid="_x0000_s1365" type="#_x0000_t202" style="position:absolute;left:1136;top:1534;width:2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" filled="f" stroked="f">
                    <v:textbox style="mso-fit-shape-to-text:t" inset="1mm,0,1mm,0">
                      <w:txbxContent>
                        <w:p w14:paraId="1F0C640F" w14:textId="77777777" w:rsidR="00634E05" w:rsidRDefault="00634E05" w:rsidP="00634E05">
                          <w:pPr>
                            <w:rPr>
                              <w:i/>
                              <w:iCs/>
                              <w:szCs w:val="21"/>
                            </w:rPr>
                          </w:pPr>
                          <w:r>
                            <w:rPr>
                              <w:i/>
                              <w:iCs/>
                              <w:szCs w:val="21"/>
                            </w:rPr>
                            <w:t>G</w:t>
                          </w:r>
                        </w:p>
                      </w:txbxContent>
                    </v:textbox>
                  </v:shape>
                </v:group>
                <v:oval id="椭圆 193" o:spid="_x0000_s1366" style="position:absolute;left:7004;top:195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" fillcolor="black [3213]" stroked="f" strokeweight="1pt">
                  <v:stroke joinstyle="miter"/>
                </v:oval>
                <w10:wrap type="square"/>
              </v:group>
            </w:pict>
          </mc:Fallback>
        </mc:AlternateContent>
      </w:r>
      <w:r w:rsidR="00BE3E5F">
        <w:t>（</w:t>
      </w:r>
      <w:r w:rsidR="00BE3E5F">
        <w:rPr>
          <w:rFonts w:hint="eastAsia"/>
        </w:rPr>
        <w:t>1</w:t>
      </w:r>
      <w:r w:rsidR="00BE3E5F">
        <w:t>）</w:t>
      </w:r>
      <w:r w:rsidR="00BE3E5F">
        <w:rPr>
          <w:rFonts w:hint="eastAsia"/>
        </w:rPr>
        <w:t>如图，小球静止于竖直挡板和斜面间，所有接触面均光滑。把小球的受力示意图补充</w:t>
      </w:r>
      <w:commentRangeStart w:id="24"/>
      <w:r w:rsidR="00BE3E5F">
        <w:rPr>
          <w:rFonts w:hint="eastAsia"/>
        </w:rPr>
        <w:t>完整</w:t>
      </w:r>
      <w:commentRangeEnd w:id="24"/>
      <w:r w:rsidR="00E6721B">
        <w:rPr>
          <w:rStyle w:val="a9"/>
        </w:rPr>
        <w:commentReference w:id="24"/>
      </w:r>
      <w:r w:rsidR="00BE3E5F">
        <w:rPr>
          <w:rFonts w:hint="eastAsia"/>
        </w:rPr>
        <w:t>。</w:t>
      </w:r>
    </w:p>
    <w:p w14:paraId="4927CB91" w14:textId="00E52DAB" w:rsidR="00BE3E5F" w:rsidRDefault="00BE3E5F" w:rsidP="00DB32B8"/>
    <w:p w14:paraId="16B9473B" w14:textId="4E8EA3D7" w:rsidR="00BE3E5F" w:rsidRDefault="00BE3E5F" w:rsidP="00DB32B8"/>
    <w:p w14:paraId="5CEE55D5" w14:textId="55514D15" w:rsidR="00BE3E5F" w:rsidRDefault="00BE3E5F" w:rsidP="00DB32B8"/>
    <w:p w14:paraId="3E5FBD72" w14:textId="5130596E" w:rsidR="004C69E0" w:rsidRDefault="00750BDF" w:rsidP="00C70322">
      <w:r>
        <w:rPr>
          <w:noProof/>
        </w:rPr>
        <mc:AlternateContent>
          <mc:Choice Requires="wpg">
            <w:drawing>
              <wp:anchor distT="0" distB="0" distL="114300" distR="114300" simplePos="0" relativeHeight="251722240" behindDoc="0" locked="0" layoutInCell="1" allowOverlap="1" wp14:anchorId="352EE154" wp14:editId="2B4A61AC">
                <wp:simplePos x="0" y="0"/>
                <wp:positionH relativeFrom="column">
                  <wp:posOffset>4123614</wp:posOffset>
                </wp:positionH>
                <wp:positionV relativeFrom="paragraph">
                  <wp:posOffset>51350</wp:posOffset>
                </wp:positionV>
                <wp:extent cx="1089916" cy="1052186"/>
                <wp:effectExtent l="19050" t="0" r="72390" b="15240"/>
                <wp:wrapSquare wrapText="bothSides"/>
                <wp:docPr id="238" name="组合 238"/>
                <wp:cNvGraphicFramePr/>
                <a:graphic xmlns:a="http://schemas.openxmlformats.org/drawingml/2006/main">
                  <a:graphicData uri="http://schemas.microsoft.com/office/word/2010/wordprocessingGroup">
                    <wpg:wgp>
                      <wpg:cNvGrpSpPr/>
                      <wpg:grpSpPr>
                        <a:xfrm>
                          <a:off x="0" y="0"/>
                          <a:ext cx="1089916" cy="1052186"/>
                          <a:chOff x="0" y="0"/>
                          <a:chExt cx="1089916" cy="1052186"/>
                        </a:xfrm>
                      </wpg:grpSpPr>
                      <wpg:grpSp>
                        <wpg:cNvPr id="236" name="组合 236"/>
                        <wpg:cNvGrpSpPr/>
                        <wpg:grpSpPr>
                          <a:xfrm>
                            <a:off x="0" y="0"/>
                            <a:ext cx="1089916" cy="1052186"/>
                            <a:chOff x="0" y="0"/>
                            <a:chExt cx="1089916" cy="1052186"/>
                          </a:xfrm>
                        </wpg:grpSpPr>
                        <wpg:grpSp>
                          <wpg:cNvPr id="233" name="组合 233"/>
                          <wpg:cNvGrpSpPr/>
                          <wpg:grpSpPr>
                            <a:xfrm>
                              <a:off x="0" y="0"/>
                              <a:ext cx="1077057" cy="1052186"/>
                              <a:chOff x="0" y="0"/>
                              <a:chExt cx="1077057" cy="1052186"/>
                            </a:xfrm>
                          </wpg:grpSpPr>
                          <wps:wsp>
                            <wps:cNvPr id="210" name="任意多边形: 形状 210"/>
                            <wps:cNvSpPr/>
                            <wps:spPr>
                              <a:xfrm>
                                <a:off x="0" y="651354"/>
                                <a:ext cx="509392" cy="400832"/>
                              </a:xfrm>
                              <a:custGeom>
                                <a:avLst/>
                                <a:gdLst>
                                  <a:gd name="connsiteX0" fmla="*/ 509392 w 509392"/>
                                  <a:gd name="connsiteY0" fmla="*/ 400832 h 400832"/>
                                  <a:gd name="connsiteX1" fmla="*/ 254696 w 509392"/>
                                  <a:gd name="connsiteY1" fmla="*/ 179539 h 400832"/>
                                  <a:gd name="connsiteX2" fmla="*/ 0 w 509392"/>
                                  <a:gd name="connsiteY2" fmla="*/ 0 h 400832"/>
                                </a:gdLst>
                                <a:ahLst/>
                                <a:cxnLst>
                                  <a:cxn ang="0">
                                    <a:pos x="connsiteX0" y="connsiteY0"/>
                                  </a:cxn>
                                  <a:cxn ang="0">
                                    <a:pos x="connsiteX1" y="connsiteY1"/>
                                  </a:cxn>
                                  <a:cxn ang="0">
                                    <a:pos x="connsiteX2" y="connsiteY2"/>
                                  </a:cxn>
                                </a:cxnLst>
                                <a:rect l="l" t="t" r="r" b="b"/>
                                <a:pathLst>
                                  <a:path w="509392" h="400832">
                                    <a:moveTo>
                                      <a:pt x="509392" y="400832"/>
                                    </a:moveTo>
                                    <a:cubicBezTo>
                                      <a:pt x="424493" y="323588"/>
                                      <a:pt x="339595" y="246344"/>
                                      <a:pt x="254696" y="179539"/>
                                    </a:cubicBezTo>
                                    <a:cubicBezTo>
                                      <a:pt x="169797" y="112734"/>
                                      <a:pt x="84898" y="56367"/>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任意多边形: 形状 211"/>
                            <wps:cNvSpPr/>
                            <wps:spPr>
                              <a:xfrm>
                                <a:off x="96033" y="384132"/>
                                <a:ext cx="438411" cy="626301"/>
                              </a:xfrm>
                              <a:custGeom>
                                <a:avLst/>
                                <a:gdLst>
                                  <a:gd name="connsiteX0" fmla="*/ 438411 w 438411"/>
                                  <a:gd name="connsiteY0" fmla="*/ 626301 h 626301"/>
                                  <a:gd name="connsiteX1" fmla="*/ 229644 w 438411"/>
                                  <a:gd name="connsiteY1" fmla="*/ 263046 h 626301"/>
                                  <a:gd name="connsiteX2" fmla="*/ 0 w 438411"/>
                                  <a:gd name="connsiteY2" fmla="*/ 0 h 626301"/>
                                </a:gdLst>
                                <a:ahLst/>
                                <a:cxnLst>
                                  <a:cxn ang="0">
                                    <a:pos x="connsiteX0" y="connsiteY0"/>
                                  </a:cxn>
                                  <a:cxn ang="0">
                                    <a:pos x="connsiteX1" y="connsiteY1"/>
                                  </a:cxn>
                                  <a:cxn ang="0">
                                    <a:pos x="connsiteX2" y="connsiteY2"/>
                                  </a:cxn>
                                </a:cxnLst>
                                <a:rect l="l" t="t" r="r" b="b"/>
                                <a:pathLst>
                                  <a:path w="438411" h="626301">
                                    <a:moveTo>
                                      <a:pt x="438411" y="626301"/>
                                    </a:moveTo>
                                    <a:cubicBezTo>
                                      <a:pt x="370561" y="496865"/>
                                      <a:pt x="302712" y="367429"/>
                                      <a:pt x="229644" y="263046"/>
                                    </a:cubicBezTo>
                                    <a:cubicBezTo>
                                      <a:pt x="156576" y="158663"/>
                                      <a:pt x="78288" y="79331"/>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任意多边形: 形状 212"/>
                            <wps:cNvSpPr/>
                            <wps:spPr>
                              <a:xfrm>
                                <a:off x="267222" y="175365"/>
                                <a:ext cx="292274" cy="810016"/>
                              </a:xfrm>
                              <a:custGeom>
                                <a:avLst/>
                                <a:gdLst>
                                  <a:gd name="connsiteX0" fmla="*/ 292274 w 292274"/>
                                  <a:gd name="connsiteY0" fmla="*/ 810016 h 810016"/>
                                  <a:gd name="connsiteX1" fmla="*/ 212943 w 292274"/>
                                  <a:gd name="connsiteY1" fmla="*/ 354904 h 810016"/>
                                  <a:gd name="connsiteX2" fmla="*/ 0 w 292274"/>
                                  <a:gd name="connsiteY2" fmla="*/ 0 h 810016"/>
                                </a:gdLst>
                                <a:ahLst/>
                                <a:cxnLst>
                                  <a:cxn ang="0">
                                    <a:pos x="connsiteX0" y="connsiteY0"/>
                                  </a:cxn>
                                  <a:cxn ang="0">
                                    <a:pos x="connsiteX1" y="connsiteY1"/>
                                  </a:cxn>
                                  <a:cxn ang="0">
                                    <a:pos x="connsiteX2" y="connsiteY2"/>
                                  </a:cxn>
                                </a:cxnLst>
                                <a:rect l="l" t="t" r="r" b="b"/>
                                <a:pathLst>
                                  <a:path w="292274" h="810016">
                                    <a:moveTo>
                                      <a:pt x="292274" y="810016"/>
                                    </a:moveTo>
                                    <a:cubicBezTo>
                                      <a:pt x="276964" y="649961"/>
                                      <a:pt x="261655" y="489907"/>
                                      <a:pt x="212943" y="354904"/>
                                    </a:cubicBezTo>
                                    <a:cubicBezTo>
                                      <a:pt x="164231" y="219901"/>
                                      <a:pt x="82115" y="109950"/>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任意多边形: 形状 213"/>
                            <wps:cNvSpPr/>
                            <wps:spPr>
                              <a:xfrm>
                                <a:off x="488515" y="83507"/>
                                <a:ext cx="137469" cy="889348"/>
                              </a:xfrm>
                              <a:custGeom>
                                <a:avLst/>
                                <a:gdLst>
                                  <a:gd name="connsiteX0" fmla="*/ 112735 w 137469"/>
                                  <a:gd name="connsiteY0" fmla="*/ 889348 h 889348"/>
                                  <a:gd name="connsiteX1" fmla="*/ 129436 w 137469"/>
                                  <a:gd name="connsiteY1" fmla="*/ 425885 h 889348"/>
                                  <a:gd name="connsiteX2" fmla="*/ 0 w 137469"/>
                                  <a:gd name="connsiteY2" fmla="*/ 0 h 889348"/>
                                </a:gdLst>
                                <a:ahLst/>
                                <a:cxnLst>
                                  <a:cxn ang="0">
                                    <a:pos x="connsiteX0" y="connsiteY0"/>
                                  </a:cxn>
                                  <a:cxn ang="0">
                                    <a:pos x="connsiteX1" y="connsiteY1"/>
                                  </a:cxn>
                                  <a:cxn ang="0">
                                    <a:pos x="connsiteX2" y="connsiteY2"/>
                                  </a:cxn>
                                </a:cxnLst>
                                <a:rect l="l" t="t" r="r" b="b"/>
                                <a:pathLst>
                                  <a:path w="137469" h="889348">
                                    <a:moveTo>
                                      <a:pt x="112735" y="889348"/>
                                    </a:moveTo>
                                    <a:cubicBezTo>
                                      <a:pt x="130480" y="731729"/>
                                      <a:pt x="148225" y="574110"/>
                                      <a:pt x="129436" y="425885"/>
                                    </a:cubicBezTo>
                                    <a:cubicBezTo>
                                      <a:pt x="110647" y="277660"/>
                                      <a:pt x="55323" y="138830"/>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任意多边形: 形状 214"/>
                            <wps:cNvSpPr/>
                            <wps:spPr>
                              <a:xfrm>
                                <a:off x="638828" y="37578"/>
                                <a:ext cx="114511" cy="922751"/>
                              </a:xfrm>
                              <a:custGeom>
                                <a:avLst/>
                                <a:gdLst>
                                  <a:gd name="connsiteX0" fmla="*/ 0 w 114511"/>
                                  <a:gd name="connsiteY0" fmla="*/ 922751 h 922751"/>
                                  <a:gd name="connsiteX1" fmla="*/ 112734 w 114511"/>
                                  <a:gd name="connsiteY1" fmla="*/ 588724 h 922751"/>
                                  <a:gd name="connsiteX2" fmla="*/ 58455 w 114511"/>
                                  <a:gd name="connsiteY2" fmla="*/ 0 h 922751"/>
                                </a:gdLst>
                                <a:ahLst/>
                                <a:cxnLst>
                                  <a:cxn ang="0">
                                    <a:pos x="connsiteX0" y="connsiteY0"/>
                                  </a:cxn>
                                  <a:cxn ang="0">
                                    <a:pos x="connsiteX1" y="connsiteY1"/>
                                  </a:cxn>
                                  <a:cxn ang="0">
                                    <a:pos x="connsiteX2" y="connsiteY2"/>
                                  </a:cxn>
                                </a:cxnLst>
                                <a:rect l="l" t="t" r="r" b="b"/>
                                <a:pathLst>
                                  <a:path w="114511" h="922751">
                                    <a:moveTo>
                                      <a:pt x="0" y="922751"/>
                                    </a:moveTo>
                                    <a:cubicBezTo>
                                      <a:pt x="51496" y="832633"/>
                                      <a:pt x="102992" y="742516"/>
                                      <a:pt x="112734" y="588724"/>
                                    </a:cubicBezTo>
                                    <a:cubicBezTo>
                                      <a:pt x="122477" y="434932"/>
                                      <a:pt x="90466" y="217466"/>
                                      <a:pt x="58455"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任意多边形: 形状 215"/>
                            <wps:cNvSpPr/>
                            <wps:spPr>
                              <a:xfrm>
                                <a:off x="680581" y="0"/>
                                <a:ext cx="227638" cy="981206"/>
                              </a:xfrm>
                              <a:custGeom>
                                <a:avLst/>
                                <a:gdLst>
                                  <a:gd name="connsiteX0" fmla="*/ 0 w 227638"/>
                                  <a:gd name="connsiteY0" fmla="*/ 981206 h 981206"/>
                                  <a:gd name="connsiteX1" fmla="*/ 212943 w 227638"/>
                                  <a:gd name="connsiteY1" fmla="*/ 526093 h 981206"/>
                                  <a:gd name="connsiteX2" fmla="*/ 192066 w 227638"/>
                                  <a:gd name="connsiteY2" fmla="*/ 0 h 981206"/>
                                </a:gdLst>
                                <a:ahLst/>
                                <a:cxnLst>
                                  <a:cxn ang="0">
                                    <a:pos x="connsiteX0" y="connsiteY0"/>
                                  </a:cxn>
                                  <a:cxn ang="0">
                                    <a:pos x="connsiteX1" y="connsiteY1"/>
                                  </a:cxn>
                                  <a:cxn ang="0">
                                    <a:pos x="connsiteX2" y="connsiteY2"/>
                                  </a:cxn>
                                </a:cxnLst>
                                <a:rect l="l" t="t" r="r" b="b"/>
                                <a:pathLst>
                                  <a:path w="227638" h="981206">
                                    <a:moveTo>
                                      <a:pt x="0" y="981206"/>
                                    </a:moveTo>
                                    <a:cubicBezTo>
                                      <a:pt x="90466" y="835416"/>
                                      <a:pt x="180932" y="689627"/>
                                      <a:pt x="212943" y="526093"/>
                                    </a:cubicBezTo>
                                    <a:cubicBezTo>
                                      <a:pt x="244954" y="362559"/>
                                      <a:pt x="218510" y="181279"/>
                                      <a:pt x="192066"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任意多边形: 形状 232"/>
                            <wps:cNvSpPr/>
                            <wps:spPr>
                              <a:xfrm>
                                <a:off x="693107" y="16702"/>
                                <a:ext cx="383950" cy="1018783"/>
                              </a:xfrm>
                              <a:custGeom>
                                <a:avLst/>
                                <a:gdLst>
                                  <a:gd name="connsiteX0" fmla="*/ 0 w 383950"/>
                                  <a:gd name="connsiteY0" fmla="*/ 1018783 h 1018783"/>
                                  <a:gd name="connsiteX1" fmla="*/ 338203 w 383950"/>
                                  <a:gd name="connsiteY1" fmla="*/ 572021 h 1018783"/>
                                  <a:gd name="connsiteX2" fmla="*/ 371606 w 383950"/>
                                  <a:gd name="connsiteY2" fmla="*/ 0 h 1018783"/>
                                </a:gdLst>
                                <a:ahLst/>
                                <a:cxnLst>
                                  <a:cxn ang="0">
                                    <a:pos x="connsiteX0" y="connsiteY0"/>
                                  </a:cxn>
                                  <a:cxn ang="0">
                                    <a:pos x="connsiteX1" y="connsiteY1"/>
                                  </a:cxn>
                                  <a:cxn ang="0">
                                    <a:pos x="connsiteX2" y="connsiteY2"/>
                                  </a:cxn>
                                </a:cxnLst>
                                <a:rect l="l" t="t" r="r" b="b"/>
                                <a:pathLst>
                                  <a:path w="383950" h="1018783">
                                    <a:moveTo>
                                      <a:pt x="0" y="1018783"/>
                                    </a:moveTo>
                                    <a:cubicBezTo>
                                      <a:pt x="138134" y="880300"/>
                                      <a:pt x="276269" y="741818"/>
                                      <a:pt x="338203" y="572021"/>
                                    </a:cubicBezTo>
                                    <a:cubicBezTo>
                                      <a:pt x="400137" y="402224"/>
                                      <a:pt x="385871" y="201112"/>
                                      <a:pt x="371606"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4" name="Oval 337"/>
                          <wps:cNvSpPr>
                            <a:spLocks noChangeArrowheads="1"/>
                          </wps:cNvSpPr>
                          <wps:spPr bwMode="auto">
                            <a:xfrm>
                              <a:off x="463464" y="630140"/>
                              <a:ext cx="109855" cy="109657"/>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235" name="Text Box 339"/>
                          <wps:cNvSpPr txBox="1">
                            <a:spLocks noChangeArrowheads="1"/>
                          </wps:cNvSpPr>
                          <wps:spPr bwMode="auto">
                            <a:xfrm>
                              <a:off x="367170" y="472101"/>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0DC79AF" w14:textId="2033D42E" w:rsidR="00FE7624" w:rsidRPr="00FE7624" w:rsidRDefault="00FE7624" w:rsidP="00FE7624">
                                <w:pPr>
                                  <w:rPr>
                                    <w:sz w:val="18"/>
                                    <w:szCs w:val="18"/>
                                  </w:rPr>
                                </w:pPr>
                                <w:r w:rsidRPr="00FE7624">
                                  <w:rPr>
                                    <w:i/>
                                    <w:iCs/>
                                    <w:sz w:val="18"/>
                                    <w:szCs w:val="18"/>
                                  </w:rPr>
                                  <w:t>q</w:t>
                                </w:r>
                              </w:p>
                            </w:txbxContent>
                          </wps:txbx>
                          <wps:bodyPr rot="0" vert="horz" wrap="none" lIns="36000" tIns="0" rIns="36000" bIns="0" anchor="t" anchorCtr="0" upright="1">
                            <a:spAutoFit/>
                          </wps:bodyPr>
                        </wps:wsp>
                        <wps:wsp>
                          <wps:cNvPr id="709" name="Text Box 339"/>
                          <wps:cNvSpPr txBox="1">
                            <a:spLocks noChangeArrowheads="1"/>
                          </wps:cNvSpPr>
                          <wps:spPr bwMode="auto">
                            <a:xfrm>
                              <a:off x="355105" y="91798"/>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DA0434A" w14:textId="285C83CE" w:rsidR="00FE7624" w:rsidRPr="00FE7624" w:rsidRDefault="00FE7624" w:rsidP="00FE7624">
                                <w:pPr>
                                  <w:rPr>
                                    <w:sz w:val="18"/>
                                    <w:szCs w:val="18"/>
                                  </w:rPr>
                                </w:pPr>
                                <w:r>
                                  <w:rPr>
                                    <w:i/>
                                    <w:iCs/>
                                    <w:sz w:val="18"/>
                                    <w:szCs w:val="18"/>
                                  </w:rPr>
                                  <w:t>E</w:t>
                                </w:r>
                              </w:p>
                            </w:txbxContent>
                          </wps:txbx>
                          <wps:bodyPr rot="0" vert="horz" wrap="none" lIns="36000" tIns="0" rIns="36000" bIns="0" anchor="t" anchorCtr="0" upright="1">
                            <a:spAutoFit/>
                          </wps:bodyPr>
                        </wps:wsp>
                        <wps:wsp>
                          <wps:cNvPr id="710" name="Text Box 339"/>
                          <wps:cNvSpPr txBox="1">
                            <a:spLocks noChangeArrowheads="1"/>
                          </wps:cNvSpPr>
                          <wps:spPr bwMode="auto">
                            <a:xfrm>
                              <a:off x="935366" y="694808"/>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49AD2C4" w14:textId="2D1CE6AE" w:rsidR="00FE7624" w:rsidRPr="00FE7624" w:rsidRDefault="00FE7624" w:rsidP="00FE7624">
                                <w:pPr>
                                  <w:rPr>
                                    <w:sz w:val="18"/>
                                    <w:szCs w:val="18"/>
                                  </w:rPr>
                                </w:pPr>
                                <w:r w:rsidRPr="00FE7624">
                                  <w:rPr>
                                    <w:rFonts w:hint="eastAsia"/>
                                    <w:sz w:val="18"/>
                                    <w:szCs w:val="18"/>
                                  </w:rPr>
                                  <w:t>A</w:t>
                                </w:r>
                              </w:p>
                            </w:txbxContent>
                          </wps:txbx>
                          <wps:bodyPr rot="0" vert="horz" wrap="none" lIns="36000" tIns="0" rIns="36000" bIns="0" anchor="t" anchorCtr="0" upright="1">
                            <a:spAutoFit/>
                          </wps:bodyPr>
                        </wps:wsp>
                        <wps:wsp>
                          <wps:cNvPr id="711" name="Text Box 339"/>
                          <wps:cNvSpPr txBox="1">
                            <a:spLocks noChangeArrowheads="1"/>
                          </wps:cNvSpPr>
                          <wps:spPr bwMode="auto">
                            <a:xfrm>
                              <a:off x="452261" y="464824"/>
                              <a:ext cx="13169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F1EB744" w14:textId="4CBB0FB8" w:rsidR="00FE7624" w:rsidRPr="00FE7624" w:rsidRDefault="00FE7624" w:rsidP="00FE7624">
                                <w:pPr>
                                  <w:rPr>
                                    <w:b/>
                                    <w:bCs/>
                                    <w:sz w:val="28"/>
                                    <w:szCs w:val="28"/>
                                  </w:rPr>
                                </w:pPr>
                                <w:r w:rsidRPr="00FE7624">
                                  <w:rPr>
                                    <w:b/>
                                    <w:bCs/>
                                    <w:sz w:val="28"/>
                                    <w:szCs w:val="28"/>
                                  </w:rPr>
                                  <w:t>-</w:t>
                                </w:r>
                              </w:p>
                            </w:txbxContent>
                          </wps:txbx>
                          <wps:bodyPr rot="0" vert="horz" wrap="none" lIns="36000" tIns="0" rIns="36000" bIns="0" anchor="t" anchorCtr="0" upright="1">
                            <a:spAutoFit/>
                          </wps:bodyPr>
                        </wps:wsp>
                        <wps:wsp>
                          <wps:cNvPr id="718" name="Oval 337"/>
                          <wps:cNvSpPr>
                            <a:spLocks noChangeArrowheads="1"/>
                          </wps:cNvSpPr>
                          <wps:spPr bwMode="auto">
                            <a:xfrm>
                              <a:off x="908218" y="764867"/>
                              <a:ext cx="38100" cy="38100"/>
                            </a:xfrm>
                            <a:prstGeom prst="ellipse">
                              <a:avLst/>
                            </a:prstGeom>
                            <a:solidFill>
                              <a:schemeClr val="tx1"/>
                            </a:solidFill>
                            <a:ln w="12700" cmpd="sng">
                              <a:noFill/>
                              <a:round/>
                              <a:headEnd/>
                              <a:tailEnd/>
                            </a:ln>
                          </wps:spPr>
                          <wps:bodyPr rot="0" vert="horz" wrap="square" lIns="91440" tIns="45720" rIns="91440" bIns="45720" anchor="t" anchorCtr="0" upright="1">
                            <a:noAutofit/>
                          </wps:bodyPr>
                        </wps:wsp>
                      </wpg:grpSp>
                      <wps:wsp>
                        <wps:cNvPr id="237" name="直接箭头连接符 237"/>
                        <wps:cNvCnPr>
                          <a:stCxn id="210" idx="1"/>
                        </wps:cNvCnPr>
                        <wps:spPr>
                          <a:xfrm flipH="1" flipV="1">
                            <a:off x="103320" y="715251"/>
                            <a:ext cx="151376" cy="11564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12" name="直接箭头连接符 712"/>
                        <wps:cNvCnPr>
                          <a:stCxn id="211" idx="1"/>
                        </wps:cNvCnPr>
                        <wps:spPr>
                          <a:xfrm flipH="1" flipV="1">
                            <a:off x="206595" y="498889"/>
                            <a:ext cx="119082" cy="14828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13" name="直接箭头连接符 713"/>
                        <wps:cNvCnPr/>
                        <wps:spPr>
                          <a:xfrm flipH="1" flipV="1">
                            <a:off x="377873" y="321701"/>
                            <a:ext cx="49044" cy="90336"/>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14" name="直接箭头连接符 714"/>
                        <wps:cNvCnPr/>
                        <wps:spPr>
                          <a:xfrm flipH="1" flipV="1">
                            <a:off x="555114" y="252060"/>
                            <a:ext cx="39258" cy="111981"/>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15" name="直接箭头连接符 715"/>
                        <wps:cNvCnPr/>
                        <wps:spPr>
                          <a:xfrm flipH="1" flipV="1">
                            <a:off x="721634" y="191523"/>
                            <a:ext cx="16061" cy="118055"/>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16" name="直接箭头连接符 716"/>
                        <wps:cNvCnPr/>
                        <wps:spPr>
                          <a:xfrm flipH="1" flipV="1">
                            <a:off x="895632" y="167356"/>
                            <a:ext cx="12586" cy="99225"/>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17" name="直接箭头连接符 717"/>
                        <wps:cNvCnPr/>
                        <wps:spPr>
                          <a:xfrm flipV="1">
                            <a:off x="1075737" y="159299"/>
                            <a:ext cx="0" cy="12734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2EE154" id="组合 238" o:spid="_x0000_s1367" style="position:absolute;left:0;text-align:left;margin-left:324.7pt;margin-top:4.05pt;width:85.8pt;height:82.85pt;z-index:251722240;mso-position-horizontal-relative:text;mso-position-vertical-relative:text;mso-width-relative:margin;mso-height-relative:margin" coordsize="10899,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">
                <v:group id="组合 236" o:spid="_x0000_s1368" style="position:absolute;width:10899;height:10521" coordsize="10899,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组合 233" o:spid="_x0000_s1369" style="position:absolute;width:10770;height:10521" coordsize="10770,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任意多边形: 形状 210" o:spid="_x0000_s1370" style="position:absolute;top:6513;width:5093;height:4008;visibility:visible;mso-wrap-style:square;v-text-anchor:middle" coordsize="509392,40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" path="m509392,400832c424493,323588,339595,246344,254696,179539,169797,112734,84898,56367,,e" filled="f" strokecolor="black [3213]">
                      <v:stroke joinstyle="miter"/>
                      <v:path arrowok="t" o:connecttype="custom" o:connectlocs="509392,400832;254696,179539;0,0" o:connectangles="0,0,0"/>
                    </v:shape>
                    <v:shape id="任意多边形: 形状 211" o:spid="_x0000_s1371" style="position:absolute;left:960;top:3841;width:4384;height:6263;visibility:visible;mso-wrap-style:square;v-text-anchor:middle" coordsize="438411,62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" path="m438411,626301c370561,496865,302712,367429,229644,263046,156576,158663,78288,79331,,e" filled="f" strokecolor="black [3213]">
                      <v:stroke joinstyle="miter"/>
                      <v:path arrowok="t" o:connecttype="custom" o:connectlocs="438411,626301;229644,263046;0,0" o:connectangles="0,0,0"/>
                    </v:shape>
                    <v:shape id="任意多边形: 形状 212" o:spid="_x0000_s1372" style="position:absolute;left:2672;top:1753;width:2922;height:8100;visibility:visible;mso-wrap-style:square;v-text-anchor:middle" coordsize="292274,81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" path="m292274,810016c276964,649961,261655,489907,212943,354904,164231,219901,82115,109950,,e" filled="f" strokecolor="black [3213]">
                      <v:stroke joinstyle="miter"/>
                      <v:path arrowok="t" o:connecttype="custom" o:connectlocs="292274,810016;212943,354904;0,0" o:connectangles="0,0,0"/>
                    </v:shape>
                    <v:shape id="任意多边形: 形状 213" o:spid="_x0000_s1373" style="position:absolute;left:4885;top:835;width:1374;height:8893;visibility:visible;mso-wrap-style:square;v-text-anchor:middle" coordsize="137469,88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" path="m112735,889348c130480,731729,148225,574110,129436,425885,110647,277660,55323,138830,,e" filled="f" strokecolor="black [3213]">
                      <v:stroke joinstyle="miter"/>
                      <v:path arrowok="t" o:connecttype="custom" o:connectlocs="112735,889348;129436,425885;0,0" o:connectangles="0,0,0"/>
                    </v:shape>
                    <v:shape id="任意多边形: 形状 214" o:spid="_x0000_s1374" style="position:absolute;left:6388;top:375;width:1145;height:9228;visibility:visible;mso-wrap-style:square;v-text-anchor:middle" coordsize="114511,92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" path="m,922751c51496,832633,102992,742516,112734,588724,122477,434932,90466,217466,58455,e" filled="f" strokecolor="black [3213]">
                      <v:stroke joinstyle="miter"/>
                      <v:path arrowok="t" o:connecttype="custom" o:connectlocs="0,922751;112734,588724;58455,0" o:connectangles="0,0,0"/>
                    </v:shape>
                    <v:shape id="任意多边形: 形状 215" o:spid="_x0000_s1375" style="position:absolute;left:6805;width:2277;height:9812;visibility:visible;mso-wrap-style:square;v-text-anchor:middle" coordsize="227638,98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" path="m,981206c90466,835416,180932,689627,212943,526093,244954,362559,218510,181279,192066,e" filled="f" strokecolor="black [3213]">
                      <v:stroke joinstyle="miter"/>
                      <v:path arrowok="t" o:connecttype="custom" o:connectlocs="0,981206;212943,526093;192066,0" o:connectangles="0,0,0"/>
                    </v:shape>
                    <v:shape id="任意多边形: 形状 232" o:spid="_x0000_s1376" style="position:absolute;left:6931;top:167;width:3839;height:10187;visibility:visible;mso-wrap-style:square;v-text-anchor:middle" coordsize="383950,101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" path="m,1018783c138134,880300,276269,741818,338203,572021,400137,402224,385871,201112,371606,e" filled="f" strokecolor="black [3213]">
                      <v:stroke joinstyle="miter"/>
                      <v:path arrowok="t" o:connecttype="custom" o:connectlocs="0,1018783;338203,572021;371606,0" o:connectangles="0,0,0"/>
                    </v:shape>
                  </v:group>
                  <v:oval id="Oval 337" o:spid="_x0000_s1377" style="position:absolute;left:4634;top:6301;width:1099;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" strokeweight="1pt"/>
                  <v:shape id="Text Box 339" o:spid="_x0000_s1378" type="#_x0000_t202" style="position:absolute;left:3671;top:472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UBxgAAANwAAAAPAAAAZHJzL2Rvd25yZXYueG1sRI9Ba8JA&#10;FITvhf6H5RV6Ed2Y0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rwF1AcYAAADcAAAA&#10;DwAAAAAAAAAAAAAAAAAHAgAAZHJzL2Rvd25yZXYueG1sUEsFBgAAAAADAAMAtwAAAPoCAAAAAA==&#10;" filled="f" stroked="f">
                    <v:textbox style="mso-fit-shape-to-text:t" inset="1mm,0,1mm,0">
                      <w:txbxContent>
                        <w:p w14:paraId="40DC79AF" w14:textId="2033D42E" w:rsidR="00FE7624" w:rsidRPr="00FE7624" w:rsidRDefault="00FE7624" w:rsidP="00FE7624">
                          <w:pPr>
                            <w:rPr>
                              <w:sz w:val="18"/>
                              <w:szCs w:val="18"/>
                            </w:rPr>
                          </w:pPr>
                          <w:r w:rsidRPr="00FE7624">
                            <w:rPr>
                              <w:i/>
                              <w:iCs/>
                              <w:sz w:val="18"/>
                              <w:szCs w:val="18"/>
                            </w:rPr>
                            <w:t>q</w:t>
                          </w:r>
                        </w:p>
                      </w:txbxContent>
                    </v:textbox>
                  </v:shape>
                  <v:shape id="Text Box 339" o:spid="_x0000_s1379" type="#_x0000_t202" style="position:absolute;left:3551;top:917;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" filled="f" stroked="f">
                    <v:textbox style="mso-fit-shape-to-text:t" inset="1mm,0,1mm,0">
                      <w:txbxContent>
                        <w:p w14:paraId="4DA0434A" w14:textId="285C83CE" w:rsidR="00FE7624" w:rsidRPr="00FE7624" w:rsidRDefault="00FE7624" w:rsidP="00FE7624">
                          <w:pPr>
                            <w:rPr>
                              <w:sz w:val="18"/>
                              <w:szCs w:val="18"/>
                            </w:rPr>
                          </w:pPr>
                          <w:r>
                            <w:rPr>
                              <w:i/>
                              <w:iCs/>
                              <w:sz w:val="18"/>
                              <w:szCs w:val="18"/>
                            </w:rPr>
                            <w:t>E</w:t>
                          </w:r>
                        </w:p>
                      </w:txbxContent>
                    </v:textbox>
                  </v:shape>
                  <v:shape id="Text Box 339" o:spid="_x0000_s1380" type="#_x0000_t202" style="position:absolute;left:9353;top:6948;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" filled="f" stroked="f">
                    <v:textbox style="mso-fit-shape-to-text:t" inset="1mm,0,1mm,0">
                      <w:txbxContent>
                        <w:p w14:paraId="749AD2C4" w14:textId="2D1CE6AE" w:rsidR="00FE7624" w:rsidRPr="00FE7624" w:rsidRDefault="00FE7624" w:rsidP="00FE7624">
                          <w:pPr>
                            <w:rPr>
                              <w:sz w:val="18"/>
                              <w:szCs w:val="18"/>
                            </w:rPr>
                          </w:pPr>
                          <w:r w:rsidRPr="00FE7624">
                            <w:rPr>
                              <w:rFonts w:hint="eastAsia"/>
                              <w:sz w:val="18"/>
                              <w:szCs w:val="18"/>
                            </w:rPr>
                            <w:t>A</w:t>
                          </w:r>
                        </w:p>
                      </w:txbxContent>
                    </v:textbox>
                  </v:shape>
                  <v:shape id="Text Box 339" o:spid="_x0000_s1381" type="#_x0000_t202" style="position:absolute;left:4522;top:4648;width:1317;height:3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" filled="f" stroked="f">
                    <v:textbox style="mso-fit-shape-to-text:t" inset="1mm,0,1mm,0">
                      <w:txbxContent>
                        <w:p w14:paraId="2F1EB744" w14:textId="4CBB0FB8" w:rsidR="00FE7624" w:rsidRPr="00FE7624" w:rsidRDefault="00FE7624" w:rsidP="00FE7624">
                          <w:pPr>
                            <w:rPr>
                              <w:b/>
                              <w:bCs/>
                              <w:sz w:val="28"/>
                              <w:szCs w:val="28"/>
                            </w:rPr>
                          </w:pPr>
                          <w:r w:rsidRPr="00FE7624">
                            <w:rPr>
                              <w:b/>
                              <w:bCs/>
                              <w:sz w:val="28"/>
                              <w:szCs w:val="28"/>
                            </w:rPr>
                            <w:t>-</w:t>
                          </w:r>
                        </w:p>
                      </w:txbxContent>
                    </v:textbox>
                  </v:shape>
                  <v:oval id="Oval 337" o:spid="_x0000_s1382" style="position:absolute;left:9082;top:7648;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" fillcolor="black [3213]" stroked="f" strokeweight="1pt"/>
                </v:group>
                <v:shapetype id="_x0000_t32" coordsize="21600,21600" o:spt="32" o:oned="t" path="m,l21600,21600e" filled="f">
                  <v:path arrowok="t" fillok="f" o:connecttype="none"/>
                  <o:lock v:ext="edit" shapetype="t"/>
                </v:shapetype>
                <v:shape id="直接箭头连接符 237" o:spid="_x0000_s1383" type="#_x0000_t32" style="position:absolute;left:1033;top:7152;width:1513;height:11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" strokecolor="black [3213]" strokeweight=".5pt">
                  <v:stroke endarrow="block" endarrowwidth="narrow" endarrowlength="long" joinstyle="miter"/>
                </v:shape>
                <v:shape id="直接箭头连接符 712" o:spid="_x0000_s1384" type="#_x0000_t32" style="position:absolute;left:2065;top:4988;width:1191;height:14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" strokecolor="black [3213]" strokeweight=".5pt">
                  <v:stroke endarrow="block" endarrowwidth="narrow" endarrowlength="long" joinstyle="miter"/>
                </v:shape>
                <v:shape id="直接箭头连接符 713" o:spid="_x0000_s1385" type="#_x0000_t32" style="position:absolute;left:3778;top:3217;width:491;height:9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" strokecolor="black [3213]" strokeweight=".5pt">
                  <v:stroke endarrow="block" endarrowwidth="narrow" endarrowlength="long" joinstyle="miter"/>
                </v:shape>
                <v:shape id="直接箭头连接符 714" o:spid="_x0000_s1386" type="#_x0000_t32" style="position:absolute;left:5551;top:2520;width:392;height:11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" strokecolor="black [3213]" strokeweight=".5pt">
                  <v:stroke endarrow="block" endarrowwidth="narrow" endarrowlength="long" joinstyle="miter"/>
                </v:shape>
                <v:shape id="直接箭头连接符 715" o:spid="_x0000_s1387" type="#_x0000_t32" style="position:absolute;left:7216;top:1915;width:160;height:1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" strokecolor="black [3213]" strokeweight=".5pt">
                  <v:stroke endarrow="block" endarrowwidth="narrow" endarrowlength="long" joinstyle="miter"/>
                </v:shape>
                <v:shape id="直接箭头连接符 716" o:spid="_x0000_s1388" type="#_x0000_t32" style="position:absolute;left:8956;top:1673;width:126;height:9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" strokecolor="black [3213]" strokeweight=".5pt">
                  <v:stroke endarrow="block" endarrowwidth="narrow" endarrowlength="long" joinstyle="miter"/>
                </v:shape>
                <v:shape id="直接箭头连接符 717" o:spid="_x0000_s1389" type="#_x0000_t32" style="position:absolute;left:10757;top:1592;width:0;height:1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" strokecolor="black [3213]" strokeweight=".5pt">
                  <v:stroke endarrow="block" endarrowwidth="narrow" endarrowlength="long" joinstyle="miter"/>
                </v:shape>
                <w10:wrap type="square"/>
              </v:group>
            </w:pict>
          </mc:Fallback>
        </mc:AlternateContent>
      </w:r>
      <w:r w:rsidR="00BE3E5F">
        <w:t>（</w:t>
      </w:r>
      <w:r w:rsidR="00BE3E5F">
        <w:rPr>
          <w:rFonts w:hint="eastAsia"/>
        </w:rPr>
        <w:t>2</w:t>
      </w:r>
      <w:r w:rsidR="00BE3E5F">
        <w:t>）</w:t>
      </w:r>
      <w:r w:rsidR="00BE3E5F">
        <w:rPr>
          <w:rFonts w:hint="eastAsia"/>
        </w:rPr>
        <w:t>一电场的电场线分布如图所示，电场中有一带负电的检验电荷</w:t>
      </w:r>
      <w:r w:rsidR="00BE3E5F">
        <w:rPr>
          <w:rFonts w:hint="eastAsia"/>
          <w:i/>
          <w:iCs/>
        </w:rPr>
        <w:t>q</w:t>
      </w:r>
      <w:r w:rsidR="00BE3E5F">
        <w:rPr>
          <w:rFonts w:hint="eastAsia"/>
        </w:rPr>
        <w:t>。</w:t>
      </w:r>
      <w:r w:rsidR="00BE3E5F">
        <w:rPr>
          <w:rFonts w:hAnsi="宋体"/>
        </w:rPr>
        <w:t>画出：</w:t>
      </w:r>
      <w:r w:rsidR="00BE3E5F">
        <w:rPr>
          <w:rFonts w:ascii="宋体" w:hAnsi="宋体" w:cs="宋体" w:hint="eastAsia"/>
        </w:rPr>
        <w:t>①</w:t>
      </w:r>
      <w:r w:rsidR="00BE3E5F" w:rsidRPr="00E321C4">
        <w:rPr>
          <w:rFonts w:hint="eastAsia"/>
        </w:rPr>
        <w:t>A</w:t>
      </w:r>
      <w:r w:rsidR="00BE3E5F">
        <w:rPr>
          <w:rFonts w:hint="eastAsia"/>
        </w:rPr>
        <w:t>点的电场强度</w:t>
      </w:r>
      <w:r w:rsidR="00BE3E5F">
        <w:t>方向；</w:t>
      </w:r>
      <w:r w:rsidR="00BE3E5F">
        <w:rPr>
          <w:rFonts w:ascii="宋体" w:hAnsi="宋体" w:cs="宋体" w:hint="eastAsia"/>
        </w:rPr>
        <w:t>②</w:t>
      </w:r>
      <w:r w:rsidR="00BE3E5F">
        <w:rPr>
          <w:rFonts w:hint="eastAsia"/>
          <w:i/>
          <w:iCs/>
        </w:rPr>
        <w:t>q</w:t>
      </w:r>
      <w:r w:rsidR="00BE3E5F">
        <w:t>受到的</w:t>
      </w:r>
      <w:r w:rsidR="00BE3E5F">
        <w:rPr>
          <w:rFonts w:hint="eastAsia"/>
        </w:rPr>
        <w:t>电</w:t>
      </w:r>
      <w:r w:rsidR="00BE3E5F">
        <w:t>场力</w:t>
      </w:r>
      <w:commentRangeStart w:id="25"/>
      <w:r w:rsidR="00BE3E5F">
        <w:t>方向</w:t>
      </w:r>
      <w:commentRangeEnd w:id="25"/>
      <w:r w:rsidR="00952A51">
        <w:rPr>
          <w:rStyle w:val="a9"/>
        </w:rPr>
        <w:commentReference w:id="25"/>
      </w:r>
      <w:r w:rsidR="00BE3E5F">
        <w:rPr>
          <w:rFonts w:hint="eastAsia"/>
        </w:rPr>
        <w:t>。</w:t>
      </w:r>
    </w:p>
    <w:p w14:paraId="79F39BEC" w14:textId="4D488340" w:rsidR="004C69E0" w:rsidRDefault="004C69E0" w:rsidP="00C70322"/>
    <w:p w14:paraId="11B1A0F4" w14:textId="54CE26AA" w:rsidR="004C69E0" w:rsidRDefault="004C69E0" w:rsidP="00C70322"/>
    <w:p w14:paraId="667859A0" w14:textId="4F924F72" w:rsidR="004C69E0" w:rsidRDefault="004C69E0" w:rsidP="00C70322"/>
    <w:p w14:paraId="3AFEB489" w14:textId="77777777" w:rsidR="00750BDF" w:rsidRDefault="00750BDF" w:rsidP="00C70322"/>
    <w:p w14:paraId="321336AD" w14:textId="2775CAE4" w:rsidR="00BE3E5F" w:rsidRDefault="00A57722" w:rsidP="00162215">
      <w:pPr>
        <w:numPr>
          <w:ilvl w:val="0"/>
          <w:numId w:val="5"/>
        </w:numPr>
      </w:pPr>
      <w:r>
        <w:rPr>
          <w:rFonts w:hint="eastAsia"/>
          <w:noProof/>
        </w:rPr>
        <mc:AlternateContent>
          <mc:Choice Requires="wpg">
            <w:drawing>
              <wp:anchor distT="0" distB="0" distL="114300" distR="114300" simplePos="0" relativeHeight="251672064" behindDoc="0" locked="0" layoutInCell="1" allowOverlap="1" wp14:anchorId="35B91ED6" wp14:editId="16E85073">
                <wp:simplePos x="0" y="0"/>
                <wp:positionH relativeFrom="column">
                  <wp:posOffset>3595376</wp:posOffset>
                </wp:positionH>
                <wp:positionV relativeFrom="paragraph">
                  <wp:posOffset>64604</wp:posOffset>
                </wp:positionV>
                <wp:extent cx="1532011" cy="909955"/>
                <wp:effectExtent l="0" t="0" r="11430" b="23495"/>
                <wp:wrapSquare wrapText="bothSides"/>
                <wp:docPr id="589" name="组合 589"/>
                <wp:cNvGraphicFramePr/>
                <a:graphic xmlns:a="http://schemas.openxmlformats.org/drawingml/2006/main">
                  <a:graphicData uri="http://schemas.microsoft.com/office/word/2010/wordprocessingGroup">
                    <wpg:wgp>
                      <wpg:cNvGrpSpPr/>
                      <wpg:grpSpPr>
                        <a:xfrm>
                          <a:off x="0" y="0"/>
                          <a:ext cx="1532011" cy="909955"/>
                          <a:chOff x="0" y="0"/>
                          <a:chExt cx="1532011" cy="909955"/>
                        </a:xfrm>
                      </wpg:grpSpPr>
                      <wpg:grpSp>
                        <wpg:cNvPr id="772" name="组合 772"/>
                        <wpg:cNvGrpSpPr>
                          <a:grpSpLocks/>
                        </wpg:cNvGrpSpPr>
                        <wpg:grpSpPr bwMode="auto">
                          <a:xfrm>
                            <a:off x="15631" y="0"/>
                            <a:ext cx="1516380" cy="909955"/>
                            <a:chOff x="5677" y="12644"/>
                            <a:chExt cx="2388" cy="1433"/>
                          </a:xfrm>
                        </wpg:grpSpPr>
                        <wpg:grpSp>
                          <wpg:cNvPr id="773" name="Group 641"/>
                          <wpg:cNvGrpSpPr>
                            <a:grpSpLocks/>
                          </wpg:cNvGrpSpPr>
                          <wpg:grpSpPr bwMode="auto">
                            <a:xfrm>
                              <a:off x="5677" y="12644"/>
                              <a:ext cx="2388" cy="1433"/>
                              <a:chOff x="5677" y="12644"/>
                              <a:chExt cx="2388" cy="1433"/>
                            </a:xfrm>
                          </wpg:grpSpPr>
                          <wpg:grpSp>
                            <wpg:cNvPr id="774" name="Group 642"/>
                            <wpg:cNvGrpSpPr>
                              <a:grpSpLocks/>
                            </wpg:cNvGrpSpPr>
                            <wpg:grpSpPr bwMode="auto">
                              <a:xfrm>
                                <a:off x="6339" y="12707"/>
                                <a:ext cx="1693" cy="331"/>
                                <a:chOff x="6391" y="12707"/>
                                <a:chExt cx="1653" cy="331"/>
                              </a:xfrm>
                            </wpg:grpSpPr>
                            <wps:wsp>
                              <wps:cNvPr id="775" name="Rectangle 643"/>
                              <wps:cNvSpPr>
                                <a:spLocks noChangeArrowheads="1"/>
                              </wps:cNvSpPr>
                              <wps:spPr bwMode="auto">
                                <a:xfrm>
                                  <a:off x="7119" y="12772"/>
                                  <a:ext cx="889" cy="2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76" name="Rectangle 644"/>
                              <wps:cNvSpPr>
                                <a:spLocks noChangeArrowheads="1"/>
                              </wps:cNvSpPr>
                              <wps:spPr bwMode="auto">
                                <a:xfrm>
                                  <a:off x="7999" y="12708"/>
                                  <a:ext cx="45" cy="3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77" name="Rectangle 645"/>
                              <wps:cNvSpPr>
                                <a:spLocks noChangeArrowheads="1"/>
                              </wps:cNvSpPr>
                              <wps:spPr bwMode="auto">
                                <a:xfrm>
                                  <a:off x="6752" y="12758"/>
                                  <a:ext cx="889"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Rectangle 646"/>
                              <wps:cNvSpPr>
                                <a:spLocks noChangeArrowheads="1"/>
                              </wps:cNvSpPr>
                              <wps:spPr bwMode="auto">
                                <a:xfrm>
                                  <a:off x="7632" y="12707"/>
                                  <a:ext cx="45"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9" name="Line 647"/>
                              <wps:cNvCnPr>
                                <a:cxnSpLocks noChangeShapeType="1"/>
                              </wps:cNvCnPr>
                              <wps:spPr bwMode="auto">
                                <a:xfrm>
                                  <a:off x="6391" y="12862"/>
                                  <a:ext cx="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648"/>
                              <wps:cNvCnPr>
                                <a:cxnSpLocks noChangeShapeType="1"/>
                              </wps:cNvCnPr>
                              <wps:spPr bwMode="auto">
                                <a:xfrm>
                                  <a:off x="6396" y="12913"/>
                                  <a:ext cx="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AutoShape 649"/>
                              <wps:cNvSpPr>
                                <a:spLocks noChangeArrowheads="1"/>
                              </wps:cNvSpPr>
                              <wps:spPr bwMode="auto">
                                <a:xfrm>
                                  <a:off x="6475" y="12836"/>
                                  <a:ext cx="187" cy="102"/>
                                </a:xfrm>
                                <a:prstGeom prst="roundRect">
                                  <a:avLst>
                                    <a:gd name="adj" fmla="val 41292"/>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g:cNvPr id="782" name="Group 650"/>
                            <wpg:cNvGrpSpPr>
                              <a:grpSpLocks/>
                            </wpg:cNvGrpSpPr>
                            <wpg:grpSpPr bwMode="auto">
                              <a:xfrm>
                                <a:off x="5677" y="12644"/>
                                <a:ext cx="668" cy="451"/>
                                <a:chOff x="5677" y="12644"/>
                                <a:chExt cx="668" cy="451"/>
                              </a:xfrm>
                            </wpg:grpSpPr>
                            <wps:wsp>
                              <wps:cNvPr id="783" name="Rectangle 651"/>
                              <wps:cNvSpPr>
                                <a:spLocks noChangeArrowheads="1"/>
                              </wps:cNvSpPr>
                              <wps:spPr bwMode="auto">
                                <a:xfrm>
                                  <a:off x="5677" y="12730"/>
                                  <a:ext cx="668" cy="3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85" name="Text Box 653"/>
                              <wps:cNvSpPr txBox="1">
                                <a:spLocks noChangeArrowheads="1"/>
                              </wps:cNvSpPr>
                              <wps:spPr bwMode="auto">
                                <a:xfrm>
                                  <a:off x="5794" y="12644"/>
                                  <a:ext cx="33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883F1" w14:textId="7DC68E45" w:rsidR="005060DA" w:rsidRPr="00513B42" w:rsidRDefault="005060DA" w:rsidP="005060DA">
                                    <w:pPr>
                                      <w:rPr>
                                        <w:sz w:val="18"/>
                                        <w:szCs w:val="18"/>
                                      </w:rPr>
                                    </w:pPr>
                                    <w:r>
                                      <w:rPr>
                                        <w:rFonts w:hint="eastAsia"/>
                                        <w:sz w:val="18"/>
                                        <w:szCs w:val="18"/>
                                      </w:rPr>
                                      <w:t>A</w:t>
                                    </w:r>
                                  </w:p>
                                </w:txbxContent>
                              </wps:txbx>
                              <wps:bodyPr rot="0" vert="horz" wrap="square" lIns="91440" tIns="45720" rIns="91440" bIns="45720" anchor="t" anchorCtr="0" upright="1">
                                <a:noAutofit/>
                              </wps:bodyPr>
                            </wps:wsp>
                          </wpg:grpSp>
                          <wpg:grpSp>
                            <wpg:cNvPr id="786" name="Group 654"/>
                            <wpg:cNvGrpSpPr>
                              <a:grpSpLocks/>
                            </wpg:cNvGrpSpPr>
                            <wpg:grpSpPr bwMode="auto">
                              <a:xfrm>
                                <a:off x="5794" y="13404"/>
                                <a:ext cx="1319" cy="465"/>
                                <a:chOff x="5847" y="13379"/>
                                <a:chExt cx="1319" cy="465"/>
                              </a:xfrm>
                            </wpg:grpSpPr>
                            <wps:wsp>
                              <wps:cNvPr id="787" name="Rectangle 655"/>
                              <wps:cNvSpPr>
                                <a:spLocks noChangeArrowheads="1"/>
                              </wps:cNvSpPr>
                              <wps:spPr bwMode="auto">
                                <a:xfrm>
                                  <a:off x="5859" y="13379"/>
                                  <a:ext cx="1155" cy="4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88" name="Text Box 656"/>
                              <wps:cNvSpPr txBox="1">
                                <a:spLocks noChangeArrowheads="1"/>
                              </wps:cNvSpPr>
                              <wps:spPr bwMode="auto">
                                <a:xfrm>
                                  <a:off x="5847" y="13379"/>
                                  <a:ext cx="13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D61E0" w14:textId="77777777" w:rsidR="005060DA" w:rsidRPr="00513B42" w:rsidRDefault="005060DA" w:rsidP="005060DA">
                                    <w:pPr>
                                      <w:rPr>
                                        <w:sz w:val="18"/>
                                        <w:szCs w:val="18"/>
                                      </w:rPr>
                                    </w:pPr>
                                    <w:r>
                                      <w:rPr>
                                        <w:rFonts w:hint="eastAsia"/>
                                        <w:sz w:val="18"/>
                                        <w:szCs w:val="18"/>
                                      </w:rPr>
                                      <w:t>数据采集器</w:t>
                                    </w:r>
                                  </w:p>
                                </w:txbxContent>
                              </wps:txbx>
                              <wps:bodyPr rot="0" vert="horz" wrap="square" lIns="91440" tIns="45720" rIns="91440" bIns="45720" anchor="t" anchorCtr="0" upright="1">
                                <a:noAutofit/>
                              </wps:bodyPr>
                            </wps:wsp>
                          </wpg:grpSp>
                          <wpg:grpSp>
                            <wpg:cNvPr id="789" name="Group 657"/>
                            <wpg:cNvGrpSpPr>
                              <a:grpSpLocks/>
                            </wpg:cNvGrpSpPr>
                            <wpg:grpSpPr bwMode="auto">
                              <a:xfrm>
                                <a:off x="7198" y="13165"/>
                                <a:ext cx="867" cy="912"/>
                                <a:chOff x="8327" y="12759"/>
                                <a:chExt cx="867" cy="912"/>
                              </a:xfrm>
                            </wpg:grpSpPr>
                            <wps:wsp>
                              <wps:cNvPr id="790" name="Rectangle 658"/>
                              <wps:cNvSpPr>
                                <a:spLocks noChangeArrowheads="1"/>
                              </wps:cNvSpPr>
                              <wps:spPr bwMode="auto">
                                <a:xfrm>
                                  <a:off x="8550" y="13340"/>
                                  <a:ext cx="420" cy="1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91" name="AutoShape 659"/>
                              <wps:cNvSpPr>
                                <a:spLocks noChangeArrowheads="1"/>
                              </wps:cNvSpPr>
                              <wps:spPr bwMode="auto">
                                <a:xfrm>
                                  <a:off x="8379" y="12759"/>
                                  <a:ext cx="735" cy="6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92" name="Text Box 660"/>
                              <wps:cNvSpPr txBox="1">
                                <a:spLocks noChangeArrowheads="1"/>
                              </wps:cNvSpPr>
                              <wps:spPr bwMode="auto">
                                <a:xfrm>
                                  <a:off x="8334" y="12866"/>
                                  <a:ext cx="858"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A495" w14:textId="77777777" w:rsidR="005060DA" w:rsidRPr="00513B42" w:rsidRDefault="005060DA" w:rsidP="005060DA">
                                    <w:pPr>
                                      <w:rPr>
                                        <w:sz w:val="18"/>
                                        <w:szCs w:val="18"/>
                                      </w:rPr>
                                    </w:pPr>
                                    <w:r>
                                      <w:rPr>
                                        <w:rFonts w:hint="eastAsia"/>
                                        <w:sz w:val="18"/>
                                        <w:szCs w:val="18"/>
                                      </w:rPr>
                                      <w:t>计算机</w:t>
                                    </w:r>
                                  </w:p>
                                </w:txbxContent>
                              </wps:txbx>
                              <wps:bodyPr rot="0" vert="horz" wrap="square" lIns="91440" tIns="45720" rIns="91440" bIns="45720" anchor="t" anchorCtr="0" upright="1">
                                <a:noAutofit/>
                              </wps:bodyPr>
                            </wps:wsp>
                            <wps:wsp>
                              <wps:cNvPr id="793" name="Rectangle 661"/>
                              <wps:cNvSpPr>
                                <a:spLocks noChangeArrowheads="1"/>
                              </wps:cNvSpPr>
                              <wps:spPr bwMode="auto">
                                <a:xfrm>
                                  <a:off x="8327" y="13450"/>
                                  <a:ext cx="867" cy="22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795" name="Freeform 663"/>
                            <wps:cNvSpPr>
                              <a:spLocks/>
                            </wps:cNvSpPr>
                            <wps:spPr bwMode="auto">
                              <a:xfrm>
                                <a:off x="6962" y="13689"/>
                                <a:ext cx="229" cy="280"/>
                              </a:xfrm>
                              <a:custGeom>
                                <a:avLst/>
                                <a:gdLst>
                                  <a:gd name="T0" fmla="*/ 0 w 209"/>
                                  <a:gd name="T1" fmla="*/ 0 h 280"/>
                                  <a:gd name="T2" fmla="*/ 88 w 209"/>
                                  <a:gd name="T3" fmla="*/ 37 h 280"/>
                                  <a:gd name="T4" fmla="*/ 96 w 209"/>
                                  <a:gd name="T5" fmla="*/ 184 h 280"/>
                                  <a:gd name="T6" fmla="*/ 209 w 209"/>
                                  <a:gd name="T7" fmla="*/ 280 h 280"/>
                                </a:gdLst>
                                <a:ahLst/>
                                <a:cxnLst>
                                  <a:cxn ang="0">
                                    <a:pos x="T0" y="T1"/>
                                  </a:cxn>
                                  <a:cxn ang="0">
                                    <a:pos x="T2" y="T3"/>
                                  </a:cxn>
                                  <a:cxn ang="0">
                                    <a:pos x="T4" y="T5"/>
                                  </a:cxn>
                                  <a:cxn ang="0">
                                    <a:pos x="T6" y="T7"/>
                                  </a:cxn>
                                </a:cxnLst>
                                <a:rect l="0" t="0" r="r" b="b"/>
                                <a:pathLst>
                                  <a:path w="209" h="280">
                                    <a:moveTo>
                                      <a:pt x="0" y="0"/>
                                    </a:moveTo>
                                    <a:cubicBezTo>
                                      <a:pt x="15" y="6"/>
                                      <a:pt x="72" y="6"/>
                                      <a:pt x="88" y="37"/>
                                    </a:cubicBezTo>
                                    <a:cubicBezTo>
                                      <a:pt x="104" y="68"/>
                                      <a:pt x="76" y="143"/>
                                      <a:pt x="96" y="184"/>
                                    </a:cubicBezTo>
                                    <a:cubicBezTo>
                                      <a:pt x="116" y="225"/>
                                      <a:pt x="186" y="260"/>
                                      <a:pt x="209" y="2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664"/>
                          <wpg:cNvGrpSpPr>
                            <a:grpSpLocks/>
                          </wpg:cNvGrpSpPr>
                          <wpg:grpSpPr bwMode="auto">
                            <a:xfrm>
                              <a:off x="6765" y="12812"/>
                              <a:ext cx="716" cy="115"/>
                              <a:chOff x="6318" y="12334"/>
                              <a:chExt cx="656" cy="115"/>
                            </a:xfrm>
                          </wpg:grpSpPr>
                          <wpg:grpSp>
                            <wpg:cNvPr id="797" name="xjhzhh5"/>
                            <wpg:cNvGrpSpPr>
                              <a:grpSpLocks/>
                            </wpg:cNvGrpSpPr>
                            <wpg:grpSpPr bwMode="auto">
                              <a:xfrm>
                                <a:off x="6323" y="12334"/>
                                <a:ext cx="651" cy="115"/>
                                <a:chOff x="2400" y="2160"/>
                                <a:chExt cx="3200" cy="240"/>
                              </a:xfrm>
                            </wpg:grpSpPr>
                            <wps:wsp>
                              <wps:cNvPr id="798" name="Line 666"/>
                              <wps:cNvCnPr>
                                <a:cxnSpLocks noChangeShapeType="1"/>
                              </wps:cNvCnPr>
                              <wps:spPr bwMode="auto">
                                <a:xfrm>
                                  <a:off x="24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9" name="Line 667"/>
                              <wps:cNvCnPr>
                                <a:cxnSpLocks noChangeShapeType="1"/>
                              </wps:cNvCnPr>
                              <wps:spPr bwMode="auto">
                                <a:xfrm>
                                  <a:off x="25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0" name="Line 668"/>
                              <wps:cNvCnPr>
                                <a:cxnSpLocks noChangeShapeType="1"/>
                              </wps:cNvCnPr>
                              <wps:spPr bwMode="auto">
                                <a:xfrm>
                                  <a:off x="27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1" name="Line 669"/>
                              <wps:cNvCnPr>
                                <a:cxnSpLocks noChangeShapeType="1"/>
                              </wps:cNvCnPr>
                              <wps:spPr bwMode="auto">
                                <a:xfrm>
                                  <a:off x="28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2" name="Line 670"/>
                              <wps:cNvCnPr>
                                <a:cxnSpLocks noChangeShapeType="1"/>
                              </wps:cNvCnPr>
                              <wps:spPr bwMode="auto">
                                <a:xfrm>
                                  <a:off x="30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3" name="Line 671"/>
                              <wps:cNvCnPr>
                                <a:cxnSpLocks noChangeShapeType="1"/>
                              </wps:cNvCnPr>
                              <wps:spPr bwMode="auto">
                                <a:xfrm>
                                  <a:off x="32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4" name="Line 672"/>
                              <wps:cNvCnPr>
                                <a:cxnSpLocks noChangeShapeType="1"/>
                              </wps:cNvCnPr>
                              <wps:spPr bwMode="auto">
                                <a:xfrm>
                                  <a:off x="33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5" name="Line 673"/>
                              <wps:cNvCnPr>
                                <a:cxnSpLocks noChangeShapeType="1"/>
                              </wps:cNvCnPr>
                              <wps:spPr bwMode="auto">
                                <a:xfrm>
                                  <a:off x="35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6" name="Line 674"/>
                              <wps:cNvCnPr>
                                <a:cxnSpLocks noChangeShapeType="1"/>
                              </wps:cNvCnPr>
                              <wps:spPr bwMode="auto">
                                <a:xfrm>
                                  <a:off x="36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7" name="Line 675"/>
                              <wps:cNvCnPr>
                                <a:cxnSpLocks noChangeShapeType="1"/>
                              </wps:cNvCnPr>
                              <wps:spPr bwMode="auto">
                                <a:xfrm>
                                  <a:off x="38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8" name="Line 676"/>
                              <wps:cNvCnPr>
                                <a:cxnSpLocks noChangeShapeType="1"/>
                              </wps:cNvCnPr>
                              <wps:spPr bwMode="auto">
                                <a:xfrm>
                                  <a:off x="40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9" name="Line 677"/>
                              <wps:cNvCnPr>
                                <a:cxnSpLocks noChangeShapeType="1"/>
                              </wps:cNvCnPr>
                              <wps:spPr bwMode="auto">
                                <a:xfrm>
                                  <a:off x="41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0" name="Line 678"/>
                              <wps:cNvCnPr>
                                <a:cxnSpLocks noChangeShapeType="1"/>
                              </wps:cNvCnPr>
                              <wps:spPr bwMode="auto">
                                <a:xfrm>
                                  <a:off x="43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1" name="Line 679"/>
                              <wps:cNvCnPr>
                                <a:cxnSpLocks noChangeShapeType="1"/>
                              </wps:cNvCnPr>
                              <wps:spPr bwMode="auto">
                                <a:xfrm>
                                  <a:off x="44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2" name="Line 680"/>
                              <wps:cNvCnPr>
                                <a:cxnSpLocks noChangeShapeType="1"/>
                              </wps:cNvCnPr>
                              <wps:spPr bwMode="auto">
                                <a:xfrm>
                                  <a:off x="46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3" name="Line 681"/>
                              <wps:cNvCnPr>
                                <a:cxnSpLocks noChangeShapeType="1"/>
                              </wps:cNvCnPr>
                              <wps:spPr bwMode="auto">
                                <a:xfrm>
                                  <a:off x="48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4" name="Line 682"/>
                              <wps:cNvCnPr>
                                <a:cxnSpLocks noChangeShapeType="1"/>
                              </wps:cNvCnPr>
                              <wps:spPr bwMode="auto">
                                <a:xfrm>
                                  <a:off x="49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5" name="Line 683"/>
                              <wps:cNvCnPr>
                                <a:cxnSpLocks noChangeShapeType="1"/>
                              </wps:cNvCnPr>
                              <wps:spPr bwMode="auto">
                                <a:xfrm>
                                  <a:off x="51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6" name="Line 684"/>
                              <wps:cNvCnPr>
                                <a:cxnSpLocks noChangeShapeType="1"/>
                              </wps:cNvCnPr>
                              <wps:spPr bwMode="auto">
                                <a:xfrm>
                                  <a:off x="52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7" name="Line 685"/>
                              <wps:cNvCnPr>
                                <a:cxnSpLocks noChangeShapeType="1"/>
                              </wps:cNvCnPr>
                              <wps:spPr bwMode="auto">
                                <a:xfrm>
                                  <a:off x="54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8" name="Line 686"/>
                              <wps:cNvCnPr>
                                <a:cxnSpLocks noChangeShapeType="1"/>
                              </wps:cNvCnPr>
                              <wps:spPr bwMode="auto">
                                <a:xfrm>
                                  <a:off x="56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819" name="Line 687"/>
                            <wps:cNvCnPr>
                              <a:cxnSpLocks noChangeShapeType="1"/>
                            </wps:cNvCnPr>
                            <wps:spPr bwMode="auto">
                              <a:xfrm>
                                <a:off x="6318" y="12449"/>
                                <a:ext cx="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79" name="任意多边形: 形状 579"/>
                        <wps:cNvSpPr/>
                        <wps:spPr>
                          <a:xfrm>
                            <a:off x="0" y="257908"/>
                            <a:ext cx="97698" cy="375139"/>
                          </a:xfrm>
                          <a:custGeom>
                            <a:avLst/>
                            <a:gdLst>
                              <a:gd name="connsiteX0" fmla="*/ 93791 w 97698"/>
                              <a:gd name="connsiteY0" fmla="*/ 0 h 375139"/>
                              <a:gd name="connsiteX1" fmla="*/ 6 w 97698"/>
                              <a:gd name="connsiteY1" fmla="*/ 222739 h 375139"/>
                              <a:gd name="connsiteX2" fmla="*/ 97698 w 97698"/>
                              <a:gd name="connsiteY2" fmla="*/ 375139 h 375139"/>
                            </a:gdLst>
                            <a:ahLst/>
                            <a:cxnLst>
                              <a:cxn ang="0">
                                <a:pos x="connsiteX0" y="connsiteY0"/>
                              </a:cxn>
                              <a:cxn ang="0">
                                <a:pos x="connsiteX1" y="connsiteY1"/>
                              </a:cxn>
                              <a:cxn ang="0">
                                <a:pos x="connsiteX2" y="connsiteY2"/>
                              </a:cxn>
                            </a:cxnLst>
                            <a:rect l="l" t="t" r="r" b="b"/>
                            <a:pathLst>
                              <a:path w="97698" h="375139">
                                <a:moveTo>
                                  <a:pt x="93791" y="0"/>
                                </a:moveTo>
                                <a:cubicBezTo>
                                  <a:pt x="46573" y="80108"/>
                                  <a:pt x="-645" y="160216"/>
                                  <a:pt x="6" y="222739"/>
                                </a:cubicBezTo>
                                <a:cubicBezTo>
                                  <a:pt x="657" y="285262"/>
                                  <a:pt x="49177" y="330200"/>
                                  <a:pt x="97698" y="375139"/>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B91ED6" id="组合 589" o:spid="_x0000_s1390" style="position:absolute;left:0;text-align:left;margin-left:283.1pt;margin-top:5.1pt;width:120.65pt;height:71.65pt;z-index:251672064;mso-position-horizontal-relative:text;mso-position-vertical-relative:text" coordsize="15320,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">
                <v:group id="组合 772" o:spid="_x0000_s1391" style="position:absolute;left:156;width:15164;height:9099" coordorigin="5677,12644" coordsize="2388,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group id="Group 641" o:spid="_x0000_s1392" style="position:absolute;left:5677;top:12644;width:2388;height:1433" coordorigin="5677,12644" coordsize="2388,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group id="Group 642" o:spid="_x0000_s1393" style="position:absolute;left:6339;top:12707;width:1693;height:331" coordorigin="6391,12707" coordsize="165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rect id="Rectangle 643" o:spid="_x0000_s1394" style="position:absolute;left:7119;top:12772;width:88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" strokeweight="1pt"/>
                      <v:rect id="Rectangle 644" o:spid="_x0000_s1395" style="position:absolute;left:7999;top:12708;width: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" strokeweight="1pt"/>
                      <v:rect id="Rectangle 645" o:spid="_x0000_s1396" style="position:absolute;left:6752;top:12758;width:889;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" filled="f" strokeweight="1pt"/>
                      <v:rect id="Rectangle 646" o:spid="_x0000_s1397" style="position:absolute;left:7632;top:12707;width: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"/>
                      <v:line id="Line 647" o:spid="_x0000_s1398" style="position:absolute;visibility:visible;mso-wrap-style:square" from="6391,12862" to="6756,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"/>
                      <v:line id="Line 648" o:spid="_x0000_s1399" style="position:absolute;visibility:visible;mso-wrap-style:square" from="6396,12913" to="6761,1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v:roundrect id="AutoShape 649" o:spid="_x0000_s1400" style="position:absolute;left:6475;top:12836;width:187;height:102;visibility:visible;mso-wrap-style:square;v-text-anchor:top" arcsize="270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" strokeweight="1pt"/>
                    </v:group>
                    <v:group id="Group 650" o:spid="_x0000_s1401" style="position:absolute;left:5677;top:12644;width:668;height:451" coordorigin="5677,12644" coordsize="66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rect id="Rectangle 651" o:spid="_x0000_s1402" style="position:absolute;left:5677;top:12730;width:668;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" strokeweight="1pt"/>
                      <v:shape id="Text Box 653" o:spid="_x0000_s1403" type="#_x0000_t202" style="position:absolute;left:5794;top:12644;width:33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" filled="f" stroked="f">
                        <v:textbox>
                          <w:txbxContent>
                            <w:p w14:paraId="10C883F1" w14:textId="7DC68E45" w:rsidR="005060DA" w:rsidRPr="00513B42" w:rsidRDefault="005060DA" w:rsidP="005060DA">
                              <w:pPr>
                                <w:rPr>
                                  <w:sz w:val="18"/>
                                  <w:szCs w:val="18"/>
                                </w:rPr>
                              </w:pPr>
                              <w:r>
                                <w:rPr>
                                  <w:rFonts w:hint="eastAsia"/>
                                  <w:sz w:val="18"/>
                                  <w:szCs w:val="18"/>
                                </w:rPr>
                                <w:t>A</w:t>
                              </w:r>
                            </w:p>
                          </w:txbxContent>
                        </v:textbox>
                      </v:shape>
                    </v:group>
                    <v:group id="Group 654" o:spid="_x0000_s1404" style="position:absolute;left:5794;top:13404;width:1319;height:465" coordorigin="5847,13379" coordsize="131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rect id="Rectangle 655" o:spid="_x0000_s1405" style="position:absolute;left:5859;top:13379;width:11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" strokeweight="1pt"/>
                      <v:shape id="Text Box 656" o:spid="_x0000_s1406" type="#_x0000_t202" style="position:absolute;left:5847;top:13379;width:13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" filled="f" stroked="f">
                        <v:textbox>
                          <w:txbxContent>
                            <w:p w14:paraId="311D61E0" w14:textId="77777777" w:rsidR="005060DA" w:rsidRPr="00513B42" w:rsidRDefault="005060DA" w:rsidP="005060DA">
                              <w:pPr>
                                <w:rPr>
                                  <w:sz w:val="18"/>
                                  <w:szCs w:val="18"/>
                                </w:rPr>
                              </w:pPr>
                              <w:r>
                                <w:rPr>
                                  <w:rFonts w:hint="eastAsia"/>
                                  <w:sz w:val="18"/>
                                  <w:szCs w:val="18"/>
                                </w:rPr>
                                <w:t>数据采集器</w:t>
                              </w:r>
                            </w:p>
                          </w:txbxContent>
                        </v:textbox>
                      </v:shape>
                    </v:group>
                    <v:group id="Group 657" o:spid="_x0000_s1407" style="position:absolute;left:7198;top:13165;width:867;height:912" coordorigin="8327,12759" coordsize="86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rect id="Rectangle 658" o:spid="_x0000_s1408" style="position:absolute;left:8550;top:13340;width:42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" strokeweight="1pt"/>
                      <v:roundrect id="AutoShape 659" o:spid="_x0000_s1409" style="position:absolute;left:8379;top:12759;width:735;height: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" strokeweight="1pt"/>
                      <v:shape id="Text Box 660" o:spid="_x0000_s1410" type="#_x0000_t202" style="position:absolute;left:8334;top:12866;width:85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Nz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NoTXmXgE5PIJAAD//wMAUEsBAi0AFAAGAAgAAAAhANvh9svuAAAAhQEAABMAAAAAAAAAAAAA&#10;AAAAAAAAAFtDb250ZW50X1R5cGVzXS54bWxQSwECLQAUAAYACAAAACEAWvQsW78AAAAVAQAACwAA&#10;AAAAAAAAAAAAAAAfAQAAX3JlbHMvLnJlbHNQSwECLQAUAAYACAAAACEALY9zc8MAAADcAAAADwAA&#10;AAAAAAAAAAAAAAAHAgAAZHJzL2Rvd25yZXYueG1sUEsFBgAAAAADAAMAtwAAAPcCAAAAAA==&#10;" filled="f" stroked="f">
                        <v:textbox>
                          <w:txbxContent>
                            <w:p w14:paraId="7D62A495" w14:textId="77777777" w:rsidR="005060DA" w:rsidRPr="00513B42" w:rsidRDefault="005060DA" w:rsidP="005060DA">
                              <w:pPr>
                                <w:rPr>
                                  <w:sz w:val="18"/>
                                  <w:szCs w:val="18"/>
                                </w:rPr>
                              </w:pPr>
                              <w:r>
                                <w:rPr>
                                  <w:rFonts w:hint="eastAsia"/>
                                  <w:sz w:val="18"/>
                                  <w:szCs w:val="18"/>
                                </w:rPr>
                                <w:t>计算机</w:t>
                              </w:r>
                            </w:p>
                          </w:txbxContent>
                        </v:textbox>
                      </v:shape>
                      <v:rect id="Rectangle 661" o:spid="_x0000_s1411" style="position:absolute;left:8327;top:13450;width:8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" strokeweight="1pt"/>
                    </v:group>
                    <v:shape id="Freeform 663" o:spid="_x0000_s1412" style="position:absolute;left:6962;top:13689;width:229;height:280;visibility:visible;mso-wrap-style:square;v-text-anchor:top" coordsize="20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" path="m,c15,6,72,6,88,37v16,31,-12,106,8,147c116,225,186,260,209,280e" filled="f">
                      <v:path arrowok="t" o:connecttype="custom" o:connectlocs="0,0;96,37;105,184;229,280" o:connectangles="0,0,0,0"/>
                    </v:shape>
                  </v:group>
                  <v:group id="Group 664" o:spid="_x0000_s1413" style="position:absolute;left:6765;top:12812;width:716;height:115" coordorigin="6318,12334" coordsize="65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group id="xjhzhh5" o:spid="_x0000_s1414" style="position:absolute;left:6323;top:12334;width:651;height:115" coordorigin="2400,2160" coordsize="32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line id="Line 666" o:spid="_x0000_s1415" style="position:absolute;visibility:visible;mso-wrap-style:square" from="2400,2160" to="24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" strokeweight=".5pt"/>
                      <v:line id="Line 667" o:spid="_x0000_s1416" style="position:absolute;visibility:visible;mso-wrap-style:square" from="2560,2280" to="256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" strokeweight=".5pt"/>
                      <v:line id="Line 668" o:spid="_x0000_s1417" style="position:absolute;visibility:visible;mso-wrap-style:square" from="2720,2280" to="272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" strokeweight=".5pt"/>
                      <v:line id="Line 669" o:spid="_x0000_s1418" style="position:absolute;visibility:visible;mso-wrap-style:square" from="2880,2280" to="28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" strokeweight=".5pt"/>
                      <v:line id="Line 670" o:spid="_x0000_s1419" style="position:absolute;visibility:visible;mso-wrap-style:square" from="3040,2280" to="304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" strokeweight=".5pt"/>
                      <v:line id="Line 671" o:spid="_x0000_s1420" style="position:absolute;visibility:visible;mso-wrap-style:square" from="3200,2220" to="32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" strokeweight=".5pt"/>
                      <v:line id="Line 672" o:spid="_x0000_s1421" style="position:absolute;visibility:visible;mso-wrap-style:square" from="3360,2280" to="336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" strokeweight=".5pt"/>
                      <v:line id="Line 673" o:spid="_x0000_s1422" style="position:absolute;visibility:visible;mso-wrap-style:square" from="3520,2280" to="352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" strokeweight=".5pt"/>
                      <v:line id="Line 674" o:spid="_x0000_s1423" style="position:absolute;visibility:visible;mso-wrap-style:square" from="3680,2280" to="36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" strokeweight=".5pt"/>
                      <v:line id="Line 675" o:spid="_x0000_s1424" style="position:absolute;visibility:visible;mso-wrap-style:square" from="3840,2280" to="384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" strokeweight=".5pt"/>
                      <v:line id="Line 676" o:spid="_x0000_s1425" style="position:absolute;visibility:visible;mso-wrap-style:square" from="4000,2160" to="40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" strokeweight=".5pt"/>
                      <v:line id="Line 677" o:spid="_x0000_s1426" style="position:absolute;visibility:visible;mso-wrap-style:square" from="4160,2280" to="416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" strokeweight=".5pt"/>
                      <v:line id="Line 678" o:spid="_x0000_s1427" style="position:absolute;visibility:visible;mso-wrap-style:square" from="4320,2280" to="432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" strokeweight=".5pt"/>
                      <v:line id="Line 679" o:spid="_x0000_s1428" style="position:absolute;visibility:visible;mso-wrap-style:square" from="4480,2280" to="44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" strokeweight=".5pt"/>
                      <v:line id="Line 680" o:spid="_x0000_s1429" style="position:absolute;visibility:visible;mso-wrap-style:square" from="4640,2280" to="464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" strokeweight=".5pt"/>
                      <v:line id="Line 681" o:spid="_x0000_s1430" style="position:absolute;visibility:visible;mso-wrap-style:square" from="4800,2220" to="48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" strokeweight=".5pt"/>
                      <v:line id="Line 682" o:spid="_x0000_s1431" style="position:absolute;visibility:visible;mso-wrap-style:square" from="4960,2280" to="496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" strokeweight=".5pt"/>
                      <v:line id="Line 683" o:spid="_x0000_s1432" style="position:absolute;visibility:visible;mso-wrap-style:square" from="5120,2280" to="512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" strokeweight=".5pt"/>
                      <v:line id="Line 684" o:spid="_x0000_s1433" style="position:absolute;visibility:visible;mso-wrap-style:square" from="5280,2280" to="52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" strokeweight=".5pt"/>
                      <v:line id="Line 685" o:spid="_x0000_s1434" style="position:absolute;visibility:visible;mso-wrap-style:square" from="5440,2280" to="544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" strokeweight=".5pt"/>
                      <v:line id="Line 686" o:spid="_x0000_s1435" style="position:absolute;visibility:visible;mso-wrap-style:square" from="5600,2160" to="56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" strokeweight=".5pt"/>
                    </v:group>
                    <v:line id="Line 687" o:spid="_x0000_s1436" style="position:absolute;visibility:visible;mso-wrap-style:square" from="6318,12449" to="6973,1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kw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OIHrmXgE5OwfAAD//wMAUEsBAi0AFAAGAAgAAAAhANvh9svuAAAAhQEAABMAAAAAAAAA&#10;AAAAAAAAAAAAAFtDb250ZW50X1R5cGVzXS54bWxQSwECLQAUAAYACAAAACEAWvQsW78AAAAVAQAA&#10;CwAAAAAAAAAAAAAAAAAfAQAAX3JlbHMvLnJlbHNQSwECLQAUAAYACAAAACEAwuVpMMYAAADcAAAA&#10;DwAAAAAAAAAAAAAAAAAHAgAAZHJzL2Rvd25yZXYueG1sUEsFBgAAAAADAAMAtwAAAPoCAAAAAA==&#10;"/>
                  </v:group>
                </v:group>
                <v:shape id="任意多边形: 形状 579" o:spid="_x0000_s1437" style="position:absolute;top:2579;width:976;height:3751;visibility:visible;mso-wrap-style:square;v-text-anchor:middle" coordsize="97698,37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" path="m93791,c46573,80108,-645,160216,6,222739v651,62523,49171,107461,97692,152400e" filled="f" strokecolor="black [3213]">
                  <v:stroke joinstyle="miter"/>
                  <v:path arrowok="t" o:connecttype="custom" o:connectlocs="93791,0;6,222739;97698,375139" o:connectangles="0,0,0"/>
                </v:shape>
                <w10:wrap type="square"/>
              </v:group>
            </w:pict>
          </mc:Fallback>
        </mc:AlternateContent>
      </w:r>
      <w:r w:rsidR="00BE3E5F">
        <w:rPr>
          <w:rFonts w:hint="eastAsia"/>
        </w:rPr>
        <w:t>（</w:t>
      </w:r>
      <w:r w:rsidR="00BE3E5F">
        <w:rPr>
          <w:rFonts w:hint="eastAsia"/>
        </w:rPr>
        <w:t>9</w:t>
      </w:r>
      <w:r w:rsidR="00BE3E5F">
        <w:rPr>
          <w:rFonts w:hint="eastAsia"/>
        </w:rPr>
        <w:t>分）右图为“用</w:t>
      </w:r>
      <w:r w:rsidR="00BE3E5F">
        <w:rPr>
          <w:rFonts w:hint="eastAsia"/>
        </w:rPr>
        <w:t>DIS</w:t>
      </w:r>
      <w:r w:rsidR="00BE3E5F">
        <w:rPr>
          <w:rFonts w:hint="eastAsia"/>
        </w:rPr>
        <w:t>研究在温度不变时，一定质量的气体压强与体积的关系”实验装置图。</w:t>
      </w:r>
    </w:p>
    <w:p w14:paraId="262565BD" w14:textId="478A02F9" w:rsidR="00BE3E5F" w:rsidRDefault="00BE3E5F" w:rsidP="00C70322">
      <w:r>
        <w:rPr>
          <w:rFonts w:hint="eastAsia"/>
        </w:rPr>
        <w:t>（</w:t>
      </w:r>
      <w:r>
        <w:rPr>
          <w:rFonts w:hint="eastAsia"/>
        </w:rPr>
        <w:t>1</w:t>
      </w:r>
      <w:r>
        <w:rPr>
          <w:rFonts w:hint="eastAsia"/>
        </w:rPr>
        <w:t>）图中，实验器材</w:t>
      </w:r>
      <w:r>
        <w:rPr>
          <w:rFonts w:hint="eastAsia"/>
        </w:rPr>
        <w:t>A</w:t>
      </w:r>
      <w:commentRangeStart w:id="26"/>
      <w:r>
        <w:rPr>
          <w:rFonts w:hint="eastAsia"/>
        </w:rPr>
        <w:t>是</w:t>
      </w:r>
      <w:commentRangeEnd w:id="26"/>
      <w:r w:rsidR="00B93050">
        <w:rPr>
          <w:rStyle w:val="a9"/>
        </w:rPr>
        <w:commentReference w:id="26"/>
      </w:r>
      <w:r>
        <w:rPr>
          <w:rFonts w:hint="eastAsia"/>
        </w:rPr>
        <w:t>___________</w:t>
      </w:r>
      <w:r>
        <w:rPr>
          <w:rFonts w:hint="eastAsia"/>
        </w:rPr>
        <w:t>。</w:t>
      </w:r>
    </w:p>
    <w:p w14:paraId="03BCC3CE" w14:textId="4BF77A39" w:rsidR="00BE3E5F" w:rsidRDefault="00BE3E5F" w:rsidP="00C70322">
      <w:r>
        <w:rPr>
          <w:rFonts w:hint="eastAsia"/>
        </w:rPr>
        <w:t>（</w:t>
      </w:r>
      <w:r>
        <w:rPr>
          <w:rFonts w:hint="eastAsia"/>
        </w:rPr>
        <w:t>2</w:t>
      </w:r>
      <w:r>
        <w:rPr>
          <w:rFonts w:hint="eastAsia"/>
        </w:rPr>
        <w:t>）一同学在两次实验中测得两组不同的（</w:t>
      </w:r>
      <w:r>
        <w:rPr>
          <w:rFonts w:hint="eastAsia"/>
          <w:i/>
          <w:iCs/>
        </w:rPr>
        <w:t>p</w:t>
      </w:r>
      <w:r>
        <w:rPr>
          <w:rFonts w:hint="eastAsia"/>
        </w:rPr>
        <w:t>、</w:t>
      </w:r>
      <w:r>
        <w:rPr>
          <w:rFonts w:hint="eastAsia"/>
          <w:i/>
          <w:iCs/>
        </w:rPr>
        <w:t>V</w:t>
      </w:r>
      <w:r>
        <w:rPr>
          <w:rFonts w:hint="eastAsia"/>
        </w:rPr>
        <w:t>）数据，发现两组数据</w:t>
      </w:r>
      <w:r>
        <w:rPr>
          <w:rFonts w:hint="eastAsia"/>
          <w:i/>
          <w:iCs/>
        </w:rPr>
        <w:t>p</w:t>
      </w:r>
      <w:r>
        <w:rPr>
          <w:rFonts w:hint="eastAsia"/>
        </w:rPr>
        <w:t>和</w:t>
      </w:r>
      <w:r>
        <w:rPr>
          <w:rFonts w:hint="eastAsia"/>
          <w:i/>
          <w:iCs/>
        </w:rPr>
        <w:t>V</w:t>
      </w:r>
      <w:r>
        <w:rPr>
          <w:rFonts w:hint="eastAsia"/>
        </w:rPr>
        <w:t>的乘积明显不同。可能的原因是：</w:t>
      </w:r>
      <w:r w:rsidR="004C69E0">
        <w:rPr>
          <w:rFonts w:ascii="宋体" w:hAnsi="宋体" w:hint="eastAsia"/>
        </w:rPr>
        <w:t>①</w:t>
      </w:r>
      <w:r>
        <w:rPr>
          <w:rFonts w:hint="eastAsia"/>
        </w:rPr>
        <w:t>________</w:t>
      </w:r>
      <w:r w:rsidR="004C69E0">
        <w:rPr>
          <w:rFonts w:hint="eastAsia"/>
        </w:rPr>
        <w:t>__</w:t>
      </w:r>
      <w:r>
        <w:rPr>
          <w:rFonts w:hint="eastAsia"/>
        </w:rPr>
        <w:t>___</w:t>
      </w:r>
      <w:r w:rsidR="004C69E0">
        <w:rPr>
          <w:rFonts w:ascii="宋体" w:hAnsi="宋体" w:hint="eastAsia"/>
        </w:rPr>
        <w:t>②</w:t>
      </w:r>
      <w:r>
        <w:rPr>
          <w:rFonts w:hint="eastAsia"/>
        </w:rPr>
        <w:t>___</w:t>
      </w:r>
      <w:r w:rsidR="004C69E0">
        <w:t>______</w:t>
      </w:r>
      <w:r>
        <w:rPr>
          <w:rFonts w:hint="eastAsia"/>
        </w:rPr>
        <w:t>________</w:t>
      </w:r>
      <w:r>
        <w:rPr>
          <w:rFonts w:hint="eastAsia"/>
        </w:rPr>
        <w:t>。</w:t>
      </w:r>
    </w:p>
    <w:p w14:paraId="7BB05587" w14:textId="19078F91" w:rsidR="00BE3E5F" w:rsidRDefault="00BE3E5F" w:rsidP="00C70322">
      <w:pPr>
        <w:rPr>
          <w:rFonts w:ascii="宋体" w:hAnsi="宋体" w:hint="eastAsia"/>
        </w:rPr>
      </w:pPr>
      <w:r>
        <w:rPr>
          <w:rFonts w:hint="eastAsia"/>
        </w:rPr>
        <w:t>（</w:t>
      </w:r>
      <w:r>
        <w:rPr>
          <w:rFonts w:hint="eastAsia"/>
        </w:rPr>
        <w:t>3</w:t>
      </w:r>
      <w:r>
        <w:rPr>
          <w:rFonts w:hint="eastAsia"/>
        </w:rPr>
        <w:t>）为了保持注射器内气体的温度不变，实验中采取的主要措施有：</w:t>
      </w:r>
      <w:r w:rsidR="004C69E0">
        <w:rPr>
          <w:rFonts w:ascii="宋体" w:hAnsi="宋体" w:hint="eastAsia"/>
        </w:rPr>
        <w:t>①</w:t>
      </w:r>
      <w:r>
        <w:rPr>
          <w:rFonts w:hint="eastAsia"/>
        </w:rPr>
        <w:t>避免用手握住注射器封有气体的部分；</w:t>
      </w:r>
      <w:r w:rsidR="004C69E0">
        <w:rPr>
          <w:rFonts w:ascii="宋体" w:hAnsi="宋体" w:hint="eastAsia"/>
        </w:rPr>
        <w:t>②</w:t>
      </w:r>
      <w:r>
        <w:rPr>
          <w:rFonts w:hint="eastAsia"/>
        </w:rPr>
        <w:t>___________</w:t>
      </w:r>
      <w:r>
        <w:rPr>
          <w:rFonts w:ascii="宋体" w:hAnsi="宋体" w:hint="eastAsia"/>
        </w:rPr>
        <w:t>。</w:t>
      </w:r>
    </w:p>
    <w:p w14:paraId="36CE15E1" w14:textId="77777777" w:rsidR="00BE3E5F" w:rsidRDefault="00BE3E5F" w:rsidP="00C70322">
      <w:pPr>
        <w:rPr>
          <w:rFonts w:ascii="宋体" w:hAnsi="宋体" w:hint="eastAsia"/>
        </w:rPr>
      </w:pPr>
      <w:r>
        <w:rPr>
          <w:rFonts w:ascii="宋体" w:hAnsi="宋体" w:hint="eastAsia"/>
        </w:rPr>
        <w:t>（4）大气压强为</w:t>
      </w:r>
      <w:r>
        <w:rPr>
          <w:rFonts w:hint="eastAsia"/>
          <w:i/>
        </w:rPr>
        <w:t>p</w:t>
      </w:r>
      <w:r>
        <w:rPr>
          <w:rFonts w:hint="eastAsia"/>
          <w:vertAlign w:val="subscript"/>
        </w:rPr>
        <w:t>0</w:t>
      </w:r>
      <w:r>
        <w:rPr>
          <w:rFonts w:hint="eastAsia"/>
        </w:rPr>
        <w:t>，注射器内气体的初始体积为</w:t>
      </w:r>
      <w:r>
        <w:rPr>
          <w:rFonts w:hint="eastAsia"/>
        </w:rPr>
        <w:t>10cm</w:t>
      </w:r>
      <w:r>
        <w:rPr>
          <w:rFonts w:hint="eastAsia"/>
          <w:vertAlign w:val="superscript"/>
        </w:rPr>
        <w:t>3</w:t>
      </w:r>
      <w:r>
        <w:rPr>
          <w:rFonts w:hint="eastAsia"/>
        </w:rPr>
        <w:t>。实验过程中，注射器内气体体积在</w:t>
      </w:r>
      <w:r>
        <w:rPr>
          <w:rFonts w:hint="eastAsia"/>
        </w:rPr>
        <w:t>4cm</w:t>
      </w:r>
      <w:r>
        <w:rPr>
          <w:rFonts w:hint="eastAsia"/>
          <w:vertAlign w:val="superscript"/>
        </w:rPr>
        <w:t>3</w:t>
      </w:r>
      <w:r>
        <w:rPr>
          <w:rFonts w:hint="eastAsia"/>
        </w:rPr>
        <w:t>到</w:t>
      </w:r>
      <w:r>
        <w:rPr>
          <w:rFonts w:hint="eastAsia"/>
        </w:rPr>
        <w:t>20cm</w:t>
      </w:r>
      <w:r>
        <w:rPr>
          <w:rFonts w:hint="eastAsia"/>
          <w:vertAlign w:val="superscript"/>
        </w:rPr>
        <w:t>3</w:t>
      </w:r>
      <w:r>
        <w:rPr>
          <w:rFonts w:hint="eastAsia"/>
        </w:rPr>
        <w:t>范围内变化，注射器内部与外界压强差的最大值为</w:t>
      </w:r>
      <w:r>
        <w:rPr>
          <w:rFonts w:hint="eastAsia"/>
        </w:rPr>
        <w:t>________</w:t>
      </w:r>
      <w:r>
        <w:rPr>
          <w:rFonts w:hint="eastAsia"/>
          <w:i/>
        </w:rPr>
        <w:t>p</w:t>
      </w:r>
      <w:r>
        <w:rPr>
          <w:rFonts w:hint="eastAsia"/>
          <w:vertAlign w:val="subscript"/>
        </w:rPr>
        <w:t>0</w:t>
      </w:r>
      <w:r>
        <w:rPr>
          <w:rFonts w:ascii="宋体" w:hAnsi="宋体" w:hint="eastAsia"/>
        </w:rPr>
        <w:t>。</w:t>
      </w:r>
    </w:p>
    <w:p w14:paraId="1B2A19B4" w14:textId="77777777" w:rsidR="00DB32B8" w:rsidRDefault="00DB32B8" w:rsidP="00C70322"/>
    <w:p w14:paraId="3928D460" w14:textId="454876FE" w:rsidR="00BE3E5F" w:rsidRDefault="003F08FE" w:rsidP="00162215">
      <w:pPr>
        <w:numPr>
          <w:ilvl w:val="0"/>
          <w:numId w:val="5"/>
        </w:numPr>
      </w:pPr>
      <w:r>
        <w:br w:type="page"/>
      </w:r>
      <w:r w:rsidR="00A57722">
        <w:rPr>
          <w:noProof/>
        </w:rPr>
        <w:lastRenderedPageBreak/>
        <mc:AlternateContent>
          <mc:Choice Requires="wpg">
            <w:drawing>
              <wp:anchor distT="0" distB="0" distL="114300" distR="114300" simplePos="0" relativeHeight="251707904" behindDoc="0" locked="0" layoutInCell="1" allowOverlap="1" wp14:anchorId="2348914D" wp14:editId="0B1477F3">
                <wp:simplePos x="0" y="0"/>
                <wp:positionH relativeFrom="column">
                  <wp:posOffset>3988453</wp:posOffset>
                </wp:positionH>
                <wp:positionV relativeFrom="paragraph">
                  <wp:posOffset>45859</wp:posOffset>
                </wp:positionV>
                <wp:extent cx="1237615" cy="1462405"/>
                <wp:effectExtent l="0" t="0" r="19685" b="23495"/>
                <wp:wrapSquare wrapText="bothSides"/>
                <wp:docPr id="195" name="Group 344"/>
                <wp:cNvGraphicFramePr/>
                <a:graphic xmlns:a="http://schemas.openxmlformats.org/drawingml/2006/main">
                  <a:graphicData uri="http://schemas.microsoft.com/office/word/2010/wordprocessingGroup">
                    <wpg:wgp>
                      <wpg:cNvGrpSpPr/>
                      <wpg:grpSpPr bwMode="auto">
                        <a:xfrm>
                          <a:off x="0" y="0"/>
                          <a:ext cx="1237615" cy="1462405"/>
                          <a:chOff x="2873" y="-1134"/>
                          <a:chExt cx="1949" cy="2305"/>
                        </a:xfrm>
                      </wpg:grpSpPr>
                      <wpg:grpSp>
                        <wpg:cNvPr id="196" name="Group 345"/>
                        <wpg:cNvGrpSpPr>
                          <a:grpSpLocks/>
                        </wpg:cNvGrpSpPr>
                        <wpg:grpSpPr bwMode="auto">
                          <a:xfrm>
                            <a:off x="2873" y="-983"/>
                            <a:ext cx="1949" cy="2154"/>
                            <a:chOff x="2873" y="-983"/>
                            <a:chExt cx="1949" cy="2154"/>
                          </a:xfrm>
                        </wpg:grpSpPr>
                        <wps:wsp>
                          <wps:cNvPr id="198" name="Rectangle 347"/>
                          <wps:cNvSpPr>
                            <a:spLocks noChangeArrowheads="1"/>
                          </wps:cNvSpPr>
                          <wps:spPr bwMode="auto">
                            <a:xfrm>
                              <a:off x="3907" y="80"/>
                              <a:ext cx="915" cy="75"/>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199" name="Rectangle 348"/>
                          <wps:cNvSpPr>
                            <a:spLocks noChangeArrowheads="1"/>
                          </wps:cNvSpPr>
                          <wps:spPr bwMode="auto">
                            <a:xfrm>
                              <a:off x="2873" y="1096"/>
                              <a:ext cx="1920" cy="75"/>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200" name="Line 349"/>
                          <wps:cNvCnPr>
                            <a:cxnSpLocks noChangeShapeType="1"/>
                          </wps:cNvCnPr>
                          <wps:spPr bwMode="auto">
                            <a:xfrm>
                              <a:off x="3851" y="-976"/>
                              <a:ext cx="0" cy="1938"/>
                            </a:xfrm>
                            <a:prstGeom prst="line">
                              <a:avLst/>
                            </a:prstGeom>
                            <a:noFill/>
                            <a:ln w="9525" cap="flat" cmpd="sng">
                              <a:solidFill>
                                <a:srgbClr val="000000"/>
                              </a:solidFill>
                              <a:prstDash val="dash"/>
                              <a:round/>
                              <a:headEnd type="oval" w="sm" len="sm"/>
                              <a:tailEnd type="none" w="sm" len="sm"/>
                            </a:ln>
                            <a:extLst>
                              <a:ext uri="{909E8E84-426E-40DD-AFC4-6F175D3DCCD1}">
                                <a14:hiddenFill xmlns:a14="http://schemas.microsoft.com/office/drawing/2010/main">
                                  <a:noFill/>
                                </a14:hiddenFill>
                              </a:ext>
                            </a:extLst>
                          </wps:spPr>
                          <wps:bodyPr/>
                        </wps:wsp>
                        <wps:wsp>
                          <wps:cNvPr id="204" name="Line 353"/>
                          <wps:cNvCnPr>
                            <a:cxnSpLocks noChangeShapeType="1"/>
                          </wps:cNvCnPr>
                          <wps:spPr bwMode="auto">
                            <a:xfrm flipH="1">
                              <a:off x="3206" y="170"/>
                              <a:ext cx="0" cy="934"/>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05" name="Line 354"/>
                          <wps:cNvCnPr>
                            <a:cxnSpLocks noChangeShapeType="1"/>
                          </wps:cNvCnPr>
                          <wps:spPr bwMode="auto">
                            <a:xfrm>
                              <a:off x="3908" y="-983"/>
                              <a:ext cx="164"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06" name="Line 355"/>
                          <wps:cNvCnPr>
                            <a:cxnSpLocks noChangeShapeType="1"/>
                          </wps:cNvCnPr>
                          <wps:spPr bwMode="auto">
                            <a:xfrm flipV="1">
                              <a:off x="3987" y="-983"/>
                              <a:ext cx="0" cy="1053"/>
                            </a:xfrm>
                            <a:prstGeom prst="line">
                              <a:avLst/>
                            </a:prstGeom>
                            <a:noFill/>
                            <a:ln w="9525" cmpd="sng">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82" name="Rectangle 347"/>
                          <wps:cNvSpPr>
                            <a:spLocks noChangeArrowheads="1"/>
                          </wps:cNvSpPr>
                          <wps:spPr bwMode="auto">
                            <a:xfrm>
                              <a:off x="2875" y="80"/>
                              <a:ext cx="915" cy="75"/>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683" name="Line 353"/>
                          <wps:cNvCnPr>
                            <a:cxnSpLocks noChangeShapeType="1"/>
                          </wps:cNvCnPr>
                          <wps:spPr bwMode="auto">
                            <a:xfrm flipH="1">
                              <a:off x="3638" y="170"/>
                              <a:ext cx="0" cy="934"/>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684" name="Line 353"/>
                          <wps:cNvCnPr>
                            <a:cxnSpLocks noChangeShapeType="1"/>
                          </wps:cNvCnPr>
                          <wps:spPr bwMode="auto">
                            <a:xfrm flipH="1">
                              <a:off x="4070" y="170"/>
                              <a:ext cx="0" cy="934"/>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685" name="Line 353"/>
                          <wps:cNvCnPr>
                            <a:cxnSpLocks noChangeShapeType="1"/>
                          </wps:cNvCnPr>
                          <wps:spPr bwMode="auto">
                            <a:xfrm flipH="1">
                              <a:off x="4502" y="170"/>
                              <a:ext cx="0" cy="934"/>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209" name="Text Box 358"/>
                        <wps:cNvSpPr txBox="1">
                          <a:spLocks noChangeArrowheads="1"/>
                        </wps:cNvSpPr>
                        <wps:spPr bwMode="auto">
                          <a:xfrm>
                            <a:off x="3571" y="-1134"/>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CE04333" w14:textId="77777777" w:rsidR="00A57722" w:rsidRDefault="00A57722" w:rsidP="00A57722">
                              <w:pPr>
                                <w:rPr>
                                  <w:sz w:val="18"/>
                                  <w:szCs w:val="18"/>
                                </w:rPr>
                              </w:pPr>
                              <w:r>
                                <w:rPr>
                                  <w:sz w:val="18"/>
                                  <w:szCs w:val="18"/>
                                </w:rPr>
                                <w:t>D</w:t>
                              </w:r>
                            </w:p>
                          </w:txbxContent>
                        </wps:txbx>
                        <wps:bodyPr rot="0" vert="horz" wrap="none" lIns="36000" tIns="0" rIns="36000" bIns="0" anchor="t" anchorCtr="0" upright="1">
                          <a:spAutoFit/>
                        </wps:bodyPr>
                      </wps:wsp>
                      <wps:wsp>
                        <wps:cNvPr id="686" name="Text Box 358"/>
                        <wps:cNvSpPr txBox="1">
                          <a:spLocks noChangeArrowheads="1"/>
                        </wps:cNvSpPr>
                        <wps:spPr bwMode="auto">
                          <a:xfrm>
                            <a:off x="2914" y="-213"/>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CC37D29" w14:textId="6224F12E" w:rsidR="004F12FB" w:rsidRDefault="004F12FB" w:rsidP="00A57722">
                              <w:pPr>
                                <w:rPr>
                                  <w:sz w:val="18"/>
                                  <w:szCs w:val="18"/>
                                </w:rPr>
                              </w:pPr>
                              <w:r>
                                <w:rPr>
                                  <w:rFonts w:hint="eastAsia"/>
                                  <w:sz w:val="18"/>
                                  <w:szCs w:val="18"/>
                                </w:rPr>
                                <w:t>A</w:t>
                              </w:r>
                            </w:p>
                          </w:txbxContent>
                        </wps:txbx>
                        <wps:bodyPr rot="0" vert="horz" wrap="none" lIns="36000" tIns="0" rIns="36000" bIns="0" anchor="t" anchorCtr="0" upright="1">
                          <a:spAutoFit/>
                        </wps:bodyPr>
                      </wps:wsp>
                      <wps:wsp>
                        <wps:cNvPr id="687" name="Text Box 358"/>
                        <wps:cNvSpPr txBox="1">
                          <a:spLocks noChangeArrowheads="1"/>
                        </wps:cNvSpPr>
                        <wps:spPr bwMode="auto">
                          <a:xfrm>
                            <a:off x="2914" y="813"/>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B1E20AF" w14:textId="5F80B9BD" w:rsidR="004F12FB" w:rsidRDefault="004F12FB" w:rsidP="00A57722">
                              <w:pPr>
                                <w:rPr>
                                  <w:sz w:val="18"/>
                                  <w:szCs w:val="18"/>
                                </w:rPr>
                              </w:pPr>
                              <w:r>
                                <w:rPr>
                                  <w:rFonts w:hint="eastAsia"/>
                                  <w:sz w:val="18"/>
                                  <w:szCs w:val="18"/>
                                </w:rPr>
                                <w:t>B</w:t>
                              </w:r>
                            </w:p>
                          </w:txbxContent>
                        </wps:txbx>
                        <wps:bodyPr rot="0" vert="horz" wrap="none" lIns="36000" tIns="0" rIns="36000" bIns="0" anchor="t" anchorCtr="0" upright="1">
                          <a:spAutoFit/>
                        </wps:bodyPr>
                      </wps:wsp>
                      <wps:wsp>
                        <wps:cNvPr id="688" name="Text Box 358"/>
                        <wps:cNvSpPr txBox="1">
                          <a:spLocks noChangeArrowheads="1"/>
                        </wps:cNvSpPr>
                        <wps:spPr bwMode="auto">
                          <a:xfrm>
                            <a:off x="4188" y="456"/>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FFD500F" w14:textId="40027435" w:rsidR="004F12FB" w:rsidRPr="004F12FB" w:rsidRDefault="004F12FB" w:rsidP="00A57722">
                              <w:pPr>
                                <w:rPr>
                                  <w:i/>
                                  <w:iCs/>
                                  <w:sz w:val="18"/>
                                  <w:szCs w:val="18"/>
                                </w:rPr>
                              </w:pPr>
                              <w:r w:rsidRPr="004F12FB">
                                <w:rPr>
                                  <w:rFonts w:hint="eastAsia"/>
                                  <w:i/>
                                  <w:iCs/>
                                  <w:sz w:val="18"/>
                                  <w:szCs w:val="18"/>
                                </w:rPr>
                                <w:t>E</w:t>
                              </w:r>
                            </w:p>
                          </w:txbxContent>
                        </wps:txbx>
                        <wps:bodyPr rot="0" vert="horz" wrap="none" lIns="36000" tIns="0" rIns="36000" bIns="0" anchor="t" anchorCtr="0" upright="1">
                          <a:spAutoFit/>
                        </wps:bodyPr>
                      </wps:wsp>
                      <wps:wsp>
                        <wps:cNvPr id="689" name="Text Box 358"/>
                        <wps:cNvSpPr txBox="1">
                          <a:spLocks noChangeArrowheads="1"/>
                        </wps:cNvSpPr>
                        <wps:spPr bwMode="auto">
                          <a:xfrm>
                            <a:off x="3886" y="-597"/>
                            <a:ext cx="204" cy="312"/>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F70ACB4" w14:textId="2CB6CEF1" w:rsidR="004F12FB" w:rsidRPr="004F12FB" w:rsidRDefault="004F12FB" w:rsidP="00A57722">
                              <w:pPr>
                                <w:rPr>
                                  <w:i/>
                                  <w:iCs/>
                                  <w:sz w:val="18"/>
                                  <w:szCs w:val="18"/>
                                </w:rPr>
                              </w:pPr>
                              <w:r w:rsidRPr="004F12FB">
                                <w:rPr>
                                  <w:i/>
                                  <w:iCs/>
                                  <w:sz w:val="18"/>
                                  <w:szCs w:val="18"/>
                                </w:rPr>
                                <w:t>h</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2348914D" id="Group 344" o:spid="_x0000_s1438" style="position:absolute;left:0;text-align:left;margin-left:314.05pt;margin-top:3.6pt;width:97.45pt;height:115.15pt;z-index:251707904;mso-position-horizontal-relative:text;mso-position-vertical-relative:text;mso-width-relative:margin;mso-height-relative:margin" coordorigin="2873,-1134" coordsize="194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">
                <v:group id="Group 345" o:spid="_x0000_s1439" style="position:absolute;left:2873;top:-983;width:1949;height:2154" coordorigin="2873,-983" coordsize="1949,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347" o:spid="_x0000_s1440" style="position:absolute;left:3907;top:80;width:91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" strokeweight="1pt"/>
                  <v:rect id="Rectangle 348" o:spid="_x0000_s1441" style="position:absolute;left:2873;top:1096;width:192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" strokeweight="1pt"/>
                  <v:line id="Line 349" o:spid="_x0000_s1442" style="position:absolute;visibility:visible;mso-wrap-style:square" from="3851,-976" to="385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">
                    <v:stroke dashstyle="dash" startarrow="oval" startarrowwidth="narrow" startarrowlength="short" endarrowwidth="narrow" endarrowlength="short"/>
                  </v:line>
                  <v:line id="Line 353" o:spid="_x0000_s1443" style="position:absolute;flip:x;visibility:visible;mso-wrap-style:square" from="3206,170" to="320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"/>
                  <v:line id="Line 354" o:spid="_x0000_s1444" style="position:absolute;visibility:visible;mso-wrap-style:square" from="3908,-983" to="407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355" o:spid="_x0000_s1445" style="position:absolute;flip:y;visibility:visible;mso-wrap-style:square" from="3987,-983" to="39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">
                    <v:stroke startarrow="block" startarrowwidth="narrow" endarrow="block" endarrowwidth="narrow"/>
                  </v:line>
                  <v:rect id="Rectangle 347" o:spid="_x0000_s1446" style="position:absolute;left:2875;top:80;width:91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" strokeweight="1pt"/>
                  <v:line id="Line 353" o:spid="_x0000_s1447" style="position:absolute;flip:x;visibility:visible;mso-wrap-style:square" from="3638,170" to="3638,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Hp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J5/gS/Z9IRkOsfAAAA//8DAFBLAQItABQABgAIAAAAIQDb4fbL7gAAAIUBAAATAAAAAAAA&#10;AAAAAAAAAAAAAABbQ29udGVudF9UeXBlc10ueG1sUEsBAi0AFAAGAAgAAAAhAFr0LFu/AAAAFQEA&#10;AAsAAAAAAAAAAAAAAAAAHwEAAF9yZWxzLy5yZWxzUEsBAi0AFAAGAAgAAAAhABJ20enHAAAA3AAA&#10;AA8AAAAAAAAAAAAAAAAABwIAAGRycy9kb3ducmV2LnhtbFBLBQYAAAAAAwADALcAAAD7AgAAAAA=&#10;"/>
                  <v:line id="Line 353" o:spid="_x0000_s1448" style="position:absolute;flip:x;visibility:visible;mso-wrap-style:square" from="4070,170" to="4070,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md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MF/B3Jh0BufkFAAD//wMAUEsBAi0AFAAGAAgAAAAhANvh9svuAAAAhQEAABMAAAAAAAAA&#10;AAAAAAAAAAAAAFtDb250ZW50X1R5cGVzXS54bWxQSwECLQAUAAYACAAAACEAWvQsW78AAAAVAQAA&#10;CwAAAAAAAAAAAAAAAAAfAQAAX3JlbHMvLnJlbHNQSwECLQAUAAYACAAAACEAnZ9JncYAAADcAAAA&#10;DwAAAAAAAAAAAAAAAAAHAgAAZHJzL2Rvd25yZXYueG1sUEsFBgAAAAADAAMAtwAAAPoCAAAAAA==&#10;"/>
                  <v:line id="Line 353" o:spid="_x0000_s1449" style="position:absolute;flip:x;visibility:visible;mso-wrap-style:square" from="4502,170" to="450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wG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J5/gy/Z9IRkOsfAAAA//8DAFBLAQItABQABgAIAAAAIQDb4fbL7gAAAIUBAAATAAAAAAAA&#10;AAAAAAAAAAAAAABbQ29udGVudF9UeXBlc10ueG1sUEsBAi0AFAAGAAgAAAAhAFr0LFu/AAAAFQEA&#10;AAsAAAAAAAAAAAAAAAAAHwEAAF9yZWxzLy5yZWxzUEsBAi0AFAAGAAgAAAAhAPLT7AbHAAAA3AAA&#10;AA8AAAAAAAAAAAAAAAAABwIAAGRycy9kb3ducmV2LnhtbFBLBQYAAAAAAwADALcAAAD7AgAAAAA=&#10;"/>
                </v:group>
                <v:shape id="Text Box 358" o:spid="_x0000_s1450" type="#_x0000_t202" style="position:absolute;left:3571;top:-1134;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" filled="f" stroked="f">
                  <v:textbox style="mso-fit-shape-to-text:t" inset="1mm,0,1mm,0">
                    <w:txbxContent>
                      <w:p w14:paraId="0CE04333" w14:textId="77777777" w:rsidR="00A57722" w:rsidRDefault="00A57722" w:rsidP="00A57722">
                        <w:pPr>
                          <w:rPr>
                            <w:sz w:val="18"/>
                            <w:szCs w:val="18"/>
                          </w:rPr>
                        </w:pPr>
                        <w:r>
                          <w:rPr>
                            <w:sz w:val="18"/>
                            <w:szCs w:val="18"/>
                          </w:rPr>
                          <w:t>D</w:t>
                        </w:r>
                      </w:p>
                    </w:txbxContent>
                  </v:textbox>
                </v:shape>
                <v:shape id="Text Box 358" o:spid="_x0000_s1451" type="#_x0000_t202" style="position:absolute;left:2914;top:-213;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" filled="f" stroked="f">
                  <v:textbox style="mso-fit-shape-to-text:t" inset="1mm,0,1mm,0">
                    <w:txbxContent>
                      <w:p w14:paraId="5CC37D29" w14:textId="6224F12E" w:rsidR="004F12FB" w:rsidRDefault="004F12FB" w:rsidP="00A57722">
                        <w:pPr>
                          <w:rPr>
                            <w:sz w:val="18"/>
                            <w:szCs w:val="18"/>
                          </w:rPr>
                        </w:pPr>
                        <w:r>
                          <w:rPr>
                            <w:rFonts w:hint="eastAsia"/>
                            <w:sz w:val="18"/>
                            <w:szCs w:val="18"/>
                          </w:rPr>
                          <w:t>A</w:t>
                        </w:r>
                      </w:p>
                    </w:txbxContent>
                  </v:textbox>
                </v:shape>
                <v:shape id="Text Box 358" o:spid="_x0000_s1452" type="#_x0000_t202" style="position:absolute;left:2914;top:813;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" filled="f" stroked="f">
                  <v:textbox style="mso-fit-shape-to-text:t" inset="1mm,0,1mm,0">
                    <w:txbxContent>
                      <w:p w14:paraId="6B1E20AF" w14:textId="5F80B9BD" w:rsidR="004F12FB" w:rsidRDefault="004F12FB" w:rsidP="00A57722">
                        <w:pPr>
                          <w:rPr>
                            <w:sz w:val="18"/>
                            <w:szCs w:val="18"/>
                          </w:rPr>
                        </w:pPr>
                        <w:r>
                          <w:rPr>
                            <w:rFonts w:hint="eastAsia"/>
                            <w:sz w:val="18"/>
                            <w:szCs w:val="18"/>
                          </w:rPr>
                          <w:t>B</w:t>
                        </w:r>
                      </w:p>
                    </w:txbxContent>
                  </v:textbox>
                </v:shape>
                <v:shape id="Text Box 358" o:spid="_x0000_s1453" type="#_x0000_t202" style="position:absolute;left:4188;top:456;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" filled="f" stroked="f">
                  <v:textbox style="mso-fit-shape-to-text:t" inset="1mm,0,1mm,0">
                    <w:txbxContent>
                      <w:p w14:paraId="0FFD500F" w14:textId="40027435" w:rsidR="004F12FB" w:rsidRPr="004F12FB" w:rsidRDefault="004F12FB" w:rsidP="00A57722">
                        <w:pPr>
                          <w:rPr>
                            <w:i/>
                            <w:iCs/>
                            <w:sz w:val="18"/>
                            <w:szCs w:val="18"/>
                          </w:rPr>
                        </w:pPr>
                        <w:r w:rsidRPr="004F12FB">
                          <w:rPr>
                            <w:rFonts w:hint="eastAsia"/>
                            <w:i/>
                            <w:iCs/>
                            <w:sz w:val="18"/>
                            <w:szCs w:val="18"/>
                          </w:rPr>
                          <w:t>E</w:t>
                        </w:r>
                      </w:p>
                    </w:txbxContent>
                  </v:textbox>
                </v:shape>
                <v:shape id="Text Box 358" o:spid="_x0000_s1454" type="#_x0000_t202" style="position:absolute;left:3886;top:-597;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" stroked="f">
                  <v:textbox style="mso-fit-shape-to-text:t" inset="1mm,0,1mm,0">
                    <w:txbxContent>
                      <w:p w14:paraId="0F70ACB4" w14:textId="2CB6CEF1" w:rsidR="004F12FB" w:rsidRPr="004F12FB" w:rsidRDefault="004F12FB" w:rsidP="00A57722">
                        <w:pPr>
                          <w:rPr>
                            <w:i/>
                            <w:iCs/>
                            <w:sz w:val="18"/>
                            <w:szCs w:val="18"/>
                          </w:rPr>
                        </w:pPr>
                        <w:r w:rsidRPr="004F12FB">
                          <w:rPr>
                            <w:i/>
                            <w:iCs/>
                            <w:sz w:val="18"/>
                            <w:szCs w:val="18"/>
                          </w:rPr>
                          <w:t>h</w:t>
                        </w:r>
                      </w:p>
                    </w:txbxContent>
                  </v:textbox>
                </v:shape>
                <w10:wrap type="square"/>
              </v:group>
            </w:pict>
          </mc:Fallback>
        </mc:AlternateContent>
      </w:r>
      <w:r w:rsidR="00BE3E5F">
        <w:rPr>
          <w:rFonts w:hint="eastAsia"/>
        </w:rPr>
        <w:t>（</w:t>
      </w:r>
      <w:r w:rsidR="00BE3E5F">
        <w:rPr>
          <w:rFonts w:hint="eastAsia"/>
        </w:rPr>
        <w:t>7</w:t>
      </w:r>
      <w:r w:rsidR="00BE3E5F">
        <w:rPr>
          <w:rFonts w:hint="eastAsia"/>
        </w:rPr>
        <w:t>分）如图，水平放置的金属薄板</w:t>
      </w:r>
      <w:r w:rsidR="00BE3E5F">
        <w:rPr>
          <w:rFonts w:hint="eastAsia"/>
        </w:rPr>
        <w:t>A</w:t>
      </w:r>
      <w:r w:rsidR="00BE3E5F">
        <w:rPr>
          <w:rFonts w:hint="eastAsia"/>
        </w:rPr>
        <w:t>、</w:t>
      </w:r>
      <w:r w:rsidR="00BE3E5F">
        <w:rPr>
          <w:rFonts w:hint="eastAsia"/>
        </w:rPr>
        <w:t>B</w:t>
      </w:r>
      <w:r w:rsidR="00BE3E5F">
        <w:rPr>
          <w:rFonts w:hint="eastAsia"/>
        </w:rPr>
        <w:t>间有匀强电场，电场强度大小</w:t>
      </w:r>
      <w:r w:rsidR="00BE3E5F">
        <w:rPr>
          <w:rFonts w:hint="eastAsia"/>
          <w:i/>
        </w:rPr>
        <w:t>E</w:t>
      </w:r>
      <w:r w:rsidR="00E74294">
        <w:rPr>
          <w:rFonts w:hint="eastAsia"/>
        </w:rPr>
        <w:t xml:space="preserve"> = </w:t>
      </w:r>
      <w:r w:rsidR="00BE3E5F">
        <w:rPr>
          <w:rFonts w:hint="eastAsia"/>
        </w:rPr>
        <w:t>2.0</w:t>
      </w:r>
      <w:r>
        <w:rPr>
          <w:rFonts w:hint="eastAsia"/>
        </w:rPr>
        <w:t>×</w:t>
      </w:r>
      <w:r w:rsidR="00BE3E5F">
        <w:rPr>
          <w:rFonts w:hint="eastAsia"/>
        </w:rPr>
        <w:t>10</w:t>
      </w:r>
      <w:r w:rsidR="00BE3E5F">
        <w:rPr>
          <w:rFonts w:hint="eastAsia"/>
          <w:vertAlign w:val="superscript"/>
        </w:rPr>
        <w:t>6</w:t>
      </w:r>
      <w:r w:rsidR="00BE3E5F">
        <w:rPr>
          <w:rFonts w:hint="eastAsia"/>
        </w:rPr>
        <w:t>N/C</w:t>
      </w:r>
      <w:r w:rsidR="00BE3E5F">
        <w:rPr>
          <w:rFonts w:hint="eastAsia"/>
        </w:rPr>
        <w:t>。</w:t>
      </w:r>
      <w:r w:rsidR="00BE3E5F">
        <w:rPr>
          <w:rFonts w:hint="eastAsia"/>
        </w:rPr>
        <w:t>A</w:t>
      </w:r>
      <w:r w:rsidR="00BE3E5F">
        <w:rPr>
          <w:rFonts w:hint="eastAsia"/>
        </w:rPr>
        <w:t>板上有一小孔，</w:t>
      </w:r>
      <w:r w:rsidR="00BE3E5F">
        <w:rPr>
          <w:rFonts w:hint="eastAsia"/>
        </w:rPr>
        <w:t>D</w:t>
      </w:r>
      <w:r w:rsidR="00BE3E5F">
        <w:rPr>
          <w:rFonts w:hint="eastAsia"/>
        </w:rPr>
        <w:t>为小孔正上方</w:t>
      </w:r>
      <w:r w:rsidR="00BE3E5F">
        <w:rPr>
          <w:rFonts w:hint="eastAsia"/>
          <w:i/>
        </w:rPr>
        <w:t>h</w:t>
      </w:r>
      <w:r w:rsidR="00E74294">
        <w:rPr>
          <w:rFonts w:hint="eastAsia"/>
        </w:rPr>
        <w:t xml:space="preserve"> = </w:t>
      </w:r>
      <w:r w:rsidR="00BE3E5F">
        <w:rPr>
          <w:rFonts w:hint="eastAsia"/>
        </w:rPr>
        <w:t>32</w:t>
      </w:r>
      <w:r w:rsidR="0021232E">
        <w:rPr>
          <w:rFonts w:hint="eastAsia"/>
        </w:rPr>
        <w:t>m</w:t>
      </w:r>
      <w:r w:rsidR="00BE3E5F">
        <w:rPr>
          <w:rFonts w:hint="eastAsia"/>
        </w:rPr>
        <w:t>m</w:t>
      </w:r>
      <w:r w:rsidR="00BE3E5F">
        <w:rPr>
          <w:rFonts w:hint="eastAsia"/>
        </w:rPr>
        <w:t>处的一点。一带负电的油滴在重力</w:t>
      </w:r>
      <w:r w:rsidR="00BE3E5F">
        <w:rPr>
          <w:rFonts w:hint="eastAsia"/>
          <w:i/>
        </w:rPr>
        <w:t>G</w:t>
      </w:r>
      <w:r w:rsidR="00E74294">
        <w:rPr>
          <w:rFonts w:hint="eastAsia"/>
        </w:rPr>
        <w:t xml:space="preserve"> = </w:t>
      </w:r>
      <w:r w:rsidR="00BE3E5F">
        <w:rPr>
          <w:rFonts w:hint="eastAsia"/>
        </w:rPr>
        <w:t>3.2</w:t>
      </w:r>
      <w:r>
        <w:rPr>
          <w:rFonts w:hint="eastAsia"/>
        </w:rPr>
        <w:t>×</w:t>
      </w:r>
      <w:r w:rsidR="00BE3E5F">
        <w:rPr>
          <w:rFonts w:hint="eastAsia"/>
        </w:rPr>
        <w:t>10</w:t>
      </w:r>
      <w:r w:rsidR="00BE3E5F">
        <w:rPr>
          <w:rFonts w:hint="eastAsia"/>
          <w:vertAlign w:val="superscript"/>
        </w:rPr>
        <w:t>－</w:t>
      </w:r>
      <w:r w:rsidR="00BE3E5F">
        <w:rPr>
          <w:rFonts w:hint="eastAsia"/>
          <w:vertAlign w:val="superscript"/>
        </w:rPr>
        <w:t>12</w:t>
      </w:r>
      <w:r w:rsidR="00BE3E5F">
        <w:rPr>
          <w:rFonts w:hint="eastAsia"/>
        </w:rPr>
        <w:t>N</w:t>
      </w:r>
      <w:r w:rsidR="00BE3E5F">
        <w:rPr>
          <w:rFonts w:hint="eastAsia"/>
        </w:rPr>
        <w:t>作用下，由</w:t>
      </w:r>
      <w:r w:rsidR="00BE3E5F">
        <w:rPr>
          <w:rFonts w:hint="eastAsia"/>
        </w:rPr>
        <w:t>D</w:t>
      </w:r>
      <w:r w:rsidR="00BE3E5F">
        <w:rPr>
          <w:rFonts w:hint="eastAsia"/>
        </w:rPr>
        <w:t>点开始做自由落体运动。当油滴进入电场后，恰好做匀速直线运动。求：（</w:t>
      </w:r>
      <w:r w:rsidR="00BE3E5F">
        <w:rPr>
          <w:rFonts w:hint="eastAsia"/>
          <w:i/>
        </w:rPr>
        <w:t>g</w:t>
      </w:r>
      <w:r w:rsidR="00BE3E5F">
        <w:rPr>
          <w:rFonts w:hint="eastAsia"/>
        </w:rPr>
        <w:t>取</w:t>
      </w:r>
      <w:r w:rsidR="00BE3E5F">
        <w:rPr>
          <w:rFonts w:hint="eastAsia"/>
        </w:rPr>
        <w:t>10m/</w:t>
      </w:r>
      <w:commentRangeStart w:id="27"/>
      <w:r w:rsidR="00BE3E5F">
        <w:rPr>
          <w:rFonts w:hint="eastAsia"/>
        </w:rPr>
        <w:t>s</w:t>
      </w:r>
      <w:r w:rsidR="00BE3E5F">
        <w:rPr>
          <w:rFonts w:hint="eastAsia"/>
          <w:vertAlign w:val="superscript"/>
        </w:rPr>
        <w:t>2</w:t>
      </w:r>
      <w:commentRangeEnd w:id="27"/>
      <w:r w:rsidR="00E6721B">
        <w:rPr>
          <w:rStyle w:val="a9"/>
        </w:rPr>
        <w:commentReference w:id="27"/>
      </w:r>
      <w:r w:rsidR="00BE3E5F">
        <w:rPr>
          <w:rFonts w:hint="eastAsia"/>
        </w:rPr>
        <w:t>）</w:t>
      </w:r>
    </w:p>
    <w:p w14:paraId="6E683360" w14:textId="77777777" w:rsidR="00BE3E5F" w:rsidRDefault="0015267C" w:rsidP="00C70322">
      <w:r>
        <w:rPr>
          <w:rFonts w:hint="eastAsia"/>
        </w:rPr>
        <w:t>（</w:t>
      </w:r>
      <w:r>
        <w:rPr>
          <w:rFonts w:hint="eastAsia"/>
        </w:rPr>
        <w:t>1</w:t>
      </w:r>
      <w:r>
        <w:rPr>
          <w:rFonts w:hint="eastAsia"/>
        </w:rPr>
        <w:t>）</w:t>
      </w:r>
      <w:r w:rsidR="00BE3E5F">
        <w:rPr>
          <w:rFonts w:hint="eastAsia"/>
        </w:rPr>
        <w:t>油滴刚进入电场时的速度大小；</w:t>
      </w:r>
    </w:p>
    <w:p w14:paraId="2E87D52C" w14:textId="77777777" w:rsidR="00BE3E5F" w:rsidRDefault="00DB32B8" w:rsidP="00C70322">
      <w:r>
        <w:rPr>
          <w:rFonts w:hint="eastAsia"/>
        </w:rPr>
        <w:t>（</w:t>
      </w:r>
      <w:r>
        <w:rPr>
          <w:rFonts w:hint="eastAsia"/>
        </w:rPr>
        <w:t>2</w:t>
      </w:r>
      <w:r>
        <w:rPr>
          <w:rFonts w:hint="eastAsia"/>
        </w:rPr>
        <w:t>）</w:t>
      </w:r>
      <w:r w:rsidR="00BE3E5F">
        <w:rPr>
          <w:rFonts w:hint="eastAsia"/>
        </w:rPr>
        <w:t>油滴所带的电荷量。</w:t>
      </w:r>
    </w:p>
    <w:p w14:paraId="2C09D705" w14:textId="77777777" w:rsidR="00BE3E5F" w:rsidRDefault="00DB32B8" w:rsidP="00C70322">
      <w:r>
        <w:rPr>
          <w:rFonts w:hint="eastAsia"/>
        </w:rPr>
        <w:t>（</w:t>
      </w:r>
      <w:r>
        <w:rPr>
          <w:rFonts w:hint="eastAsia"/>
        </w:rPr>
        <w:t>3</w:t>
      </w:r>
      <w:r>
        <w:rPr>
          <w:rFonts w:hint="eastAsia"/>
        </w:rPr>
        <w:t>）</w:t>
      </w:r>
      <w:r w:rsidR="00BE3E5F">
        <w:rPr>
          <w:rFonts w:hint="eastAsia"/>
        </w:rPr>
        <w:t>在图中标出电场的方向。</w:t>
      </w:r>
    </w:p>
    <w:p w14:paraId="108AB316" w14:textId="41007A60" w:rsidR="003F08FE" w:rsidRDefault="003F08FE" w:rsidP="00C70322"/>
    <w:p w14:paraId="3405056C" w14:textId="1A722C36" w:rsidR="00BE3E5F" w:rsidRDefault="009A2436" w:rsidP="00162215">
      <w:pPr>
        <w:numPr>
          <w:ilvl w:val="0"/>
          <w:numId w:val="5"/>
        </w:numPr>
      </w:pPr>
      <w:r>
        <w:rPr>
          <w:noProof/>
        </w:rPr>
        <mc:AlternateContent>
          <mc:Choice Requires="wpg">
            <w:drawing>
              <wp:anchor distT="0" distB="0" distL="114300" distR="114300" simplePos="0" relativeHeight="251654656" behindDoc="0" locked="0" layoutInCell="1" allowOverlap="1" wp14:anchorId="12232B4E" wp14:editId="6849507C">
                <wp:simplePos x="0" y="0"/>
                <wp:positionH relativeFrom="margin">
                  <wp:posOffset>3688080</wp:posOffset>
                </wp:positionH>
                <wp:positionV relativeFrom="paragraph">
                  <wp:posOffset>120650</wp:posOffset>
                </wp:positionV>
                <wp:extent cx="1402080" cy="954405"/>
                <wp:effectExtent l="0" t="0" r="26670" b="0"/>
                <wp:wrapSquare wrapText="bothSides"/>
                <wp:docPr id="4"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080" cy="954405"/>
                          <a:chOff x="130" y="154"/>
                          <a:chExt cx="1825" cy="1428"/>
                        </a:xfrm>
                      </wpg:grpSpPr>
                      <wps:wsp>
                        <wps:cNvPr id="5" name="Text Box 360"/>
                        <wps:cNvSpPr txBox="1">
                          <a:spLocks noChangeArrowheads="1"/>
                        </wps:cNvSpPr>
                        <wps:spPr bwMode="auto">
                          <a:xfrm>
                            <a:off x="922" y="179"/>
                            <a:ext cx="189" cy="310"/>
                          </a:xfrm>
                          <a:prstGeom prst="rect">
                            <a:avLst/>
                          </a:prstGeom>
                          <a:noFill/>
                          <a:ln w="9525" cmpd="sng">
                            <a:noFill/>
                            <a:miter lim="800000"/>
                            <a:headEnd/>
                            <a:tailEnd/>
                          </a:ln>
                          <a:extLst>
                            <a:ext uri="{909E8E84-426E-40DD-AFC4-6F175D3DCCD1}">
                              <a14:hiddenFill xmlns:a14="http://schemas.microsoft.com/office/drawing/2010/main">
                                <a:solidFill>
                                  <a:srgbClr val="FFFFFF"/>
                                </a:solidFill>
                              </a14:hiddenFill>
                            </a:ext>
                          </a:extLst>
                        </wps:spPr>
                        <wps:txbx>
                          <w:txbxContent>
                            <w:p w14:paraId="23327769" w14:textId="7C125F4B" w:rsidR="003B4B02" w:rsidRPr="00634E05" w:rsidRDefault="003B4B02" w:rsidP="003B4B02">
                              <w:pPr>
                                <w:rPr>
                                  <w:sz w:val="18"/>
                                  <w:szCs w:val="18"/>
                                </w:rPr>
                              </w:pPr>
                              <w:r w:rsidRPr="00634E05">
                                <w:rPr>
                                  <w:rFonts w:hint="eastAsia"/>
                                  <w:sz w:val="18"/>
                                  <w:szCs w:val="18"/>
                                </w:rPr>
                                <w:t>S</w:t>
                              </w:r>
                            </w:p>
                          </w:txbxContent>
                        </wps:txbx>
                        <wps:bodyPr rot="0" vert="horz" wrap="none" lIns="36000" tIns="0" rIns="36000" bIns="0" anchor="t" anchorCtr="0" upright="1">
                          <a:spAutoFit/>
                        </wps:bodyPr>
                      </wps:wsp>
                      <wpg:grpSp>
                        <wpg:cNvPr id="6" name="Group 361"/>
                        <wpg:cNvGrpSpPr>
                          <a:grpSpLocks/>
                        </wpg:cNvGrpSpPr>
                        <wpg:grpSpPr bwMode="auto">
                          <a:xfrm>
                            <a:off x="130" y="154"/>
                            <a:ext cx="1825" cy="1321"/>
                            <a:chOff x="-20" y="19"/>
                            <a:chExt cx="1825" cy="1321"/>
                          </a:xfrm>
                        </wpg:grpSpPr>
                        <wpg:grpSp>
                          <wpg:cNvPr id="7" name="Group 362"/>
                          <wpg:cNvGrpSpPr>
                            <a:grpSpLocks/>
                          </wpg:cNvGrpSpPr>
                          <wpg:grpSpPr bwMode="auto">
                            <a:xfrm>
                              <a:off x="0" y="410"/>
                              <a:ext cx="1685" cy="140"/>
                              <a:chOff x="-855" y="0"/>
                              <a:chExt cx="1685" cy="140"/>
                            </a:xfrm>
                          </wpg:grpSpPr>
                          <wps:wsp>
                            <wps:cNvPr id="8" name="Line 363"/>
                            <wps:cNvCnPr>
                              <a:cxnSpLocks noChangeShapeType="1"/>
                            </wps:cNvCnPr>
                            <wps:spPr bwMode="auto">
                              <a:xfrm>
                                <a:off x="-855" y="71"/>
                                <a:ext cx="168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364"/>
                            <wps:cNvSpPr>
                              <a:spLocks noChangeArrowheads="1"/>
                            </wps:cNvSpPr>
                            <wps:spPr bwMode="auto">
                              <a:xfrm>
                                <a:off x="190" y="0"/>
                                <a:ext cx="400" cy="140"/>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g:grpSp>
                        <wps:wsp>
                          <wps:cNvPr id="10" name="Line 365"/>
                          <wps:cNvCnPr>
                            <a:cxnSpLocks noChangeShapeType="1"/>
                          </wps:cNvCnPr>
                          <wps:spPr bwMode="auto">
                            <a:xfrm>
                              <a:off x="1697" y="103"/>
                              <a:ext cx="1" cy="542"/>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 name="Oval 367"/>
                          <wps:cNvSpPr>
                            <a:spLocks noChangeArrowheads="1"/>
                          </wps:cNvSpPr>
                          <wps:spPr bwMode="auto">
                            <a:xfrm>
                              <a:off x="693" y="1281"/>
                              <a:ext cx="50" cy="57"/>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13" name="Line 368"/>
                          <wps:cNvCnPr>
                            <a:cxnSpLocks noChangeShapeType="1"/>
                          </wps:cNvCnPr>
                          <wps:spPr bwMode="auto">
                            <a:xfrm>
                              <a:off x="1" y="1302"/>
                              <a:ext cx="692" cy="1"/>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4" name="Line 369"/>
                          <wps:cNvCnPr>
                            <a:cxnSpLocks noChangeShapeType="1"/>
                          </wps:cNvCnPr>
                          <wps:spPr bwMode="auto">
                            <a:xfrm flipV="1">
                              <a:off x="392" y="530"/>
                              <a:ext cx="1" cy="312"/>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 name="Line 370"/>
                          <wps:cNvCnPr>
                            <a:cxnSpLocks noChangeShapeType="1"/>
                          </wps:cNvCnPr>
                          <wps:spPr bwMode="auto">
                            <a:xfrm>
                              <a:off x="0" y="836"/>
                              <a:ext cx="392" cy="1"/>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6" name="Line 371"/>
                          <wps:cNvCnPr>
                            <a:cxnSpLocks noChangeShapeType="1"/>
                          </wps:cNvCnPr>
                          <wps:spPr bwMode="auto">
                            <a:xfrm>
                              <a:off x="993" y="1303"/>
                              <a:ext cx="692" cy="1"/>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372"/>
                          <wpg:cNvGrpSpPr>
                            <a:grpSpLocks/>
                          </wpg:cNvGrpSpPr>
                          <wpg:grpSpPr bwMode="auto">
                            <a:xfrm>
                              <a:off x="0" y="19"/>
                              <a:ext cx="1698" cy="109"/>
                              <a:chOff x="-479" y="19"/>
                              <a:chExt cx="1698" cy="109"/>
                            </a:xfrm>
                          </wpg:grpSpPr>
                          <wps:wsp>
                            <wps:cNvPr id="18" name="Line 373"/>
                            <wps:cNvCnPr>
                              <a:cxnSpLocks noChangeShapeType="1"/>
                            </wps:cNvCnPr>
                            <wps:spPr bwMode="auto">
                              <a:xfrm>
                                <a:off x="-479" y="104"/>
                                <a:ext cx="719"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0" name="Line 374"/>
                            <wps:cNvCnPr>
                              <a:cxnSpLocks noChangeShapeType="1"/>
                            </wps:cNvCnPr>
                            <wps:spPr bwMode="auto">
                              <a:xfrm>
                                <a:off x="480" y="104"/>
                                <a:ext cx="739"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1" name="Line 375"/>
                            <wps:cNvCnPr>
                              <a:cxnSpLocks noChangeShapeType="1"/>
                            </wps:cNvCnPr>
                            <wps:spPr bwMode="auto">
                              <a:xfrm flipV="1">
                                <a:off x="255" y="19"/>
                                <a:ext cx="197" cy="8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22" name="Oval 376"/>
                            <wps:cNvSpPr>
                              <a:spLocks noChangeArrowheads="1"/>
                            </wps:cNvSpPr>
                            <wps:spPr bwMode="auto">
                              <a:xfrm>
                                <a:off x="243" y="71"/>
                                <a:ext cx="50" cy="57"/>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g:grpSp>
                        <wps:wsp>
                          <wps:cNvPr id="23" name="Line 377"/>
                          <wps:cNvCnPr>
                            <a:cxnSpLocks noChangeShapeType="1"/>
                          </wps:cNvCnPr>
                          <wps:spPr bwMode="auto">
                            <a:xfrm>
                              <a:off x="0" y="103"/>
                              <a:ext cx="1" cy="1211"/>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380"/>
                          <wps:cNvSpPr>
                            <a:spLocks noChangeArrowheads="1"/>
                          </wps:cNvSpPr>
                          <wps:spPr bwMode="auto">
                            <a:xfrm>
                              <a:off x="202" y="410"/>
                              <a:ext cx="400" cy="140"/>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27" name="Oval 381"/>
                          <wps:cNvSpPr>
                            <a:spLocks noChangeArrowheads="1"/>
                          </wps:cNvSpPr>
                          <wps:spPr bwMode="auto">
                            <a:xfrm>
                              <a:off x="1582" y="623"/>
                              <a:ext cx="223" cy="256"/>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g:grpSp>
                          <wpg:cNvPr id="28" name="Group 382"/>
                          <wpg:cNvGrpSpPr>
                            <a:grpSpLocks/>
                          </wpg:cNvGrpSpPr>
                          <wpg:grpSpPr bwMode="auto">
                            <a:xfrm>
                              <a:off x="870" y="906"/>
                              <a:ext cx="818" cy="140"/>
                              <a:chOff x="2" y="0"/>
                              <a:chExt cx="818" cy="140"/>
                            </a:xfrm>
                          </wpg:grpSpPr>
                          <wps:wsp>
                            <wps:cNvPr id="29" name="Line 383"/>
                            <wps:cNvCnPr>
                              <a:cxnSpLocks noChangeShapeType="1"/>
                            </wps:cNvCnPr>
                            <wps:spPr bwMode="auto">
                              <a:xfrm>
                                <a:off x="2" y="69"/>
                                <a:ext cx="818"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84"/>
                            <wps:cNvSpPr>
                              <a:spLocks noChangeArrowheads="1"/>
                            </wps:cNvSpPr>
                            <wps:spPr bwMode="auto">
                              <a:xfrm>
                                <a:off x="190" y="0"/>
                                <a:ext cx="400" cy="140"/>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g:grpSp>
                        <wps:wsp>
                          <wps:cNvPr id="33" name="Line 387"/>
                          <wps:cNvCnPr>
                            <a:cxnSpLocks noChangeShapeType="1"/>
                          </wps:cNvCnPr>
                          <wps:spPr bwMode="auto">
                            <a:xfrm flipH="1">
                              <a:off x="1688" y="882"/>
                              <a:ext cx="0" cy="427"/>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5" name="Line 389"/>
                          <wps:cNvCnPr>
                            <a:cxnSpLocks noChangeShapeType="1"/>
                          </wps:cNvCnPr>
                          <wps:spPr bwMode="auto">
                            <a:xfrm>
                              <a:off x="875" y="472"/>
                              <a:ext cx="0" cy="504"/>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17" name="Oval 381"/>
                          <wps:cNvSpPr>
                            <a:spLocks noChangeArrowheads="1"/>
                          </wps:cNvSpPr>
                          <wps:spPr bwMode="auto">
                            <a:xfrm>
                              <a:off x="763" y="600"/>
                              <a:ext cx="223" cy="256"/>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225" name="Oval 367"/>
                          <wps:cNvSpPr>
                            <a:spLocks noChangeArrowheads="1"/>
                          </wps:cNvSpPr>
                          <wps:spPr bwMode="auto">
                            <a:xfrm>
                              <a:off x="933" y="1283"/>
                              <a:ext cx="50" cy="57"/>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226" name="Oval 367"/>
                          <wps:cNvSpPr>
                            <a:spLocks noChangeArrowheads="1"/>
                          </wps:cNvSpPr>
                          <wps:spPr bwMode="auto">
                            <a:xfrm>
                              <a:off x="-15" y="812"/>
                              <a:ext cx="50" cy="57"/>
                            </a:xfrm>
                            <a:prstGeom prst="ellipse">
                              <a:avLst/>
                            </a:prstGeom>
                            <a:solidFill>
                              <a:schemeClr val="tx1"/>
                            </a:solidFill>
                            <a:ln w="12700" cmpd="sng">
                              <a:noFill/>
                              <a:round/>
                              <a:headEnd/>
                              <a:tailEnd/>
                            </a:ln>
                          </wps:spPr>
                          <wps:bodyPr rot="0" vert="horz" wrap="square" lIns="91440" tIns="45720" rIns="91440" bIns="45720" anchor="t" anchorCtr="0" upright="1">
                            <a:noAutofit/>
                          </wps:bodyPr>
                        </wps:wsp>
                        <wps:wsp>
                          <wps:cNvPr id="227" name="Oval 367"/>
                          <wps:cNvSpPr>
                            <a:spLocks noChangeArrowheads="1"/>
                          </wps:cNvSpPr>
                          <wps:spPr bwMode="auto">
                            <a:xfrm>
                              <a:off x="-20" y="454"/>
                              <a:ext cx="50" cy="57"/>
                            </a:xfrm>
                            <a:prstGeom prst="ellipse">
                              <a:avLst/>
                            </a:prstGeom>
                            <a:solidFill>
                              <a:schemeClr val="tx1"/>
                            </a:solidFill>
                            <a:ln w="12700" cmpd="sng">
                              <a:noFill/>
                              <a:round/>
                              <a:headEnd/>
                              <a:tailEnd/>
                            </a:ln>
                          </wps:spPr>
                          <wps:bodyPr rot="0" vert="horz" wrap="square" lIns="91440" tIns="45720" rIns="91440" bIns="45720" anchor="t" anchorCtr="0" upright="1">
                            <a:noAutofit/>
                          </wps:bodyPr>
                        </wps:wsp>
                        <wps:wsp>
                          <wps:cNvPr id="228" name="Oval 367"/>
                          <wps:cNvSpPr>
                            <a:spLocks noChangeArrowheads="1"/>
                          </wps:cNvSpPr>
                          <wps:spPr bwMode="auto">
                            <a:xfrm>
                              <a:off x="1671" y="454"/>
                              <a:ext cx="50" cy="57"/>
                            </a:xfrm>
                            <a:prstGeom prst="ellipse">
                              <a:avLst/>
                            </a:prstGeom>
                            <a:solidFill>
                              <a:schemeClr val="tx1"/>
                            </a:solidFill>
                            <a:ln w="12700" cmpd="sng">
                              <a:noFill/>
                              <a:round/>
                              <a:headEnd/>
                              <a:tailEnd/>
                            </a:ln>
                          </wps:spPr>
                          <wps:bodyPr rot="0" vert="horz" wrap="square" lIns="91440" tIns="45720" rIns="91440" bIns="45720" anchor="t" anchorCtr="0" upright="1">
                            <a:noAutofit/>
                          </wps:bodyPr>
                        </wps:wsp>
                        <wps:wsp>
                          <wps:cNvPr id="229" name="Oval 367"/>
                          <wps:cNvSpPr>
                            <a:spLocks noChangeArrowheads="1"/>
                          </wps:cNvSpPr>
                          <wps:spPr bwMode="auto">
                            <a:xfrm>
                              <a:off x="854" y="448"/>
                              <a:ext cx="50" cy="57"/>
                            </a:xfrm>
                            <a:prstGeom prst="ellipse">
                              <a:avLst/>
                            </a:prstGeom>
                            <a:solidFill>
                              <a:schemeClr val="tx1"/>
                            </a:solidFill>
                            <a:ln w="12700" cmpd="sng">
                              <a:noFill/>
                              <a:round/>
                              <a:headEnd/>
                              <a:tailEnd/>
                            </a:ln>
                          </wps:spPr>
                          <wps:bodyPr rot="0" vert="horz" wrap="square" lIns="91440" tIns="45720" rIns="91440" bIns="45720" anchor="t" anchorCtr="0" upright="1">
                            <a:noAutofit/>
                          </wps:bodyPr>
                        </wps:wsp>
                        <wps:wsp>
                          <wps:cNvPr id="230" name="Oval 367"/>
                          <wps:cNvSpPr>
                            <a:spLocks noChangeArrowheads="1"/>
                          </wps:cNvSpPr>
                          <wps:spPr bwMode="auto">
                            <a:xfrm>
                              <a:off x="1666" y="957"/>
                              <a:ext cx="50" cy="57"/>
                            </a:xfrm>
                            <a:prstGeom prst="ellipse">
                              <a:avLst/>
                            </a:prstGeom>
                            <a:solidFill>
                              <a:schemeClr val="tx1"/>
                            </a:solidFill>
                            <a:ln w="12700" cmpd="sng">
                              <a:noFill/>
                              <a:round/>
                              <a:headEnd/>
                              <a:tailEnd/>
                            </a:ln>
                          </wps:spPr>
                          <wps:bodyPr rot="0" vert="horz" wrap="square" lIns="91440" tIns="45720" rIns="91440" bIns="45720" anchor="t" anchorCtr="0" upright="1">
                            <a:noAutofit/>
                          </wps:bodyPr>
                        </wps:wsp>
                      </wpg:grpSp>
                      <wps:wsp>
                        <wps:cNvPr id="218" name="Text Box 360"/>
                        <wps:cNvSpPr txBox="1">
                          <a:spLocks noChangeArrowheads="1"/>
                        </wps:cNvSpPr>
                        <wps:spPr bwMode="auto">
                          <a:xfrm>
                            <a:off x="448" y="273"/>
                            <a:ext cx="246" cy="310"/>
                          </a:xfrm>
                          <a:prstGeom prst="rect">
                            <a:avLst/>
                          </a:prstGeom>
                          <a:noFill/>
                          <a:ln w="9525" cmpd="sng">
                            <a:noFill/>
                            <a:miter lim="800000"/>
                            <a:headEnd/>
                            <a:tailEnd/>
                          </a:ln>
                          <a:extLst>
                            <a:ext uri="{909E8E84-426E-40DD-AFC4-6F175D3DCCD1}">
                              <a14:hiddenFill xmlns:a14="http://schemas.microsoft.com/office/drawing/2010/main">
                                <a:solidFill>
                                  <a:srgbClr val="FFFFFF"/>
                                </a:solidFill>
                              </a14:hiddenFill>
                            </a:ext>
                          </a:extLst>
                        </wps:spPr>
                        <wps:txbx>
                          <w:txbxContent>
                            <w:p w14:paraId="5B7ABE2C" w14:textId="354F9484" w:rsidR="009A2436" w:rsidRPr="00634E05" w:rsidRDefault="009A2436" w:rsidP="003B4B02">
                              <w:pPr>
                                <w:rPr>
                                  <w:sz w:val="18"/>
                                  <w:szCs w:val="18"/>
                                </w:rPr>
                              </w:pPr>
                              <w:r w:rsidRPr="00634E05">
                                <w:rPr>
                                  <w:rFonts w:hint="eastAsia"/>
                                  <w:i/>
                                  <w:sz w:val="18"/>
                                  <w:szCs w:val="18"/>
                                </w:rPr>
                                <w:t>R</w:t>
                              </w:r>
                              <w:r w:rsidRPr="00634E05">
                                <w:rPr>
                                  <w:sz w:val="18"/>
                                  <w:szCs w:val="18"/>
                                  <w:vertAlign w:val="subscript"/>
                                </w:rPr>
                                <w:t>3</w:t>
                              </w:r>
                            </w:p>
                          </w:txbxContent>
                        </wps:txbx>
                        <wps:bodyPr rot="0" vert="horz" wrap="none" lIns="36000" tIns="0" rIns="36000" bIns="0" anchor="t" anchorCtr="0" upright="1">
                          <a:spAutoFit/>
                        </wps:bodyPr>
                      </wps:wsp>
                      <wps:wsp>
                        <wps:cNvPr id="219" name="Text Box 360"/>
                        <wps:cNvSpPr txBox="1">
                          <a:spLocks noChangeArrowheads="1"/>
                        </wps:cNvSpPr>
                        <wps:spPr bwMode="auto">
                          <a:xfrm>
                            <a:off x="922" y="693"/>
                            <a:ext cx="213" cy="310"/>
                          </a:xfrm>
                          <a:prstGeom prst="rect">
                            <a:avLst/>
                          </a:prstGeom>
                          <a:noFill/>
                          <a:ln w="9525" cmpd="sng">
                            <a:noFill/>
                            <a:miter lim="800000"/>
                            <a:headEnd/>
                            <a:tailEnd/>
                          </a:ln>
                          <a:extLst>
                            <a:ext uri="{909E8E84-426E-40DD-AFC4-6F175D3DCCD1}">
                              <a14:hiddenFill xmlns:a14="http://schemas.microsoft.com/office/drawing/2010/main">
                                <a:solidFill>
                                  <a:srgbClr val="FFFFFF"/>
                                </a:solidFill>
                              </a14:hiddenFill>
                            </a:ext>
                          </a:extLst>
                        </wps:spPr>
                        <wps:txbx>
                          <w:txbxContent>
                            <w:p w14:paraId="3528DE4E" w14:textId="0315AAAC" w:rsidR="009A2436" w:rsidRPr="00634E05" w:rsidRDefault="009A2436" w:rsidP="003B4B02">
                              <w:pPr>
                                <w:rPr>
                                  <w:sz w:val="18"/>
                                  <w:szCs w:val="18"/>
                                </w:rPr>
                              </w:pPr>
                              <w:r w:rsidRPr="00634E05">
                                <w:rPr>
                                  <w:sz w:val="18"/>
                                  <w:szCs w:val="18"/>
                                </w:rPr>
                                <w:t>A</w:t>
                              </w:r>
                            </w:p>
                          </w:txbxContent>
                        </wps:txbx>
                        <wps:bodyPr rot="0" vert="horz" wrap="none" lIns="36000" tIns="0" rIns="36000" bIns="0" anchor="t" anchorCtr="0" upright="1">
                          <a:spAutoFit/>
                        </wps:bodyPr>
                      </wps:wsp>
                      <wps:wsp>
                        <wps:cNvPr id="220" name="Text Box 360"/>
                        <wps:cNvSpPr txBox="1">
                          <a:spLocks noChangeArrowheads="1"/>
                        </wps:cNvSpPr>
                        <wps:spPr bwMode="auto">
                          <a:xfrm>
                            <a:off x="1742" y="735"/>
                            <a:ext cx="213" cy="310"/>
                          </a:xfrm>
                          <a:prstGeom prst="rect">
                            <a:avLst/>
                          </a:prstGeom>
                          <a:noFill/>
                          <a:ln w="9525" cmpd="sng">
                            <a:noFill/>
                            <a:miter lim="800000"/>
                            <a:headEnd/>
                            <a:tailEnd/>
                          </a:ln>
                          <a:extLst>
                            <a:ext uri="{909E8E84-426E-40DD-AFC4-6F175D3DCCD1}">
                              <a14:hiddenFill xmlns:a14="http://schemas.microsoft.com/office/drawing/2010/main">
                                <a:solidFill>
                                  <a:srgbClr val="FFFFFF"/>
                                </a:solidFill>
                              </a14:hiddenFill>
                            </a:ext>
                          </a:extLst>
                        </wps:spPr>
                        <wps:txbx>
                          <w:txbxContent>
                            <w:p w14:paraId="1FC7FCD2" w14:textId="17A08869" w:rsidR="009A2436" w:rsidRPr="00634E05" w:rsidRDefault="009A2436" w:rsidP="003B4B02">
                              <w:pPr>
                                <w:rPr>
                                  <w:sz w:val="18"/>
                                  <w:szCs w:val="18"/>
                                </w:rPr>
                              </w:pPr>
                              <w:r w:rsidRPr="00634E05">
                                <w:rPr>
                                  <w:sz w:val="18"/>
                                  <w:szCs w:val="18"/>
                                </w:rPr>
                                <w:t>V</w:t>
                              </w:r>
                            </w:p>
                          </w:txbxContent>
                        </wps:txbx>
                        <wps:bodyPr rot="0" vert="horz" wrap="none" lIns="36000" tIns="0" rIns="36000" bIns="0" anchor="t" anchorCtr="0" upright="1">
                          <a:spAutoFit/>
                        </wps:bodyPr>
                      </wps:wsp>
                      <wps:wsp>
                        <wps:cNvPr id="221" name="Text Box 360"/>
                        <wps:cNvSpPr txBox="1">
                          <a:spLocks noChangeArrowheads="1"/>
                        </wps:cNvSpPr>
                        <wps:spPr bwMode="auto">
                          <a:xfrm>
                            <a:off x="1281" y="273"/>
                            <a:ext cx="246" cy="310"/>
                          </a:xfrm>
                          <a:prstGeom prst="rect">
                            <a:avLst/>
                          </a:prstGeom>
                          <a:noFill/>
                          <a:ln w="9525" cmpd="sng">
                            <a:noFill/>
                            <a:miter lim="800000"/>
                            <a:headEnd/>
                            <a:tailEnd/>
                          </a:ln>
                          <a:extLst>
                            <a:ext uri="{909E8E84-426E-40DD-AFC4-6F175D3DCCD1}">
                              <a14:hiddenFill xmlns:a14="http://schemas.microsoft.com/office/drawing/2010/main">
                                <a:solidFill>
                                  <a:srgbClr val="FFFFFF"/>
                                </a:solidFill>
                              </a14:hiddenFill>
                            </a:ext>
                          </a:extLst>
                        </wps:spPr>
                        <wps:txbx>
                          <w:txbxContent>
                            <w:p w14:paraId="395081A0" w14:textId="4EECD28A" w:rsidR="009A2436" w:rsidRPr="00634E05" w:rsidRDefault="009A2436" w:rsidP="003B4B02">
                              <w:pPr>
                                <w:rPr>
                                  <w:sz w:val="18"/>
                                  <w:szCs w:val="18"/>
                                </w:rPr>
                              </w:pPr>
                              <w:r w:rsidRPr="00634E05">
                                <w:rPr>
                                  <w:i/>
                                  <w:sz w:val="18"/>
                                  <w:szCs w:val="18"/>
                                </w:rPr>
                                <w:t>R</w:t>
                              </w:r>
                              <w:r w:rsidRPr="00634E05">
                                <w:rPr>
                                  <w:sz w:val="18"/>
                                  <w:szCs w:val="18"/>
                                  <w:vertAlign w:val="subscript"/>
                                </w:rPr>
                                <w:t>2</w:t>
                              </w:r>
                            </w:p>
                          </w:txbxContent>
                        </wps:txbx>
                        <wps:bodyPr rot="0" vert="horz" wrap="none" lIns="36000" tIns="0" rIns="36000" bIns="0" anchor="t" anchorCtr="0" upright="1">
                          <a:spAutoFit/>
                        </wps:bodyPr>
                      </wps:wsp>
                      <wps:wsp>
                        <wps:cNvPr id="223" name="Text Box 360"/>
                        <wps:cNvSpPr txBox="1">
                          <a:spLocks noChangeArrowheads="1"/>
                        </wps:cNvSpPr>
                        <wps:spPr bwMode="auto">
                          <a:xfrm>
                            <a:off x="1291" y="772"/>
                            <a:ext cx="246" cy="310"/>
                          </a:xfrm>
                          <a:prstGeom prst="rect">
                            <a:avLst/>
                          </a:prstGeom>
                          <a:noFill/>
                          <a:ln w="9525" cmpd="sng">
                            <a:noFill/>
                            <a:miter lim="800000"/>
                            <a:headEnd/>
                            <a:tailEnd/>
                          </a:ln>
                          <a:extLst>
                            <a:ext uri="{909E8E84-426E-40DD-AFC4-6F175D3DCCD1}">
                              <a14:hiddenFill xmlns:a14="http://schemas.microsoft.com/office/drawing/2010/main">
                                <a:solidFill>
                                  <a:srgbClr val="FFFFFF"/>
                                </a:solidFill>
                              </a14:hiddenFill>
                            </a:ext>
                          </a:extLst>
                        </wps:spPr>
                        <wps:txbx>
                          <w:txbxContent>
                            <w:p w14:paraId="402F4B0F" w14:textId="015EEA0E" w:rsidR="009A2436" w:rsidRPr="00634E05" w:rsidRDefault="009A2436" w:rsidP="003B4B02">
                              <w:pPr>
                                <w:rPr>
                                  <w:sz w:val="18"/>
                                  <w:szCs w:val="18"/>
                                </w:rPr>
                              </w:pPr>
                              <w:r w:rsidRPr="00634E05">
                                <w:rPr>
                                  <w:i/>
                                  <w:sz w:val="18"/>
                                  <w:szCs w:val="18"/>
                                </w:rPr>
                                <w:t>R</w:t>
                              </w:r>
                              <w:r w:rsidRPr="00634E05">
                                <w:rPr>
                                  <w:sz w:val="18"/>
                                  <w:szCs w:val="18"/>
                                  <w:vertAlign w:val="subscript"/>
                                </w:rPr>
                                <w:t>1</w:t>
                              </w:r>
                            </w:p>
                          </w:txbxContent>
                        </wps:txbx>
                        <wps:bodyPr rot="0" vert="horz" wrap="none" lIns="36000" tIns="0" rIns="36000" bIns="0" anchor="t" anchorCtr="0" upright="1">
                          <a:spAutoFit/>
                        </wps:bodyPr>
                      </wps:wsp>
                      <wps:wsp>
                        <wps:cNvPr id="224" name="Text Box 360"/>
                        <wps:cNvSpPr txBox="1">
                          <a:spLocks noChangeArrowheads="1"/>
                        </wps:cNvSpPr>
                        <wps:spPr bwMode="auto">
                          <a:xfrm>
                            <a:off x="866" y="1272"/>
                            <a:ext cx="213" cy="310"/>
                          </a:xfrm>
                          <a:prstGeom prst="rect">
                            <a:avLst/>
                          </a:prstGeom>
                          <a:noFill/>
                          <a:ln w="9525" cmpd="sng">
                            <a:noFill/>
                            <a:miter lim="800000"/>
                            <a:headEnd/>
                            <a:tailEnd/>
                          </a:ln>
                          <a:extLst>
                            <a:ext uri="{909E8E84-426E-40DD-AFC4-6F175D3DCCD1}">
                              <a14:hiddenFill xmlns:a14="http://schemas.microsoft.com/office/drawing/2010/main">
                                <a:solidFill>
                                  <a:srgbClr val="FFFFFF"/>
                                </a:solidFill>
                              </a14:hiddenFill>
                            </a:ext>
                          </a:extLst>
                        </wps:spPr>
                        <wps:txbx>
                          <w:txbxContent>
                            <w:p w14:paraId="6F72DA9D" w14:textId="7D594DC7" w:rsidR="009A2436" w:rsidRPr="00634E05" w:rsidRDefault="009A2436" w:rsidP="003B4B02">
                              <w:pPr>
                                <w:rPr>
                                  <w:i/>
                                  <w:sz w:val="18"/>
                                  <w:szCs w:val="18"/>
                                </w:rPr>
                              </w:pPr>
                              <w:r w:rsidRPr="00634E05">
                                <w:rPr>
                                  <w:i/>
                                  <w:sz w:val="18"/>
                                  <w:szCs w:val="18"/>
                                </w:rPr>
                                <w:t>U</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232B4E" id="Group 359" o:spid="_x0000_s1455" style="position:absolute;left:0;text-align:left;margin-left:290.4pt;margin-top:9.5pt;width:110.4pt;height:75.15pt;z-index:251654656;mso-position-horizontal-relative:margin;mso-position-vertical-relative:text" coordorigin="130,154" coordsize="1825,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">
                <v:shape id="Text Box 360" o:spid="_x0000_s1456" type="#_x0000_t202" style="position:absolute;left:922;top:179;width:189;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P2xAAAANoAAAAPAAAAZHJzL2Rvd25yZXYueG1sRI9Ba8JA&#10;FITvBf/D8gQvohuVik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BmOk/bEAAAA2gAAAA8A&#10;AAAAAAAAAAAAAAAABwIAAGRycy9kb3ducmV2LnhtbFBLBQYAAAAAAwADALcAAAD4AgAAAAA=&#10;" filled="f" stroked="f">
                  <v:textbox style="mso-fit-shape-to-text:t" inset="1mm,0,1mm,0">
                    <w:txbxContent>
                      <w:p w14:paraId="23327769" w14:textId="7C125F4B" w:rsidR="003B4B02" w:rsidRPr="00634E05" w:rsidRDefault="003B4B02" w:rsidP="003B4B02">
                        <w:pPr>
                          <w:rPr>
                            <w:sz w:val="18"/>
                            <w:szCs w:val="18"/>
                          </w:rPr>
                        </w:pPr>
                        <w:r w:rsidRPr="00634E05">
                          <w:rPr>
                            <w:rFonts w:hint="eastAsia"/>
                            <w:sz w:val="18"/>
                            <w:szCs w:val="18"/>
                          </w:rPr>
                          <w:t>S</w:t>
                        </w:r>
                      </w:p>
                    </w:txbxContent>
                  </v:textbox>
                </v:shape>
                <v:group id="Group 361" o:spid="_x0000_s1457" style="position:absolute;left:130;top:154;width:1825;height:1321" coordorigin="-20,19" coordsize="182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62" o:spid="_x0000_s1458" style="position:absolute;top:410;width:1685;height:140" coordorigin="-855" coordsize="16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363" o:spid="_x0000_s1459" style="position:absolute;visibility:visible;mso-wrap-style:square" from="-855,71" to="8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364" o:spid="_x0000_s1460" style="position:absolute;left:190;width:40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" strokeweight="1pt"/>
                  </v:group>
                  <v:line id="Line 365" o:spid="_x0000_s1461" style="position:absolute;visibility:visible;mso-wrap-style:square" from="1697,103" to="16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oval id="Oval 367" o:spid="_x0000_s1462" style="position:absolute;left:693;top:1281;width:5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" strokeweight="1pt"/>
                  <v:line id="Line 368" o:spid="_x0000_s1463" style="position:absolute;visibility:visible;mso-wrap-style:square" from="1,1302" to="693,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69" o:spid="_x0000_s1464" style="position:absolute;flip:y;visibility:visible;mso-wrap-style:square" from="392,530" to="393,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">
                    <v:stroke endarrow="block" endarrowwidth="narrow"/>
                  </v:line>
                  <v:line id="Line 370" o:spid="_x0000_s1465" style="position:absolute;visibility:visible;mso-wrap-style:square" from="0,836" to="39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71" o:spid="_x0000_s1466" style="position:absolute;visibility:visible;mso-wrap-style:square" from="993,1303" to="1685,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id="Group 372" o:spid="_x0000_s1467" style="position:absolute;top:19;width:1698;height:109" coordorigin="-479,19" coordsize="169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73" o:spid="_x0000_s1468" style="position:absolute;visibility:visible;mso-wrap-style:square" from="-479,104" to="24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74" o:spid="_x0000_s1469" style="position:absolute;visibility:visible;mso-wrap-style:square" from="480,104" to="1219,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75" o:spid="_x0000_s1470" style="position:absolute;flip:y;visibility:visible;mso-wrap-style:square" from="255,19" to="45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" strokeweight="1pt"/>
                    <v:oval id="Oval 376" o:spid="_x0000_s1471" style="position:absolute;left:243;top:71;width:5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" strokeweight="1pt"/>
                  </v:group>
                  <v:line id="Line 377" o:spid="_x0000_s1472" style="position:absolute;visibility:visible;mso-wrap-style:square" from="0,103" to="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rect id="Rectangle 380" o:spid="_x0000_s1473" style="position:absolute;left:202;top:410;width:40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" strokeweight="1pt"/>
                  <v:oval id="Oval 381" o:spid="_x0000_s1474" style="position:absolute;left:1582;top:623;width:22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" strokeweight="1pt"/>
                  <v:group id="Group 382" o:spid="_x0000_s1475" style="position:absolute;left:870;top:906;width:818;height:140" coordorigin="2" coordsize="81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383" o:spid="_x0000_s1476" style="position:absolute;visibility:visible;mso-wrap-style:square" from="2,69" to="8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384" o:spid="_x0000_s1477" style="position:absolute;left:190;width:40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" strokeweight="1pt"/>
                  </v:group>
                  <v:line id="Line 387" o:spid="_x0000_s1478" style="position:absolute;flip:x;visibility:visible;mso-wrap-style:square" from="1688,882" to="1688,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89" o:spid="_x0000_s1479" style="position:absolute;visibility:visible;mso-wrap-style:square" from="875,472" to="87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oval id="Oval 381" o:spid="_x0000_s1480" style="position:absolute;left:763;top:600;width:22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" strokeweight="1pt"/>
                  <v:oval id="Oval 367" o:spid="_x0000_s1481" style="position:absolute;left:933;top:1283;width:5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" strokeweight="1pt"/>
                  <v:oval id="Oval 367" o:spid="_x0000_s1482" style="position:absolute;left:-15;top:812;width:5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" fillcolor="black [3213]" stroked="f" strokeweight="1pt"/>
                  <v:oval id="Oval 367" o:spid="_x0000_s1483" style="position:absolute;left:-20;top:454;width:5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" fillcolor="black [3213]" stroked="f" strokeweight="1pt"/>
                  <v:oval id="Oval 367" o:spid="_x0000_s1484" style="position:absolute;left:1671;top:454;width:5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" fillcolor="black [3213]" stroked="f" strokeweight="1pt"/>
                  <v:oval id="Oval 367" o:spid="_x0000_s1485" style="position:absolute;left:854;top:448;width:5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" fillcolor="black [3213]" stroked="f" strokeweight="1pt"/>
                  <v:oval id="Oval 367" o:spid="_x0000_s1486" style="position:absolute;left:1666;top:957;width:5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" fillcolor="black [3213]" stroked="f" strokeweight="1pt"/>
                </v:group>
                <v:shape id="Text Box 360" o:spid="_x0000_s1487" type="#_x0000_t202" style="position:absolute;left:448;top:273;width:246;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" filled="f" stroked="f">
                  <v:textbox style="mso-fit-shape-to-text:t" inset="1mm,0,1mm,0">
                    <w:txbxContent>
                      <w:p w14:paraId="5B7ABE2C" w14:textId="354F9484" w:rsidR="009A2436" w:rsidRPr="00634E05" w:rsidRDefault="009A2436" w:rsidP="003B4B02">
                        <w:pPr>
                          <w:rPr>
                            <w:sz w:val="18"/>
                            <w:szCs w:val="18"/>
                          </w:rPr>
                        </w:pPr>
                        <w:r w:rsidRPr="00634E05">
                          <w:rPr>
                            <w:rFonts w:hint="eastAsia"/>
                            <w:i/>
                            <w:sz w:val="18"/>
                            <w:szCs w:val="18"/>
                          </w:rPr>
                          <w:t>R</w:t>
                        </w:r>
                        <w:r w:rsidRPr="00634E05">
                          <w:rPr>
                            <w:sz w:val="18"/>
                            <w:szCs w:val="18"/>
                            <w:vertAlign w:val="subscript"/>
                          </w:rPr>
                          <w:t>3</w:t>
                        </w:r>
                      </w:p>
                    </w:txbxContent>
                  </v:textbox>
                </v:shape>
                <v:shape id="Text Box 360" o:spid="_x0000_s1488" type="#_x0000_t202" style="position:absolute;left:922;top:693;width:213;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kxgAAANwAAAAPAAAAZHJzL2Rvd25yZXYueG1sRI9Ba8JA&#10;FITvhf6H5RV6Ed0kQrH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ZfkjZMYAAADcAAAA&#10;DwAAAAAAAAAAAAAAAAAHAgAAZHJzL2Rvd25yZXYueG1sUEsFBgAAAAADAAMAtwAAAPoCAAAAAA==&#10;" filled="f" stroked="f">
                  <v:textbox style="mso-fit-shape-to-text:t" inset="1mm,0,1mm,0">
                    <w:txbxContent>
                      <w:p w14:paraId="3528DE4E" w14:textId="0315AAAC" w:rsidR="009A2436" w:rsidRPr="00634E05" w:rsidRDefault="009A2436" w:rsidP="003B4B02">
                        <w:pPr>
                          <w:rPr>
                            <w:sz w:val="18"/>
                            <w:szCs w:val="18"/>
                          </w:rPr>
                        </w:pPr>
                        <w:r w:rsidRPr="00634E05">
                          <w:rPr>
                            <w:sz w:val="18"/>
                            <w:szCs w:val="18"/>
                          </w:rPr>
                          <w:t>A</w:t>
                        </w:r>
                      </w:p>
                    </w:txbxContent>
                  </v:textbox>
                </v:shape>
                <v:shape id="Text Box 360" o:spid="_x0000_s1489" type="#_x0000_t202" style="position:absolute;left:1742;top:735;width:213;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" filled="f" stroked="f">
                  <v:textbox style="mso-fit-shape-to-text:t" inset="1mm,0,1mm,0">
                    <w:txbxContent>
                      <w:p w14:paraId="1FC7FCD2" w14:textId="17A08869" w:rsidR="009A2436" w:rsidRPr="00634E05" w:rsidRDefault="009A2436" w:rsidP="003B4B02">
                        <w:pPr>
                          <w:rPr>
                            <w:sz w:val="18"/>
                            <w:szCs w:val="18"/>
                          </w:rPr>
                        </w:pPr>
                        <w:r w:rsidRPr="00634E05">
                          <w:rPr>
                            <w:sz w:val="18"/>
                            <w:szCs w:val="18"/>
                          </w:rPr>
                          <w:t>V</w:t>
                        </w:r>
                      </w:p>
                    </w:txbxContent>
                  </v:textbox>
                </v:shape>
                <v:shape id="Text Box 360" o:spid="_x0000_s1490" type="#_x0000_t202" style="position:absolute;left:1281;top:273;width:246;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" filled="f" stroked="f">
                  <v:textbox style="mso-fit-shape-to-text:t" inset="1mm,0,1mm,0">
                    <w:txbxContent>
                      <w:p w14:paraId="395081A0" w14:textId="4EECD28A" w:rsidR="009A2436" w:rsidRPr="00634E05" w:rsidRDefault="009A2436" w:rsidP="003B4B02">
                        <w:pPr>
                          <w:rPr>
                            <w:sz w:val="18"/>
                            <w:szCs w:val="18"/>
                          </w:rPr>
                        </w:pPr>
                        <w:r w:rsidRPr="00634E05">
                          <w:rPr>
                            <w:i/>
                            <w:sz w:val="18"/>
                            <w:szCs w:val="18"/>
                          </w:rPr>
                          <w:t>R</w:t>
                        </w:r>
                        <w:r w:rsidRPr="00634E05">
                          <w:rPr>
                            <w:sz w:val="18"/>
                            <w:szCs w:val="18"/>
                            <w:vertAlign w:val="subscript"/>
                          </w:rPr>
                          <w:t>2</w:t>
                        </w:r>
                      </w:p>
                    </w:txbxContent>
                  </v:textbox>
                </v:shape>
                <v:shape id="Text Box 360" o:spid="_x0000_s1491" type="#_x0000_t202" style="position:absolute;left:1291;top:772;width:246;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4z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" filled="f" stroked="f">
                  <v:textbox style="mso-fit-shape-to-text:t" inset="1mm,0,1mm,0">
                    <w:txbxContent>
                      <w:p w14:paraId="402F4B0F" w14:textId="015EEA0E" w:rsidR="009A2436" w:rsidRPr="00634E05" w:rsidRDefault="009A2436" w:rsidP="003B4B02">
                        <w:pPr>
                          <w:rPr>
                            <w:sz w:val="18"/>
                            <w:szCs w:val="18"/>
                          </w:rPr>
                        </w:pPr>
                        <w:r w:rsidRPr="00634E05">
                          <w:rPr>
                            <w:i/>
                            <w:sz w:val="18"/>
                            <w:szCs w:val="18"/>
                          </w:rPr>
                          <w:t>R</w:t>
                        </w:r>
                        <w:r w:rsidRPr="00634E05">
                          <w:rPr>
                            <w:sz w:val="18"/>
                            <w:szCs w:val="18"/>
                            <w:vertAlign w:val="subscript"/>
                          </w:rPr>
                          <w:t>1</w:t>
                        </w:r>
                      </w:p>
                    </w:txbxContent>
                  </v:textbox>
                </v:shape>
                <v:shape id="Text Box 360" o:spid="_x0000_s1492" type="#_x0000_t202" style="position:absolute;left:866;top:1272;width:213;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" filled="f" stroked="f">
                  <v:textbox style="mso-fit-shape-to-text:t" inset="1mm,0,1mm,0">
                    <w:txbxContent>
                      <w:p w14:paraId="6F72DA9D" w14:textId="7D594DC7" w:rsidR="009A2436" w:rsidRPr="00634E05" w:rsidRDefault="009A2436" w:rsidP="003B4B02">
                        <w:pPr>
                          <w:rPr>
                            <w:i/>
                            <w:sz w:val="18"/>
                            <w:szCs w:val="18"/>
                          </w:rPr>
                        </w:pPr>
                        <w:r w:rsidRPr="00634E05">
                          <w:rPr>
                            <w:i/>
                            <w:sz w:val="18"/>
                            <w:szCs w:val="18"/>
                          </w:rPr>
                          <w:t>U</w:t>
                        </w:r>
                      </w:p>
                    </w:txbxContent>
                  </v:textbox>
                </v:shape>
                <w10:wrap type="square" anchorx="margin"/>
              </v:group>
            </w:pict>
          </mc:Fallback>
        </mc:AlternateContent>
      </w:r>
      <w:r w:rsidR="00BE3E5F">
        <w:rPr>
          <w:rFonts w:hint="eastAsia"/>
        </w:rPr>
        <w:t>（</w:t>
      </w:r>
      <w:r w:rsidR="00BE3E5F">
        <w:rPr>
          <w:rFonts w:hint="eastAsia"/>
        </w:rPr>
        <w:t>8</w:t>
      </w:r>
      <w:r w:rsidR="00BE3E5F">
        <w:rPr>
          <w:rFonts w:hint="eastAsia"/>
        </w:rPr>
        <w:t>分）如图所示电路中，电阻</w:t>
      </w:r>
      <w:r w:rsidR="00BE3E5F">
        <w:rPr>
          <w:i/>
        </w:rPr>
        <w:t>R</w:t>
      </w:r>
      <w:r w:rsidR="00BE3E5F">
        <w:rPr>
          <w:rFonts w:hint="eastAsia"/>
          <w:vertAlign w:val="subscript"/>
        </w:rPr>
        <w:t>1</w:t>
      </w:r>
      <w:r w:rsidR="00E74294">
        <w:rPr>
          <w:rFonts w:hint="eastAsia"/>
          <w:lang w:val="nb-NO"/>
        </w:rPr>
        <w:t xml:space="preserve"> = </w:t>
      </w:r>
      <w:r w:rsidR="00BE3E5F">
        <w:rPr>
          <w:rFonts w:hint="eastAsia"/>
        </w:rPr>
        <w:t>5</w:t>
      </w:r>
      <w:r w:rsidR="00BE3E5F">
        <w:t>Ω</w:t>
      </w:r>
      <w:r w:rsidR="00BE3E5F">
        <w:rPr>
          <w:rFonts w:hint="eastAsia"/>
        </w:rPr>
        <w:t>，</w:t>
      </w:r>
      <w:r w:rsidR="00BE3E5F">
        <w:rPr>
          <w:i/>
        </w:rPr>
        <w:t>R</w:t>
      </w:r>
      <w:r w:rsidR="00BE3E5F">
        <w:rPr>
          <w:vertAlign w:val="subscript"/>
        </w:rPr>
        <w:t>2</w:t>
      </w:r>
      <w:r w:rsidR="00E74294">
        <w:rPr>
          <w:rFonts w:hint="eastAsia"/>
          <w:lang w:val="nb-NO"/>
        </w:rPr>
        <w:t xml:space="preserve"> = </w:t>
      </w:r>
      <w:r w:rsidR="00BE3E5F">
        <w:rPr>
          <w:rFonts w:hint="eastAsia"/>
        </w:rPr>
        <w:t>14</w:t>
      </w:r>
      <w:r w:rsidR="00BE3E5F">
        <w:t>Ω</w:t>
      </w:r>
      <w:r w:rsidR="00BE3E5F">
        <w:rPr>
          <w:rFonts w:hint="eastAsia"/>
        </w:rPr>
        <w:t>，</w:t>
      </w:r>
      <w:r w:rsidR="00BE3E5F">
        <w:rPr>
          <w:i/>
        </w:rPr>
        <w:t>R</w:t>
      </w:r>
      <w:r w:rsidR="00BE3E5F">
        <w:rPr>
          <w:rFonts w:hint="eastAsia"/>
          <w:vertAlign w:val="subscript"/>
        </w:rPr>
        <w:t>3</w:t>
      </w:r>
      <w:r w:rsidR="00BE3E5F">
        <w:rPr>
          <w:rFonts w:hint="eastAsia"/>
          <w:lang w:val="nb-NO"/>
        </w:rPr>
        <w:t>是总电阻为</w:t>
      </w:r>
      <w:r w:rsidR="00BE3E5F">
        <w:rPr>
          <w:rFonts w:hint="eastAsia"/>
        </w:rPr>
        <w:t>20</w:t>
      </w:r>
      <w:r w:rsidR="00BE3E5F">
        <w:t>Ω</w:t>
      </w:r>
      <w:r w:rsidR="00BE3E5F">
        <w:rPr>
          <w:rFonts w:hint="eastAsia"/>
        </w:rPr>
        <w:t>的</w:t>
      </w:r>
      <w:r w:rsidR="00BE3E5F">
        <w:t>滑动变阻器</w:t>
      </w:r>
      <w:r w:rsidR="00BE3E5F">
        <w:rPr>
          <w:rFonts w:hint="eastAsia"/>
        </w:rPr>
        <w:t>，滑动片位于中点。电压表和电流表均为理想电表，稳压电源的电压</w:t>
      </w:r>
      <w:r w:rsidR="00BE3E5F">
        <w:rPr>
          <w:rFonts w:hint="eastAsia"/>
          <w:i/>
        </w:rPr>
        <w:t>U</w:t>
      </w:r>
      <w:r w:rsidR="00E74294">
        <w:rPr>
          <w:rFonts w:hint="eastAsia"/>
        </w:rPr>
        <w:t xml:space="preserve"> = </w:t>
      </w:r>
      <w:commentRangeStart w:id="28"/>
      <w:r w:rsidR="00BE3E5F">
        <w:rPr>
          <w:rFonts w:hint="eastAsia"/>
        </w:rPr>
        <w:t>12V</w:t>
      </w:r>
      <w:commentRangeEnd w:id="28"/>
      <w:r w:rsidR="007B7709">
        <w:rPr>
          <w:rStyle w:val="a9"/>
        </w:rPr>
        <w:commentReference w:id="28"/>
      </w:r>
      <w:r w:rsidR="00BE3E5F">
        <w:rPr>
          <w:rFonts w:hint="eastAsia"/>
        </w:rPr>
        <w:t>。</w:t>
      </w:r>
    </w:p>
    <w:p w14:paraId="3FADBD14" w14:textId="4CD50DB5" w:rsidR="00BE3E5F" w:rsidRDefault="00BE3E5F" w:rsidP="00C70322">
      <w:r>
        <w:rPr>
          <w:rFonts w:hint="eastAsia"/>
        </w:rPr>
        <w:t>（</w:t>
      </w:r>
      <w:r>
        <w:rPr>
          <w:rFonts w:hint="eastAsia"/>
        </w:rPr>
        <w:t>1</w:t>
      </w:r>
      <w:r>
        <w:rPr>
          <w:rFonts w:hint="eastAsia"/>
        </w:rPr>
        <w:t>）断开电键</w:t>
      </w:r>
      <w:r>
        <w:rPr>
          <w:rFonts w:hint="eastAsia"/>
        </w:rPr>
        <w:t>S</w:t>
      </w:r>
      <w:r>
        <w:rPr>
          <w:rFonts w:hint="eastAsia"/>
        </w:rPr>
        <w:t>，求电流表的示数和电阻</w:t>
      </w:r>
      <w:r>
        <w:rPr>
          <w:i/>
        </w:rPr>
        <w:t>R</w:t>
      </w:r>
      <w:r>
        <w:rPr>
          <w:rFonts w:hint="eastAsia"/>
          <w:vertAlign w:val="subscript"/>
        </w:rPr>
        <w:t>1</w:t>
      </w:r>
      <w:r>
        <w:rPr>
          <w:rFonts w:hint="eastAsia"/>
        </w:rPr>
        <w:t>的功率；</w:t>
      </w:r>
    </w:p>
    <w:p w14:paraId="073B6EA1" w14:textId="5B341054" w:rsidR="00BE3E5F" w:rsidRDefault="00BE3E5F" w:rsidP="00C70322">
      <w:r>
        <w:rPr>
          <w:rFonts w:hint="eastAsia"/>
        </w:rPr>
        <w:t>（</w:t>
      </w:r>
      <w:r>
        <w:rPr>
          <w:rFonts w:hint="eastAsia"/>
        </w:rPr>
        <w:t>2</w:t>
      </w:r>
      <w:r>
        <w:rPr>
          <w:rFonts w:hint="eastAsia"/>
        </w:rPr>
        <w:t>）闭合电键</w:t>
      </w:r>
      <w:r>
        <w:rPr>
          <w:rFonts w:hint="eastAsia"/>
        </w:rPr>
        <w:t>S</w:t>
      </w:r>
      <w:r>
        <w:rPr>
          <w:rFonts w:hint="eastAsia"/>
        </w:rPr>
        <w:t>，求电压表的示数。要使</w:t>
      </w:r>
      <w:r>
        <w:rPr>
          <w:i/>
        </w:rPr>
        <w:t>R</w:t>
      </w:r>
      <w:r>
        <w:rPr>
          <w:rFonts w:hint="eastAsia"/>
          <w:vertAlign w:val="subscript"/>
        </w:rPr>
        <w:t>1</w:t>
      </w:r>
      <w:r>
        <w:rPr>
          <w:rFonts w:hint="eastAsia"/>
        </w:rPr>
        <w:t>的功率变为</w:t>
      </w:r>
      <w:r>
        <w:rPr>
          <w:rFonts w:hint="eastAsia"/>
        </w:rPr>
        <w:t>5W</w:t>
      </w:r>
      <w:r>
        <w:rPr>
          <w:rFonts w:hint="eastAsia"/>
        </w:rPr>
        <w:t>，求</w:t>
      </w:r>
      <w:r>
        <w:t>滑动变阻器</w:t>
      </w:r>
      <w:r>
        <w:rPr>
          <w:i/>
        </w:rPr>
        <w:t>R</w:t>
      </w:r>
      <w:r>
        <w:rPr>
          <w:rFonts w:hint="eastAsia"/>
          <w:vertAlign w:val="subscript"/>
        </w:rPr>
        <w:t>3</w:t>
      </w:r>
      <w:r>
        <w:rPr>
          <w:rFonts w:hint="eastAsia"/>
          <w:lang w:val="nb-NO"/>
        </w:rPr>
        <w:t>接入电路的阻值</w:t>
      </w:r>
      <w:r>
        <w:rPr>
          <w:i/>
        </w:rPr>
        <w:t>R</w:t>
      </w:r>
      <w:r>
        <w:rPr>
          <w:rFonts w:hint="eastAsia"/>
          <w:vertAlign w:val="subscript"/>
        </w:rPr>
        <w:t>3</w:t>
      </w:r>
      <w:r w:rsidR="007B7709">
        <w:t>ʹ</w:t>
      </w:r>
      <w:r>
        <w:rPr>
          <w:rFonts w:hint="eastAsia"/>
        </w:rPr>
        <w:t>。</w:t>
      </w:r>
    </w:p>
    <w:p w14:paraId="0E0FB91C" w14:textId="2C305C21" w:rsidR="00DB32B8" w:rsidRDefault="00DB32B8" w:rsidP="00C70322"/>
    <w:p w14:paraId="16C7A7CE" w14:textId="486FA52B" w:rsidR="00BE3E5F" w:rsidRDefault="00BE3E5F" w:rsidP="00162215">
      <w:pPr>
        <w:numPr>
          <w:ilvl w:val="0"/>
          <w:numId w:val="5"/>
        </w:numPr>
      </w:pPr>
      <w:bookmarkStart w:id="29" w:name="_Hlk51240830"/>
      <w:r>
        <w:rPr>
          <w:rFonts w:hint="eastAsia"/>
        </w:rPr>
        <w:t>（</w:t>
      </w:r>
      <w:r>
        <w:rPr>
          <w:rFonts w:hint="eastAsia"/>
        </w:rPr>
        <w:t>12</w:t>
      </w:r>
      <w:r>
        <w:rPr>
          <w:rFonts w:hint="eastAsia"/>
        </w:rPr>
        <w:t>分）</w:t>
      </w:r>
      <w:r>
        <w:t>如图</w:t>
      </w:r>
      <w:r>
        <w:rPr>
          <w:rFonts w:hint="eastAsia"/>
        </w:rPr>
        <w:t>（</w:t>
      </w:r>
      <w:r>
        <w:rPr>
          <w:rFonts w:hint="eastAsia"/>
        </w:rPr>
        <w:t>a</w:t>
      </w:r>
      <w:r>
        <w:rPr>
          <w:rFonts w:hint="eastAsia"/>
        </w:rPr>
        <w:t>）</w:t>
      </w:r>
      <w:r>
        <w:t>，</w:t>
      </w:r>
      <w:r>
        <w:rPr>
          <w:rFonts w:hint="eastAsia"/>
        </w:rPr>
        <w:t>AB</w:t>
      </w:r>
      <w:r w:rsidR="00A97FE5">
        <w:rPr>
          <w:rFonts w:hint="eastAsia"/>
        </w:rPr>
        <w:t xml:space="preserve"> </w:t>
      </w:r>
      <w:r>
        <w:rPr>
          <w:rFonts w:hint="eastAsia"/>
        </w:rPr>
        <w:t>为光滑水平面，</w:t>
      </w:r>
      <w:r>
        <w:rPr>
          <w:rFonts w:hint="eastAsia"/>
        </w:rPr>
        <w:t>BC</w:t>
      </w:r>
      <w:r w:rsidR="00A97FE5">
        <w:rPr>
          <w:rFonts w:hint="eastAsia"/>
        </w:rPr>
        <w:t xml:space="preserve"> </w:t>
      </w:r>
      <w:r>
        <w:rPr>
          <w:rFonts w:hint="eastAsia"/>
        </w:rPr>
        <w:t>为倾角</w:t>
      </w:r>
      <w:r w:rsidR="00A97FE5">
        <w:rPr>
          <w:rFonts w:hint="eastAsia"/>
        </w:rPr>
        <w:t xml:space="preserve"> </w:t>
      </w:r>
      <w:r w:rsidR="00521E3F" w:rsidRPr="002934B3">
        <w:rPr>
          <w:i/>
          <w:iCs/>
        </w:rPr>
        <w:t>α</w:t>
      </w:r>
      <w:r w:rsidR="00E74294">
        <w:rPr>
          <w:rFonts w:hint="eastAsia"/>
        </w:rPr>
        <w:t xml:space="preserve"> = </w:t>
      </w:r>
      <w:r>
        <w:rPr>
          <w:rFonts w:hint="eastAsia"/>
        </w:rPr>
        <w:t>30</w:t>
      </w:r>
      <w:r>
        <w:rPr>
          <w:rFonts w:hint="eastAsia"/>
        </w:rPr>
        <w:sym w:font="Symbol" w:char="F0B0"/>
      </w:r>
      <w:r w:rsidR="00A97FE5">
        <w:rPr>
          <w:rFonts w:hint="eastAsia"/>
        </w:rPr>
        <w:t xml:space="preserve"> </w:t>
      </w:r>
      <w:r>
        <w:rPr>
          <w:rFonts w:hint="eastAsia"/>
        </w:rPr>
        <w:t>的光滑固定斜面，两者在</w:t>
      </w:r>
      <w:r w:rsidR="00A97FE5">
        <w:rPr>
          <w:rFonts w:hint="eastAsia"/>
        </w:rPr>
        <w:t xml:space="preserve"> </w:t>
      </w:r>
      <w:r>
        <w:rPr>
          <w:rFonts w:hint="eastAsia"/>
        </w:rPr>
        <w:t>B</w:t>
      </w:r>
      <w:r w:rsidR="00A97FE5">
        <w:rPr>
          <w:rFonts w:hint="eastAsia"/>
        </w:rPr>
        <w:t xml:space="preserve"> </w:t>
      </w:r>
      <w:r>
        <w:rPr>
          <w:rFonts w:hint="eastAsia"/>
        </w:rPr>
        <w:t>处平滑连接。质量</w:t>
      </w:r>
      <w:r w:rsidR="00A97FE5">
        <w:rPr>
          <w:rFonts w:hint="eastAsia"/>
        </w:rPr>
        <w:t xml:space="preserve"> </w:t>
      </w:r>
      <w:r>
        <w:rPr>
          <w:rFonts w:hint="eastAsia"/>
          <w:i/>
        </w:rPr>
        <w:t>m</w:t>
      </w:r>
      <w:r w:rsidR="00E74294">
        <w:rPr>
          <w:rFonts w:hint="eastAsia"/>
        </w:rPr>
        <w:t xml:space="preserve"> = </w:t>
      </w:r>
      <w:r>
        <w:rPr>
          <w:rFonts w:hint="eastAsia"/>
        </w:rPr>
        <w:t>1.6</w:t>
      </w:r>
      <w:r w:rsidR="002934B3">
        <w:t xml:space="preserve"> </w:t>
      </w:r>
      <w:r>
        <w:rPr>
          <w:rFonts w:hint="eastAsia"/>
        </w:rPr>
        <w:t>kg</w:t>
      </w:r>
      <w:r w:rsidR="00A97FE5">
        <w:rPr>
          <w:rFonts w:hint="eastAsia"/>
        </w:rPr>
        <w:t xml:space="preserve"> </w:t>
      </w:r>
      <w:r>
        <w:rPr>
          <w:rFonts w:hint="eastAsia"/>
        </w:rPr>
        <w:t>的物体，受到与水平方向成</w:t>
      </w:r>
      <w:r w:rsidR="00A97FE5">
        <w:rPr>
          <w:rFonts w:hint="eastAsia"/>
        </w:rPr>
        <w:t xml:space="preserve"> </w:t>
      </w:r>
      <w:r w:rsidR="00521E3F">
        <w:rPr>
          <w:i/>
          <w:iCs/>
        </w:rPr>
        <w:t>θ</w:t>
      </w:r>
      <w:r w:rsidR="00E74294">
        <w:rPr>
          <w:rFonts w:hint="eastAsia"/>
        </w:rPr>
        <w:t xml:space="preserve"> = </w:t>
      </w:r>
      <w:r>
        <w:rPr>
          <w:rFonts w:hint="eastAsia"/>
        </w:rPr>
        <w:t>37</w:t>
      </w:r>
      <w:r>
        <w:rPr>
          <w:rFonts w:hint="eastAsia"/>
        </w:rPr>
        <w:sym w:font="Symbol" w:char="F0B0"/>
      </w:r>
      <w:r w:rsidR="00A97FE5">
        <w:rPr>
          <w:rFonts w:hint="eastAsia"/>
        </w:rPr>
        <w:t xml:space="preserve"> </w:t>
      </w:r>
      <w:r>
        <w:rPr>
          <w:rFonts w:hint="eastAsia"/>
        </w:rPr>
        <w:t>斜向上拉力</w:t>
      </w:r>
      <w:r w:rsidR="00A97FE5">
        <w:rPr>
          <w:rFonts w:hint="eastAsia"/>
        </w:rPr>
        <w:t xml:space="preserve"> </w:t>
      </w:r>
      <w:r>
        <w:rPr>
          <w:rFonts w:hint="eastAsia"/>
          <w:i/>
          <w:iCs/>
        </w:rPr>
        <w:t>F</w:t>
      </w:r>
      <w:r w:rsidR="00A97FE5">
        <w:rPr>
          <w:rFonts w:hint="eastAsia"/>
        </w:rPr>
        <w:t xml:space="preserve"> </w:t>
      </w:r>
      <w:r>
        <w:rPr>
          <w:rFonts w:hint="eastAsia"/>
        </w:rPr>
        <w:t>的作用，从</w:t>
      </w:r>
      <w:r w:rsidR="00A97FE5">
        <w:rPr>
          <w:rFonts w:hint="eastAsia"/>
        </w:rPr>
        <w:t xml:space="preserve"> </w:t>
      </w:r>
      <w:r>
        <w:rPr>
          <w:rFonts w:hint="eastAsia"/>
        </w:rPr>
        <w:t>A</w:t>
      </w:r>
      <w:r w:rsidR="00A97FE5">
        <w:rPr>
          <w:rFonts w:hint="eastAsia"/>
        </w:rPr>
        <w:t xml:space="preserve"> </w:t>
      </w:r>
      <w:r>
        <w:rPr>
          <w:rFonts w:hint="eastAsia"/>
        </w:rPr>
        <w:t>点开始运动，到</w:t>
      </w:r>
      <w:r w:rsidR="00A97FE5">
        <w:rPr>
          <w:rFonts w:hint="eastAsia"/>
        </w:rPr>
        <w:t xml:space="preserve"> </w:t>
      </w:r>
      <w:r>
        <w:rPr>
          <w:rFonts w:hint="eastAsia"/>
        </w:rPr>
        <w:t>B</w:t>
      </w:r>
      <w:r w:rsidR="00A97FE5">
        <w:rPr>
          <w:rFonts w:hint="eastAsia"/>
        </w:rPr>
        <w:t xml:space="preserve"> </w:t>
      </w:r>
      <w:r>
        <w:rPr>
          <w:rFonts w:hint="eastAsia"/>
        </w:rPr>
        <w:t>点撤去</w:t>
      </w:r>
      <w:r w:rsidR="00A97FE5">
        <w:rPr>
          <w:rFonts w:hint="eastAsia"/>
        </w:rPr>
        <w:t xml:space="preserve"> </w:t>
      </w:r>
      <w:r>
        <w:rPr>
          <w:rFonts w:hint="eastAsia"/>
          <w:i/>
          <w:iCs/>
        </w:rPr>
        <w:t>F</w:t>
      </w:r>
      <w:r>
        <w:rPr>
          <w:rFonts w:hint="eastAsia"/>
        </w:rPr>
        <w:t>，物体冲上光滑斜面。物体在运动过程中的</w:t>
      </w:r>
      <w:r w:rsidR="00A97FE5">
        <w:rPr>
          <w:rFonts w:hint="eastAsia"/>
        </w:rPr>
        <w:t xml:space="preserve"> </w:t>
      </w:r>
      <w:r w:rsidRPr="00A97FE5">
        <w:rPr>
          <w:rFonts w:ascii="Book Antiqua" w:hAnsi="Book Antiqua"/>
          <w:i/>
          <w:iCs/>
        </w:rPr>
        <w:t>v</w:t>
      </w:r>
      <w:r w:rsidR="00A97FE5">
        <w:rPr>
          <w:rFonts w:hint="eastAsia"/>
          <w:i/>
          <w:iCs/>
        </w:rPr>
        <w:t xml:space="preserve"> </w:t>
      </w:r>
      <w:r w:rsidR="00A97FE5">
        <w:t>–</w:t>
      </w:r>
      <w:r w:rsidR="00A97FE5">
        <w:rPr>
          <w:rFonts w:hint="eastAsia"/>
        </w:rPr>
        <w:t xml:space="preserve"> </w:t>
      </w:r>
      <w:r>
        <w:rPr>
          <w:rFonts w:hint="eastAsia"/>
          <w:i/>
          <w:iCs/>
        </w:rPr>
        <w:t>t</w:t>
      </w:r>
      <w:r w:rsidR="00A97FE5">
        <w:rPr>
          <w:rFonts w:hint="eastAsia"/>
          <w:i/>
          <w:iCs/>
        </w:rPr>
        <w:t xml:space="preserve"> </w:t>
      </w:r>
      <w:r>
        <w:rPr>
          <w:rFonts w:hint="eastAsia"/>
        </w:rPr>
        <w:t>图像图（</w:t>
      </w:r>
      <w:r>
        <w:rPr>
          <w:rFonts w:hint="eastAsia"/>
        </w:rPr>
        <w:t>b</w:t>
      </w:r>
      <w:r>
        <w:rPr>
          <w:rFonts w:hint="eastAsia"/>
        </w:rPr>
        <w:t>）所示。</w:t>
      </w:r>
      <w:r>
        <w:t>求：</w:t>
      </w:r>
      <w:r>
        <w:rPr>
          <w:rFonts w:hint="eastAsia"/>
        </w:rPr>
        <w:t>（</w:t>
      </w:r>
      <w:r>
        <w:rPr>
          <w:rFonts w:hint="eastAsia"/>
        </w:rPr>
        <w:t>sin37</w:t>
      </w:r>
      <w:r>
        <w:rPr>
          <w:rFonts w:hint="eastAsia"/>
        </w:rPr>
        <w:sym w:font="Symbol" w:char="F0B0"/>
      </w:r>
      <w:r w:rsidR="00E74294">
        <w:rPr>
          <w:rFonts w:hint="eastAsia"/>
        </w:rPr>
        <w:t xml:space="preserve"> = </w:t>
      </w:r>
      <w:r>
        <w:rPr>
          <w:rFonts w:hint="eastAsia"/>
        </w:rPr>
        <w:t>0.6</w:t>
      </w:r>
      <w:r>
        <w:rPr>
          <w:rFonts w:hint="eastAsia"/>
        </w:rPr>
        <w:t>，</w:t>
      </w:r>
      <w:r>
        <w:rPr>
          <w:rFonts w:hint="eastAsia"/>
        </w:rPr>
        <w:t>cos37</w:t>
      </w:r>
      <w:r>
        <w:rPr>
          <w:rFonts w:hint="eastAsia"/>
        </w:rPr>
        <w:sym w:font="Symbol" w:char="F0B0"/>
      </w:r>
      <w:r w:rsidR="00E74294">
        <w:rPr>
          <w:rFonts w:hint="eastAsia"/>
        </w:rPr>
        <w:t xml:space="preserve"> = </w:t>
      </w:r>
      <w:r>
        <w:rPr>
          <w:rFonts w:hint="eastAsia"/>
        </w:rPr>
        <w:t>0.8</w:t>
      </w:r>
      <w:r>
        <w:rPr>
          <w:rFonts w:hint="eastAsia"/>
        </w:rPr>
        <w:t>，</w:t>
      </w:r>
      <w:r>
        <w:rPr>
          <w:rFonts w:hint="eastAsia"/>
          <w:i/>
        </w:rPr>
        <w:t>g</w:t>
      </w:r>
      <w:r w:rsidR="00FE3B9C">
        <w:rPr>
          <w:rFonts w:hint="eastAsia"/>
          <w:iCs/>
        </w:rPr>
        <w:t xml:space="preserve"> </w:t>
      </w:r>
      <w:r>
        <w:rPr>
          <w:rFonts w:hint="eastAsia"/>
        </w:rPr>
        <w:t>取</w:t>
      </w:r>
      <w:r w:rsidR="00FE3B9C">
        <w:rPr>
          <w:rFonts w:hint="eastAsia"/>
        </w:rPr>
        <w:t xml:space="preserve"> </w:t>
      </w:r>
      <w:r>
        <w:rPr>
          <w:rFonts w:hint="eastAsia"/>
        </w:rPr>
        <w:t>10</w:t>
      </w:r>
      <w:r w:rsidR="00FE3B9C">
        <w:rPr>
          <w:rFonts w:hint="eastAsia"/>
        </w:rPr>
        <w:t xml:space="preserve"> </w:t>
      </w:r>
      <w:r>
        <w:rPr>
          <w:rFonts w:hint="eastAsia"/>
        </w:rPr>
        <w:t>m/</w:t>
      </w:r>
      <w:commentRangeStart w:id="30"/>
      <w:r>
        <w:rPr>
          <w:rFonts w:hint="eastAsia"/>
        </w:rPr>
        <w:t>s</w:t>
      </w:r>
      <w:r>
        <w:rPr>
          <w:rFonts w:hint="eastAsia"/>
          <w:vertAlign w:val="superscript"/>
        </w:rPr>
        <w:t>2</w:t>
      </w:r>
      <w:commentRangeEnd w:id="30"/>
      <w:r w:rsidR="00FB1BB0">
        <w:rPr>
          <w:rStyle w:val="a9"/>
        </w:rPr>
        <w:commentReference w:id="30"/>
      </w:r>
      <w:r>
        <w:rPr>
          <w:rFonts w:hint="eastAsia"/>
        </w:rPr>
        <w:t>）</w:t>
      </w:r>
    </w:p>
    <w:p w14:paraId="6D201410" w14:textId="038C2C0D" w:rsidR="00CB4D44" w:rsidRDefault="00CB4D44" w:rsidP="00CB4D44">
      <w:r>
        <w:rPr>
          <w:rFonts w:hint="eastAsia"/>
          <w:noProof/>
        </w:rPr>
        <mc:AlternateContent>
          <mc:Choice Requires="wpg">
            <w:drawing>
              <wp:inline distT="0" distB="0" distL="0" distR="0" wp14:anchorId="33829AC8" wp14:editId="7CF7001D">
                <wp:extent cx="4164965" cy="1201420"/>
                <wp:effectExtent l="0" t="19050" r="45085" b="0"/>
                <wp:docPr id="616" name="组合 616"/>
                <wp:cNvGraphicFramePr/>
                <a:graphic xmlns:a="http://schemas.openxmlformats.org/drawingml/2006/main">
                  <a:graphicData uri="http://schemas.microsoft.com/office/word/2010/wordprocessingGroup">
                    <wpg:wgp>
                      <wpg:cNvGrpSpPr/>
                      <wpg:grpSpPr>
                        <a:xfrm>
                          <a:off x="0" y="0"/>
                          <a:ext cx="4164965" cy="1201420"/>
                          <a:chOff x="0" y="64273"/>
                          <a:chExt cx="4986725" cy="1438686"/>
                        </a:xfrm>
                      </wpg:grpSpPr>
                      <wpg:grpSp>
                        <wpg:cNvPr id="614" name="组合 614"/>
                        <wpg:cNvGrpSpPr/>
                        <wpg:grpSpPr>
                          <a:xfrm>
                            <a:off x="0" y="64273"/>
                            <a:ext cx="4986725" cy="1438686"/>
                            <a:chOff x="0" y="-66038"/>
                            <a:chExt cx="4987538" cy="1440725"/>
                          </a:xfrm>
                        </wpg:grpSpPr>
                        <wpg:grpSp>
                          <wpg:cNvPr id="584" name="Group 393"/>
                          <wpg:cNvGrpSpPr>
                            <a:grpSpLocks/>
                          </wpg:cNvGrpSpPr>
                          <wpg:grpSpPr bwMode="auto">
                            <a:xfrm>
                              <a:off x="0" y="0"/>
                              <a:ext cx="4925060" cy="885190"/>
                              <a:chOff x="-51" y="-327"/>
                              <a:chExt cx="5003" cy="786"/>
                            </a:xfrm>
                          </wpg:grpSpPr>
                          <wpg:grpSp>
                            <wpg:cNvPr id="585" name="Group 394"/>
                            <wpg:cNvGrpSpPr>
                              <a:grpSpLocks/>
                            </wpg:cNvGrpSpPr>
                            <wpg:grpSpPr bwMode="auto">
                              <a:xfrm>
                                <a:off x="-51" y="418"/>
                                <a:ext cx="3675" cy="41"/>
                                <a:chOff x="-51" y="-265"/>
                                <a:chExt cx="3675" cy="41"/>
                              </a:xfrm>
                            </wpg:grpSpPr>
                            <wps:wsp>
                              <wps:cNvPr id="586" name="Rectangle 395"/>
                              <wps:cNvSpPr>
                                <a:spLocks noChangeArrowheads="1"/>
                              </wps:cNvSpPr>
                              <wps:spPr bwMode="auto">
                                <a:xfrm>
                                  <a:off x="-51" y="-265"/>
                                  <a:ext cx="3668" cy="41"/>
                                </a:xfrm>
                                <a:prstGeom prst="rect">
                                  <a:avLst/>
                                </a:prstGeom>
                                <a:pattFill prst="ltUpDiag">
                                  <a:fgClr>
                                    <a:schemeClr val="tx1"/>
                                  </a:fgClr>
                                  <a:bgClr>
                                    <a:schemeClr val="bg1"/>
                                  </a:bgClr>
                                </a:patt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none" lIns="36000" tIns="0" rIns="36000" bIns="0" anchor="t" anchorCtr="0" upright="1">
                                <a:spAutoFit/>
                              </wps:bodyPr>
                            </wps:wsp>
                            <wps:wsp>
                              <wps:cNvPr id="587" name="Line 396"/>
                              <wps:cNvCnPr>
                                <a:cxnSpLocks noChangeShapeType="1"/>
                              </wps:cNvCnPr>
                              <wps:spPr bwMode="auto">
                                <a:xfrm>
                                  <a:off x="-51" y="-265"/>
                                  <a:ext cx="3675"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591" name="Rectangle 400"/>
                            <wps:cNvSpPr>
                              <a:spLocks noChangeArrowheads="1"/>
                            </wps:cNvSpPr>
                            <wps:spPr bwMode="auto">
                              <a:xfrm>
                                <a:off x="615" y="285"/>
                                <a:ext cx="216" cy="131"/>
                              </a:xfrm>
                              <a:prstGeom prst="rect">
                                <a:avLst/>
                              </a:prstGeom>
                              <a:solidFill>
                                <a:srgbClr val="FFFFFF"/>
                              </a:solidFill>
                              <a:ln w="12700" cmpd="sng">
                                <a:solidFill>
                                  <a:srgbClr val="000000"/>
                                </a:solidFill>
                                <a:miter lim="800000"/>
                                <a:headEnd/>
                                <a:tailEnd/>
                              </a:ln>
                            </wps:spPr>
                            <wps:bodyPr rot="0" vert="horz" wrap="none" lIns="36000" tIns="0" rIns="36000" bIns="0" anchor="t" anchorCtr="0" upright="1">
                              <a:spAutoFit/>
                            </wps:bodyPr>
                          </wps:wsp>
                          <wps:wsp>
                            <wps:cNvPr id="592" name="Line 401"/>
                            <wps:cNvCnPr>
                              <a:cxnSpLocks noChangeShapeType="1"/>
                            </wps:cNvCnPr>
                            <wps:spPr bwMode="auto">
                              <a:xfrm>
                                <a:off x="824" y="286"/>
                                <a:ext cx="300" cy="1"/>
                              </a:xfrm>
                              <a:prstGeom prst="line">
                                <a:avLst/>
                              </a:prstGeom>
                              <a:noFill/>
                              <a:ln w="6350" cap="flat"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3" name="Line 402"/>
                            <wps:cNvCnPr>
                              <a:cxnSpLocks noChangeShapeType="1"/>
                            </wps:cNvCnPr>
                            <wps:spPr bwMode="auto">
                              <a:xfrm flipV="1">
                                <a:off x="824" y="0"/>
                                <a:ext cx="405" cy="287"/>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94" name="AutoShape 403"/>
                            <wps:cNvSpPr>
                              <a:spLocks noChangeArrowheads="1"/>
                            </wps:cNvSpPr>
                            <wps:spPr bwMode="auto">
                              <a:xfrm flipH="1">
                                <a:off x="1912" y="-201"/>
                                <a:ext cx="1401" cy="619"/>
                              </a:xfrm>
                              <a:prstGeom prst="rtTriangle">
                                <a:avLst/>
                              </a:prstGeom>
                              <a:solidFill>
                                <a:srgbClr val="FFFFFF"/>
                              </a:solidFill>
                              <a:ln w="12700" cmpd="sng">
                                <a:solidFill>
                                  <a:srgbClr val="000000"/>
                                </a:solidFill>
                                <a:miter lim="800000"/>
                                <a:headEnd/>
                                <a:tailEnd/>
                              </a:ln>
                            </wps:spPr>
                            <wps:bodyPr rot="0" vert="horz" wrap="none" lIns="36000" tIns="0" rIns="36000" bIns="0" anchor="t" anchorCtr="0" upright="1">
                              <a:spAutoFit/>
                            </wps:bodyPr>
                          </wps:wsp>
                          <wps:wsp>
                            <wps:cNvPr id="605" name="Oval 404"/>
                            <wps:cNvSpPr>
                              <a:spLocks noChangeArrowheads="1"/>
                            </wps:cNvSpPr>
                            <wps:spPr bwMode="auto">
                              <a:xfrm>
                                <a:off x="2966" y="-76"/>
                                <a:ext cx="37" cy="32"/>
                              </a:xfrm>
                              <a:prstGeom prst="ellipse">
                                <a:avLst/>
                              </a:prstGeom>
                              <a:solidFill>
                                <a:srgbClr val="000000"/>
                              </a:solidFill>
                              <a:ln w="9525" cmpd="sng">
                                <a:solidFill>
                                  <a:srgbClr val="000000"/>
                                </a:solidFill>
                                <a:round/>
                                <a:headEnd/>
                                <a:tailEnd/>
                              </a:ln>
                            </wps:spPr>
                            <wps:bodyPr rot="0" vert="horz" wrap="none" lIns="36000" tIns="0" rIns="36000" bIns="0" anchor="t" anchorCtr="0" upright="1">
                              <a:spAutoFit/>
                            </wps:bodyPr>
                          </wps:wsp>
                          <wps:wsp>
                            <wps:cNvPr id="606" name="Line 405"/>
                            <wps:cNvCnPr>
                              <a:cxnSpLocks noChangeShapeType="1"/>
                            </wps:cNvCnPr>
                            <wps:spPr bwMode="auto">
                              <a:xfrm flipV="1">
                                <a:off x="3910" y="376"/>
                                <a:ext cx="1042" cy="0"/>
                              </a:xfrm>
                              <a:prstGeom prst="line">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07" name="Line 406"/>
                            <wps:cNvCnPr>
                              <a:cxnSpLocks noChangeShapeType="1"/>
                            </wps:cNvCnPr>
                            <wps:spPr bwMode="auto">
                              <a:xfrm flipH="1" flipV="1">
                                <a:off x="3910" y="-327"/>
                                <a:ext cx="0" cy="703"/>
                              </a:xfrm>
                              <a:prstGeom prst="line">
                                <a:avLst/>
                              </a:prstGeom>
                              <a:noFill/>
                              <a:ln w="6350"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08" name="Line 407"/>
                            <wps:cNvCnPr>
                              <a:cxnSpLocks noChangeShapeType="1"/>
                            </wps:cNvCnPr>
                            <wps:spPr bwMode="auto">
                              <a:xfrm flipV="1">
                                <a:off x="3912" y="-118"/>
                                <a:ext cx="509" cy="49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609" name="Line 408"/>
                            <wps:cNvCnPr>
                              <a:cxnSpLocks noChangeShapeType="1"/>
                            </wps:cNvCnPr>
                            <wps:spPr bwMode="auto">
                              <a:xfrm>
                                <a:off x="3912" y="-115"/>
                                <a:ext cx="499" cy="0"/>
                              </a:xfrm>
                              <a:prstGeom prst="line">
                                <a:avLst/>
                              </a:prstGeom>
                              <a:noFill/>
                              <a:ln w="6350" cap="flat"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0" name="Line 409"/>
                            <wps:cNvCnPr>
                              <a:cxnSpLocks noChangeShapeType="1"/>
                            </wps:cNvCnPr>
                            <wps:spPr bwMode="auto">
                              <a:xfrm>
                                <a:off x="4413" y="-102"/>
                                <a:ext cx="1" cy="461"/>
                              </a:xfrm>
                              <a:prstGeom prst="line">
                                <a:avLst/>
                              </a:prstGeom>
                              <a:noFill/>
                              <a:ln w="6350" cap="flat"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1" name="Line 410"/>
                            <wps:cNvCnPr>
                              <a:cxnSpLocks noChangeShapeType="1"/>
                            </wps:cNvCnPr>
                            <wps:spPr bwMode="auto">
                              <a:xfrm flipH="1" flipV="1">
                                <a:off x="4411" y="-120"/>
                                <a:ext cx="291" cy="496"/>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613" name="文本框 2"/>
                          <wps:cNvSpPr txBox="1">
                            <a:spLocks noChangeArrowheads="1"/>
                          </wps:cNvSpPr>
                          <wps:spPr bwMode="auto">
                            <a:xfrm>
                              <a:off x="655461" y="880018"/>
                              <a:ext cx="196389" cy="248945"/>
                            </a:xfrm>
                            <a:prstGeom prst="rect">
                              <a:avLst/>
                            </a:prstGeom>
                            <a:noFill/>
                            <a:ln w="9525">
                              <a:noFill/>
                              <a:miter lim="800000"/>
                              <a:headEnd/>
                              <a:tailEnd/>
                            </a:ln>
                          </wps:spPr>
                          <wps:txbx>
                            <w:txbxContent>
                              <w:p w14:paraId="7EEE24B6" w14:textId="77777777" w:rsidR="00CB4D44" w:rsidRPr="00A97FE5" w:rsidRDefault="00CB4D44" w:rsidP="00CB4D44">
                                <w:pPr>
                                  <w:rPr>
                                    <w:sz w:val="18"/>
                                    <w:szCs w:val="18"/>
                                  </w:rPr>
                                </w:pPr>
                                <w:r w:rsidRPr="00A97FE5">
                                  <w:rPr>
                                    <w:sz w:val="18"/>
                                    <w:szCs w:val="18"/>
                                  </w:rPr>
                                  <w:t>A</w:t>
                                </w:r>
                              </w:p>
                            </w:txbxContent>
                          </wps:txbx>
                          <wps:bodyPr rot="0" vert="horz" wrap="none" lIns="36000" tIns="0" rIns="36000" bIns="0" anchor="t" anchorCtr="0">
                            <a:spAutoFit/>
                          </wps:bodyPr>
                        </wps:wsp>
                        <wps:wsp>
                          <wps:cNvPr id="303" name="文本框 2"/>
                          <wps:cNvSpPr txBox="1">
                            <a:spLocks noChangeArrowheads="1"/>
                          </wps:cNvSpPr>
                          <wps:spPr bwMode="auto">
                            <a:xfrm>
                              <a:off x="1816228" y="864268"/>
                              <a:ext cx="189549" cy="248945"/>
                            </a:xfrm>
                            <a:prstGeom prst="rect">
                              <a:avLst/>
                            </a:prstGeom>
                            <a:noFill/>
                            <a:ln w="9525">
                              <a:noFill/>
                              <a:miter lim="800000"/>
                              <a:headEnd/>
                              <a:tailEnd/>
                            </a:ln>
                          </wps:spPr>
                          <wps:txbx>
                            <w:txbxContent>
                              <w:p w14:paraId="110344AB" w14:textId="77777777" w:rsidR="00CB4D44" w:rsidRPr="00A97FE5" w:rsidRDefault="00CB4D44" w:rsidP="00CB4D44">
                                <w:pPr>
                                  <w:rPr>
                                    <w:sz w:val="18"/>
                                    <w:szCs w:val="18"/>
                                  </w:rPr>
                                </w:pPr>
                                <w:r w:rsidRPr="00A97FE5">
                                  <w:rPr>
                                    <w:sz w:val="18"/>
                                    <w:szCs w:val="18"/>
                                  </w:rPr>
                                  <w:t>B</w:t>
                                </w:r>
                              </w:p>
                            </w:txbxContent>
                          </wps:txbx>
                          <wps:bodyPr rot="0" vert="horz" wrap="none" lIns="36000" tIns="0" rIns="36000" bIns="0" anchor="t" anchorCtr="0">
                            <a:spAutoFit/>
                          </wps:bodyPr>
                        </wps:wsp>
                        <wps:wsp>
                          <wps:cNvPr id="304" name="文本框 2"/>
                          <wps:cNvSpPr txBox="1">
                            <a:spLocks noChangeArrowheads="1"/>
                          </wps:cNvSpPr>
                          <wps:spPr bwMode="auto">
                            <a:xfrm>
                              <a:off x="2887540" y="74537"/>
                              <a:ext cx="196389" cy="248945"/>
                            </a:xfrm>
                            <a:prstGeom prst="rect">
                              <a:avLst/>
                            </a:prstGeom>
                            <a:noFill/>
                            <a:ln w="9525">
                              <a:noFill/>
                              <a:miter lim="800000"/>
                              <a:headEnd/>
                              <a:tailEnd/>
                            </a:ln>
                          </wps:spPr>
                          <wps:txbx>
                            <w:txbxContent>
                              <w:p w14:paraId="456E12FC" w14:textId="77777777" w:rsidR="00CB4D44" w:rsidRPr="00A97FE5" w:rsidRDefault="00CB4D44" w:rsidP="00CB4D44">
                                <w:pPr>
                                  <w:rPr>
                                    <w:sz w:val="18"/>
                                    <w:szCs w:val="18"/>
                                  </w:rPr>
                                </w:pPr>
                                <w:r w:rsidRPr="00A97FE5">
                                  <w:rPr>
                                    <w:rFonts w:hint="eastAsia"/>
                                    <w:sz w:val="18"/>
                                    <w:szCs w:val="18"/>
                                  </w:rPr>
                                  <w:t>D</w:t>
                                </w:r>
                              </w:p>
                            </w:txbxContent>
                          </wps:txbx>
                          <wps:bodyPr rot="0" vert="horz" wrap="none" lIns="36000" tIns="0" rIns="36000" bIns="0" anchor="t" anchorCtr="0">
                            <a:spAutoFit/>
                          </wps:bodyPr>
                        </wps:wsp>
                        <wps:wsp>
                          <wps:cNvPr id="305" name="文本框 2"/>
                          <wps:cNvSpPr txBox="1">
                            <a:spLocks noChangeArrowheads="1"/>
                          </wps:cNvSpPr>
                          <wps:spPr bwMode="auto">
                            <a:xfrm>
                              <a:off x="3730614" y="732789"/>
                              <a:ext cx="196389" cy="248945"/>
                            </a:xfrm>
                            <a:prstGeom prst="rect">
                              <a:avLst/>
                            </a:prstGeom>
                            <a:noFill/>
                            <a:ln w="9525">
                              <a:noFill/>
                              <a:miter lim="800000"/>
                              <a:headEnd/>
                              <a:tailEnd/>
                            </a:ln>
                          </wps:spPr>
                          <wps:txbx>
                            <w:txbxContent>
                              <w:p w14:paraId="2ADB3699" w14:textId="77777777" w:rsidR="00CB4D44" w:rsidRPr="00A97FE5" w:rsidRDefault="00CB4D44" w:rsidP="00CB4D44">
                                <w:pPr>
                                  <w:rPr>
                                    <w:i/>
                                    <w:iCs/>
                                    <w:sz w:val="18"/>
                                    <w:szCs w:val="18"/>
                                  </w:rPr>
                                </w:pPr>
                                <w:r w:rsidRPr="00A97FE5">
                                  <w:rPr>
                                    <w:i/>
                                    <w:iCs/>
                                    <w:sz w:val="18"/>
                                    <w:szCs w:val="18"/>
                                  </w:rPr>
                                  <w:t>O</w:t>
                                </w:r>
                              </w:p>
                            </w:txbxContent>
                          </wps:txbx>
                          <wps:bodyPr rot="0" vert="horz" wrap="none" lIns="36000" tIns="0" rIns="36000" bIns="0" anchor="t" anchorCtr="0">
                            <a:spAutoFit/>
                          </wps:bodyPr>
                        </wps:wsp>
                        <wps:wsp>
                          <wps:cNvPr id="306" name="文本框 2"/>
                          <wps:cNvSpPr txBox="1">
                            <a:spLocks noChangeArrowheads="1"/>
                          </wps:cNvSpPr>
                          <wps:spPr bwMode="auto">
                            <a:xfrm>
                              <a:off x="4759987" y="781842"/>
                              <a:ext cx="227551" cy="248945"/>
                            </a:xfrm>
                            <a:prstGeom prst="rect">
                              <a:avLst/>
                            </a:prstGeom>
                            <a:noFill/>
                            <a:ln w="9525">
                              <a:noFill/>
                              <a:miter lim="800000"/>
                              <a:headEnd/>
                              <a:tailEnd/>
                            </a:ln>
                          </wps:spPr>
                          <wps:txbx>
                            <w:txbxContent>
                              <w:p w14:paraId="36CA5862" w14:textId="77777777" w:rsidR="00CB4D44" w:rsidRPr="00A97FE5" w:rsidRDefault="00CB4D44" w:rsidP="00CB4D44">
                                <w:pPr>
                                  <w:rPr>
                                    <w:sz w:val="18"/>
                                    <w:szCs w:val="18"/>
                                  </w:rPr>
                                </w:pPr>
                                <w:r w:rsidRPr="00A97FE5">
                                  <w:rPr>
                                    <w:i/>
                                    <w:iCs/>
                                    <w:sz w:val="18"/>
                                    <w:szCs w:val="18"/>
                                  </w:rPr>
                                  <w:t>t</w:t>
                                </w:r>
                                <w:r w:rsidRPr="00A97FE5">
                                  <w:rPr>
                                    <w:sz w:val="18"/>
                                    <w:szCs w:val="18"/>
                                  </w:rPr>
                                  <w:t>/s</w:t>
                                </w:r>
                              </w:p>
                            </w:txbxContent>
                          </wps:txbx>
                          <wps:bodyPr rot="0" vert="horz" wrap="none" lIns="36000" tIns="0" rIns="36000" bIns="0" anchor="t" anchorCtr="0">
                            <a:spAutoFit/>
                          </wps:bodyPr>
                        </wps:wsp>
                        <wps:wsp>
                          <wps:cNvPr id="307" name="文本框 2"/>
                          <wps:cNvSpPr txBox="1">
                            <a:spLocks noChangeArrowheads="1"/>
                          </wps:cNvSpPr>
                          <wps:spPr bwMode="auto">
                            <a:xfrm>
                              <a:off x="3913030" y="-66038"/>
                              <a:ext cx="485214" cy="248945"/>
                            </a:xfrm>
                            <a:prstGeom prst="rect">
                              <a:avLst/>
                            </a:prstGeom>
                            <a:noFill/>
                            <a:ln w="9525">
                              <a:noFill/>
                              <a:miter lim="800000"/>
                              <a:headEnd/>
                              <a:tailEnd/>
                            </a:ln>
                          </wps:spPr>
                          <wps:txbx>
                            <w:txbxContent>
                              <w:p w14:paraId="0BAD886A" w14:textId="77777777" w:rsidR="00CB4D44" w:rsidRPr="00A97FE5" w:rsidRDefault="00CB4D44" w:rsidP="00CB4D44">
                                <w:pPr>
                                  <w:rPr>
                                    <w:sz w:val="18"/>
                                    <w:szCs w:val="18"/>
                                    <w:vertAlign w:val="superscript"/>
                                  </w:rPr>
                                </w:pPr>
                                <w:r w:rsidRPr="00A97FE5">
                                  <w:rPr>
                                    <w:rFonts w:ascii="Book Antiqua" w:hAnsi="Book Antiqua"/>
                                    <w:i/>
                                    <w:iCs/>
                                    <w:sz w:val="18"/>
                                    <w:szCs w:val="18"/>
                                  </w:rPr>
                                  <w:t>v</w:t>
                                </w:r>
                                <w:r w:rsidRPr="00A97FE5">
                                  <w:rPr>
                                    <w:sz w:val="18"/>
                                    <w:szCs w:val="18"/>
                                  </w:rPr>
                                  <w:t>/m·s</w:t>
                                </w:r>
                                <w:r w:rsidRPr="00A97FE5">
                                  <w:rPr>
                                    <w:sz w:val="18"/>
                                    <w:szCs w:val="18"/>
                                    <w:vertAlign w:val="superscript"/>
                                  </w:rPr>
                                  <w:t>-1</w:t>
                                </w:r>
                              </w:p>
                            </w:txbxContent>
                          </wps:txbx>
                          <wps:bodyPr rot="0" vert="horz" wrap="none" lIns="36000" tIns="0" rIns="36000" bIns="0" anchor="t" anchorCtr="0">
                            <a:spAutoFit/>
                          </wps:bodyPr>
                        </wps:wsp>
                        <wps:wsp>
                          <wps:cNvPr id="308" name="文本框 2"/>
                          <wps:cNvSpPr txBox="1">
                            <a:spLocks noChangeArrowheads="1"/>
                          </wps:cNvSpPr>
                          <wps:spPr bwMode="auto">
                            <a:xfrm>
                              <a:off x="4311209" y="765924"/>
                              <a:ext cx="166746" cy="248945"/>
                            </a:xfrm>
                            <a:prstGeom prst="rect">
                              <a:avLst/>
                            </a:prstGeom>
                            <a:noFill/>
                            <a:ln w="9525">
                              <a:noFill/>
                              <a:miter lim="800000"/>
                              <a:headEnd/>
                              <a:tailEnd/>
                            </a:ln>
                          </wps:spPr>
                          <wps:txbx>
                            <w:txbxContent>
                              <w:p w14:paraId="1B56F1B3" w14:textId="77777777" w:rsidR="00CB4D44" w:rsidRPr="00A97FE5" w:rsidRDefault="00CB4D44" w:rsidP="00CB4D44">
                                <w:pPr>
                                  <w:rPr>
                                    <w:sz w:val="18"/>
                                    <w:szCs w:val="18"/>
                                  </w:rPr>
                                </w:pPr>
                                <w:r w:rsidRPr="00A97FE5">
                                  <w:rPr>
                                    <w:sz w:val="18"/>
                                    <w:szCs w:val="18"/>
                                  </w:rPr>
                                  <w:t>2</w:t>
                                </w:r>
                              </w:p>
                            </w:txbxContent>
                          </wps:txbx>
                          <wps:bodyPr rot="0" vert="horz" wrap="none" lIns="36000" tIns="0" rIns="36000" bIns="0" anchor="t" anchorCtr="0">
                            <a:spAutoFit/>
                          </wps:bodyPr>
                        </wps:wsp>
                        <wps:wsp>
                          <wps:cNvPr id="309" name="文本框 2"/>
                          <wps:cNvSpPr txBox="1">
                            <a:spLocks noChangeArrowheads="1"/>
                          </wps:cNvSpPr>
                          <wps:spPr bwMode="auto">
                            <a:xfrm>
                              <a:off x="3733446" y="127909"/>
                              <a:ext cx="166747" cy="248945"/>
                            </a:xfrm>
                            <a:prstGeom prst="rect">
                              <a:avLst/>
                            </a:prstGeom>
                            <a:noFill/>
                            <a:ln w="9525">
                              <a:noFill/>
                              <a:miter lim="800000"/>
                              <a:headEnd/>
                              <a:tailEnd/>
                            </a:ln>
                          </wps:spPr>
                          <wps:txbx>
                            <w:txbxContent>
                              <w:p w14:paraId="7183136D" w14:textId="77777777" w:rsidR="00CB4D44" w:rsidRPr="00A97FE5" w:rsidRDefault="00CB4D44" w:rsidP="00CB4D44">
                                <w:pPr>
                                  <w:rPr>
                                    <w:sz w:val="18"/>
                                    <w:szCs w:val="18"/>
                                  </w:rPr>
                                </w:pPr>
                                <w:r w:rsidRPr="00A97FE5">
                                  <w:rPr>
                                    <w:sz w:val="18"/>
                                    <w:szCs w:val="18"/>
                                  </w:rPr>
                                  <w:t>5</w:t>
                                </w:r>
                              </w:p>
                            </w:txbxContent>
                          </wps:txbx>
                          <wps:bodyPr rot="0" vert="horz" wrap="none" lIns="36000" tIns="0" rIns="36000" bIns="0" anchor="t" anchorCtr="0">
                            <a:spAutoFit/>
                          </wps:bodyPr>
                        </wps:wsp>
                        <wps:wsp>
                          <wps:cNvPr id="310" name="文本框 2"/>
                          <wps:cNvSpPr txBox="1">
                            <a:spLocks noChangeArrowheads="1"/>
                          </wps:cNvSpPr>
                          <wps:spPr bwMode="auto">
                            <a:xfrm>
                              <a:off x="3212516" y="-53569"/>
                              <a:ext cx="189549" cy="248945"/>
                            </a:xfrm>
                            <a:prstGeom prst="rect">
                              <a:avLst/>
                            </a:prstGeom>
                            <a:noFill/>
                            <a:ln w="9525">
                              <a:noFill/>
                              <a:miter lim="800000"/>
                              <a:headEnd/>
                              <a:tailEnd/>
                            </a:ln>
                          </wps:spPr>
                          <wps:txbx>
                            <w:txbxContent>
                              <w:p w14:paraId="4C8D2DAA" w14:textId="77777777" w:rsidR="00CB4D44" w:rsidRPr="00A97FE5" w:rsidRDefault="00CB4D44" w:rsidP="00CB4D44">
                                <w:pPr>
                                  <w:rPr>
                                    <w:sz w:val="18"/>
                                    <w:szCs w:val="18"/>
                                  </w:rPr>
                                </w:pPr>
                                <w:r w:rsidRPr="00A97FE5">
                                  <w:rPr>
                                    <w:sz w:val="18"/>
                                    <w:szCs w:val="18"/>
                                  </w:rPr>
                                  <w:t>C</w:t>
                                </w:r>
                              </w:p>
                            </w:txbxContent>
                          </wps:txbx>
                          <wps:bodyPr rot="0" vert="horz" wrap="none" lIns="36000" tIns="0" rIns="36000" bIns="0" anchor="t" anchorCtr="0">
                            <a:spAutoFit/>
                          </wps:bodyPr>
                        </wps:wsp>
                        <wps:wsp>
                          <wps:cNvPr id="311" name="文本框 2"/>
                          <wps:cNvSpPr txBox="1">
                            <a:spLocks noChangeArrowheads="1"/>
                          </wps:cNvSpPr>
                          <wps:spPr bwMode="auto">
                            <a:xfrm>
                              <a:off x="1260059" y="252013"/>
                              <a:ext cx="181188" cy="248945"/>
                            </a:xfrm>
                            <a:prstGeom prst="rect">
                              <a:avLst/>
                            </a:prstGeom>
                            <a:noFill/>
                            <a:ln w="9525">
                              <a:noFill/>
                              <a:miter lim="800000"/>
                              <a:headEnd/>
                              <a:tailEnd/>
                            </a:ln>
                          </wps:spPr>
                          <wps:txbx>
                            <w:txbxContent>
                              <w:p w14:paraId="5F1DB057" w14:textId="77777777" w:rsidR="00CB4D44" w:rsidRPr="00A97FE5" w:rsidRDefault="00CB4D44" w:rsidP="00CB4D44">
                                <w:pPr>
                                  <w:rPr>
                                    <w:i/>
                                    <w:iCs/>
                                    <w:sz w:val="18"/>
                                    <w:szCs w:val="18"/>
                                  </w:rPr>
                                </w:pPr>
                                <w:r w:rsidRPr="00A97FE5">
                                  <w:rPr>
                                    <w:i/>
                                    <w:iCs/>
                                    <w:sz w:val="18"/>
                                    <w:szCs w:val="18"/>
                                  </w:rPr>
                                  <w:t>F</w:t>
                                </w:r>
                              </w:p>
                            </w:txbxContent>
                          </wps:txbx>
                          <wps:bodyPr rot="0" vert="horz" wrap="none" lIns="36000" tIns="0" rIns="36000" bIns="0" anchor="t" anchorCtr="0">
                            <a:spAutoFit/>
                          </wps:bodyPr>
                        </wps:wsp>
                        <wps:wsp>
                          <wps:cNvPr id="312" name="文本框 2"/>
                          <wps:cNvSpPr txBox="1">
                            <a:spLocks noChangeArrowheads="1"/>
                          </wps:cNvSpPr>
                          <wps:spPr bwMode="auto">
                            <a:xfrm>
                              <a:off x="1472864" y="1125742"/>
                              <a:ext cx="432010" cy="248945"/>
                            </a:xfrm>
                            <a:prstGeom prst="rect">
                              <a:avLst/>
                            </a:prstGeom>
                            <a:noFill/>
                            <a:ln w="9525">
                              <a:noFill/>
                              <a:miter lim="800000"/>
                              <a:headEnd/>
                              <a:tailEnd/>
                            </a:ln>
                          </wps:spPr>
                          <wps:txbx>
                            <w:txbxContent>
                              <w:p w14:paraId="1102F4CA" w14:textId="77777777" w:rsidR="00CB4D44" w:rsidRPr="00A97FE5" w:rsidRDefault="00CB4D44" w:rsidP="00CB4D44">
                                <w:pPr>
                                  <w:rPr>
                                    <w:sz w:val="18"/>
                                    <w:szCs w:val="18"/>
                                  </w:rPr>
                                </w:pPr>
                                <w:r w:rsidRPr="00A97FE5">
                                  <w:rPr>
                                    <w:rFonts w:hint="eastAsia"/>
                                    <w:sz w:val="18"/>
                                    <w:szCs w:val="18"/>
                                  </w:rPr>
                                  <w:t>（</w:t>
                                </w:r>
                                <w:r w:rsidRPr="00A97FE5">
                                  <w:rPr>
                                    <w:rFonts w:hint="eastAsia"/>
                                    <w:sz w:val="18"/>
                                    <w:szCs w:val="18"/>
                                  </w:rPr>
                                  <w:t>a</w:t>
                                </w:r>
                                <w:r w:rsidRPr="00A97FE5">
                                  <w:rPr>
                                    <w:rFonts w:hint="eastAsia"/>
                                    <w:sz w:val="18"/>
                                    <w:szCs w:val="18"/>
                                  </w:rPr>
                                  <w:t>）</w:t>
                                </w:r>
                              </w:p>
                            </w:txbxContent>
                          </wps:txbx>
                          <wps:bodyPr rot="0" vert="horz" wrap="none" lIns="36000" tIns="0" rIns="36000" bIns="0" anchor="t" anchorCtr="0">
                            <a:spAutoFit/>
                          </wps:bodyPr>
                        </wps:wsp>
                        <wps:wsp>
                          <wps:cNvPr id="313" name="文本框 2"/>
                          <wps:cNvSpPr txBox="1">
                            <a:spLocks noChangeArrowheads="1"/>
                          </wps:cNvSpPr>
                          <wps:spPr bwMode="auto">
                            <a:xfrm>
                              <a:off x="4066991" y="1087629"/>
                              <a:ext cx="440370" cy="248945"/>
                            </a:xfrm>
                            <a:prstGeom prst="rect">
                              <a:avLst/>
                            </a:prstGeom>
                            <a:noFill/>
                            <a:ln w="9525">
                              <a:noFill/>
                              <a:miter lim="800000"/>
                              <a:headEnd/>
                              <a:tailEnd/>
                            </a:ln>
                          </wps:spPr>
                          <wps:txbx>
                            <w:txbxContent>
                              <w:p w14:paraId="3975B489" w14:textId="77777777" w:rsidR="00CB4D44" w:rsidRPr="00A97FE5" w:rsidRDefault="00CB4D44" w:rsidP="00CB4D44">
                                <w:pPr>
                                  <w:rPr>
                                    <w:sz w:val="18"/>
                                    <w:szCs w:val="18"/>
                                  </w:rPr>
                                </w:pPr>
                                <w:r w:rsidRPr="00A97FE5">
                                  <w:rPr>
                                    <w:rFonts w:hint="eastAsia"/>
                                    <w:sz w:val="18"/>
                                    <w:szCs w:val="18"/>
                                  </w:rPr>
                                  <w:t>（</w:t>
                                </w:r>
                                <w:r w:rsidRPr="00A97FE5">
                                  <w:rPr>
                                    <w:rFonts w:hint="eastAsia"/>
                                    <w:sz w:val="18"/>
                                    <w:szCs w:val="18"/>
                                  </w:rPr>
                                  <w:t>b</w:t>
                                </w:r>
                                <w:r w:rsidRPr="00A97FE5">
                                  <w:rPr>
                                    <w:rFonts w:hint="eastAsia"/>
                                    <w:sz w:val="18"/>
                                    <w:szCs w:val="18"/>
                                  </w:rPr>
                                  <w:t>）</w:t>
                                </w:r>
                              </w:p>
                            </w:txbxContent>
                          </wps:txbx>
                          <wps:bodyPr rot="0" vert="horz" wrap="none" lIns="36000" tIns="0" rIns="36000" bIns="0" anchor="t" anchorCtr="0">
                            <a:spAutoFit/>
                          </wps:bodyPr>
                        </wps:wsp>
                        <wps:wsp>
                          <wps:cNvPr id="314" name="文本框 2"/>
                          <wps:cNvSpPr txBox="1">
                            <a:spLocks noChangeArrowheads="1"/>
                          </wps:cNvSpPr>
                          <wps:spPr bwMode="auto">
                            <a:xfrm>
                              <a:off x="1018807" y="475949"/>
                              <a:ext cx="165226" cy="248945"/>
                            </a:xfrm>
                            <a:prstGeom prst="rect">
                              <a:avLst/>
                            </a:prstGeom>
                            <a:noFill/>
                            <a:ln w="9525">
                              <a:noFill/>
                              <a:miter lim="800000"/>
                              <a:headEnd/>
                              <a:tailEnd/>
                            </a:ln>
                          </wps:spPr>
                          <wps:txbx>
                            <w:txbxContent>
                              <w:p w14:paraId="739BCCB9" w14:textId="77777777" w:rsidR="00CB4D44" w:rsidRPr="00A97FE5" w:rsidRDefault="00CB4D44" w:rsidP="00CB4D44">
                                <w:pPr>
                                  <w:rPr>
                                    <w:i/>
                                    <w:iCs/>
                                    <w:sz w:val="18"/>
                                    <w:szCs w:val="18"/>
                                  </w:rPr>
                                </w:pPr>
                                <w:r w:rsidRPr="00A97FE5">
                                  <w:rPr>
                                    <w:i/>
                                    <w:iCs/>
                                    <w:sz w:val="18"/>
                                    <w:szCs w:val="18"/>
                                  </w:rPr>
                                  <w:t>θ</w:t>
                                </w:r>
                              </w:p>
                            </w:txbxContent>
                          </wps:txbx>
                          <wps:bodyPr rot="0" vert="horz" wrap="none" lIns="36000" tIns="0" rIns="36000" bIns="0" anchor="t" anchorCtr="0">
                            <a:spAutoFit/>
                          </wps:bodyPr>
                        </wps:wsp>
                        <wps:wsp>
                          <wps:cNvPr id="317" name="文本框 2"/>
                          <wps:cNvSpPr txBox="1">
                            <a:spLocks noChangeArrowheads="1"/>
                          </wps:cNvSpPr>
                          <wps:spPr bwMode="auto">
                            <a:xfrm>
                              <a:off x="2198685" y="618240"/>
                              <a:ext cx="169787" cy="248945"/>
                            </a:xfrm>
                            <a:prstGeom prst="rect">
                              <a:avLst/>
                            </a:prstGeom>
                            <a:noFill/>
                            <a:ln w="9525">
                              <a:noFill/>
                              <a:miter lim="800000"/>
                              <a:headEnd/>
                              <a:tailEnd/>
                            </a:ln>
                          </wps:spPr>
                          <wps:txbx>
                            <w:txbxContent>
                              <w:p w14:paraId="3B09D70F" w14:textId="77777777" w:rsidR="00CB4D44" w:rsidRPr="00A97FE5" w:rsidRDefault="00CB4D44" w:rsidP="00CB4D44">
                                <w:pPr>
                                  <w:rPr>
                                    <w:i/>
                                    <w:iCs/>
                                    <w:sz w:val="18"/>
                                    <w:szCs w:val="18"/>
                                  </w:rPr>
                                </w:pPr>
                                <w:r w:rsidRPr="00A97FE5">
                                  <w:rPr>
                                    <w:i/>
                                    <w:iCs/>
                                    <w:sz w:val="18"/>
                                    <w:szCs w:val="18"/>
                                  </w:rPr>
                                  <w:t>α</w:t>
                                </w:r>
                              </w:p>
                            </w:txbxContent>
                          </wps:txbx>
                          <wps:bodyPr rot="0" vert="horz" wrap="none" lIns="36000" tIns="0" rIns="36000" bIns="0" anchor="t" anchorCtr="0">
                            <a:spAutoFit/>
                          </wps:bodyPr>
                        </wps:wsp>
                      </wpg:grpSp>
                      <wps:wsp>
                        <wps:cNvPr id="615" name="弧形 615"/>
                        <wps:cNvSpPr/>
                        <wps:spPr>
                          <a:xfrm rot="1965439">
                            <a:off x="888988" y="716418"/>
                            <a:ext cx="135247" cy="135247"/>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18" name="弧形 318"/>
                        <wps:cNvSpPr/>
                        <wps:spPr>
                          <a:xfrm rot="1965439">
                            <a:off x="2037257" y="861546"/>
                            <a:ext cx="135248" cy="135247"/>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inline>
            </w:drawing>
          </mc:Choice>
          <mc:Fallback>
            <w:pict>
              <v:group w14:anchorId="33829AC8" id="组合 616" o:spid="_x0000_s1493" style="width:327.95pt;height:94.6pt;mso-position-horizontal-relative:char;mso-position-vertical-relative:line" coordorigin=",642" coordsize="49867,1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">
                <v:group id="组合 614" o:spid="_x0000_s1494" style="position:absolute;top:642;width:49867;height:14387" coordorigin=",-660" coordsize="49875,1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group id="Group 393" o:spid="_x0000_s1495" style="position:absolute;width:49250;height:8851" coordorigin="-51,-327" coordsize="500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group id="Group 394" o:spid="_x0000_s1496" style="position:absolute;left:-51;top:418;width:3675;height:41" coordorigin="-51,-265" coordsize="36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rect id="Rectangle 395" o:spid="_x0000_s1497" style="position:absolute;left:-51;top:-265;width:3668;height: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" fillcolor="black [3213]" stroked="f">
                        <v:fill r:id="rId21" o:title="" color2="white [3212]" type="pattern"/>
                        <v:textbox style="mso-fit-shape-to-text:t" inset="1mm,0,1mm,0"/>
                      </v:rect>
                      <v:line id="Line 396" o:spid="_x0000_s1498" style="position:absolute;visibility:visible;mso-wrap-style:square" from="-51,-265" to="362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" strokeweight="1pt"/>
                    </v:group>
                    <v:rect id="Rectangle 400" o:spid="_x0000_s1499" style="position:absolute;left:615;top:285;width:216;height: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" strokeweight="1pt">
                      <v:textbox style="mso-fit-shape-to-text:t" inset="1mm,0,1mm,0"/>
                    </v:rect>
                    <v:line id="Line 401" o:spid="_x0000_s1500" style="position:absolute;visibility:visible;mso-wrap-style:square" from="824,286" to="112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" strokeweight=".5pt">
                      <v:stroke dashstyle="dash"/>
                    </v:line>
                    <v:line id="Line 402" o:spid="_x0000_s1501" style="position:absolute;flip:y;visibility:visible;mso-wrap-style:square" from="824,0" to="122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">
                      <v:stroke endarrow="block" endarrowwidth="narrow"/>
                    </v:line>
                    <v:shapetype id="_x0000_t6" coordsize="21600,21600" o:spt="6" path="m,l,21600r21600,xe">
                      <v:stroke joinstyle="miter"/>
                      <v:path gradientshapeok="t" o:connecttype="custom" o:connectlocs="0,0;0,10800;0,21600;10800,21600;21600,21600;10800,10800" textboxrect="1800,12600,12600,19800"/>
                    </v:shapetype>
                    <v:shape id="AutoShape 403" o:spid="_x0000_s1502" type="#_x0000_t6" style="position:absolute;left:1912;top:-201;width:1401;height:61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" strokeweight="1pt">
                      <v:textbox style="mso-fit-shape-to-text:t" inset="1mm,0,1mm,0"/>
                    </v:shape>
                    <v:oval id="Oval 404" o:spid="_x0000_s1503" style="position:absolute;left:2966;top:-76;width:37;height: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" fillcolor="black">
                      <v:textbox style="mso-fit-shape-to-text:t" inset="1mm,0,1mm,0"/>
                    </v:oval>
                    <v:line id="Line 405" o:spid="_x0000_s1504" style="position:absolute;flip:y;visibility:visible;mso-wrap-style:square" from="3910,376" to="495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" strokeweight=".5pt">
                      <v:stroke endarrow="block" endarrowwidth="narrow"/>
                    </v:line>
                    <v:line id="Line 406" o:spid="_x0000_s1505" style="position:absolute;flip:x y;visibility:visible;mso-wrap-style:square" from="3910,-327" to="391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" strokeweight=".5pt">
                      <v:stroke endarrow="block" endarrowwidth="narrow"/>
                    </v:line>
                    <v:line id="Line 407" o:spid="_x0000_s1506" style="position:absolute;flip:y;visibility:visible;mso-wrap-style:square" from="3912,-118" to="442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" strokeweight="1pt"/>
                    <v:line id="Line 408" o:spid="_x0000_s1507" style="position:absolute;visibility:visible;mso-wrap-style:square" from="3912,-115" to="44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" strokeweight=".5pt">
                      <v:stroke dashstyle="dash"/>
                    </v:line>
                    <v:line id="Line 409" o:spid="_x0000_s1508" style="position:absolute;visibility:visible;mso-wrap-style:square" from="4413,-102" to="44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" strokeweight=".5pt">
                      <v:stroke dashstyle="dash"/>
                    </v:line>
                    <v:line id="Line 410" o:spid="_x0000_s1509" style="position:absolute;flip:x y;visibility:visible;mso-wrap-style:square" from="4411,-120" to="47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" strokeweight="1pt"/>
                  </v:group>
                  <v:shapetype id="_x0000_t202" coordsize="21600,21600" o:spt="202" path="m,l,21600r21600,l21600,xe">
                    <v:stroke joinstyle="miter"/>
                    <v:path gradientshapeok="t" o:connecttype="rect"/>
                  </v:shapetype>
                  <v:shape id="文本框 2" o:spid="_x0000_s1510" type="#_x0000_t202" style="position:absolute;left:6554;top:8800;width:196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" filled="f" stroked="f">
                    <v:textbox style="mso-fit-shape-to-text:t" inset="1mm,0,1mm,0">
                      <w:txbxContent>
                        <w:p w14:paraId="7EEE24B6" w14:textId="77777777" w:rsidR="00CB4D44" w:rsidRPr="00A97FE5" w:rsidRDefault="00CB4D44" w:rsidP="00CB4D44">
                          <w:pPr>
                            <w:rPr>
                              <w:sz w:val="18"/>
                              <w:szCs w:val="18"/>
                            </w:rPr>
                          </w:pPr>
                          <w:r w:rsidRPr="00A97FE5">
                            <w:rPr>
                              <w:sz w:val="18"/>
                              <w:szCs w:val="18"/>
                            </w:rPr>
                            <w:t>A</w:t>
                          </w:r>
                        </w:p>
                      </w:txbxContent>
                    </v:textbox>
                  </v:shape>
                  <v:shape id="文本框 2" o:spid="_x0000_s1511" type="#_x0000_t202" style="position:absolute;left:18162;top:8642;width:1895;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" filled="f" stroked="f">
                    <v:textbox style="mso-fit-shape-to-text:t" inset="1mm,0,1mm,0">
                      <w:txbxContent>
                        <w:p w14:paraId="110344AB" w14:textId="77777777" w:rsidR="00CB4D44" w:rsidRPr="00A97FE5" w:rsidRDefault="00CB4D44" w:rsidP="00CB4D44">
                          <w:pPr>
                            <w:rPr>
                              <w:sz w:val="18"/>
                              <w:szCs w:val="18"/>
                            </w:rPr>
                          </w:pPr>
                          <w:r w:rsidRPr="00A97FE5">
                            <w:rPr>
                              <w:sz w:val="18"/>
                              <w:szCs w:val="18"/>
                            </w:rPr>
                            <w:t>B</w:t>
                          </w:r>
                        </w:p>
                      </w:txbxContent>
                    </v:textbox>
                  </v:shape>
                  <v:shape id="文本框 2" o:spid="_x0000_s1512" type="#_x0000_t202" style="position:absolute;left:28875;top:745;width:196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" filled="f" stroked="f">
                    <v:textbox style="mso-fit-shape-to-text:t" inset="1mm,0,1mm,0">
                      <w:txbxContent>
                        <w:p w14:paraId="456E12FC" w14:textId="77777777" w:rsidR="00CB4D44" w:rsidRPr="00A97FE5" w:rsidRDefault="00CB4D44" w:rsidP="00CB4D44">
                          <w:pPr>
                            <w:rPr>
                              <w:sz w:val="18"/>
                              <w:szCs w:val="18"/>
                            </w:rPr>
                          </w:pPr>
                          <w:r w:rsidRPr="00A97FE5">
                            <w:rPr>
                              <w:rFonts w:hint="eastAsia"/>
                              <w:sz w:val="18"/>
                              <w:szCs w:val="18"/>
                            </w:rPr>
                            <w:t>D</w:t>
                          </w:r>
                        </w:p>
                      </w:txbxContent>
                    </v:textbox>
                  </v:shape>
                  <v:shape id="文本框 2" o:spid="_x0000_s1513" type="#_x0000_t202" style="position:absolute;left:37306;top:7327;width:196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" filled="f" stroked="f">
                    <v:textbox style="mso-fit-shape-to-text:t" inset="1mm,0,1mm,0">
                      <w:txbxContent>
                        <w:p w14:paraId="2ADB3699" w14:textId="77777777" w:rsidR="00CB4D44" w:rsidRPr="00A97FE5" w:rsidRDefault="00CB4D44" w:rsidP="00CB4D44">
                          <w:pPr>
                            <w:rPr>
                              <w:i/>
                              <w:iCs/>
                              <w:sz w:val="18"/>
                              <w:szCs w:val="18"/>
                            </w:rPr>
                          </w:pPr>
                          <w:r w:rsidRPr="00A97FE5">
                            <w:rPr>
                              <w:i/>
                              <w:iCs/>
                              <w:sz w:val="18"/>
                              <w:szCs w:val="18"/>
                            </w:rPr>
                            <w:t>O</w:t>
                          </w:r>
                        </w:p>
                      </w:txbxContent>
                    </v:textbox>
                  </v:shape>
                  <v:shape id="文本框 2" o:spid="_x0000_s1514" type="#_x0000_t202" style="position:absolute;left:47599;top:7818;width:2276;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" filled="f" stroked="f">
                    <v:textbox style="mso-fit-shape-to-text:t" inset="1mm,0,1mm,0">
                      <w:txbxContent>
                        <w:p w14:paraId="36CA5862" w14:textId="77777777" w:rsidR="00CB4D44" w:rsidRPr="00A97FE5" w:rsidRDefault="00CB4D44" w:rsidP="00CB4D44">
                          <w:pPr>
                            <w:rPr>
                              <w:sz w:val="18"/>
                              <w:szCs w:val="18"/>
                            </w:rPr>
                          </w:pPr>
                          <w:r w:rsidRPr="00A97FE5">
                            <w:rPr>
                              <w:i/>
                              <w:iCs/>
                              <w:sz w:val="18"/>
                              <w:szCs w:val="18"/>
                            </w:rPr>
                            <w:t>t</w:t>
                          </w:r>
                          <w:r w:rsidRPr="00A97FE5">
                            <w:rPr>
                              <w:sz w:val="18"/>
                              <w:szCs w:val="18"/>
                            </w:rPr>
                            <w:t>/s</w:t>
                          </w:r>
                        </w:p>
                      </w:txbxContent>
                    </v:textbox>
                  </v:shape>
                  <v:shape id="文本框 2" o:spid="_x0000_s1515" type="#_x0000_t202" style="position:absolute;left:39130;top:-660;width:4852;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" filled="f" stroked="f">
                    <v:textbox style="mso-fit-shape-to-text:t" inset="1mm,0,1mm,0">
                      <w:txbxContent>
                        <w:p w14:paraId="0BAD886A" w14:textId="77777777" w:rsidR="00CB4D44" w:rsidRPr="00A97FE5" w:rsidRDefault="00CB4D44" w:rsidP="00CB4D44">
                          <w:pPr>
                            <w:rPr>
                              <w:sz w:val="18"/>
                              <w:szCs w:val="18"/>
                              <w:vertAlign w:val="superscript"/>
                            </w:rPr>
                          </w:pPr>
                          <w:r w:rsidRPr="00A97FE5">
                            <w:rPr>
                              <w:rFonts w:ascii="Book Antiqua" w:hAnsi="Book Antiqua"/>
                              <w:i/>
                              <w:iCs/>
                              <w:sz w:val="18"/>
                              <w:szCs w:val="18"/>
                            </w:rPr>
                            <w:t>v</w:t>
                          </w:r>
                          <w:r w:rsidRPr="00A97FE5">
                            <w:rPr>
                              <w:sz w:val="18"/>
                              <w:szCs w:val="18"/>
                            </w:rPr>
                            <w:t>/m·s</w:t>
                          </w:r>
                          <w:r w:rsidRPr="00A97FE5">
                            <w:rPr>
                              <w:sz w:val="18"/>
                              <w:szCs w:val="18"/>
                              <w:vertAlign w:val="superscript"/>
                            </w:rPr>
                            <w:t>-1</w:t>
                          </w:r>
                        </w:p>
                      </w:txbxContent>
                    </v:textbox>
                  </v:shape>
                  <v:shape id="文本框 2" o:spid="_x0000_s1516" type="#_x0000_t202" style="position:absolute;left:43112;top:7659;width:1667;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" filled="f" stroked="f">
                    <v:textbox style="mso-fit-shape-to-text:t" inset="1mm,0,1mm,0">
                      <w:txbxContent>
                        <w:p w14:paraId="1B56F1B3" w14:textId="77777777" w:rsidR="00CB4D44" w:rsidRPr="00A97FE5" w:rsidRDefault="00CB4D44" w:rsidP="00CB4D44">
                          <w:pPr>
                            <w:rPr>
                              <w:sz w:val="18"/>
                              <w:szCs w:val="18"/>
                            </w:rPr>
                          </w:pPr>
                          <w:r w:rsidRPr="00A97FE5">
                            <w:rPr>
                              <w:sz w:val="18"/>
                              <w:szCs w:val="18"/>
                            </w:rPr>
                            <w:t>2</w:t>
                          </w:r>
                        </w:p>
                      </w:txbxContent>
                    </v:textbox>
                  </v:shape>
                  <v:shape id="文本框 2" o:spid="_x0000_s1517" type="#_x0000_t202" style="position:absolute;left:37334;top:1279;width:1667;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" filled="f" stroked="f">
                    <v:textbox style="mso-fit-shape-to-text:t" inset="1mm,0,1mm,0">
                      <w:txbxContent>
                        <w:p w14:paraId="7183136D" w14:textId="77777777" w:rsidR="00CB4D44" w:rsidRPr="00A97FE5" w:rsidRDefault="00CB4D44" w:rsidP="00CB4D44">
                          <w:pPr>
                            <w:rPr>
                              <w:sz w:val="18"/>
                              <w:szCs w:val="18"/>
                            </w:rPr>
                          </w:pPr>
                          <w:r w:rsidRPr="00A97FE5">
                            <w:rPr>
                              <w:sz w:val="18"/>
                              <w:szCs w:val="18"/>
                            </w:rPr>
                            <w:t>5</w:t>
                          </w:r>
                        </w:p>
                      </w:txbxContent>
                    </v:textbox>
                  </v:shape>
                  <v:shape id="文本框 2" o:spid="_x0000_s1518" type="#_x0000_t202" style="position:absolute;left:32125;top:-535;width:1895;height:24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" filled="f" stroked="f">
                    <v:textbox style="mso-fit-shape-to-text:t" inset="1mm,0,1mm,0">
                      <w:txbxContent>
                        <w:p w14:paraId="4C8D2DAA" w14:textId="77777777" w:rsidR="00CB4D44" w:rsidRPr="00A97FE5" w:rsidRDefault="00CB4D44" w:rsidP="00CB4D44">
                          <w:pPr>
                            <w:rPr>
                              <w:sz w:val="18"/>
                              <w:szCs w:val="18"/>
                            </w:rPr>
                          </w:pPr>
                          <w:r w:rsidRPr="00A97FE5">
                            <w:rPr>
                              <w:sz w:val="18"/>
                              <w:szCs w:val="18"/>
                            </w:rPr>
                            <w:t>C</w:t>
                          </w:r>
                        </w:p>
                      </w:txbxContent>
                    </v:textbox>
                  </v:shape>
                  <v:shape id="文本框 2" o:spid="_x0000_s1519" type="#_x0000_t202" style="position:absolute;left:12600;top:2520;width:1812;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" filled="f" stroked="f">
                    <v:textbox style="mso-fit-shape-to-text:t" inset="1mm,0,1mm,0">
                      <w:txbxContent>
                        <w:p w14:paraId="5F1DB057" w14:textId="77777777" w:rsidR="00CB4D44" w:rsidRPr="00A97FE5" w:rsidRDefault="00CB4D44" w:rsidP="00CB4D44">
                          <w:pPr>
                            <w:rPr>
                              <w:i/>
                              <w:iCs/>
                              <w:sz w:val="18"/>
                              <w:szCs w:val="18"/>
                            </w:rPr>
                          </w:pPr>
                          <w:r w:rsidRPr="00A97FE5">
                            <w:rPr>
                              <w:i/>
                              <w:iCs/>
                              <w:sz w:val="18"/>
                              <w:szCs w:val="18"/>
                            </w:rPr>
                            <w:t>F</w:t>
                          </w:r>
                        </w:p>
                      </w:txbxContent>
                    </v:textbox>
                  </v:shape>
                  <v:shape id="文本框 2" o:spid="_x0000_s1520" type="#_x0000_t202" style="position:absolute;left:14728;top:11257;width:4320;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" filled="f" stroked="f">
                    <v:textbox style="mso-fit-shape-to-text:t" inset="1mm,0,1mm,0">
                      <w:txbxContent>
                        <w:p w14:paraId="1102F4CA" w14:textId="77777777" w:rsidR="00CB4D44" w:rsidRPr="00A97FE5" w:rsidRDefault="00CB4D44" w:rsidP="00CB4D44">
                          <w:pPr>
                            <w:rPr>
                              <w:sz w:val="18"/>
                              <w:szCs w:val="18"/>
                            </w:rPr>
                          </w:pPr>
                          <w:r w:rsidRPr="00A97FE5">
                            <w:rPr>
                              <w:rFonts w:hint="eastAsia"/>
                              <w:sz w:val="18"/>
                              <w:szCs w:val="18"/>
                            </w:rPr>
                            <w:t>（</w:t>
                          </w:r>
                          <w:r w:rsidRPr="00A97FE5">
                            <w:rPr>
                              <w:rFonts w:hint="eastAsia"/>
                              <w:sz w:val="18"/>
                              <w:szCs w:val="18"/>
                            </w:rPr>
                            <w:t>a</w:t>
                          </w:r>
                          <w:r w:rsidRPr="00A97FE5">
                            <w:rPr>
                              <w:rFonts w:hint="eastAsia"/>
                              <w:sz w:val="18"/>
                              <w:szCs w:val="18"/>
                            </w:rPr>
                            <w:t>）</w:t>
                          </w:r>
                        </w:p>
                      </w:txbxContent>
                    </v:textbox>
                  </v:shape>
                  <v:shape id="文本框 2" o:spid="_x0000_s1521" type="#_x0000_t202" style="position:absolute;left:40669;top:10876;width:440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" filled="f" stroked="f">
                    <v:textbox style="mso-fit-shape-to-text:t" inset="1mm,0,1mm,0">
                      <w:txbxContent>
                        <w:p w14:paraId="3975B489" w14:textId="77777777" w:rsidR="00CB4D44" w:rsidRPr="00A97FE5" w:rsidRDefault="00CB4D44" w:rsidP="00CB4D44">
                          <w:pPr>
                            <w:rPr>
                              <w:sz w:val="18"/>
                              <w:szCs w:val="18"/>
                            </w:rPr>
                          </w:pPr>
                          <w:r w:rsidRPr="00A97FE5">
                            <w:rPr>
                              <w:rFonts w:hint="eastAsia"/>
                              <w:sz w:val="18"/>
                              <w:szCs w:val="18"/>
                            </w:rPr>
                            <w:t>（</w:t>
                          </w:r>
                          <w:r w:rsidRPr="00A97FE5">
                            <w:rPr>
                              <w:rFonts w:hint="eastAsia"/>
                              <w:sz w:val="18"/>
                              <w:szCs w:val="18"/>
                            </w:rPr>
                            <w:t>b</w:t>
                          </w:r>
                          <w:r w:rsidRPr="00A97FE5">
                            <w:rPr>
                              <w:rFonts w:hint="eastAsia"/>
                              <w:sz w:val="18"/>
                              <w:szCs w:val="18"/>
                            </w:rPr>
                            <w:t>）</w:t>
                          </w:r>
                        </w:p>
                      </w:txbxContent>
                    </v:textbox>
                  </v:shape>
                  <v:shape id="文本框 2" o:spid="_x0000_s1522" type="#_x0000_t202" style="position:absolute;left:10188;top:4759;width:1652;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" filled="f" stroked="f">
                    <v:textbox style="mso-fit-shape-to-text:t" inset="1mm,0,1mm,0">
                      <w:txbxContent>
                        <w:p w14:paraId="739BCCB9" w14:textId="77777777" w:rsidR="00CB4D44" w:rsidRPr="00A97FE5" w:rsidRDefault="00CB4D44" w:rsidP="00CB4D44">
                          <w:pPr>
                            <w:rPr>
                              <w:i/>
                              <w:iCs/>
                              <w:sz w:val="18"/>
                              <w:szCs w:val="18"/>
                            </w:rPr>
                          </w:pPr>
                          <w:r w:rsidRPr="00A97FE5">
                            <w:rPr>
                              <w:i/>
                              <w:iCs/>
                              <w:sz w:val="18"/>
                              <w:szCs w:val="18"/>
                            </w:rPr>
                            <w:t>θ</w:t>
                          </w:r>
                        </w:p>
                      </w:txbxContent>
                    </v:textbox>
                  </v:shape>
                  <v:shape id="文本框 2" o:spid="_x0000_s1523" type="#_x0000_t202" style="position:absolute;left:21986;top:6182;width:1698;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" filled="f" stroked="f">
                    <v:textbox style="mso-fit-shape-to-text:t" inset="1mm,0,1mm,0">
                      <w:txbxContent>
                        <w:p w14:paraId="3B09D70F" w14:textId="77777777" w:rsidR="00CB4D44" w:rsidRPr="00A97FE5" w:rsidRDefault="00CB4D44" w:rsidP="00CB4D44">
                          <w:pPr>
                            <w:rPr>
                              <w:i/>
                              <w:iCs/>
                              <w:sz w:val="18"/>
                              <w:szCs w:val="18"/>
                            </w:rPr>
                          </w:pPr>
                          <w:r w:rsidRPr="00A97FE5">
                            <w:rPr>
                              <w:i/>
                              <w:iCs/>
                              <w:sz w:val="18"/>
                              <w:szCs w:val="18"/>
                            </w:rPr>
                            <w:t>α</w:t>
                          </w:r>
                        </w:p>
                      </w:txbxContent>
                    </v:textbox>
                  </v:shape>
                </v:group>
                <v:shape id="弧形 615" o:spid="_x0000_s1524" style="position:absolute;left:8889;top:7164;width:1353;height:1352;rotation:2146784fd;visibility:visible;mso-wrap-style:none;v-text-anchor:middle" coordsize="135247,13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" path="m67623,nsc104971,,135247,30276,135247,67624r-67623,c67624,45083,67623,22541,67623,xem67623,nfc104971,,135247,30276,135247,67624e" filled="f" strokecolor="black [3213]" strokeweight=".5pt">
                  <v:stroke joinstyle="miter"/>
                  <v:path arrowok="t" o:connecttype="custom" o:connectlocs="67623,0;135247,67624" o:connectangles="0,0"/>
                </v:shape>
                <v:shape id="弧形 318" o:spid="_x0000_s1525" style="position:absolute;left:20372;top:8615;width:1353;height:1352;rotation:2146784fd;visibility:visible;mso-wrap-style:none;v-text-anchor:middle" coordsize="135248,13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" path="m67624,nsc104972,,135248,30276,135248,67624r-67624,l67624,xem67624,nfc104972,,135248,30276,135248,67624e" filled="f" strokecolor="black [3213]" strokeweight=".5pt">
                  <v:stroke joinstyle="miter"/>
                  <v:path arrowok="t" o:connecttype="custom" o:connectlocs="67624,0;135248,67624" o:connectangles="0,0"/>
                </v:shape>
                <w10:anchorlock/>
              </v:group>
            </w:pict>
          </mc:Fallback>
        </mc:AlternateContent>
      </w:r>
    </w:p>
    <w:p w14:paraId="047D4855" w14:textId="2DB9B4F6" w:rsidR="00BE3E5F" w:rsidRDefault="00BE3E5F" w:rsidP="00C70322">
      <w:r>
        <w:t>（</w:t>
      </w:r>
      <w:r>
        <w:t>1</w:t>
      </w:r>
      <w:r>
        <w:t>）</w:t>
      </w:r>
      <w:r>
        <w:rPr>
          <w:rFonts w:hint="eastAsia"/>
        </w:rPr>
        <w:t>AB</w:t>
      </w:r>
      <w:r w:rsidR="00A97FE5">
        <w:rPr>
          <w:rFonts w:hint="eastAsia"/>
        </w:rPr>
        <w:t xml:space="preserve"> </w:t>
      </w:r>
      <w:r>
        <w:rPr>
          <w:rFonts w:hint="eastAsia"/>
        </w:rPr>
        <w:t>段的长度</w:t>
      </w:r>
      <w:r>
        <w:t>；</w:t>
      </w:r>
    </w:p>
    <w:p w14:paraId="554C84B9" w14:textId="28852300" w:rsidR="00BE3E5F" w:rsidRDefault="00BE3E5F" w:rsidP="00C70322">
      <w:r>
        <w:t>（</w:t>
      </w:r>
      <w:r>
        <w:t>2</w:t>
      </w:r>
      <w:r>
        <w:t>）</w:t>
      </w:r>
      <w:r>
        <w:rPr>
          <w:rFonts w:hint="eastAsia"/>
        </w:rPr>
        <w:t>拉力</w:t>
      </w:r>
      <w:r w:rsidR="00A97FE5">
        <w:rPr>
          <w:rFonts w:hint="eastAsia"/>
        </w:rPr>
        <w:t xml:space="preserve"> </w:t>
      </w:r>
      <w:r>
        <w:rPr>
          <w:rFonts w:hint="eastAsia"/>
          <w:i/>
          <w:iCs/>
        </w:rPr>
        <w:t>F</w:t>
      </w:r>
      <w:r w:rsidR="00A97FE5">
        <w:rPr>
          <w:rFonts w:hint="eastAsia"/>
        </w:rPr>
        <w:t xml:space="preserve"> </w:t>
      </w:r>
      <w:r>
        <w:rPr>
          <w:rFonts w:hint="eastAsia"/>
        </w:rPr>
        <w:t>的大小</w:t>
      </w:r>
      <w:r>
        <w:t>；</w:t>
      </w:r>
    </w:p>
    <w:p w14:paraId="738C8E9C" w14:textId="77777777" w:rsidR="00BE3E5F" w:rsidRDefault="00BE3E5F" w:rsidP="00C70322">
      <w:r>
        <w:t>（</w:t>
      </w:r>
      <w:r>
        <w:t>3</w:t>
      </w:r>
      <w:r>
        <w:t>）</w:t>
      </w:r>
      <w:r>
        <w:rPr>
          <w:rFonts w:hint="eastAsia"/>
        </w:rPr>
        <w:t>物体冲上斜面的最大距离；</w:t>
      </w:r>
    </w:p>
    <w:p w14:paraId="7247FBF7" w14:textId="2BB90B96" w:rsidR="00BE3E5F" w:rsidRDefault="00BE3E5F" w:rsidP="00C70322">
      <w:r>
        <w:rPr>
          <w:rFonts w:hint="eastAsia"/>
        </w:rPr>
        <w:t>（</w:t>
      </w:r>
      <w:r>
        <w:rPr>
          <w:rFonts w:hint="eastAsia"/>
        </w:rPr>
        <w:t>4</w:t>
      </w:r>
      <w:r>
        <w:rPr>
          <w:rFonts w:hint="eastAsia"/>
        </w:rPr>
        <w:t>）若仅改变拉力</w:t>
      </w:r>
      <w:r w:rsidR="00A97FE5">
        <w:rPr>
          <w:rFonts w:hint="eastAsia"/>
        </w:rPr>
        <w:t xml:space="preserve"> </w:t>
      </w:r>
      <w:r>
        <w:rPr>
          <w:rFonts w:hint="eastAsia"/>
          <w:i/>
          <w:iCs/>
        </w:rPr>
        <w:t>F</w:t>
      </w:r>
      <w:r w:rsidR="00A97FE5">
        <w:rPr>
          <w:rFonts w:hint="eastAsia"/>
        </w:rPr>
        <w:t xml:space="preserve"> </w:t>
      </w:r>
      <w:r>
        <w:rPr>
          <w:rFonts w:hint="eastAsia"/>
        </w:rPr>
        <w:t>的大小，使物体从</w:t>
      </w:r>
      <w:r w:rsidR="00A97FE5">
        <w:rPr>
          <w:rFonts w:hint="eastAsia"/>
        </w:rPr>
        <w:t xml:space="preserve"> </w:t>
      </w:r>
      <w:r>
        <w:rPr>
          <w:rFonts w:hint="eastAsia"/>
        </w:rPr>
        <w:t>A</w:t>
      </w:r>
      <w:r w:rsidR="00A97FE5">
        <w:rPr>
          <w:rFonts w:hint="eastAsia"/>
        </w:rPr>
        <w:t xml:space="preserve"> </w:t>
      </w:r>
      <w:r>
        <w:rPr>
          <w:rFonts w:hint="eastAsia"/>
        </w:rPr>
        <w:t>出发，沿</w:t>
      </w:r>
      <w:r w:rsidR="00A97FE5">
        <w:rPr>
          <w:rFonts w:hint="eastAsia"/>
        </w:rPr>
        <w:t xml:space="preserve"> </w:t>
      </w:r>
      <w:r>
        <w:rPr>
          <w:rFonts w:hint="eastAsia"/>
        </w:rPr>
        <w:t>AB</w:t>
      </w:r>
      <w:r w:rsidR="00A97FE5">
        <w:rPr>
          <w:rFonts w:hint="eastAsia"/>
        </w:rPr>
        <w:t xml:space="preserve"> </w:t>
      </w:r>
      <w:r>
        <w:rPr>
          <w:rFonts w:hint="eastAsia"/>
        </w:rPr>
        <w:t>运动，且能越过</w:t>
      </w:r>
      <w:r w:rsidR="00A97FE5">
        <w:rPr>
          <w:rFonts w:hint="eastAsia"/>
        </w:rPr>
        <w:t xml:space="preserve"> </w:t>
      </w:r>
      <w:r>
        <w:rPr>
          <w:rFonts w:hint="eastAsia"/>
        </w:rPr>
        <w:t>D</w:t>
      </w:r>
      <w:r w:rsidR="00A97FE5">
        <w:rPr>
          <w:rFonts w:hint="eastAsia"/>
        </w:rPr>
        <w:t xml:space="preserve"> </w:t>
      </w:r>
      <w:r>
        <w:rPr>
          <w:rFonts w:hint="eastAsia"/>
        </w:rPr>
        <w:t>点。已知</w:t>
      </w:r>
      <w:r w:rsidR="00A97FE5">
        <w:rPr>
          <w:rFonts w:hint="eastAsia"/>
        </w:rPr>
        <w:t xml:space="preserve"> </w:t>
      </w:r>
      <w:r>
        <w:rPr>
          <w:rFonts w:hint="eastAsia"/>
        </w:rPr>
        <w:t>BD</w:t>
      </w:r>
      <w:r w:rsidR="00E74294">
        <w:rPr>
          <w:rFonts w:hint="eastAsia"/>
        </w:rPr>
        <w:t xml:space="preserve"> = </w:t>
      </w:r>
      <w:r>
        <w:rPr>
          <w:rFonts w:hint="eastAsia"/>
        </w:rPr>
        <w:t>AB</w:t>
      </w:r>
      <w:r>
        <w:rPr>
          <w:rFonts w:hint="eastAsia"/>
        </w:rPr>
        <w:t>，求拉力</w:t>
      </w:r>
      <w:r w:rsidR="00A97FE5">
        <w:rPr>
          <w:rFonts w:hint="eastAsia"/>
        </w:rPr>
        <w:t xml:space="preserve"> </w:t>
      </w:r>
      <w:r>
        <w:rPr>
          <w:rFonts w:hint="eastAsia"/>
          <w:i/>
          <w:iCs/>
        </w:rPr>
        <w:t>F</w:t>
      </w:r>
      <w:r w:rsidR="00A97FE5">
        <w:rPr>
          <w:rFonts w:hint="eastAsia"/>
        </w:rPr>
        <w:t xml:space="preserve"> </w:t>
      </w:r>
      <w:r>
        <w:rPr>
          <w:rFonts w:hint="eastAsia"/>
        </w:rPr>
        <w:t>的取值范围。</w:t>
      </w:r>
    </w:p>
    <w:p w14:paraId="4E9A3854" w14:textId="45572663" w:rsidR="00354927" w:rsidRDefault="00354927" w:rsidP="00C70322"/>
    <w:bookmarkEnd w:id="29"/>
    <w:p w14:paraId="0D6FC343" w14:textId="2BEF2ECA" w:rsidR="00BE3E5F" w:rsidRPr="004C69E0" w:rsidRDefault="00DB32B8" w:rsidP="004C69E0">
      <w:pPr>
        <w:pStyle w:val="1"/>
        <w:spacing w:before="156" w:after="156"/>
      </w:pPr>
      <w:r>
        <w:br w:type="page"/>
      </w:r>
      <w:r w:rsidR="00BE3E5F" w:rsidRPr="004C69E0">
        <w:rPr>
          <w:rFonts w:hint="eastAsia"/>
        </w:rPr>
        <w:lastRenderedPageBreak/>
        <w:t>2011</w:t>
      </w:r>
      <w:r w:rsidR="00BE3E5F" w:rsidRPr="004C69E0">
        <w:rPr>
          <w:rFonts w:hint="eastAsia"/>
        </w:rPr>
        <w:t>年上海市普通高中水平考试卷物理试卷参考答案</w:t>
      </w:r>
    </w:p>
    <w:p w14:paraId="13A2A587" w14:textId="77777777" w:rsidR="00BE3E5F" w:rsidRDefault="00BE3E5F" w:rsidP="004C69E0">
      <w:pPr>
        <w:pStyle w:val="af1"/>
      </w:pPr>
      <w:r>
        <w:rPr>
          <w:rFonts w:hint="eastAsia"/>
        </w:rPr>
        <w:t>一</w:t>
      </w:r>
      <w:r>
        <w:t>、</w:t>
      </w:r>
      <w:r>
        <w:rPr>
          <w:rFonts w:hint="eastAsia"/>
        </w:rPr>
        <w:t>单项</w:t>
      </w:r>
      <w:r>
        <w:t>选择题（共</w:t>
      </w:r>
      <w:r>
        <w:rPr>
          <w:rFonts w:hint="eastAsia"/>
        </w:rPr>
        <w:t>18</w:t>
      </w:r>
      <w:r>
        <w:t>分，每小题</w:t>
      </w:r>
      <w:r>
        <w:rPr>
          <w:rFonts w:hint="eastAsia"/>
        </w:rPr>
        <w:t>2</w:t>
      </w:r>
      <w:r>
        <w:t>分，每小题只有一个正确选项）</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6"/>
        <w:gridCol w:w="668"/>
        <w:gridCol w:w="668"/>
        <w:gridCol w:w="668"/>
        <w:gridCol w:w="668"/>
        <w:gridCol w:w="668"/>
        <w:gridCol w:w="668"/>
        <w:gridCol w:w="668"/>
        <w:gridCol w:w="668"/>
        <w:gridCol w:w="668"/>
      </w:tblGrid>
      <w:tr w:rsidR="00BE3E5F" w14:paraId="3DE8910C" w14:textId="77777777" w:rsidTr="00963FD4">
        <w:trPr>
          <w:trHeight w:val="214"/>
        </w:trPr>
        <w:tc>
          <w:tcPr>
            <w:tcW w:w="0" w:type="auto"/>
            <w:vAlign w:val="center"/>
          </w:tcPr>
          <w:p w14:paraId="61B4EAC2" w14:textId="77777777" w:rsidR="00BE3E5F" w:rsidRDefault="00BE3E5F" w:rsidP="004C69E0">
            <w:pPr>
              <w:spacing w:line="340" w:lineRule="atLeast"/>
              <w:jc w:val="center"/>
            </w:pPr>
            <w:r>
              <w:rPr>
                <w:rFonts w:hint="eastAsia"/>
              </w:rPr>
              <w:t>题号</w:t>
            </w:r>
          </w:p>
        </w:tc>
        <w:tc>
          <w:tcPr>
            <w:tcW w:w="668" w:type="dxa"/>
            <w:vAlign w:val="center"/>
          </w:tcPr>
          <w:p w14:paraId="749EEF96" w14:textId="77777777" w:rsidR="00BE3E5F" w:rsidRDefault="00BE3E5F" w:rsidP="004C69E0">
            <w:pPr>
              <w:spacing w:line="340" w:lineRule="atLeast"/>
              <w:jc w:val="center"/>
            </w:pPr>
            <w:r>
              <w:rPr>
                <w:rFonts w:hint="eastAsia"/>
              </w:rPr>
              <w:t>1</w:t>
            </w:r>
          </w:p>
        </w:tc>
        <w:tc>
          <w:tcPr>
            <w:tcW w:w="668" w:type="dxa"/>
            <w:vAlign w:val="center"/>
          </w:tcPr>
          <w:p w14:paraId="105A48E7" w14:textId="77777777" w:rsidR="00BE3E5F" w:rsidRDefault="00BE3E5F" w:rsidP="004C69E0">
            <w:pPr>
              <w:spacing w:line="340" w:lineRule="atLeast"/>
              <w:jc w:val="center"/>
            </w:pPr>
            <w:r>
              <w:rPr>
                <w:rFonts w:hint="eastAsia"/>
              </w:rPr>
              <w:t>2</w:t>
            </w:r>
          </w:p>
        </w:tc>
        <w:tc>
          <w:tcPr>
            <w:tcW w:w="668" w:type="dxa"/>
            <w:vAlign w:val="center"/>
          </w:tcPr>
          <w:p w14:paraId="72AB7FAF" w14:textId="77777777" w:rsidR="00BE3E5F" w:rsidRDefault="00BE3E5F" w:rsidP="004C69E0">
            <w:pPr>
              <w:spacing w:line="340" w:lineRule="atLeast"/>
              <w:jc w:val="center"/>
            </w:pPr>
            <w:r>
              <w:rPr>
                <w:rFonts w:hint="eastAsia"/>
              </w:rPr>
              <w:t>3</w:t>
            </w:r>
          </w:p>
        </w:tc>
        <w:tc>
          <w:tcPr>
            <w:tcW w:w="668" w:type="dxa"/>
            <w:vAlign w:val="center"/>
          </w:tcPr>
          <w:p w14:paraId="384E5E80" w14:textId="77777777" w:rsidR="00BE3E5F" w:rsidRDefault="00BE3E5F" w:rsidP="004C69E0">
            <w:pPr>
              <w:spacing w:line="340" w:lineRule="atLeast"/>
              <w:jc w:val="center"/>
            </w:pPr>
            <w:r>
              <w:rPr>
                <w:rFonts w:hint="eastAsia"/>
              </w:rPr>
              <w:t>4</w:t>
            </w:r>
          </w:p>
        </w:tc>
        <w:tc>
          <w:tcPr>
            <w:tcW w:w="668" w:type="dxa"/>
            <w:vAlign w:val="center"/>
          </w:tcPr>
          <w:p w14:paraId="318C2D24" w14:textId="77777777" w:rsidR="00BE3E5F" w:rsidRDefault="00BE3E5F" w:rsidP="004C69E0">
            <w:pPr>
              <w:spacing w:line="340" w:lineRule="atLeast"/>
              <w:jc w:val="center"/>
            </w:pPr>
            <w:r>
              <w:rPr>
                <w:rFonts w:hint="eastAsia"/>
              </w:rPr>
              <w:t>5</w:t>
            </w:r>
          </w:p>
        </w:tc>
        <w:tc>
          <w:tcPr>
            <w:tcW w:w="668" w:type="dxa"/>
            <w:vAlign w:val="center"/>
          </w:tcPr>
          <w:p w14:paraId="69AC9358" w14:textId="77777777" w:rsidR="00BE3E5F" w:rsidRDefault="00BE3E5F" w:rsidP="004C69E0">
            <w:pPr>
              <w:spacing w:line="340" w:lineRule="atLeast"/>
              <w:jc w:val="center"/>
            </w:pPr>
            <w:r>
              <w:rPr>
                <w:rFonts w:hint="eastAsia"/>
              </w:rPr>
              <w:t>6</w:t>
            </w:r>
          </w:p>
        </w:tc>
        <w:tc>
          <w:tcPr>
            <w:tcW w:w="668" w:type="dxa"/>
            <w:vAlign w:val="center"/>
          </w:tcPr>
          <w:p w14:paraId="1C9D8BEF" w14:textId="77777777" w:rsidR="00BE3E5F" w:rsidRDefault="00BE3E5F" w:rsidP="004C69E0">
            <w:pPr>
              <w:spacing w:line="340" w:lineRule="atLeast"/>
              <w:jc w:val="center"/>
            </w:pPr>
            <w:r>
              <w:rPr>
                <w:rFonts w:hint="eastAsia"/>
              </w:rPr>
              <w:t>7</w:t>
            </w:r>
          </w:p>
        </w:tc>
        <w:tc>
          <w:tcPr>
            <w:tcW w:w="668" w:type="dxa"/>
            <w:vAlign w:val="center"/>
          </w:tcPr>
          <w:p w14:paraId="630E180E" w14:textId="77777777" w:rsidR="00BE3E5F" w:rsidRDefault="00BE3E5F" w:rsidP="004C69E0">
            <w:pPr>
              <w:spacing w:line="340" w:lineRule="atLeast"/>
              <w:jc w:val="center"/>
            </w:pPr>
            <w:r>
              <w:rPr>
                <w:rFonts w:hint="eastAsia"/>
              </w:rPr>
              <w:t>8</w:t>
            </w:r>
          </w:p>
        </w:tc>
        <w:tc>
          <w:tcPr>
            <w:tcW w:w="668" w:type="dxa"/>
            <w:vAlign w:val="center"/>
          </w:tcPr>
          <w:p w14:paraId="2EBDAED3" w14:textId="77777777" w:rsidR="00BE3E5F" w:rsidRDefault="00BE3E5F" w:rsidP="004C69E0">
            <w:pPr>
              <w:spacing w:line="340" w:lineRule="atLeast"/>
              <w:jc w:val="center"/>
            </w:pPr>
            <w:r>
              <w:rPr>
                <w:rFonts w:hint="eastAsia"/>
              </w:rPr>
              <w:t>9</w:t>
            </w:r>
          </w:p>
        </w:tc>
      </w:tr>
      <w:tr w:rsidR="00BE3E5F" w14:paraId="5ACB221D" w14:textId="77777777" w:rsidTr="00963FD4">
        <w:trPr>
          <w:trHeight w:val="65"/>
        </w:trPr>
        <w:tc>
          <w:tcPr>
            <w:tcW w:w="0" w:type="auto"/>
            <w:vAlign w:val="center"/>
          </w:tcPr>
          <w:p w14:paraId="1E113C46" w14:textId="77777777" w:rsidR="00BE3E5F" w:rsidRDefault="00BE3E5F" w:rsidP="004C69E0">
            <w:pPr>
              <w:spacing w:line="340" w:lineRule="atLeast"/>
              <w:jc w:val="center"/>
            </w:pPr>
            <w:r>
              <w:rPr>
                <w:rFonts w:hint="eastAsia"/>
              </w:rPr>
              <w:t>答案</w:t>
            </w:r>
          </w:p>
        </w:tc>
        <w:tc>
          <w:tcPr>
            <w:tcW w:w="668" w:type="dxa"/>
            <w:vAlign w:val="center"/>
          </w:tcPr>
          <w:p w14:paraId="164204C7" w14:textId="77777777" w:rsidR="00BE3E5F" w:rsidRDefault="00BE3E5F" w:rsidP="004C69E0">
            <w:pPr>
              <w:spacing w:line="340" w:lineRule="atLeast"/>
              <w:jc w:val="center"/>
            </w:pPr>
            <w:r>
              <w:rPr>
                <w:rFonts w:hint="eastAsia"/>
              </w:rPr>
              <w:t>A</w:t>
            </w:r>
          </w:p>
        </w:tc>
        <w:tc>
          <w:tcPr>
            <w:tcW w:w="668" w:type="dxa"/>
            <w:vAlign w:val="center"/>
          </w:tcPr>
          <w:p w14:paraId="7DBDF45F" w14:textId="77777777" w:rsidR="00BE3E5F" w:rsidRDefault="00BE3E5F" w:rsidP="004C69E0">
            <w:pPr>
              <w:spacing w:line="340" w:lineRule="atLeast"/>
              <w:jc w:val="center"/>
            </w:pPr>
            <w:r>
              <w:rPr>
                <w:rFonts w:hint="eastAsia"/>
              </w:rPr>
              <w:t>D</w:t>
            </w:r>
          </w:p>
        </w:tc>
        <w:tc>
          <w:tcPr>
            <w:tcW w:w="668" w:type="dxa"/>
            <w:vAlign w:val="center"/>
          </w:tcPr>
          <w:p w14:paraId="7B54D58C" w14:textId="77777777" w:rsidR="00BE3E5F" w:rsidRDefault="00BE3E5F" w:rsidP="004C69E0">
            <w:pPr>
              <w:spacing w:line="340" w:lineRule="atLeast"/>
              <w:jc w:val="center"/>
            </w:pPr>
            <w:r>
              <w:rPr>
                <w:rFonts w:hint="eastAsia"/>
              </w:rPr>
              <w:t>A</w:t>
            </w:r>
          </w:p>
        </w:tc>
        <w:tc>
          <w:tcPr>
            <w:tcW w:w="668" w:type="dxa"/>
            <w:vAlign w:val="center"/>
          </w:tcPr>
          <w:p w14:paraId="00915193" w14:textId="77777777" w:rsidR="00BE3E5F" w:rsidRDefault="00BE3E5F" w:rsidP="004C69E0">
            <w:pPr>
              <w:spacing w:line="340" w:lineRule="atLeast"/>
              <w:jc w:val="center"/>
            </w:pPr>
            <w:r>
              <w:rPr>
                <w:rFonts w:hint="eastAsia"/>
              </w:rPr>
              <w:t>C</w:t>
            </w:r>
          </w:p>
        </w:tc>
        <w:tc>
          <w:tcPr>
            <w:tcW w:w="668" w:type="dxa"/>
            <w:vAlign w:val="center"/>
          </w:tcPr>
          <w:p w14:paraId="61F335AA" w14:textId="77777777" w:rsidR="00BE3E5F" w:rsidRDefault="00BE3E5F" w:rsidP="004C69E0">
            <w:pPr>
              <w:spacing w:line="340" w:lineRule="atLeast"/>
              <w:jc w:val="center"/>
            </w:pPr>
            <w:r>
              <w:rPr>
                <w:rFonts w:hint="eastAsia"/>
              </w:rPr>
              <w:t>D</w:t>
            </w:r>
          </w:p>
        </w:tc>
        <w:tc>
          <w:tcPr>
            <w:tcW w:w="668" w:type="dxa"/>
            <w:vAlign w:val="center"/>
          </w:tcPr>
          <w:p w14:paraId="4A5E9C9D" w14:textId="77777777" w:rsidR="00BE3E5F" w:rsidRDefault="00BE3E5F" w:rsidP="004C69E0">
            <w:pPr>
              <w:spacing w:line="340" w:lineRule="atLeast"/>
              <w:jc w:val="center"/>
            </w:pPr>
            <w:r>
              <w:rPr>
                <w:rFonts w:hint="eastAsia"/>
              </w:rPr>
              <w:t>C</w:t>
            </w:r>
          </w:p>
        </w:tc>
        <w:tc>
          <w:tcPr>
            <w:tcW w:w="668" w:type="dxa"/>
            <w:vAlign w:val="center"/>
          </w:tcPr>
          <w:p w14:paraId="2AAB20E2" w14:textId="77777777" w:rsidR="00BE3E5F" w:rsidRDefault="00BE3E5F" w:rsidP="004C69E0">
            <w:pPr>
              <w:spacing w:line="340" w:lineRule="atLeast"/>
              <w:jc w:val="center"/>
            </w:pPr>
            <w:r>
              <w:rPr>
                <w:rFonts w:hint="eastAsia"/>
              </w:rPr>
              <w:t>B</w:t>
            </w:r>
          </w:p>
        </w:tc>
        <w:tc>
          <w:tcPr>
            <w:tcW w:w="668" w:type="dxa"/>
            <w:vAlign w:val="center"/>
          </w:tcPr>
          <w:p w14:paraId="02193C85" w14:textId="77777777" w:rsidR="00BE3E5F" w:rsidRDefault="00BE3E5F" w:rsidP="004C69E0">
            <w:pPr>
              <w:spacing w:line="340" w:lineRule="atLeast"/>
              <w:jc w:val="center"/>
            </w:pPr>
            <w:r>
              <w:rPr>
                <w:rFonts w:hint="eastAsia"/>
              </w:rPr>
              <w:t>B</w:t>
            </w:r>
          </w:p>
        </w:tc>
        <w:tc>
          <w:tcPr>
            <w:tcW w:w="668" w:type="dxa"/>
            <w:vAlign w:val="center"/>
          </w:tcPr>
          <w:p w14:paraId="1D33798F" w14:textId="77777777" w:rsidR="00BE3E5F" w:rsidRDefault="00BE3E5F" w:rsidP="004C69E0">
            <w:pPr>
              <w:spacing w:line="340" w:lineRule="atLeast"/>
              <w:jc w:val="center"/>
            </w:pPr>
            <w:r>
              <w:rPr>
                <w:rFonts w:hint="eastAsia"/>
              </w:rPr>
              <w:t>A</w:t>
            </w:r>
          </w:p>
        </w:tc>
      </w:tr>
    </w:tbl>
    <w:p w14:paraId="3DE8A819" w14:textId="77777777" w:rsidR="00BE3E5F" w:rsidRDefault="00BE3E5F" w:rsidP="004C69E0">
      <w:pPr>
        <w:pStyle w:val="af1"/>
        <w:rPr>
          <w:rFonts w:ascii="黑体"/>
        </w:rPr>
      </w:pPr>
      <w:r>
        <w:rPr>
          <w:rFonts w:ascii="黑体" w:hint="eastAsia"/>
        </w:rPr>
        <w:t>二、</w:t>
      </w:r>
      <w:r>
        <w:rPr>
          <w:rFonts w:hint="eastAsia"/>
        </w:rPr>
        <w:t>单项</w:t>
      </w:r>
      <w:r>
        <w:t>选择题（共</w:t>
      </w:r>
      <w:r>
        <w:rPr>
          <w:rFonts w:hint="eastAsia"/>
        </w:rPr>
        <w:t>18</w:t>
      </w:r>
      <w:r>
        <w:t>分，每小题</w:t>
      </w:r>
      <w:r>
        <w:rPr>
          <w:rFonts w:hint="eastAsia"/>
        </w:rPr>
        <w:t>3</w:t>
      </w:r>
      <w:r>
        <w:t>分，每小题只有一个正确选项）</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0"/>
        <w:gridCol w:w="593"/>
        <w:gridCol w:w="595"/>
        <w:gridCol w:w="600"/>
        <w:gridCol w:w="595"/>
        <w:gridCol w:w="595"/>
        <w:gridCol w:w="583"/>
      </w:tblGrid>
      <w:tr w:rsidR="00BE3E5F" w14:paraId="37602E26" w14:textId="77777777" w:rsidTr="004C69E0">
        <w:trPr>
          <w:trHeight w:val="50"/>
        </w:trPr>
        <w:tc>
          <w:tcPr>
            <w:tcW w:w="640" w:type="dxa"/>
            <w:vAlign w:val="center"/>
          </w:tcPr>
          <w:p w14:paraId="2185A0B3" w14:textId="77777777" w:rsidR="00BE3E5F" w:rsidRDefault="00BE3E5F" w:rsidP="004C69E0">
            <w:pPr>
              <w:spacing w:line="340" w:lineRule="atLeast"/>
              <w:jc w:val="center"/>
            </w:pPr>
            <w:r>
              <w:rPr>
                <w:rFonts w:hint="eastAsia"/>
              </w:rPr>
              <w:t>题号</w:t>
            </w:r>
          </w:p>
        </w:tc>
        <w:tc>
          <w:tcPr>
            <w:tcW w:w="593" w:type="dxa"/>
            <w:vAlign w:val="center"/>
          </w:tcPr>
          <w:p w14:paraId="1E72AFCC" w14:textId="77777777" w:rsidR="00BE3E5F" w:rsidRDefault="00BE3E5F" w:rsidP="004C69E0">
            <w:pPr>
              <w:spacing w:line="340" w:lineRule="atLeast"/>
              <w:jc w:val="center"/>
            </w:pPr>
            <w:r>
              <w:rPr>
                <w:rFonts w:hint="eastAsia"/>
              </w:rPr>
              <w:t>10</w:t>
            </w:r>
          </w:p>
        </w:tc>
        <w:tc>
          <w:tcPr>
            <w:tcW w:w="595" w:type="dxa"/>
            <w:vAlign w:val="center"/>
          </w:tcPr>
          <w:p w14:paraId="30CEE480" w14:textId="77777777" w:rsidR="00BE3E5F" w:rsidRDefault="00BE3E5F" w:rsidP="004C69E0">
            <w:pPr>
              <w:spacing w:line="340" w:lineRule="atLeast"/>
              <w:jc w:val="center"/>
            </w:pPr>
            <w:r>
              <w:rPr>
                <w:rFonts w:hint="eastAsia"/>
              </w:rPr>
              <w:t>11</w:t>
            </w:r>
          </w:p>
        </w:tc>
        <w:tc>
          <w:tcPr>
            <w:tcW w:w="600" w:type="dxa"/>
            <w:vAlign w:val="center"/>
          </w:tcPr>
          <w:p w14:paraId="0C20CF9B" w14:textId="77777777" w:rsidR="00BE3E5F" w:rsidRDefault="00BE3E5F" w:rsidP="004C69E0">
            <w:pPr>
              <w:spacing w:line="340" w:lineRule="atLeast"/>
              <w:jc w:val="center"/>
            </w:pPr>
            <w:r>
              <w:rPr>
                <w:rFonts w:hint="eastAsia"/>
              </w:rPr>
              <w:t>12</w:t>
            </w:r>
          </w:p>
        </w:tc>
        <w:tc>
          <w:tcPr>
            <w:tcW w:w="595" w:type="dxa"/>
            <w:vAlign w:val="center"/>
          </w:tcPr>
          <w:p w14:paraId="61C91D43" w14:textId="77777777" w:rsidR="00BE3E5F" w:rsidRDefault="00BE3E5F" w:rsidP="004C69E0">
            <w:pPr>
              <w:spacing w:line="340" w:lineRule="atLeast"/>
              <w:jc w:val="center"/>
            </w:pPr>
            <w:r>
              <w:rPr>
                <w:rFonts w:hint="eastAsia"/>
              </w:rPr>
              <w:t>13</w:t>
            </w:r>
          </w:p>
        </w:tc>
        <w:tc>
          <w:tcPr>
            <w:tcW w:w="595" w:type="dxa"/>
            <w:vAlign w:val="center"/>
          </w:tcPr>
          <w:p w14:paraId="7B7476C4" w14:textId="77777777" w:rsidR="00BE3E5F" w:rsidRDefault="00BE3E5F" w:rsidP="004C69E0">
            <w:pPr>
              <w:spacing w:line="340" w:lineRule="atLeast"/>
              <w:jc w:val="center"/>
            </w:pPr>
            <w:r>
              <w:rPr>
                <w:rFonts w:hint="eastAsia"/>
              </w:rPr>
              <w:t>14</w:t>
            </w:r>
          </w:p>
        </w:tc>
        <w:tc>
          <w:tcPr>
            <w:tcW w:w="583" w:type="dxa"/>
            <w:vAlign w:val="center"/>
          </w:tcPr>
          <w:p w14:paraId="3DFD3ED4" w14:textId="77777777" w:rsidR="00BE3E5F" w:rsidRDefault="00BE3E5F" w:rsidP="004C69E0">
            <w:pPr>
              <w:spacing w:line="340" w:lineRule="atLeast"/>
              <w:jc w:val="center"/>
            </w:pPr>
            <w:r>
              <w:rPr>
                <w:rFonts w:hint="eastAsia"/>
              </w:rPr>
              <w:t>15</w:t>
            </w:r>
          </w:p>
        </w:tc>
      </w:tr>
      <w:tr w:rsidR="00BE3E5F" w14:paraId="51C42383" w14:textId="77777777" w:rsidTr="004C69E0">
        <w:trPr>
          <w:trHeight w:val="65"/>
        </w:trPr>
        <w:tc>
          <w:tcPr>
            <w:tcW w:w="640" w:type="dxa"/>
            <w:vAlign w:val="center"/>
          </w:tcPr>
          <w:p w14:paraId="7FD72731" w14:textId="77777777" w:rsidR="00BE3E5F" w:rsidRDefault="00BE3E5F" w:rsidP="004C69E0">
            <w:pPr>
              <w:spacing w:line="340" w:lineRule="atLeast"/>
              <w:jc w:val="center"/>
            </w:pPr>
            <w:r>
              <w:rPr>
                <w:rFonts w:hint="eastAsia"/>
              </w:rPr>
              <w:t>答案</w:t>
            </w:r>
          </w:p>
        </w:tc>
        <w:tc>
          <w:tcPr>
            <w:tcW w:w="593" w:type="dxa"/>
            <w:vAlign w:val="center"/>
          </w:tcPr>
          <w:p w14:paraId="7C077643" w14:textId="77777777" w:rsidR="00BE3E5F" w:rsidRDefault="00BE3E5F" w:rsidP="004C69E0">
            <w:pPr>
              <w:spacing w:line="340" w:lineRule="atLeast"/>
              <w:jc w:val="center"/>
            </w:pPr>
            <w:r>
              <w:rPr>
                <w:rFonts w:hint="eastAsia"/>
              </w:rPr>
              <w:t>A</w:t>
            </w:r>
          </w:p>
        </w:tc>
        <w:tc>
          <w:tcPr>
            <w:tcW w:w="595" w:type="dxa"/>
            <w:vAlign w:val="center"/>
          </w:tcPr>
          <w:p w14:paraId="4550E518" w14:textId="77777777" w:rsidR="00BE3E5F" w:rsidRDefault="00BE3E5F" w:rsidP="004C69E0">
            <w:pPr>
              <w:spacing w:line="340" w:lineRule="atLeast"/>
              <w:jc w:val="center"/>
            </w:pPr>
            <w:r>
              <w:rPr>
                <w:rFonts w:hint="eastAsia"/>
              </w:rPr>
              <w:t>D</w:t>
            </w:r>
          </w:p>
        </w:tc>
        <w:tc>
          <w:tcPr>
            <w:tcW w:w="600" w:type="dxa"/>
            <w:vAlign w:val="center"/>
          </w:tcPr>
          <w:p w14:paraId="4B71B431" w14:textId="77777777" w:rsidR="00BE3E5F" w:rsidRDefault="00BE3E5F" w:rsidP="004C69E0">
            <w:pPr>
              <w:spacing w:line="340" w:lineRule="atLeast"/>
              <w:jc w:val="center"/>
            </w:pPr>
            <w:r>
              <w:rPr>
                <w:rFonts w:hint="eastAsia"/>
              </w:rPr>
              <w:t>C</w:t>
            </w:r>
          </w:p>
        </w:tc>
        <w:tc>
          <w:tcPr>
            <w:tcW w:w="595" w:type="dxa"/>
            <w:vAlign w:val="center"/>
          </w:tcPr>
          <w:p w14:paraId="641A99E9" w14:textId="77777777" w:rsidR="00BE3E5F" w:rsidRDefault="00BE3E5F" w:rsidP="004C69E0">
            <w:pPr>
              <w:spacing w:line="340" w:lineRule="atLeast"/>
              <w:jc w:val="center"/>
            </w:pPr>
            <w:r>
              <w:rPr>
                <w:rFonts w:hint="eastAsia"/>
              </w:rPr>
              <w:t>D</w:t>
            </w:r>
          </w:p>
        </w:tc>
        <w:tc>
          <w:tcPr>
            <w:tcW w:w="595" w:type="dxa"/>
            <w:vAlign w:val="center"/>
          </w:tcPr>
          <w:p w14:paraId="6B8F5EE0" w14:textId="77777777" w:rsidR="00BE3E5F" w:rsidRDefault="00BE3E5F" w:rsidP="004C69E0">
            <w:pPr>
              <w:spacing w:line="340" w:lineRule="atLeast"/>
              <w:jc w:val="center"/>
            </w:pPr>
            <w:r>
              <w:rPr>
                <w:rFonts w:hint="eastAsia"/>
              </w:rPr>
              <w:t>C</w:t>
            </w:r>
          </w:p>
        </w:tc>
        <w:tc>
          <w:tcPr>
            <w:tcW w:w="583" w:type="dxa"/>
            <w:vAlign w:val="center"/>
          </w:tcPr>
          <w:p w14:paraId="7637B267" w14:textId="77777777" w:rsidR="00BE3E5F" w:rsidRDefault="00BE3E5F" w:rsidP="004C69E0">
            <w:pPr>
              <w:spacing w:line="340" w:lineRule="atLeast"/>
              <w:jc w:val="center"/>
            </w:pPr>
            <w:r>
              <w:rPr>
                <w:rFonts w:hint="eastAsia"/>
              </w:rPr>
              <w:t>B</w:t>
            </w:r>
          </w:p>
        </w:tc>
      </w:tr>
    </w:tbl>
    <w:p w14:paraId="6C93296F" w14:textId="77777777" w:rsidR="00BE3E5F" w:rsidRDefault="00BE3E5F" w:rsidP="004C69E0">
      <w:pPr>
        <w:pStyle w:val="af1"/>
      </w:pPr>
      <w:r>
        <w:rPr>
          <w:rFonts w:ascii="黑体" w:hint="eastAsia"/>
        </w:rPr>
        <w:t>三、填空题</w:t>
      </w:r>
      <w:r>
        <w:t>（</w:t>
      </w:r>
      <w:r>
        <w:rPr>
          <w:rFonts w:ascii="黑体" w:hint="eastAsia"/>
        </w:rPr>
        <w:t>共24分</w:t>
      </w:r>
      <w:r>
        <w:t>，</w:t>
      </w:r>
      <w:r>
        <w:rPr>
          <w:rFonts w:hint="eastAsia"/>
        </w:rPr>
        <w:t>每小题</w:t>
      </w:r>
      <w:r>
        <w:rPr>
          <w:rFonts w:hint="eastAsia"/>
        </w:rPr>
        <w:t>4</w:t>
      </w:r>
      <w:r>
        <w:rPr>
          <w:rFonts w:hint="eastAsia"/>
        </w:rPr>
        <w:t>分，</w:t>
      </w:r>
      <w:r>
        <w:t>每</w:t>
      </w:r>
      <w:r>
        <w:rPr>
          <w:rFonts w:hint="eastAsia"/>
        </w:rPr>
        <w:t>格</w:t>
      </w:r>
      <w:r>
        <w:rPr>
          <w:rFonts w:hint="eastAsia"/>
        </w:rPr>
        <w:t>2</w:t>
      </w:r>
      <w:r>
        <w:rPr>
          <w:rFonts w:ascii="黑体" w:hint="eastAsia"/>
        </w:rPr>
        <w:t>分</w:t>
      </w:r>
      <w:r>
        <w:t>）</w:t>
      </w:r>
    </w:p>
    <w:p w14:paraId="64A98726" w14:textId="77777777" w:rsidR="00BE3E5F" w:rsidRDefault="00BE3E5F">
      <w:pPr>
        <w:tabs>
          <w:tab w:val="left" w:pos="2116"/>
          <w:tab w:val="left" w:pos="4200"/>
          <w:tab w:val="left" w:pos="6316"/>
        </w:tabs>
        <w:spacing w:line="340" w:lineRule="atLeast"/>
      </w:pPr>
      <w:r>
        <w:t>1</w:t>
      </w:r>
      <w:r>
        <w:rPr>
          <w:rFonts w:hint="eastAsia"/>
        </w:rPr>
        <w:t>6</w:t>
      </w:r>
      <w:r>
        <w:t>．</w:t>
      </w:r>
      <w:r>
        <w:rPr>
          <w:rFonts w:hint="eastAsia"/>
          <w:szCs w:val="21"/>
        </w:rPr>
        <w:t>373</w:t>
      </w:r>
      <w:r>
        <w:rPr>
          <w:rFonts w:hint="eastAsia"/>
          <w:szCs w:val="21"/>
        </w:rPr>
        <w:t>，</w:t>
      </w:r>
      <w:r>
        <w:rPr>
          <w:rFonts w:hint="eastAsia"/>
          <w:szCs w:val="21"/>
        </w:rPr>
        <w:t>100</w:t>
      </w:r>
      <w:r>
        <w:rPr>
          <w:rFonts w:hint="eastAsia"/>
          <w:i/>
          <w:szCs w:val="21"/>
        </w:rPr>
        <w:tab/>
      </w:r>
      <w:r>
        <w:rPr>
          <w:rFonts w:hint="eastAsia"/>
        </w:rPr>
        <w:t>17</w:t>
      </w:r>
      <w:r>
        <w:t>．</w:t>
      </w:r>
      <w:r>
        <w:rPr>
          <w:rFonts w:hint="eastAsia"/>
          <w:szCs w:val="21"/>
        </w:rPr>
        <w:t>4</w:t>
      </w:r>
      <w:r>
        <w:rPr>
          <w:rFonts w:hint="eastAsia"/>
          <w:szCs w:val="21"/>
        </w:rPr>
        <w:t>，</w:t>
      </w:r>
      <w:r>
        <w:rPr>
          <w:rFonts w:hAnsi="宋体" w:hint="eastAsia"/>
          <w:szCs w:val="21"/>
        </w:rPr>
        <w:t>水平向左</w:t>
      </w:r>
      <w:r>
        <w:rPr>
          <w:rFonts w:hint="eastAsia"/>
        </w:rPr>
        <w:tab/>
        <w:t>18</w:t>
      </w:r>
      <w:r>
        <w:t>．</w:t>
      </w:r>
      <w:r>
        <w:rPr>
          <w:rFonts w:hint="eastAsia"/>
        </w:rPr>
        <w:t>高电压，非</w:t>
      </w:r>
      <w:r>
        <w:rPr>
          <w:rFonts w:hAnsi="宋体" w:hint="eastAsia"/>
          <w:szCs w:val="21"/>
        </w:rPr>
        <w:tab/>
      </w:r>
      <w:r>
        <w:rPr>
          <w:rFonts w:hint="eastAsia"/>
        </w:rPr>
        <w:t>19</w:t>
      </w:r>
      <w:r>
        <w:t>．</w:t>
      </w:r>
      <w:r w:rsidR="00F879F6">
        <w:fldChar w:fldCharType="begin"/>
      </w:r>
      <w:r w:rsidR="00F879F6">
        <w:instrText xml:space="preserve"> EQ \F(</w:instrText>
      </w:r>
      <w:r w:rsidR="00F879F6">
        <w:rPr>
          <w:rFonts w:hint="eastAsia"/>
          <w:i/>
          <w:iCs/>
        </w:rPr>
        <w:instrText>Bl</w:instrText>
      </w:r>
      <w:r w:rsidR="00F879F6">
        <w:rPr>
          <w:rFonts w:hint="eastAsia"/>
          <w:vertAlign w:val="superscript"/>
        </w:rPr>
        <w:instrText>2</w:instrText>
      </w:r>
      <w:r w:rsidR="00F879F6">
        <w:instrText xml:space="preserve">,2) </w:instrText>
      </w:r>
      <w:r w:rsidR="00F879F6">
        <w:fldChar w:fldCharType="end"/>
      </w:r>
      <w:r>
        <w:rPr>
          <w:rFonts w:hint="eastAsia"/>
        </w:rPr>
        <w:t>，逆时针</w:t>
      </w:r>
    </w:p>
    <w:p w14:paraId="56B2B883" w14:textId="77777777" w:rsidR="00BE3E5F" w:rsidRDefault="00BE3E5F">
      <w:pPr>
        <w:tabs>
          <w:tab w:val="left" w:pos="2116"/>
          <w:tab w:val="left" w:pos="4200"/>
          <w:tab w:val="left" w:pos="6316"/>
        </w:tabs>
        <w:spacing w:line="340" w:lineRule="atLeast"/>
      </w:pPr>
      <w:r>
        <w:rPr>
          <w:rFonts w:hint="eastAsia"/>
        </w:rPr>
        <w:t>20</w:t>
      </w:r>
      <w:r>
        <w:t>．</w:t>
      </w:r>
      <w:r>
        <w:rPr>
          <w:rFonts w:hint="eastAsia"/>
          <w:szCs w:val="21"/>
        </w:rPr>
        <w:t>负，</w:t>
      </w:r>
      <w:r>
        <w:rPr>
          <w:rFonts w:hint="eastAsia"/>
          <w:szCs w:val="21"/>
        </w:rPr>
        <w:t>80</w:t>
      </w:r>
      <w:r>
        <w:rPr>
          <w:rFonts w:hint="eastAsia"/>
        </w:rPr>
        <w:tab/>
        <w:t>21</w:t>
      </w:r>
      <w:r>
        <w:t>．</w:t>
      </w:r>
      <w:r w:rsidRPr="00574F1C">
        <w:rPr>
          <w:rFonts w:hint="eastAsia"/>
        </w:rPr>
        <w:t>0.6</w:t>
      </w:r>
      <w:r w:rsidRPr="00574F1C">
        <w:rPr>
          <w:rFonts w:hint="eastAsia"/>
        </w:rPr>
        <w:t>，</w:t>
      </w:r>
      <w:r w:rsidRPr="00574F1C">
        <w:rPr>
          <w:rFonts w:hint="eastAsia"/>
        </w:rPr>
        <w:t>0.1</w:t>
      </w:r>
    </w:p>
    <w:p w14:paraId="215D4F29" w14:textId="08BDD1B2" w:rsidR="00BE3E5F" w:rsidRDefault="00BE3E5F" w:rsidP="004C69E0">
      <w:pPr>
        <w:pStyle w:val="af1"/>
      </w:pPr>
      <w:r>
        <w:rPr>
          <w:rFonts w:hint="eastAsia"/>
        </w:rPr>
        <w:t>四、综合应用题</w:t>
      </w:r>
      <w:r>
        <w:t>（</w:t>
      </w:r>
      <w:r>
        <w:rPr>
          <w:rFonts w:hint="eastAsia"/>
        </w:rPr>
        <w:t>共</w:t>
      </w:r>
      <w:r>
        <w:rPr>
          <w:rFonts w:hint="eastAsia"/>
        </w:rPr>
        <w:t>40</w:t>
      </w:r>
      <w:r>
        <w:rPr>
          <w:rFonts w:hint="eastAsia"/>
        </w:rPr>
        <w:t>分</w:t>
      </w:r>
      <w:r>
        <w:t>）</w:t>
      </w:r>
    </w:p>
    <w:p w14:paraId="13B29C02" w14:textId="5F37ED5B" w:rsidR="00BE3E5F" w:rsidRDefault="00BE3E5F" w:rsidP="004C69E0">
      <w:r>
        <w:rPr>
          <w:rFonts w:hint="eastAsia"/>
        </w:rPr>
        <w:t>22</w:t>
      </w:r>
      <w:r>
        <w:t>．</w:t>
      </w:r>
      <w:r>
        <w:rPr>
          <w:rFonts w:hint="eastAsia"/>
        </w:rPr>
        <w:t>作图（</w:t>
      </w:r>
      <w:r>
        <w:rPr>
          <w:rFonts w:hint="eastAsia"/>
        </w:rPr>
        <w:t>1</w:t>
      </w:r>
      <w:r>
        <w:rPr>
          <w:rFonts w:hint="eastAsia"/>
        </w:rPr>
        <w:t>）</w:t>
      </w:r>
      <w:r>
        <w:rPr>
          <w:rFonts w:hint="eastAsia"/>
        </w:rPr>
        <w:tab/>
      </w:r>
      <w:r w:rsidR="00E67430">
        <w:tab/>
      </w:r>
      <w:r w:rsidR="00E67430">
        <w:tab/>
      </w:r>
      <w:r w:rsidR="00E67430">
        <w:tab/>
      </w:r>
      <w:r w:rsidR="00E67430">
        <w:tab/>
      </w:r>
      <w:r>
        <w:rPr>
          <w:rFonts w:hint="eastAsia"/>
        </w:rPr>
        <w:t>（</w:t>
      </w:r>
      <w:r>
        <w:rPr>
          <w:rFonts w:hint="eastAsia"/>
        </w:rPr>
        <w:t>2</w:t>
      </w:r>
      <w:r>
        <w:rPr>
          <w:rFonts w:hint="eastAsia"/>
        </w:rPr>
        <w:t>）</w:t>
      </w:r>
    </w:p>
    <w:p w14:paraId="718D13F8" w14:textId="1F9E69C2" w:rsidR="00750BDF" w:rsidRDefault="00750BDF" w:rsidP="004C69E0">
      <w:r>
        <w:rPr>
          <w:noProof/>
        </w:rPr>
        <mc:AlternateContent>
          <mc:Choice Requires="wpg">
            <w:drawing>
              <wp:anchor distT="0" distB="0" distL="114300" distR="114300" simplePos="0" relativeHeight="251737600" behindDoc="0" locked="0" layoutInCell="1" allowOverlap="1" wp14:anchorId="5497AE27" wp14:editId="7674F265">
                <wp:simplePos x="0" y="0"/>
                <wp:positionH relativeFrom="column">
                  <wp:posOffset>2436397</wp:posOffset>
                </wp:positionH>
                <wp:positionV relativeFrom="paragraph">
                  <wp:posOffset>42658</wp:posOffset>
                </wp:positionV>
                <wp:extent cx="1361462" cy="1233605"/>
                <wp:effectExtent l="19050" t="0" r="0" b="5080"/>
                <wp:wrapNone/>
                <wp:docPr id="292" name="组合 292"/>
                <wp:cNvGraphicFramePr/>
                <a:graphic xmlns:a="http://schemas.openxmlformats.org/drawingml/2006/main">
                  <a:graphicData uri="http://schemas.microsoft.com/office/word/2010/wordprocessingGroup">
                    <wpg:wgp>
                      <wpg:cNvGrpSpPr/>
                      <wpg:grpSpPr>
                        <a:xfrm>
                          <a:off x="0" y="0"/>
                          <a:ext cx="1361462" cy="1233605"/>
                          <a:chOff x="0" y="0"/>
                          <a:chExt cx="1361462" cy="1233605"/>
                        </a:xfrm>
                      </wpg:grpSpPr>
                      <wpg:grpSp>
                        <wpg:cNvPr id="252" name="组合 252"/>
                        <wpg:cNvGrpSpPr/>
                        <wpg:grpSpPr>
                          <a:xfrm>
                            <a:off x="0" y="0"/>
                            <a:ext cx="1089916" cy="1052186"/>
                            <a:chOff x="0" y="0"/>
                            <a:chExt cx="1089916" cy="1052186"/>
                          </a:xfrm>
                        </wpg:grpSpPr>
                        <wpg:grpSp>
                          <wpg:cNvPr id="253" name="组合 253"/>
                          <wpg:cNvGrpSpPr/>
                          <wpg:grpSpPr>
                            <a:xfrm>
                              <a:off x="0" y="0"/>
                              <a:ext cx="1089916" cy="1052186"/>
                              <a:chOff x="0" y="0"/>
                              <a:chExt cx="1089916" cy="1052186"/>
                            </a:xfrm>
                          </wpg:grpSpPr>
                          <wpg:grpSp>
                            <wpg:cNvPr id="254" name="组合 254"/>
                            <wpg:cNvGrpSpPr/>
                            <wpg:grpSpPr>
                              <a:xfrm>
                                <a:off x="0" y="0"/>
                                <a:ext cx="1077057" cy="1052186"/>
                                <a:chOff x="0" y="0"/>
                                <a:chExt cx="1077057" cy="1052186"/>
                              </a:xfrm>
                            </wpg:grpSpPr>
                            <wps:wsp>
                              <wps:cNvPr id="255" name="任意多边形: 形状 255"/>
                              <wps:cNvSpPr/>
                              <wps:spPr>
                                <a:xfrm>
                                  <a:off x="0" y="651354"/>
                                  <a:ext cx="509392" cy="400832"/>
                                </a:xfrm>
                                <a:custGeom>
                                  <a:avLst/>
                                  <a:gdLst>
                                    <a:gd name="connsiteX0" fmla="*/ 509392 w 509392"/>
                                    <a:gd name="connsiteY0" fmla="*/ 400832 h 400832"/>
                                    <a:gd name="connsiteX1" fmla="*/ 254696 w 509392"/>
                                    <a:gd name="connsiteY1" fmla="*/ 179539 h 400832"/>
                                    <a:gd name="connsiteX2" fmla="*/ 0 w 509392"/>
                                    <a:gd name="connsiteY2" fmla="*/ 0 h 400832"/>
                                  </a:gdLst>
                                  <a:ahLst/>
                                  <a:cxnLst>
                                    <a:cxn ang="0">
                                      <a:pos x="connsiteX0" y="connsiteY0"/>
                                    </a:cxn>
                                    <a:cxn ang="0">
                                      <a:pos x="connsiteX1" y="connsiteY1"/>
                                    </a:cxn>
                                    <a:cxn ang="0">
                                      <a:pos x="connsiteX2" y="connsiteY2"/>
                                    </a:cxn>
                                  </a:cxnLst>
                                  <a:rect l="l" t="t" r="r" b="b"/>
                                  <a:pathLst>
                                    <a:path w="509392" h="400832">
                                      <a:moveTo>
                                        <a:pt x="509392" y="400832"/>
                                      </a:moveTo>
                                      <a:cubicBezTo>
                                        <a:pt x="424493" y="323588"/>
                                        <a:pt x="339595" y="246344"/>
                                        <a:pt x="254696" y="179539"/>
                                      </a:cubicBezTo>
                                      <a:cubicBezTo>
                                        <a:pt x="169797" y="112734"/>
                                        <a:pt x="84898" y="56367"/>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任意多边形: 形状 256"/>
                              <wps:cNvSpPr/>
                              <wps:spPr>
                                <a:xfrm>
                                  <a:off x="96033" y="384132"/>
                                  <a:ext cx="438411" cy="626301"/>
                                </a:xfrm>
                                <a:custGeom>
                                  <a:avLst/>
                                  <a:gdLst>
                                    <a:gd name="connsiteX0" fmla="*/ 438411 w 438411"/>
                                    <a:gd name="connsiteY0" fmla="*/ 626301 h 626301"/>
                                    <a:gd name="connsiteX1" fmla="*/ 229644 w 438411"/>
                                    <a:gd name="connsiteY1" fmla="*/ 263046 h 626301"/>
                                    <a:gd name="connsiteX2" fmla="*/ 0 w 438411"/>
                                    <a:gd name="connsiteY2" fmla="*/ 0 h 626301"/>
                                  </a:gdLst>
                                  <a:ahLst/>
                                  <a:cxnLst>
                                    <a:cxn ang="0">
                                      <a:pos x="connsiteX0" y="connsiteY0"/>
                                    </a:cxn>
                                    <a:cxn ang="0">
                                      <a:pos x="connsiteX1" y="connsiteY1"/>
                                    </a:cxn>
                                    <a:cxn ang="0">
                                      <a:pos x="connsiteX2" y="connsiteY2"/>
                                    </a:cxn>
                                  </a:cxnLst>
                                  <a:rect l="l" t="t" r="r" b="b"/>
                                  <a:pathLst>
                                    <a:path w="438411" h="626301">
                                      <a:moveTo>
                                        <a:pt x="438411" y="626301"/>
                                      </a:moveTo>
                                      <a:cubicBezTo>
                                        <a:pt x="370561" y="496865"/>
                                        <a:pt x="302712" y="367429"/>
                                        <a:pt x="229644" y="263046"/>
                                      </a:cubicBezTo>
                                      <a:cubicBezTo>
                                        <a:pt x="156576" y="158663"/>
                                        <a:pt x="78288" y="79331"/>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任意多边形: 形状 257"/>
                              <wps:cNvSpPr/>
                              <wps:spPr>
                                <a:xfrm>
                                  <a:off x="267222" y="175365"/>
                                  <a:ext cx="292274" cy="810016"/>
                                </a:xfrm>
                                <a:custGeom>
                                  <a:avLst/>
                                  <a:gdLst>
                                    <a:gd name="connsiteX0" fmla="*/ 292274 w 292274"/>
                                    <a:gd name="connsiteY0" fmla="*/ 810016 h 810016"/>
                                    <a:gd name="connsiteX1" fmla="*/ 212943 w 292274"/>
                                    <a:gd name="connsiteY1" fmla="*/ 354904 h 810016"/>
                                    <a:gd name="connsiteX2" fmla="*/ 0 w 292274"/>
                                    <a:gd name="connsiteY2" fmla="*/ 0 h 810016"/>
                                  </a:gdLst>
                                  <a:ahLst/>
                                  <a:cxnLst>
                                    <a:cxn ang="0">
                                      <a:pos x="connsiteX0" y="connsiteY0"/>
                                    </a:cxn>
                                    <a:cxn ang="0">
                                      <a:pos x="connsiteX1" y="connsiteY1"/>
                                    </a:cxn>
                                    <a:cxn ang="0">
                                      <a:pos x="connsiteX2" y="connsiteY2"/>
                                    </a:cxn>
                                  </a:cxnLst>
                                  <a:rect l="l" t="t" r="r" b="b"/>
                                  <a:pathLst>
                                    <a:path w="292274" h="810016">
                                      <a:moveTo>
                                        <a:pt x="292274" y="810016"/>
                                      </a:moveTo>
                                      <a:cubicBezTo>
                                        <a:pt x="276964" y="649961"/>
                                        <a:pt x="261655" y="489907"/>
                                        <a:pt x="212943" y="354904"/>
                                      </a:cubicBezTo>
                                      <a:cubicBezTo>
                                        <a:pt x="164231" y="219901"/>
                                        <a:pt x="82115" y="109950"/>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任意多边形: 形状 258"/>
                              <wps:cNvSpPr/>
                              <wps:spPr>
                                <a:xfrm>
                                  <a:off x="488515" y="83507"/>
                                  <a:ext cx="137469" cy="889348"/>
                                </a:xfrm>
                                <a:custGeom>
                                  <a:avLst/>
                                  <a:gdLst>
                                    <a:gd name="connsiteX0" fmla="*/ 112735 w 137469"/>
                                    <a:gd name="connsiteY0" fmla="*/ 889348 h 889348"/>
                                    <a:gd name="connsiteX1" fmla="*/ 129436 w 137469"/>
                                    <a:gd name="connsiteY1" fmla="*/ 425885 h 889348"/>
                                    <a:gd name="connsiteX2" fmla="*/ 0 w 137469"/>
                                    <a:gd name="connsiteY2" fmla="*/ 0 h 889348"/>
                                  </a:gdLst>
                                  <a:ahLst/>
                                  <a:cxnLst>
                                    <a:cxn ang="0">
                                      <a:pos x="connsiteX0" y="connsiteY0"/>
                                    </a:cxn>
                                    <a:cxn ang="0">
                                      <a:pos x="connsiteX1" y="connsiteY1"/>
                                    </a:cxn>
                                    <a:cxn ang="0">
                                      <a:pos x="connsiteX2" y="connsiteY2"/>
                                    </a:cxn>
                                  </a:cxnLst>
                                  <a:rect l="l" t="t" r="r" b="b"/>
                                  <a:pathLst>
                                    <a:path w="137469" h="889348">
                                      <a:moveTo>
                                        <a:pt x="112735" y="889348"/>
                                      </a:moveTo>
                                      <a:cubicBezTo>
                                        <a:pt x="130480" y="731729"/>
                                        <a:pt x="148225" y="574110"/>
                                        <a:pt x="129436" y="425885"/>
                                      </a:cubicBezTo>
                                      <a:cubicBezTo>
                                        <a:pt x="110647" y="277660"/>
                                        <a:pt x="55323" y="138830"/>
                                        <a:pt x="0"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任意多边形: 形状 259"/>
                              <wps:cNvSpPr/>
                              <wps:spPr>
                                <a:xfrm>
                                  <a:off x="638828" y="37578"/>
                                  <a:ext cx="114511" cy="922751"/>
                                </a:xfrm>
                                <a:custGeom>
                                  <a:avLst/>
                                  <a:gdLst>
                                    <a:gd name="connsiteX0" fmla="*/ 0 w 114511"/>
                                    <a:gd name="connsiteY0" fmla="*/ 922751 h 922751"/>
                                    <a:gd name="connsiteX1" fmla="*/ 112734 w 114511"/>
                                    <a:gd name="connsiteY1" fmla="*/ 588724 h 922751"/>
                                    <a:gd name="connsiteX2" fmla="*/ 58455 w 114511"/>
                                    <a:gd name="connsiteY2" fmla="*/ 0 h 922751"/>
                                  </a:gdLst>
                                  <a:ahLst/>
                                  <a:cxnLst>
                                    <a:cxn ang="0">
                                      <a:pos x="connsiteX0" y="connsiteY0"/>
                                    </a:cxn>
                                    <a:cxn ang="0">
                                      <a:pos x="connsiteX1" y="connsiteY1"/>
                                    </a:cxn>
                                    <a:cxn ang="0">
                                      <a:pos x="connsiteX2" y="connsiteY2"/>
                                    </a:cxn>
                                  </a:cxnLst>
                                  <a:rect l="l" t="t" r="r" b="b"/>
                                  <a:pathLst>
                                    <a:path w="114511" h="922751">
                                      <a:moveTo>
                                        <a:pt x="0" y="922751"/>
                                      </a:moveTo>
                                      <a:cubicBezTo>
                                        <a:pt x="51496" y="832633"/>
                                        <a:pt x="102992" y="742516"/>
                                        <a:pt x="112734" y="588724"/>
                                      </a:cubicBezTo>
                                      <a:cubicBezTo>
                                        <a:pt x="122477" y="434932"/>
                                        <a:pt x="90466" y="217466"/>
                                        <a:pt x="58455"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任意多边形: 形状 260"/>
                              <wps:cNvSpPr/>
                              <wps:spPr>
                                <a:xfrm>
                                  <a:off x="680581" y="0"/>
                                  <a:ext cx="227638" cy="981206"/>
                                </a:xfrm>
                                <a:custGeom>
                                  <a:avLst/>
                                  <a:gdLst>
                                    <a:gd name="connsiteX0" fmla="*/ 0 w 227638"/>
                                    <a:gd name="connsiteY0" fmla="*/ 981206 h 981206"/>
                                    <a:gd name="connsiteX1" fmla="*/ 212943 w 227638"/>
                                    <a:gd name="connsiteY1" fmla="*/ 526093 h 981206"/>
                                    <a:gd name="connsiteX2" fmla="*/ 192066 w 227638"/>
                                    <a:gd name="connsiteY2" fmla="*/ 0 h 981206"/>
                                  </a:gdLst>
                                  <a:ahLst/>
                                  <a:cxnLst>
                                    <a:cxn ang="0">
                                      <a:pos x="connsiteX0" y="connsiteY0"/>
                                    </a:cxn>
                                    <a:cxn ang="0">
                                      <a:pos x="connsiteX1" y="connsiteY1"/>
                                    </a:cxn>
                                    <a:cxn ang="0">
                                      <a:pos x="connsiteX2" y="connsiteY2"/>
                                    </a:cxn>
                                  </a:cxnLst>
                                  <a:rect l="l" t="t" r="r" b="b"/>
                                  <a:pathLst>
                                    <a:path w="227638" h="981206">
                                      <a:moveTo>
                                        <a:pt x="0" y="981206"/>
                                      </a:moveTo>
                                      <a:cubicBezTo>
                                        <a:pt x="90466" y="835416"/>
                                        <a:pt x="180932" y="689627"/>
                                        <a:pt x="212943" y="526093"/>
                                      </a:cubicBezTo>
                                      <a:cubicBezTo>
                                        <a:pt x="244954" y="362559"/>
                                        <a:pt x="218510" y="181279"/>
                                        <a:pt x="192066"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任意多边形: 形状 261"/>
                              <wps:cNvSpPr/>
                              <wps:spPr>
                                <a:xfrm>
                                  <a:off x="693107" y="16702"/>
                                  <a:ext cx="383950" cy="1018783"/>
                                </a:xfrm>
                                <a:custGeom>
                                  <a:avLst/>
                                  <a:gdLst>
                                    <a:gd name="connsiteX0" fmla="*/ 0 w 383950"/>
                                    <a:gd name="connsiteY0" fmla="*/ 1018783 h 1018783"/>
                                    <a:gd name="connsiteX1" fmla="*/ 338203 w 383950"/>
                                    <a:gd name="connsiteY1" fmla="*/ 572021 h 1018783"/>
                                    <a:gd name="connsiteX2" fmla="*/ 371606 w 383950"/>
                                    <a:gd name="connsiteY2" fmla="*/ 0 h 1018783"/>
                                  </a:gdLst>
                                  <a:ahLst/>
                                  <a:cxnLst>
                                    <a:cxn ang="0">
                                      <a:pos x="connsiteX0" y="connsiteY0"/>
                                    </a:cxn>
                                    <a:cxn ang="0">
                                      <a:pos x="connsiteX1" y="connsiteY1"/>
                                    </a:cxn>
                                    <a:cxn ang="0">
                                      <a:pos x="connsiteX2" y="connsiteY2"/>
                                    </a:cxn>
                                  </a:cxnLst>
                                  <a:rect l="l" t="t" r="r" b="b"/>
                                  <a:pathLst>
                                    <a:path w="383950" h="1018783">
                                      <a:moveTo>
                                        <a:pt x="0" y="1018783"/>
                                      </a:moveTo>
                                      <a:cubicBezTo>
                                        <a:pt x="138134" y="880300"/>
                                        <a:pt x="276269" y="741818"/>
                                        <a:pt x="338203" y="572021"/>
                                      </a:cubicBezTo>
                                      <a:cubicBezTo>
                                        <a:pt x="400137" y="402224"/>
                                        <a:pt x="385871" y="201112"/>
                                        <a:pt x="371606"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2" name="Oval 337"/>
                            <wps:cNvSpPr>
                              <a:spLocks noChangeArrowheads="1"/>
                            </wps:cNvSpPr>
                            <wps:spPr bwMode="auto">
                              <a:xfrm>
                                <a:off x="463464" y="630140"/>
                                <a:ext cx="109855" cy="109657"/>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263" name="Text Box 339"/>
                            <wps:cNvSpPr txBox="1">
                              <a:spLocks noChangeArrowheads="1"/>
                            </wps:cNvSpPr>
                            <wps:spPr bwMode="auto">
                              <a:xfrm>
                                <a:off x="367170" y="472101"/>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4FF9922" w14:textId="77777777" w:rsidR="00750BDF" w:rsidRPr="00FE7624" w:rsidRDefault="00750BDF" w:rsidP="00750BDF">
                                  <w:pPr>
                                    <w:rPr>
                                      <w:sz w:val="18"/>
                                      <w:szCs w:val="18"/>
                                    </w:rPr>
                                  </w:pPr>
                                  <w:r w:rsidRPr="00FE7624">
                                    <w:rPr>
                                      <w:i/>
                                      <w:iCs/>
                                      <w:sz w:val="18"/>
                                      <w:szCs w:val="18"/>
                                    </w:rPr>
                                    <w:t>q</w:t>
                                  </w:r>
                                </w:p>
                              </w:txbxContent>
                            </wps:txbx>
                            <wps:bodyPr rot="0" vert="horz" wrap="none" lIns="36000" tIns="0" rIns="36000" bIns="0" anchor="t" anchorCtr="0" upright="1">
                              <a:spAutoFit/>
                            </wps:bodyPr>
                          </wps:wsp>
                          <wps:wsp>
                            <wps:cNvPr id="264" name="Text Box 339"/>
                            <wps:cNvSpPr txBox="1">
                              <a:spLocks noChangeArrowheads="1"/>
                            </wps:cNvSpPr>
                            <wps:spPr bwMode="auto">
                              <a:xfrm>
                                <a:off x="355105" y="91798"/>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E076410" w14:textId="77777777" w:rsidR="00750BDF" w:rsidRPr="00FE7624" w:rsidRDefault="00750BDF" w:rsidP="00750BDF">
                                  <w:pPr>
                                    <w:rPr>
                                      <w:sz w:val="18"/>
                                      <w:szCs w:val="18"/>
                                    </w:rPr>
                                  </w:pPr>
                                  <w:r>
                                    <w:rPr>
                                      <w:i/>
                                      <w:iCs/>
                                      <w:sz w:val="18"/>
                                      <w:szCs w:val="18"/>
                                    </w:rPr>
                                    <w:t>E</w:t>
                                  </w:r>
                                </w:p>
                              </w:txbxContent>
                            </wps:txbx>
                            <wps:bodyPr rot="0" vert="horz" wrap="none" lIns="36000" tIns="0" rIns="36000" bIns="0" anchor="t" anchorCtr="0" upright="1">
                              <a:spAutoFit/>
                            </wps:bodyPr>
                          </wps:wsp>
                          <wps:wsp>
                            <wps:cNvPr id="265" name="Text Box 339"/>
                            <wps:cNvSpPr txBox="1">
                              <a:spLocks noChangeArrowheads="1"/>
                            </wps:cNvSpPr>
                            <wps:spPr bwMode="auto">
                              <a:xfrm>
                                <a:off x="935366" y="694808"/>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AA7DCF1" w14:textId="77777777" w:rsidR="00750BDF" w:rsidRPr="00FE7624" w:rsidRDefault="00750BDF" w:rsidP="00750BDF">
                                  <w:pPr>
                                    <w:rPr>
                                      <w:sz w:val="18"/>
                                      <w:szCs w:val="18"/>
                                    </w:rPr>
                                  </w:pPr>
                                  <w:r w:rsidRPr="00FE7624">
                                    <w:rPr>
                                      <w:rFonts w:hint="eastAsia"/>
                                      <w:sz w:val="18"/>
                                      <w:szCs w:val="18"/>
                                    </w:rPr>
                                    <w:t>A</w:t>
                                  </w:r>
                                </w:p>
                              </w:txbxContent>
                            </wps:txbx>
                            <wps:bodyPr rot="0" vert="horz" wrap="none" lIns="36000" tIns="0" rIns="36000" bIns="0" anchor="t" anchorCtr="0" upright="1">
                              <a:spAutoFit/>
                            </wps:bodyPr>
                          </wps:wsp>
                          <wps:wsp>
                            <wps:cNvPr id="266" name="Text Box 339"/>
                            <wps:cNvSpPr txBox="1">
                              <a:spLocks noChangeArrowheads="1"/>
                            </wps:cNvSpPr>
                            <wps:spPr bwMode="auto">
                              <a:xfrm>
                                <a:off x="452261" y="464824"/>
                                <a:ext cx="13169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C68EBCC" w14:textId="77777777" w:rsidR="00750BDF" w:rsidRPr="00FE7624" w:rsidRDefault="00750BDF" w:rsidP="00750BDF">
                                  <w:pPr>
                                    <w:rPr>
                                      <w:b/>
                                      <w:bCs/>
                                      <w:sz w:val="28"/>
                                      <w:szCs w:val="28"/>
                                    </w:rPr>
                                  </w:pPr>
                                  <w:r w:rsidRPr="00FE7624">
                                    <w:rPr>
                                      <w:b/>
                                      <w:bCs/>
                                      <w:sz w:val="28"/>
                                      <w:szCs w:val="28"/>
                                    </w:rPr>
                                    <w:t>-</w:t>
                                  </w:r>
                                </w:p>
                              </w:txbxContent>
                            </wps:txbx>
                            <wps:bodyPr rot="0" vert="horz" wrap="none" lIns="36000" tIns="0" rIns="36000" bIns="0" anchor="t" anchorCtr="0" upright="1">
                              <a:spAutoFit/>
                            </wps:bodyPr>
                          </wps:wsp>
                          <wps:wsp>
                            <wps:cNvPr id="267" name="Oval 337"/>
                            <wps:cNvSpPr>
                              <a:spLocks noChangeArrowheads="1"/>
                            </wps:cNvSpPr>
                            <wps:spPr bwMode="auto">
                              <a:xfrm>
                                <a:off x="908218" y="764867"/>
                                <a:ext cx="38100" cy="38100"/>
                              </a:xfrm>
                              <a:prstGeom prst="ellipse">
                                <a:avLst/>
                              </a:prstGeom>
                              <a:solidFill>
                                <a:schemeClr val="tx1"/>
                              </a:solidFill>
                              <a:ln w="12700" cmpd="sng">
                                <a:noFill/>
                                <a:round/>
                                <a:headEnd/>
                                <a:tailEnd/>
                              </a:ln>
                            </wps:spPr>
                            <wps:bodyPr rot="0" vert="horz" wrap="square" lIns="91440" tIns="45720" rIns="91440" bIns="45720" anchor="t" anchorCtr="0" upright="1">
                              <a:noAutofit/>
                            </wps:bodyPr>
                          </wps:wsp>
                        </wpg:grpSp>
                        <wps:wsp>
                          <wps:cNvPr id="268" name="直接箭头连接符 268"/>
                          <wps:cNvCnPr/>
                          <wps:spPr>
                            <a:xfrm flipH="1" flipV="1">
                              <a:off x="103320" y="715251"/>
                              <a:ext cx="151376" cy="11564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9" name="直接箭头连接符 269"/>
                          <wps:cNvCnPr/>
                          <wps:spPr>
                            <a:xfrm flipH="1" flipV="1">
                              <a:off x="206595" y="498889"/>
                              <a:ext cx="119082" cy="14828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0" name="直接箭头连接符 270"/>
                          <wps:cNvCnPr/>
                          <wps:spPr>
                            <a:xfrm flipH="1" flipV="1">
                              <a:off x="377873" y="321701"/>
                              <a:ext cx="49044" cy="90336"/>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5" name="直接箭头连接符 275"/>
                          <wps:cNvCnPr/>
                          <wps:spPr>
                            <a:xfrm flipH="1" flipV="1">
                              <a:off x="555114" y="252060"/>
                              <a:ext cx="39258" cy="111981"/>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6" name="直接箭头连接符 276"/>
                          <wps:cNvCnPr/>
                          <wps:spPr>
                            <a:xfrm flipH="1" flipV="1">
                              <a:off x="721634" y="191523"/>
                              <a:ext cx="16061" cy="118055"/>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7" name="直接箭头连接符 277"/>
                          <wps:cNvCnPr/>
                          <wps:spPr>
                            <a:xfrm flipH="1" flipV="1">
                              <a:off x="895632" y="167356"/>
                              <a:ext cx="12586" cy="99225"/>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2" name="直接箭头连接符 282"/>
                          <wps:cNvCnPr/>
                          <wps:spPr>
                            <a:xfrm flipV="1">
                              <a:off x="1075737" y="159299"/>
                              <a:ext cx="0" cy="127347"/>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s:wsp>
                        <wps:cNvPr id="288" name="Line 433"/>
                        <wps:cNvCnPr>
                          <a:cxnSpLocks noChangeShapeType="1"/>
                        </wps:cNvCnPr>
                        <wps:spPr bwMode="auto">
                          <a:xfrm>
                            <a:off x="532812" y="737160"/>
                            <a:ext cx="95250" cy="408940"/>
                          </a:xfrm>
                          <a:prstGeom prst="line">
                            <a:avLst/>
                          </a:prstGeom>
                          <a:noFill/>
                          <a:ln w="12700">
                            <a:solidFill>
                              <a:srgbClr val="FF0000"/>
                            </a:solidFill>
                            <a:round/>
                            <a:headEnd/>
                            <a:tailEnd type="triangle" w="sm" len="med"/>
                          </a:ln>
                          <a:extLst>
                            <a:ext uri="{909E8E84-426E-40DD-AFC4-6F175D3DCCD1}">
                              <a14:hiddenFill xmlns:a14="http://schemas.microsoft.com/office/drawing/2010/main">
                                <a:noFill/>
                              </a14:hiddenFill>
                            </a:ext>
                          </a:extLst>
                        </wps:spPr>
                        <wps:bodyPr/>
                      </wps:wsp>
                      <wps:wsp>
                        <wps:cNvPr id="289" name="Line 434"/>
                        <wps:cNvCnPr>
                          <a:cxnSpLocks noChangeShapeType="1"/>
                        </wps:cNvCnPr>
                        <wps:spPr bwMode="auto">
                          <a:xfrm flipV="1">
                            <a:off x="935338" y="439074"/>
                            <a:ext cx="233929" cy="337741"/>
                          </a:xfrm>
                          <a:prstGeom prst="line">
                            <a:avLst/>
                          </a:prstGeom>
                          <a:noFill/>
                          <a:ln w="12700">
                            <a:solidFill>
                              <a:srgbClr val="FF0000"/>
                            </a:solidFill>
                            <a:round/>
                            <a:headEnd/>
                            <a:tailEnd type="triangle" w="sm" len="med"/>
                          </a:ln>
                          <a:extLst>
                            <a:ext uri="{909E8E84-426E-40DD-AFC4-6F175D3DCCD1}">
                              <a14:hiddenFill xmlns:a14="http://schemas.microsoft.com/office/drawing/2010/main">
                                <a:noFill/>
                              </a14:hiddenFill>
                            </a:ext>
                          </a:extLst>
                        </wps:spPr>
                        <wps:bodyPr/>
                      </wps:wsp>
                      <wps:wsp>
                        <wps:cNvPr id="290" name="Text Box 432"/>
                        <wps:cNvSpPr txBox="1">
                          <a:spLocks noChangeArrowheads="1"/>
                        </wps:cNvSpPr>
                        <wps:spPr bwMode="auto">
                          <a:xfrm>
                            <a:off x="625984" y="1035485"/>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1BED9" w14:textId="77777777" w:rsidR="00750BDF" w:rsidRPr="00750BDF" w:rsidRDefault="00750BDF" w:rsidP="00750BDF">
                              <w:pPr>
                                <w:rPr>
                                  <w:i/>
                                  <w:iCs/>
                                  <w:color w:val="FF0000"/>
                                  <w:sz w:val="18"/>
                                  <w:szCs w:val="18"/>
                                </w:rPr>
                              </w:pPr>
                              <w:r w:rsidRPr="00750BDF">
                                <w:rPr>
                                  <w:rFonts w:hint="eastAsia"/>
                                  <w:i/>
                                  <w:iCs/>
                                  <w:color w:val="FF0000"/>
                                  <w:sz w:val="18"/>
                                  <w:szCs w:val="18"/>
                                </w:rPr>
                                <w:t>F</w:t>
                              </w:r>
                            </w:p>
                          </w:txbxContent>
                        </wps:txbx>
                        <wps:bodyPr rot="0" vert="horz" wrap="none" lIns="36000" tIns="0" rIns="36000" bIns="0" anchor="t" anchorCtr="0" upright="1">
                          <a:spAutoFit/>
                        </wps:bodyPr>
                      </wps:wsp>
                      <wps:wsp>
                        <wps:cNvPr id="291" name="Text Box 432"/>
                        <wps:cNvSpPr txBox="1">
                          <a:spLocks noChangeArrowheads="1"/>
                        </wps:cNvSpPr>
                        <wps:spPr bwMode="auto">
                          <a:xfrm>
                            <a:off x="1164367" y="390658"/>
                            <a:ext cx="1970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6BB7" w14:textId="77777777" w:rsidR="00750BDF" w:rsidRPr="00750BDF" w:rsidRDefault="00750BDF" w:rsidP="00750BDF">
                              <w:pPr>
                                <w:rPr>
                                  <w:i/>
                                  <w:iCs/>
                                  <w:color w:val="FF0000"/>
                                  <w:sz w:val="18"/>
                                  <w:szCs w:val="18"/>
                                  <w:vertAlign w:val="subscript"/>
                                </w:rPr>
                              </w:pPr>
                              <w:r w:rsidRPr="00750BDF">
                                <w:rPr>
                                  <w:rFonts w:hint="eastAsia"/>
                                  <w:i/>
                                  <w:iCs/>
                                  <w:color w:val="FF0000"/>
                                  <w:sz w:val="18"/>
                                  <w:szCs w:val="18"/>
                                </w:rPr>
                                <w:t>E</w:t>
                              </w:r>
                              <w:r w:rsidRPr="00750BDF">
                                <w:rPr>
                                  <w:iCs/>
                                  <w:color w:val="FF0000"/>
                                  <w:sz w:val="18"/>
                                  <w:szCs w:val="18"/>
                                  <w:vertAlign w:val="subscript"/>
                                </w:rPr>
                                <w:t>A</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497AE27" id="组合 292" o:spid="_x0000_s1526" style="position:absolute;left:0;text-align:left;margin-left:191.85pt;margin-top:3.35pt;width:107.2pt;height:97.15pt;z-index:251737600;mso-position-horizontal-relative:text;mso-position-vertical-relative:text;mso-width-relative:margin;mso-height-relative:margin" coordsize="13614,1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">
                <v:group id="组合 252" o:spid="_x0000_s1527" style="position:absolute;width:10899;height:10521" coordsize="10899,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组合 253" o:spid="_x0000_s1528" style="position:absolute;width:10899;height:10521" coordsize="10899,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组合 254" o:spid="_x0000_s1529" style="position:absolute;width:10770;height:10521" coordsize="10770,1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任意多边形: 形状 255" o:spid="_x0000_s1530" style="position:absolute;top:6513;width:5093;height:4008;visibility:visible;mso-wrap-style:square;v-text-anchor:middle" coordsize="509392,40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" path="m509392,400832c424493,323588,339595,246344,254696,179539,169797,112734,84898,56367,,e" filled="f" strokecolor="black [3213]">
                        <v:stroke joinstyle="miter"/>
                        <v:path arrowok="t" o:connecttype="custom" o:connectlocs="509392,400832;254696,179539;0,0" o:connectangles="0,0,0"/>
                      </v:shape>
                      <v:shape id="任意多边形: 形状 256" o:spid="_x0000_s1531" style="position:absolute;left:960;top:3841;width:4384;height:6263;visibility:visible;mso-wrap-style:square;v-text-anchor:middle" coordsize="438411,62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" path="m438411,626301c370561,496865,302712,367429,229644,263046,156576,158663,78288,79331,,e" filled="f" strokecolor="black [3213]">
                        <v:stroke joinstyle="miter"/>
                        <v:path arrowok="t" o:connecttype="custom" o:connectlocs="438411,626301;229644,263046;0,0" o:connectangles="0,0,0"/>
                      </v:shape>
                      <v:shape id="任意多边形: 形状 257" o:spid="_x0000_s1532" style="position:absolute;left:2672;top:1753;width:2922;height:8100;visibility:visible;mso-wrap-style:square;v-text-anchor:middle" coordsize="292274,81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" path="m292274,810016c276964,649961,261655,489907,212943,354904,164231,219901,82115,109950,,e" filled="f" strokecolor="black [3213]">
                        <v:stroke joinstyle="miter"/>
                        <v:path arrowok="t" o:connecttype="custom" o:connectlocs="292274,810016;212943,354904;0,0" o:connectangles="0,0,0"/>
                      </v:shape>
                      <v:shape id="任意多边形: 形状 258" o:spid="_x0000_s1533" style="position:absolute;left:4885;top:835;width:1374;height:8893;visibility:visible;mso-wrap-style:square;v-text-anchor:middle" coordsize="137469,88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" path="m112735,889348c130480,731729,148225,574110,129436,425885,110647,277660,55323,138830,,e" filled="f" strokecolor="black [3213]">
                        <v:stroke joinstyle="miter"/>
                        <v:path arrowok="t" o:connecttype="custom" o:connectlocs="112735,889348;129436,425885;0,0" o:connectangles="0,0,0"/>
                      </v:shape>
                      <v:shape id="任意多边形: 形状 259" o:spid="_x0000_s1534" style="position:absolute;left:6388;top:375;width:1145;height:9228;visibility:visible;mso-wrap-style:square;v-text-anchor:middle" coordsize="114511,92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" path="m,922751c51496,832633,102992,742516,112734,588724,122477,434932,90466,217466,58455,e" filled="f" strokecolor="black [3213]">
                        <v:stroke joinstyle="miter"/>
                        <v:path arrowok="t" o:connecttype="custom" o:connectlocs="0,922751;112734,588724;58455,0" o:connectangles="0,0,0"/>
                      </v:shape>
                      <v:shape id="任意多边形: 形状 260" o:spid="_x0000_s1535" style="position:absolute;left:6805;width:2277;height:9812;visibility:visible;mso-wrap-style:square;v-text-anchor:middle" coordsize="227638,98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" path="m,981206c90466,835416,180932,689627,212943,526093,244954,362559,218510,181279,192066,e" filled="f" strokecolor="black [3213]">
                        <v:stroke joinstyle="miter"/>
                        <v:path arrowok="t" o:connecttype="custom" o:connectlocs="0,981206;212943,526093;192066,0" o:connectangles="0,0,0"/>
                      </v:shape>
                      <v:shape id="任意多边形: 形状 261" o:spid="_x0000_s1536" style="position:absolute;left:6931;top:167;width:3839;height:10187;visibility:visible;mso-wrap-style:square;v-text-anchor:middle" coordsize="383950,101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" path="m,1018783c138134,880300,276269,741818,338203,572021,400137,402224,385871,201112,371606,e" filled="f" strokecolor="black [3213]">
                        <v:stroke joinstyle="miter"/>
                        <v:path arrowok="t" o:connecttype="custom" o:connectlocs="0,1018783;338203,572021;371606,0" o:connectangles="0,0,0"/>
                      </v:shape>
                    </v:group>
                    <v:oval id="Oval 337" o:spid="_x0000_s1537" style="position:absolute;left:4634;top:6301;width:1099;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" strokeweight="1pt"/>
                    <v:shape id="Text Box 339" o:spid="_x0000_s1538" type="#_x0000_t202" style="position:absolute;left:3671;top:472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" filled="f" stroked="f">
                      <v:textbox style="mso-fit-shape-to-text:t" inset="1mm,0,1mm,0">
                        <w:txbxContent>
                          <w:p w14:paraId="04FF9922" w14:textId="77777777" w:rsidR="00750BDF" w:rsidRPr="00FE7624" w:rsidRDefault="00750BDF" w:rsidP="00750BDF">
                            <w:pPr>
                              <w:rPr>
                                <w:sz w:val="18"/>
                                <w:szCs w:val="18"/>
                              </w:rPr>
                            </w:pPr>
                            <w:r w:rsidRPr="00FE7624">
                              <w:rPr>
                                <w:i/>
                                <w:iCs/>
                                <w:sz w:val="18"/>
                                <w:szCs w:val="18"/>
                              </w:rPr>
                              <w:t>q</w:t>
                            </w:r>
                          </w:p>
                        </w:txbxContent>
                      </v:textbox>
                    </v:shape>
                    <v:shape id="Text Box 339" o:spid="_x0000_s1539" type="#_x0000_t202" style="position:absolute;left:3551;top:917;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" filled="f" stroked="f">
                      <v:textbox style="mso-fit-shape-to-text:t" inset="1mm,0,1mm,0">
                        <w:txbxContent>
                          <w:p w14:paraId="5E076410" w14:textId="77777777" w:rsidR="00750BDF" w:rsidRPr="00FE7624" w:rsidRDefault="00750BDF" w:rsidP="00750BDF">
                            <w:pPr>
                              <w:rPr>
                                <w:sz w:val="18"/>
                                <w:szCs w:val="18"/>
                              </w:rPr>
                            </w:pPr>
                            <w:r>
                              <w:rPr>
                                <w:i/>
                                <w:iCs/>
                                <w:sz w:val="18"/>
                                <w:szCs w:val="18"/>
                              </w:rPr>
                              <w:t>E</w:t>
                            </w:r>
                          </w:p>
                        </w:txbxContent>
                      </v:textbox>
                    </v:shape>
                    <v:shape id="Text Box 339" o:spid="_x0000_s1540" type="#_x0000_t202" style="position:absolute;left:9353;top:6948;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" filled="f" stroked="f">
                      <v:textbox style="mso-fit-shape-to-text:t" inset="1mm,0,1mm,0">
                        <w:txbxContent>
                          <w:p w14:paraId="1AA7DCF1" w14:textId="77777777" w:rsidR="00750BDF" w:rsidRPr="00FE7624" w:rsidRDefault="00750BDF" w:rsidP="00750BDF">
                            <w:pPr>
                              <w:rPr>
                                <w:sz w:val="18"/>
                                <w:szCs w:val="18"/>
                              </w:rPr>
                            </w:pPr>
                            <w:r w:rsidRPr="00FE7624">
                              <w:rPr>
                                <w:rFonts w:hint="eastAsia"/>
                                <w:sz w:val="18"/>
                                <w:szCs w:val="18"/>
                              </w:rPr>
                              <w:t>A</w:t>
                            </w:r>
                          </w:p>
                        </w:txbxContent>
                      </v:textbox>
                    </v:shape>
                    <v:shape id="Text Box 339" o:spid="_x0000_s1541" type="#_x0000_t202" style="position:absolute;left:4522;top:4648;width:1317;height:3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" filled="f" stroked="f">
                      <v:textbox style="mso-fit-shape-to-text:t" inset="1mm,0,1mm,0">
                        <w:txbxContent>
                          <w:p w14:paraId="3C68EBCC" w14:textId="77777777" w:rsidR="00750BDF" w:rsidRPr="00FE7624" w:rsidRDefault="00750BDF" w:rsidP="00750BDF">
                            <w:pPr>
                              <w:rPr>
                                <w:b/>
                                <w:bCs/>
                                <w:sz w:val="28"/>
                                <w:szCs w:val="28"/>
                              </w:rPr>
                            </w:pPr>
                            <w:r w:rsidRPr="00FE7624">
                              <w:rPr>
                                <w:b/>
                                <w:bCs/>
                                <w:sz w:val="28"/>
                                <w:szCs w:val="28"/>
                              </w:rPr>
                              <w:t>-</w:t>
                            </w:r>
                          </w:p>
                        </w:txbxContent>
                      </v:textbox>
                    </v:shape>
                    <v:oval id="Oval 337" o:spid="_x0000_s1542" style="position:absolute;left:9082;top:7648;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" fillcolor="black [3213]" stroked="f" strokeweight="1pt"/>
                  </v:group>
                  <v:shape id="直接箭头连接符 268" o:spid="_x0000_s1543" type="#_x0000_t32" style="position:absolute;left:1033;top:7152;width:1513;height:11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" strokecolor="black [3213]" strokeweight=".5pt">
                    <v:stroke endarrow="block" endarrowwidth="narrow" endarrowlength="long" joinstyle="miter"/>
                  </v:shape>
                  <v:shape id="直接箭头连接符 269" o:spid="_x0000_s1544" type="#_x0000_t32" style="position:absolute;left:2065;top:4988;width:1191;height:14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" strokecolor="black [3213]" strokeweight=".5pt">
                    <v:stroke endarrow="block" endarrowwidth="narrow" endarrowlength="long" joinstyle="miter"/>
                  </v:shape>
                  <v:shape id="直接箭头连接符 270" o:spid="_x0000_s1545" type="#_x0000_t32" style="position:absolute;left:3778;top:3217;width:491;height:9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" strokecolor="black [3213]" strokeweight=".5pt">
                    <v:stroke endarrow="block" endarrowwidth="narrow" endarrowlength="long" joinstyle="miter"/>
                  </v:shape>
                  <v:shape id="直接箭头连接符 275" o:spid="_x0000_s1546" type="#_x0000_t32" style="position:absolute;left:5551;top:2520;width:392;height:11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" strokecolor="black [3213]" strokeweight=".5pt">
                    <v:stroke endarrow="block" endarrowwidth="narrow" endarrowlength="long" joinstyle="miter"/>
                  </v:shape>
                  <v:shape id="直接箭头连接符 276" o:spid="_x0000_s1547" type="#_x0000_t32" style="position:absolute;left:7216;top:1915;width:160;height:1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" strokecolor="black [3213]" strokeweight=".5pt">
                    <v:stroke endarrow="block" endarrowwidth="narrow" endarrowlength="long" joinstyle="miter"/>
                  </v:shape>
                  <v:shape id="直接箭头连接符 277" o:spid="_x0000_s1548" type="#_x0000_t32" style="position:absolute;left:8956;top:1673;width:126;height:9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" strokecolor="black [3213]" strokeweight=".5pt">
                    <v:stroke endarrow="block" endarrowwidth="narrow" endarrowlength="long" joinstyle="miter"/>
                  </v:shape>
                  <v:shape id="直接箭头连接符 282" o:spid="_x0000_s1549" type="#_x0000_t32" style="position:absolute;left:10757;top:1592;width:0;height:1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" strokecolor="black [3213]" strokeweight=".5pt">
                    <v:stroke endarrow="block" endarrowwidth="narrow" endarrowlength="long" joinstyle="miter"/>
                  </v:shape>
                </v:group>
                <v:line id="Line 433" o:spid="_x0000_s1550" style="position:absolute;visibility:visible;mso-wrap-style:square" from="5328,7371" to="6280,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" strokecolor="red" strokeweight="1pt">
                  <v:stroke endarrow="block" endarrowwidth="narrow"/>
                </v:line>
                <v:line id="Line 434" o:spid="_x0000_s1551" style="position:absolute;flip:y;visibility:visible;mso-wrap-style:square" from="9353,4390" to="11692,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" strokecolor="red" strokeweight="1pt">
                  <v:stroke endarrow="block" endarrowwidth="narrow"/>
                </v:line>
                <v:shape id="Text Box 432" o:spid="_x0000_s1552" type="#_x0000_t202" style="position:absolute;left:6259;top:10354;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" filled="f" stroked="f">
                  <v:textbox style="mso-fit-shape-to-text:t" inset="1mm,0,1mm,0">
                    <w:txbxContent>
                      <w:p w14:paraId="6A11BED9" w14:textId="77777777" w:rsidR="00750BDF" w:rsidRPr="00750BDF" w:rsidRDefault="00750BDF" w:rsidP="00750BDF">
                        <w:pPr>
                          <w:rPr>
                            <w:i/>
                            <w:iCs/>
                            <w:color w:val="FF0000"/>
                            <w:sz w:val="18"/>
                            <w:szCs w:val="18"/>
                          </w:rPr>
                        </w:pPr>
                        <w:r w:rsidRPr="00750BDF">
                          <w:rPr>
                            <w:rFonts w:hint="eastAsia"/>
                            <w:i/>
                            <w:iCs/>
                            <w:color w:val="FF0000"/>
                            <w:sz w:val="18"/>
                            <w:szCs w:val="18"/>
                          </w:rPr>
                          <w:t>F</w:t>
                        </w:r>
                      </w:p>
                    </w:txbxContent>
                  </v:textbox>
                </v:shape>
                <v:shape id="Text Box 432" o:spid="_x0000_s1553" type="#_x0000_t202" style="position:absolute;left:11643;top:3906;width:19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" filled="f" stroked="f">
                  <v:textbox style="mso-fit-shape-to-text:t" inset="1mm,0,1mm,0">
                    <w:txbxContent>
                      <w:p w14:paraId="45D36BB7" w14:textId="77777777" w:rsidR="00750BDF" w:rsidRPr="00750BDF" w:rsidRDefault="00750BDF" w:rsidP="00750BDF">
                        <w:pPr>
                          <w:rPr>
                            <w:i/>
                            <w:iCs/>
                            <w:color w:val="FF0000"/>
                            <w:sz w:val="18"/>
                            <w:szCs w:val="18"/>
                            <w:vertAlign w:val="subscript"/>
                          </w:rPr>
                        </w:pPr>
                        <w:r w:rsidRPr="00750BDF">
                          <w:rPr>
                            <w:rFonts w:hint="eastAsia"/>
                            <w:i/>
                            <w:iCs/>
                            <w:color w:val="FF0000"/>
                            <w:sz w:val="18"/>
                            <w:szCs w:val="18"/>
                          </w:rPr>
                          <w:t>E</w:t>
                        </w:r>
                        <w:r w:rsidRPr="00750BDF">
                          <w:rPr>
                            <w:iCs/>
                            <w:color w:val="FF0000"/>
                            <w:sz w:val="18"/>
                            <w:szCs w:val="18"/>
                            <w:vertAlign w:val="subscript"/>
                          </w:rPr>
                          <w:t>A</w:t>
                        </w:r>
                      </w:p>
                    </w:txbxContent>
                  </v:textbox>
                </v:shape>
              </v:group>
            </w:pict>
          </mc:Fallback>
        </mc:AlternateContent>
      </w:r>
      <w:r>
        <w:rPr>
          <w:noProof/>
        </w:rPr>
        <mc:AlternateContent>
          <mc:Choice Requires="wpg">
            <w:drawing>
              <wp:anchor distT="0" distB="0" distL="114300" distR="114300" simplePos="0" relativeHeight="251731456" behindDoc="0" locked="0" layoutInCell="1" allowOverlap="1" wp14:anchorId="1DF90C4E" wp14:editId="5F91C665">
                <wp:simplePos x="0" y="0"/>
                <wp:positionH relativeFrom="column">
                  <wp:posOffset>125730</wp:posOffset>
                </wp:positionH>
                <wp:positionV relativeFrom="paragraph">
                  <wp:posOffset>5080</wp:posOffset>
                </wp:positionV>
                <wp:extent cx="1503680" cy="960120"/>
                <wp:effectExtent l="0" t="0" r="20320" b="0"/>
                <wp:wrapNone/>
                <wp:docPr id="287" name="组合 287"/>
                <wp:cNvGraphicFramePr/>
                <a:graphic xmlns:a="http://schemas.openxmlformats.org/drawingml/2006/main">
                  <a:graphicData uri="http://schemas.microsoft.com/office/word/2010/wordprocessingGroup">
                    <wpg:wgp>
                      <wpg:cNvGrpSpPr/>
                      <wpg:grpSpPr>
                        <a:xfrm>
                          <a:off x="0" y="0"/>
                          <a:ext cx="1503680" cy="960120"/>
                          <a:chOff x="0" y="-24169"/>
                          <a:chExt cx="1503680" cy="960727"/>
                        </a:xfrm>
                      </wpg:grpSpPr>
                      <wpg:grpSp>
                        <wpg:cNvPr id="239" name="组合 239"/>
                        <wpg:cNvGrpSpPr/>
                        <wpg:grpSpPr>
                          <a:xfrm>
                            <a:off x="0" y="191068"/>
                            <a:ext cx="1503680" cy="745490"/>
                            <a:chOff x="0" y="0"/>
                            <a:chExt cx="1503680" cy="745490"/>
                          </a:xfrm>
                        </wpg:grpSpPr>
                        <wpg:grpSp>
                          <wpg:cNvPr id="240" name="Group 311"/>
                          <wpg:cNvGrpSpPr/>
                          <wpg:grpSpPr bwMode="auto">
                            <a:xfrm>
                              <a:off x="0" y="0"/>
                              <a:ext cx="1503680" cy="745490"/>
                              <a:chOff x="-27" y="829"/>
                              <a:chExt cx="2368" cy="1174"/>
                            </a:xfrm>
                          </wpg:grpSpPr>
                          <wpg:grpSp>
                            <wpg:cNvPr id="241" name="Group 312"/>
                            <wpg:cNvGrpSpPr>
                              <a:grpSpLocks/>
                            </wpg:cNvGrpSpPr>
                            <wpg:grpSpPr bwMode="auto">
                              <a:xfrm>
                                <a:off x="-27" y="829"/>
                                <a:ext cx="2368" cy="1174"/>
                                <a:chOff x="-27" y="829"/>
                                <a:chExt cx="2368" cy="1174"/>
                              </a:xfrm>
                            </wpg:grpSpPr>
                            <wps:wsp>
                              <wps:cNvPr id="242" name="Oval 313"/>
                              <wps:cNvSpPr>
                                <a:spLocks noChangeArrowheads="1"/>
                              </wps:cNvSpPr>
                              <wps:spPr bwMode="auto">
                                <a:xfrm>
                                  <a:off x="765" y="829"/>
                                  <a:ext cx="668" cy="668"/>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g:grpSp>
                              <wpg:cNvPr id="243" name="Group 314"/>
                              <wpg:cNvGrpSpPr>
                                <a:grpSpLocks/>
                              </wpg:cNvGrpSpPr>
                              <wpg:grpSpPr bwMode="auto">
                                <a:xfrm>
                                  <a:off x="-27" y="836"/>
                                  <a:ext cx="2368" cy="1167"/>
                                  <a:chOff x="-27" y="836"/>
                                  <a:chExt cx="2368" cy="1167"/>
                                </a:xfrm>
                              </wpg:grpSpPr>
                              <wps:wsp>
                                <wps:cNvPr id="244" name="Rectangle 315"/>
                                <wps:cNvSpPr>
                                  <a:spLocks noChangeArrowheads="1"/>
                                </wps:cNvSpPr>
                                <wps:spPr bwMode="auto">
                                  <a:xfrm>
                                    <a:off x="685" y="836"/>
                                    <a:ext cx="80" cy="976"/>
                                  </a:xfrm>
                                  <a:prstGeom prst="rect">
                                    <a:avLst/>
                                  </a:prstGeom>
                                  <a:pattFill prst="ltUpDiag">
                                    <a:fgClr>
                                      <a:schemeClr val="tx1"/>
                                    </a:fgClr>
                                    <a:bgClr>
                                      <a:schemeClr val="bg1"/>
                                    </a:bgClr>
                                  </a:patt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45" name="Rectangle 315"/>
                                <wps:cNvSpPr>
                                  <a:spLocks noChangeArrowheads="1"/>
                                </wps:cNvSpPr>
                                <wps:spPr bwMode="auto">
                                  <a:xfrm>
                                    <a:off x="-22" y="1931"/>
                                    <a:ext cx="2363" cy="72"/>
                                  </a:xfrm>
                                  <a:prstGeom prst="rect">
                                    <a:avLst/>
                                  </a:prstGeom>
                                  <a:pattFill prst="ltUpDiag">
                                    <a:fgClr>
                                      <a:schemeClr val="tx1"/>
                                    </a:fgClr>
                                    <a:bgClr>
                                      <a:schemeClr val="bg1"/>
                                    </a:bgClr>
                                  </a:patt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s:wsp>
                                <wps:cNvPr id="246" name="Line 316"/>
                                <wps:cNvCnPr>
                                  <a:cxnSpLocks noChangeShapeType="1"/>
                                </wps:cNvCnPr>
                                <wps:spPr bwMode="auto">
                                  <a:xfrm>
                                    <a:off x="-27" y="1922"/>
                                    <a:ext cx="2368"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247" name="Line 316"/>
                                <wps:cNvCnPr>
                                  <a:cxnSpLocks noChangeShapeType="1"/>
                                </wps:cNvCnPr>
                                <wps:spPr bwMode="auto">
                                  <a:xfrm flipH="1">
                                    <a:off x="761" y="838"/>
                                    <a:ext cx="0" cy="84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248" name="AutoShape 317"/>
                              <wps:cNvSpPr>
                                <a:spLocks noChangeArrowheads="1"/>
                              </wps:cNvSpPr>
                              <wps:spPr bwMode="auto">
                                <a:xfrm flipH="1">
                                  <a:off x="297" y="1017"/>
                                  <a:ext cx="1905" cy="905"/>
                                </a:xfrm>
                                <a:prstGeom prst="rtTriangle">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249" name="Line 319"/>
                              <wps:cNvCnPr>
                                <a:cxnSpLocks noChangeShapeType="1"/>
                              </wps:cNvCnPr>
                              <wps:spPr bwMode="auto">
                                <a:xfrm>
                                  <a:off x="1101" y="1164"/>
                                  <a:ext cx="0" cy="602"/>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50" name="Text Box 320"/>
                            <wps:cNvSpPr txBox="1">
                              <a:spLocks noChangeArrowheads="1"/>
                            </wps:cNvSpPr>
                            <wps:spPr bwMode="auto">
                              <a:xfrm>
                                <a:off x="1136" y="1534"/>
                                <a:ext cx="2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2F10FFF" w14:textId="77777777" w:rsidR="00750BDF" w:rsidRDefault="00750BDF" w:rsidP="00750BDF">
                                  <w:pPr>
                                    <w:rPr>
                                      <w:i/>
                                      <w:iCs/>
                                      <w:szCs w:val="21"/>
                                    </w:rPr>
                                  </w:pPr>
                                  <w:r>
                                    <w:rPr>
                                      <w:i/>
                                      <w:iCs/>
                                      <w:szCs w:val="21"/>
                                    </w:rPr>
                                    <w:t>G</w:t>
                                  </w:r>
                                </w:p>
                              </w:txbxContent>
                            </wps:txbx>
                            <wps:bodyPr rot="0" vert="horz" wrap="none" lIns="36000" tIns="0" rIns="36000" bIns="0" anchor="t" anchorCtr="0" upright="1">
                              <a:spAutoFit/>
                            </wps:bodyPr>
                          </wps:wsp>
                        </wpg:grpSp>
                        <wps:wsp>
                          <wps:cNvPr id="251" name="椭圆 251"/>
                          <wps:cNvSpPr/>
                          <wps:spPr>
                            <a:xfrm>
                              <a:off x="700454" y="19594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3" name="Text Box 465"/>
                        <wps:cNvSpPr txBox="1">
                          <a:spLocks noChangeArrowheads="1"/>
                        </wps:cNvSpPr>
                        <wps:spPr bwMode="auto">
                          <a:xfrm>
                            <a:off x="927100" y="217372"/>
                            <a:ext cx="235195" cy="198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02F25" w14:textId="77777777" w:rsidR="00750BDF" w:rsidRPr="00750BDF" w:rsidRDefault="00750BDF" w:rsidP="00750BDF">
                              <w:pPr>
                                <w:rPr>
                                  <w:color w:val="FF0000"/>
                                  <w:sz w:val="18"/>
                                  <w:szCs w:val="18"/>
                                  <w:vertAlign w:val="subscript"/>
                                </w:rPr>
                              </w:pPr>
                              <w:r w:rsidRPr="00750BDF">
                                <w:rPr>
                                  <w:rFonts w:hint="eastAsia"/>
                                  <w:i/>
                                  <w:iCs/>
                                  <w:color w:val="FF0000"/>
                                  <w:sz w:val="18"/>
                                  <w:szCs w:val="18"/>
                                </w:rPr>
                                <w:t>F</w:t>
                              </w:r>
                              <w:r w:rsidRPr="00750BDF">
                                <w:rPr>
                                  <w:rFonts w:hint="eastAsia"/>
                                  <w:color w:val="FF0000"/>
                                  <w:sz w:val="18"/>
                                  <w:szCs w:val="18"/>
                                  <w:vertAlign w:val="subscript"/>
                                </w:rPr>
                                <w:t>N1</w:t>
                              </w:r>
                            </w:p>
                          </w:txbxContent>
                        </wps:txbx>
                        <wps:bodyPr rot="0" vert="horz" wrap="none" lIns="36000" tIns="0" rIns="36000" bIns="0" anchor="t" anchorCtr="0" upright="1">
                          <a:spAutoFit/>
                        </wps:bodyPr>
                      </wps:wsp>
                      <wps:wsp>
                        <wps:cNvPr id="284" name="Text Box 465"/>
                        <wps:cNvSpPr txBox="1">
                          <a:spLocks noChangeArrowheads="1"/>
                        </wps:cNvSpPr>
                        <wps:spPr bwMode="auto">
                          <a:xfrm>
                            <a:off x="582224" y="-24169"/>
                            <a:ext cx="2349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2872" w14:textId="77777777" w:rsidR="00750BDF" w:rsidRPr="00750BDF" w:rsidRDefault="00750BDF" w:rsidP="00750BDF">
                              <w:pPr>
                                <w:rPr>
                                  <w:color w:val="FF0000"/>
                                  <w:sz w:val="18"/>
                                  <w:szCs w:val="18"/>
                                  <w:vertAlign w:val="subscript"/>
                                </w:rPr>
                              </w:pPr>
                              <w:r w:rsidRPr="00750BDF">
                                <w:rPr>
                                  <w:rFonts w:hint="eastAsia"/>
                                  <w:i/>
                                  <w:iCs/>
                                  <w:color w:val="FF0000"/>
                                  <w:sz w:val="18"/>
                                  <w:szCs w:val="18"/>
                                </w:rPr>
                                <w:t>F</w:t>
                              </w:r>
                              <w:r w:rsidRPr="00750BDF">
                                <w:rPr>
                                  <w:rFonts w:hint="eastAsia"/>
                                  <w:color w:val="FF0000"/>
                                  <w:sz w:val="18"/>
                                  <w:szCs w:val="18"/>
                                  <w:vertAlign w:val="subscript"/>
                                </w:rPr>
                                <w:t>N2</w:t>
                              </w:r>
                            </w:p>
                          </w:txbxContent>
                        </wps:txbx>
                        <wps:bodyPr rot="0" vert="horz" wrap="square" lIns="0" tIns="0" rIns="0" bIns="0" anchor="t" anchorCtr="0" upright="1">
                          <a:noAutofit/>
                        </wps:bodyPr>
                      </wps:wsp>
                      <wps:wsp>
                        <wps:cNvPr id="285" name="Line 463"/>
                        <wps:cNvCnPr>
                          <a:cxnSpLocks noChangeShapeType="1"/>
                        </wps:cNvCnPr>
                        <wps:spPr bwMode="auto">
                          <a:xfrm>
                            <a:off x="723331" y="405073"/>
                            <a:ext cx="234950" cy="0"/>
                          </a:xfrm>
                          <a:prstGeom prst="line">
                            <a:avLst/>
                          </a:prstGeom>
                          <a:noFill/>
                          <a:ln w="9525">
                            <a:solidFill>
                              <a:srgbClr val="FF0000"/>
                            </a:solidFill>
                            <a:round/>
                            <a:headEnd/>
                            <a:tailEnd type="triangle" w="sm" len="med"/>
                          </a:ln>
                          <a:extLst>
                            <a:ext uri="{909E8E84-426E-40DD-AFC4-6F175D3DCCD1}">
                              <a14:hiddenFill xmlns:a14="http://schemas.microsoft.com/office/drawing/2010/main">
                                <a:noFill/>
                              </a14:hiddenFill>
                            </a:ext>
                          </a:extLst>
                        </wps:spPr>
                        <wps:bodyPr/>
                      </wps:wsp>
                      <wps:wsp>
                        <wps:cNvPr id="286" name="Line 464"/>
                        <wps:cNvCnPr>
                          <a:cxnSpLocks noChangeShapeType="1"/>
                        </wps:cNvCnPr>
                        <wps:spPr bwMode="auto">
                          <a:xfrm flipH="1" flipV="1">
                            <a:off x="502171" y="103590"/>
                            <a:ext cx="216318" cy="297670"/>
                          </a:xfrm>
                          <a:prstGeom prst="line">
                            <a:avLst/>
                          </a:prstGeom>
                          <a:noFill/>
                          <a:ln w="9525">
                            <a:solidFill>
                              <a:srgbClr val="FF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F90C4E" id="组合 287" o:spid="_x0000_s1554" style="position:absolute;left:0;text-align:left;margin-left:9.9pt;margin-top:.4pt;width:118.4pt;height:75.6pt;z-index:251731456;mso-position-horizontal-relative:text;mso-position-vertical-relative:text;mso-height-relative:margin" coordorigin=",-241" coordsize="15036,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">
                <v:group id="组合 239" o:spid="_x0000_s1555" style="position:absolute;top:1910;width:15036;height:7455" coordsize="15036,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Group 311" o:spid="_x0000_s1556" style="position:absolute;width:15036;height:7454" coordorigin="-27,829" coordsize="2368,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Group 312" o:spid="_x0000_s1557" style="position:absolute;left:-27;top:829;width:2368;height:1174" coordorigin="-27,829" coordsize="2368,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oval id="Oval 313" o:spid="_x0000_s1558" style="position:absolute;left:765;top:829;width:668;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" strokeweight="1pt"/>
                      <v:group id="Group 314" o:spid="_x0000_s1559" style="position:absolute;left:-27;top:836;width:2368;height:1167" coordorigin="-27,836" coordsize="2368,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315" o:spid="_x0000_s1560" style="position:absolute;left:685;top:836;width:80;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" fillcolor="black [3213]" stroked="f">
                          <v:fill r:id="rId22" o:title="" color2="white [3212]" type="pattern"/>
                        </v:rect>
                        <v:rect id="Rectangle 315" o:spid="_x0000_s1561" style="position:absolute;left:-22;top:1931;width:2363;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" fillcolor="black [3213]" stroked="f">
                          <v:fill r:id="rId22" o:title="" color2="white [3212]" type="pattern"/>
                        </v:rect>
                        <v:line id="Line 316" o:spid="_x0000_s1562" style="position:absolute;visibility:visible;mso-wrap-style:square" from="-27,1922" to="2341,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M0xQAAANwAAAAPAAAAZHJzL2Rvd25yZXYueG1sRI/RagIx&#10;FETfC/2HcAu+1awi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BNKkM0xQAAANwAAAAP&#10;AAAAAAAAAAAAAAAAAAcCAABkcnMvZG93bnJldi54bWxQSwUGAAAAAAMAAwC3AAAA+QIAAAAA&#10;" strokeweight="1pt"/>
                        <v:line id="Line 316" o:spid="_x0000_s1563" style="position:absolute;flip:x;visibility:visible;mso-wrap-style:square" from="761,838" to="761,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" strokeweight="1pt"/>
                      </v:group>
                      <v:shape id="AutoShape 317" o:spid="_x0000_s1564" type="#_x0000_t6" style="position:absolute;left:297;top:1017;width:1905;height:9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" strokeweight="1pt"/>
                      <v:line id="Line 319" o:spid="_x0000_s1565" style="position:absolute;visibility:visible;mso-wrap-style:square" from="1101,1164" to="1101,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">
                        <v:stroke endarrow="block" endarrowwidth="narrow"/>
                      </v:line>
                    </v:group>
                    <v:shape id="Text Box 320" o:spid="_x0000_s1566" type="#_x0000_t202" style="position:absolute;left:1136;top:1534;width:2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M5wwAAANwAAAAPAAAAZHJzL2Rvd25yZXYueG1sRE9da8Iw&#10;FH0f+B/CFXwRTa1M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YqkzOcMAAADcAAAADwAA&#10;AAAAAAAAAAAAAAAHAgAAZHJzL2Rvd25yZXYueG1sUEsFBgAAAAADAAMAtwAAAPcCAAAAAA==&#10;" filled="f" stroked="f">
                      <v:textbox style="mso-fit-shape-to-text:t" inset="1mm,0,1mm,0">
                        <w:txbxContent>
                          <w:p w14:paraId="52F10FFF" w14:textId="77777777" w:rsidR="00750BDF" w:rsidRDefault="00750BDF" w:rsidP="00750BDF">
                            <w:pPr>
                              <w:rPr>
                                <w:i/>
                                <w:iCs/>
                                <w:szCs w:val="21"/>
                              </w:rPr>
                            </w:pPr>
                            <w:r>
                              <w:rPr>
                                <w:i/>
                                <w:iCs/>
                                <w:szCs w:val="21"/>
                              </w:rPr>
                              <w:t>G</w:t>
                            </w:r>
                          </w:p>
                        </w:txbxContent>
                      </v:textbox>
                    </v:shape>
                  </v:group>
                  <v:oval id="椭圆 251" o:spid="_x0000_s1567" style="position:absolute;left:7004;top:195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" fillcolor="black [3213]" stroked="f" strokeweight="1pt">
                    <v:stroke joinstyle="miter"/>
                  </v:oval>
                </v:group>
                <v:shape id="Text Box 465" o:spid="_x0000_s1568" type="#_x0000_t202" style="position:absolute;left:9271;top:2173;width:23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" filled="f" stroked="f">
                  <v:textbox style="mso-fit-shape-to-text:t" inset="1mm,0,1mm,0">
                    <w:txbxContent>
                      <w:p w14:paraId="4A102F25" w14:textId="77777777" w:rsidR="00750BDF" w:rsidRPr="00750BDF" w:rsidRDefault="00750BDF" w:rsidP="00750BDF">
                        <w:pPr>
                          <w:rPr>
                            <w:color w:val="FF0000"/>
                            <w:sz w:val="18"/>
                            <w:szCs w:val="18"/>
                            <w:vertAlign w:val="subscript"/>
                          </w:rPr>
                        </w:pPr>
                        <w:r w:rsidRPr="00750BDF">
                          <w:rPr>
                            <w:rFonts w:hint="eastAsia"/>
                            <w:i/>
                            <w:iCs/>
                            <w:color w:val="FF0000"/>
                            <w:sz w:val="18"/>
                            <w:szCs w:val="18"/>
                          </w:rPr>
                          <w:t>F</w:t>
                        </w:r>
                        <w:r w:rsidRPr="00750BDF">
                          <w:rPr>
                            <w:rFonts w:hint="eastAsia"/>
                            <w:color w:val="FF0000"/>
                            <w:sz w:val="18"/>
                            <w:szCs w:val="18"/>
                            <w:vertAlign w:val="subscript"/>
                          </w:rPr>
                          <w:t>N1</w:t>
                        </w:r>
                      </w:p>
                    </w:txbxContent>
                  </v:textbox>
                </v:shape>
                <v:shape id="Text Box 465" o:spid="_x0000_s1569" type="#_x0000_t202" style="position:absolute;left:5822;top:-241;width:2349;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57292872" w14:textId="77777777" w:rsidR="00750BDF" w:rsidRPr="00750BDF" w:rsidRDefault="00750BDF" w:rsidP="00750BDF">
                        <w:pPr>
                          <w:rPr>
                            <w:color w:val="FF0000"/>
                            <w:sz w:val="18"/>
                            <w:szCs w:val="18"/>
                            <w:vertAlign w:val="subscript"/>
                          </w:rPr>
                        </w:pPr>
                        <w:r w:rsidRPr="00750BDF">
                          <w:rPr>
                            <w:rFonts w:hint="eastAsia"/>
                            <w:i/>
                            <w:iCs/>
                            <w:color w:val="FF0000"/>
                            <w:sz w:val="18"/>
                            <w:szCs w:val="18"/>
                          </w:rPr>
                          <w:t>F</w:t>
                        </w:r>
                        <w:r w:rsidRPr="00750BDF">
                          <w:rPr>
                            <w:rFonts w:hint="eastAsia"/>
                            <w:color w:val="FF0000"/>
                            <w:sz w:val="18"/>
                            <w:szCs w:val="18"/>
                            <w:vertAlign w:val="subscript"/>
                          </w:rPr>
                          <w:t>N2</w:t>
                        </w:r>
                      </w:p>
                    </w:txbxContent>
                  </v:textbox>
                </v:shape>
                <v:line id="Line 463" o:spid="_x0000_s1570" style="position:absolute;visibility:visible;mso-wrap-style:square" from="7233,4050" to="9582,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" strokecolor="red">
                  <v:stroke endarrow="block" endarrowwidth="narrow"/>
                </v:line>
                <v:line id="Line 464" o:spid="_x0000_s1571" style="position:absolute;flip:x y;visibility:visible;mso-wrap-style:square" from="5021,1035" to="7184,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" strokecolor="red">
                  <v:stroke endarrow="block" endarrowwidth="narrow"/>
                </v:line>
              </v:group>
            </w:pict>
          </mc:Fallback>
        </mc:AlternateContent>
      </w:r>
    </w:p>
    <w:p w14:paraId="71ED7E25" w14:textId="70327EF3" w:rsidR="00750BDF" w:rsidRDefault="00750BDF" w:rsidP="004C69E0"/>
    <w:p w14:paraId="7DD98F0F" w14:textId="1E523DF8" w:rsidR="00750BDF" w:rsidRDefault="00750BDF" w:rsidP="004C69E0"/>
    <w:p w14:paraId="54200EF6" w14:textId="6DE43074" w:rsidR="00750BDF" w:rsidRDefault="00750BDF" w:rsidP="004C69E0"/>
    <w:p w14:paraId="078FD344" w14:textId="49B77F60" w:rsidR="00750BDF" w:rsidRDefault="00750BDF" w:rsidP="004C69E0"/>
    <w:p w14:paraId="62BF8317" w14:textId="18E2B252" w:rsidR="00750BDF" w:rsidRDefault="00750BDF" w:rsidP="004C69E0"/>
    <w:p w14:paraId="0684AE02" w14:textId="3AC6A65A" w:rsidR="00750BDF" w:rsidRDefault="00750BDF" w:rsidP="004C69E0"/>
    <w:p w14:paraId="15D9F132" w14:textId="6D7B7917" w:rsidR="00BE3E5F" w:rsidRDefault="00BE3E5F" w:rsidP="004C69E0">
      <w:r>
        <w:rPr>
          <w:rFonts w:hint="eastAsia"/>
        </w:rPr>
        <w:t>23</w:t>
      </w:r>
      <w:r>
        <w:rPr>
          <w:rFonts w:hint="eastAsia"/>
        </w:rPr>
        <w:t>．（共</w:t>
      </w:r>
      <w:r>
        <w:rPr>
          <w:rFonts w:hint="eastAsia"/>
        </w:rPr>
        <w:t>9</w:t>
      </w:r>
      <w:r>
        <w:rPr>
          <w:rFonts w:hint="eastAsia"/>
        </w:rPr>
        <w:t>分）</w:t>
      </w:r>
    </w:p>
    <w:p w14:paraId="6506B978" w14:textId="77777777" w:rsidR="00BE3E5F" w:rsidRDefault="00BE3E5F" w:rsidP="004C69E0">
      <w:r>
        <w:rPr>
          <w:rFonts w:hint="eastAsia"/>
        </w:rPr>
        <w:t>（</w:t>
      </w:r>
      <w:r>
        <w:rPr>
          <w:rFonts w:hint="eastAsia"/>
        </w:rPr>
        <w:t>1</w:t>
      </w:r>
      <w:r>
        <w:rPr>
          <w:rFonts w:hint="eastAsia"/>
        </w:rPr>
        <w:t>）压强传感器（</w:t>
      </w:r>
      <w:r>
        <w:rPr>
          <w:rFonts w:hint="eastAsia"/>
        </w:rPr>
        <w:t>2</w:t>
      </w:r>
      <w:r>
        <w:rPr>
          <w:rFonts w:hint="eastAsia"/>
        </w:rPr>
        <w:t>）</w:t>
      </w:r>
      <w:r>
        <w:rPr>
          <w:rFonts w:ascii="宋体" w:hAnsi="宋体" w:hint="eastAsia"/>
        </w:rPr>
        <w:t>环境温度不同、注射器内气体的质量不同</w:t>
      </w:r>
      <w:r>
        <w:t>（</w:t>
      </w:r>
      <w:r>
        <w:t>3</w:t>
      </w:r>
      <w:r>
        <w:t>）推拉活塞要缓慢（</w:t>
      </w:r>
      <w:r>
        <w:t>4</w:t>
      </w:r>
      <w:r>
        <w:t>）</w:t>
      </w:r>
      <w:r>
        <w:t>1.5</w:t>
      </w:r>
      <w:r>
        <w:t>。</w:t>
      </w:r>
    </w:p>
    <w:p w14:paraId="4E06142C" w14:textId="77777777" w:rsidR="00F879F6" w:rsidRDefault="00F879F6" w:rsidP="004C69E0">
      <w:pPr>
        <w:rPr>
          <w:rFonts w:eastAsia="黑体"/>
        </w:rPr>
      </w:pPr>
    </w:p>
    <w:p w14:paraId="5A40C52F" w14:textId="77777777" w:rsidR="00BE3E5F" w:rsidRDefault="00BE3E5F" w:rsidP="004C69E0">
      <w:r>
        <w:rPr>
          <w:rFonts w:eastAsia="黑体" w:hint="eastAsia"/>
        </w:rPr>
        <w:t>24</w:t>
      </w:r>
      <w:r>
        <w:rPr>
          <w:rFonts w:eastAsia="黑体" w:hint="eastAsia"/>
        </w:rPr>
        <w:t>．</w:t>
      </w:r>
      <w:r>
        <w:rPr>
          <w:rFonts w:hint="eastAsia"/>
        </w:rPr>
        <w:t>（共</w:t>
      </w:r>
      <w:r>
        <w:rPr>
          <w:rFonts w:hint="eastAsia"/>
        </w:rPr>
        <w:t>7</w:t>
      </w:r>
      <w:r>
        <w:rPr>
          <w:rFonts w:hint="eastAsia"/>
        </w:rPr>
        <w:t>分）</w:t>
      </w:r>
    </w:p>
    <w:p w14:paraId="01D976D1" w14:textId="77777777" w:rsidR="00F879F6" w:rsidRDefault="00BE3E5F" w:rsidP="004C69E0">
      <w:r>
        <w:rPr>
          <w:rFonts w:hint="eastAsia"/>
        </w:rPr>
        <w:t>（</w:t>
      </w:r>
      <w:r>
        <w:rPr>
          <w:rFonts w:hint="eastAsia"/>
        </w:rPr>
        <w:t>1</w:t>
      </w:r>
      <w:r>
        <w:rPr>
          <w:rFonts w:hint="eastAsia"/>
        </w:rPr>
        <w:t>）油滴进入电场前做自由落体运动，进入电场时的速度为</w:t>
      </w:r>
    </w:p>
    <w:p w14:paraId="0EAFE222" w14:textId="6495E117" w:rsidR="00BE3E5F" w:rsidRDefault="00BE3E5F" w:rsidP="004C69E0">
      <w:r>
        <w:rPr>
          <w:rFonts w:hint="eastAsia"/>
          <w:i/>
        </w:rPr>
        <w:t>v</w:t>
      </w:r>
      <w:r w:rsidR="00E74294">
        <w:rPr>
          <w:rFonts w:hint="eastAsia"/>
        </w:rPr>
        <w:t xml:space="preserve"> = </w:t>
      </w:r>
      <w:r>
        <w:rPr>
          <w:szCs w:val="21"/>
        </w:rPr>
        <w:fldChar w:fldCharType="begin"/>
      </w:r>
      <w:r>
        <w:rPr>
          <w:szCs w:val="21"/>
          <w:lang w:val="nb-NO"/>
        </w:rPr>
        <w:instrText xml:space="preserve"> </w:instrText>
      </w:r>
      <w:r>
        <w:rPr>
          <w:rFonts w:hint="eastAsia"/>
          <w:szCs w:val="21"/>
          <w:lang w:val="nb-NO"/>
        </w:rPr>
        <w:instrText>EQ \R(2</w:instrText>
      </w:r>
      <w:r>
        <w:rPr>
          <w:rFonts w:hint="eastAsia"/>
          <w:i/>
          <w:szCs w:val="21"/>
          <w:lang w:val="nb-NO"/>
        </w:rPr>
        <w:instrText>gh</w:instrText>
      </w:r>
      <w:r>
        <w:rPr>
          <w:rFonts w:hint="eastAsia"/>
          <w:szCs w:val="21"/>
          <w:lang w:val="nb-NO"/>
        </w:rPr>
        <w:instrText>)</w:instrText>
      </w:r>
      <w:r>
        <w:rPr>
          <w:szCs w:val="21"/>
        </w:rPr>
        <w:fldChar w:fldCharType="end"/>
      </w:r>
      <w:r w:rsidR="00E74294">
        <w:rPr>
          <w:rFonts w:hint="eastAsia"/>
        </w:rPr>
        <w:t xml:space="preserve"> = </w:t>
      </w:r>
      <w:r>
        <w:rPr>
          <w:rFonts w:hint="eastAsia"/>
        </w:rPr>
        <w:t>0.8m/s</w:t>
      </w:r>
      <w:r>
        <w:rPr>
          <w:rFonts w:hint="eastAsia"/>
        </w:rPr>
        <w:t>，</w:t>
      </w:r>
    </w:p>
    <w:p w14:paraId="0C82DA4B" w14:textId="77777777" w:rsidR="00F879F6" w:rsidRDefault="00BE3E5F" w:rsidP="004C69E0">
      <w:r>
        <w:rPr>
          <w:rFonts w:hint="eastAsia"/>
        </w:rPr>
        <w:t>（</w:t>
      </w:r>
      <w:r>
        <w:rPr>
          <w:rFonts w:hint="eastAsia"/>
        </w:rPr>
        <w:t>2</w:t>
      </w:r>
      <w:r>
        <w:rPr>
          <w:rFonts w:hint="eastAsia"/>
        </w:rPr>
        <w:t>）油滴进入电场后受电场力和重力作用，二力平衡</w:t>
      </w:r>
    </w:p>
    <w:p w14:paraId="12FD329C" w14:textId="5E798DA6" w:rsidR="00F879F6" w:rsidRDefault="00BE3E5F" w:rsidP="004C69E0">
      <w:pPr>
        <w:rPr>
          <w:i/>
        </w:rPr>
      </w:pPr>
      <w:r>
        <w:rPr>
          <w:rFonts w:hint="eastAsia"/>
          <w:i/>
        </w:rPr>
        <w:t>qE</w:t>
      </w:r>
      <w:r w:rsidR="00E74294">
        <w:rPr>
          <w:rFonts w:hint="eastAsia"/>
        </w:rPr>
        <w:t xml:space="preserve"> = </w:t>
      </w:r>
      <w:r>
        <w:rPr>
          <w:rFonts w:hint="eastAsia"/>
          <w:i/>
        </w:rPr>
        <w:t>G</w:t>
      </w:r>
    </w:p>
    <w:p w14:paraId="168B4977" w14:textId="00BE586A" w:rsidR="00BE3E5F" w:rsidRDefault="00BE3E5F" w:rsidP="004C69E0">
      <w:pPr>
        <w:rPr>
          <w:rFonts w:ascii="黑体" w:eastAsia="黑体" w:hAnsi="宋体" w:hint="eastAsia"/>
          <w:bCs/>
          <w:szCs w:val="32"/>
        </w:rPr>
      </w:pPr>
      <w:r>
        <w:rPr>
          <w:rFonts w:hint="eastAsia"/>
          <w:i/>
        </w:rPr>
        <w:t>q</w:t>
      </w:r>
      <w:r w:rsidR="00E74294">
        <w:rPr>
          <w:rFonts w:hint="eastAsia"/>
        </w:rPr>
        <w:t xml:space="preserve"> = </w:t>
      </w:r>
      <w:r>
        <w:rPr>
          <w:szCs w:val="21"/>
        </w:rPr>
        <w:fldChar w:fldCharType="begin"/>
      </w:r>
      <w:r>
        <w:rPr>
          <w:szCs w:val="21"/>
          <w:lang w:val="nb-NO"/>
        </w:rPr>
        <w:instrText xml:space="preserve"> EQ \F(</w:instrText>
      </w:r>
      <w:r>
        <w:rPr>
          <w:rFonts w:hint="eastAsia"/>
          <w:i/>
          <w:szCs w:val="21"/>
        </w:rPr>
        <w:instrText>G</w:instrText>
      </w:r>
      <w:r>
        <w:rPr>
          <w:szCs w:val="21"/>
          <w:lang w:val="nb-NO"/>
        </w:rPr>
        <w:instrText>,</w:instrText>
      </w:r>
      <w:r>
        <w:rPr>
          <w:rFonts w:hint="eastAsia"/>
          <w:i/>
          <w:szCs w:val="21"/>
        </w:rPr>
        <w:instrText>E</w:instrText>
      </w:r>
      <w:r>
        <w:rPr>
          <w:szCs w:val="21"/>
          <w:lang w:val="nb-NO"/>
        </w:rPr>
        <w:instrText>)</w:instrText>
      </w:r>
      <w:r>
        <w:rPr>
          <w:szCs w:val="21"/>
        </w:rPr>
        <w:fldChar w:fldCharType="end"/>
      </w:r>
      <w:r w:rsidR="00E74294">
        <w:rPr>
          <w:rFonts w:hint="eastAsia"/>
        </w:rPr>
        <w:t xml:space="preserve"> = </w:t>
      </w:r>
      <w:r>
        <w:rPr>
          <w:szCs w:val="21"/>
        </w:rPr>
        <w:fldChar w:fldCharType="begin"/>
      </w:r>
      <w:r>
        <w:rPr>
          <w:szCs w:val="21"/>
          <w:lang w:val="nb-NO"/>
        </w:rPr>
        <w:instrText xml:space="preserve"> EQ \F(</w:instrText>
      </w:r>
      <w:r>
        <w:rPr>
          <w:rFonts w:hint="eastAsia"/>
        </w:rPr>
        <w:instrText>3.2</w:instrText>
      </w:r>
      <w:r w:rsidR="00720515">
        <w:rPr>
          <w:rFonts w:hint="eastAsia"/>
        </w:rPr>
        <w:instrText>×</w:instrText>
      </w:r>
      <w:r>
        <w:rPr>
          <w:rFonts w:hint="eastAsia"/>
        </w:rPr>
        <w:instrText>10</w:instrText>
      </w:r>
      <w:r>
        <w:rPr>
          <w:rFonts w:hint="eastAsia"/>
          <w:vertAlign w:val="superscript"/>
        </w:rPr>
        <w:instrText>－</w:instrText>
      </w:r>
      <w:r>
        <w:rPr>
          <w:rFonts w:hint="eastAsia"/>
          <w:vertAlign w:val="superscript"/>
        </w:rPr>
        <w:instrText>12</w:instrText>
      </w:r>
      <w:r>
        <w:rPr>
          <w:szCs w:val="21"/>
          <w:lang w:val="nb-NO"/>
        </w:rPr>
        <w:instrText>,</w:instrText>
      </w:r>
      <w:r>
        <w:rPr>
          <w:rFonts w:hint="eastAsia"/>
        </w:rPr>
        <w:instrText>2</w:instrText>
      </w:r>
      <w:r w:rsidR="00720515">
        <w:rPr>
          <w:rFonts w:hint="eastAsia"/>
        </w:rPr>
        <w:instrText>×</w:instrText>
      </w:r>
      <w:r>
        <w:rPr>
          <w:rFonts w:hint="eastAsia"/>
        </w:rPr>
        <w:instrText>10</w:instrText>
      </w:r>
      <w:r>
        <w:rPr>
          <w:rFonts w:hint="eastAsia"/>
          <w:vertAlign w:val="superscript"/>
        </w:rPr>
        <w:instrText>6</w:instrText>
      </w:r>
      <w:r>
        <w:rPr>
          <w:szCs w:val="21"/>
          <w:lang w:val="nb-NO"/>
        </w:rPr>
        <w:instrText>)</w:instrText>
      </w:r>
      <w:r>
        <w:rPr>
          <w:szCs w:val="21"/>
        </w:rPr>
        <w:fldChar w:fldCharType="end"/>
      </w:r>
      <w:r>
        <w:rPr>
          <w:rFonts w:hint="eastAsia"/>
        </w:rPr>
        <w:t>C</w:t>
      </w:r>
      <w:r w:rsidR="00E74294">
        <w:rPr>
          <w:rFonts w:hint="eastAsia"/>
        </w:rPr>
        <w:t xml:space="preserve"> = </w:t>
      </w:r>
      <w:r>
        <w:rPr>
          <w:rFonts w:hint="eastAsia"/>
        </w:rPr>
        <w:t>1.6</w:t>
      </w:r>
      <w:r>
        <w:rPr>
          <w:rFonts w:hint="eastAsia"/>
        </w:rPr>
        <w:sym w:font="Symbol" w:char="F0B4"/>
      </w:r>
      <w:r>
        <w:rPr>
          <w:rFonts w:hint="eastAsia"/>
        </w:rPr>
        <w:t>10</w:t>
      </w:r>
      <w:r>
        <w:rPr>
          <w:rFonts w:hint="eastAsia"/>
          <w:vertAlign w:val="superscript"/>
        </w:rPr>
        <w:t>－</w:t>
      </w:r>
      <w:r>
        <w:rPr>
          <w:rFonts w:hint="eastAsia"/>
          <w:vertAlign w:val="superscript"/>
        </w:rPr>
        <w:t>18</w:t>
      </w:r>
      <w:r>
        <w:rPr>
          <w:rFonts w:hint="eastAsia"/>
        </w:rPr>
        <w:t>C</w:t>
      </w:r>
      <w:r>
        <w:rPr>
          <w:rFonts w:ascii="黑体" w:eastAsia="黑体" w:hAnsi="宋体" w:hint="eastAsia"/>
          <w:bCs/>
          <w:szCs w:val="32"/>
        </w:rPr>
        <w:t>。</w:t>
      </w:r>
    </w:p>
    <w:p w14:paraId="788E15F2" w14:textId="77777777" w:rsidR="00BE3E5F" w:rsidRDefault="00BE3E5F" w:rsidP="004C69E0">
      <w:pPr>
        <w:rPr>
          <w:rFonts w:ascii="黑体" w:eastAsia="黑体" w:hAnsi="宋体" w:hint="eastAsia"/>
          <w:bCs/>
          <w:szCs w:val="32"/>
        </w:rPr>
      </w:pPr>
      <w:r>
        <w:rPr>
          <w:bCs/>
          <w:szCs w:val="32"/>
        </w:rPr>
        <w:t>（</w:t>
      </w:r>
      <w:r>
        <w:rPr>
          <w:bCs/>
          <w:szCs w:val="32"/>
        </w:rPr>
        <w:t>3</w:t>
      </w:r>
      <w:r>
        <w:rPr>
          <w:bCs/>
          <w:szCs w:val="32"/>
        </w:rPr>
        <w:t>）电场方向竖直向下。</w:t>
      </w:r>
    </w:p>
    <w:p w14:paraId="7DECDC32" w14:textId="77777777" w:rsidR="00115EDE" w:rsidRDefault="00115EDE" w:rsidP="004C69E0">
      <w:pPr>
        <w:rPr>
          <w:rFonts w:eastAsia="黑体"/>
        </w:rPr>
      </w:pPr>
    </w:p>
    <w:p w14:paraId="02C870F7" w14:textId="77777777" w:rsidR="00BE3E5F" w:rsidRDefault="00BE3E5F" w:rsidP="004C69E0">
      <w:r>
        <w:rPr>
          <w:rFonts w:eastAsia="黑体" w:hint="eastAsia"/>
        </w:rPr>
        <w:t>25</w:t>
      </w:r>
      <w:r>
        <w:rPr>
          <w:rFonts w:eastAsia="黑体" w:hint="eastAsia"/>
        </w:rPr>
        <w:t>．</w:t>
      </w:r>
      <w:r>
        <w:rPr>
          <w:rFonts w:hint="eastAsia"/>
        </w:rPr>
        <w:t>（共</w:t>
      </w:r>
      <w:r>
        <w:rPr>
          <w:rFonts w:hint="eastAsia"/>
        </w:rPr>
        <w:t>8</w:t>
      </w:r>
      <w:r>
        <w:rPr>
          <w:rFonts w:hint="eastAsia"/>
        </w:rPr>
        <w:t>分）</w:t>
      </w:r>
    </w:p>
    <w:p w14:paraId="5EA25E83" w14:textId="5810A5E4" w:rsidR="00F879F6" w:rsidRDefault="00BE3E5F" w:rsidP="004C69E0">
      <w:pPr>
        <w:rPr>
          <w:lang w:val="nb-NO"/>
        </w:rPr>
      </w:pPr>
      <w:r>
        <w:rPr>
          <w:rFonts w:hint="eastAsia"/>
        </w:rPr>
        <w:t>（</w:t>
      </w:r>
      <w:r>
        <w:rPr>
          <w:rFonts w:hint="eastAsia"/>
        </w:rPr>
        <w:t>1</w:t>
      </w:r>
      <w:r>
        <w:rPr>
          <w:rFonts w:hint="eastAsia"/>
        </w:rPr>
        <w:t>）电流表示数</w:t>
      </w:r>
      <w:r>
        <w:rPr>
          <w:rFonts w:hint="eastAsia"/>
          <w:i/>
        </w:rPr>
        <w:t>I</w:t>
      </w:r>
      <w:r w:rsidR="00E74294">
        <w:rPr>
          <w:rFonts w:hint="eastAsia"/>
        </w:rPr>
        <w:t xml:space="preserve"> = </w:t>
      </w:r>
      <w:r>
        <w:rPr>
          <w:szCs w:val="21"/>
        </w:rPr>
        <w:fldChar w:fldCharType="begin"/>
      </w:r>
      <w:r>
        <w:rPr>
          <w:szCs w:val="21"/>
          <w:lang w:val="nb-NO"/>
        </w:rPr>
        <w:instrText xml:space="preserve"> EQ \F(</w:instrText>
      </w:r>
      <w:r>
        <w:rPr>
          <w:rFonts w:hint="eastAsia"/>
          <w:i/>
          <w:szCs w:val="21"/>
          <w:lang w:val="nb-NO"/>
        </w:rPr>
        <w:instrText>U</w:instrText>
      </w:r>
      <w:r>
        <w:rPr>
          <w:szCs w:val="21"/>
          <w:lang w:val="nb-NO"/>
        </w:rPr>
        <w:instrText>,</w:instrText>
      </w:r>
      <w:r>
        <w:rPr>
          <w:rFonts w:hint="eastAsia"/>
          <w:i/>
          <w:szCs w:val="21"/>
        </w:rPr>
        <w:instrText>R</w:instrText>
      </w:r>
      <w:r>
        <w:rPr>
          <w:rFonts w:hint="eastAsia"/>
          <w:vertAlign w:val="subscript"/>
        </w:rPr>
        <w:instrText>1</w:instrText>
      </w:r>
      <w:r>
        <w:rPr>
          <w:rFonts w:hint="eastAsia"/>
          <w:bCs/>
          <w:szCs w:val="18"/>
        </w:rPr>
        <w:instrText>＋</w:instrText>
      </w:r>
      <w:r>
        <w:rPr>
          <w:rFonts w:hint="eastAsia"/>
          <w:i/>
          <w:szCs w:val="21"/>
        </w:rPr>
        <w:instrText>R</w:instrText>
      </w:r>
      <w:r>
        <w:rPr>
          <w:rFonts w:hint="eastAsia"/>
          <w:vertAlign w:val="subscript"/>
        </w:rPr>
        <w:instrText>3</w:instrText>
      </w:r>
      <w:r>
        <w:rPr>
          <w:rFonts w:hint="eastAsia"/>
        </w:rPr>
        <w:instrText>/2</w:instrText>
      </w:r>
      <w:r>
        <w:rPr>
          <w:szCs w:val="21"/>
          <w:lang w:val="nb-NO"/>
        </w:rPr>
        <w:instrText>)</w:instrText>
      </w:r>
      <w:r>
        <w:rPr>
          <w:szCs w:val="21"/>
        </w:rPr>
        <w:fldChar w:fldCharType="end"/>
      </w:r>
      <w:r w:rsidR="00E74294">
        <w:rPr>
          <w:rFonts w:hint="eastAsia"/>
        </w:rPr>
        <w:t xml:space="preserve"> = </w:t>
      </w:r>
      <w:r>
        <w:rPr>
          <w:rFonts w:hint="eastAsia"/>
          <w:lang w:val="nb-NO"/>
        </w:rPr>
        <w:t>0.</w:t>
      </w:r>
      <w:r>
        <w:rPr>
          <w:rFonts w:hint="eastAsia"/>
        </w:rPr>
        <w:t>8</w:t>
      </w:r>
      <w:r>
        <w:rPr>
          <w:rFonts w:hint="eastAsia"/>
          <w:lang w:val="nb-NO"/>
        </w:rPr>
        <w:t>A</w:t>
      </w:r>
      <w:r>
        <w:rPr>
          <w:rFonts w:hint="eastAsia"/>
          <w:lang w:val="nb-NO"/>
        </w:rPr>
        <w:t>，</w:t>
      </w:r>
    </w:p>
    <w:p w14:paraId="1610BCEF" w14:textId="173BFD32" w:rsidR="00BE3E5F" w:rsidRDefault="00BE3E5F" w:rsidP="004C69E0">
      <w:pPr>
        <w:rPr>
          <w:lang w:val="nb-NO"/>
        </w:rPr>
      </w:pPr>
      <w:r>
        <w:rPr>
          <w:rFonts w:hint="eastAsia"/>
          <w:lang w:val="nb-NO"/>
        </w:rPr>
        <w:t>功率</w:t>
      </w:r>
      <w:r>
        <w:rPr>
          <w:rFonts w:hint="eastAsia"/>
          <w:i/>
        </w:rPr>
        <w:t>P</w:t>
      </w:r>
      <w:r>
        <w:rPr>
          <w:rFonts w:hint="eastAsia"/>
          <w:vertAlign w:val="subscript"/>
        </w:rPr>
        <w:t>1</w:t>
      </w:r>
      <w:r w:rsidR="00E74294">
        <w:rPr>
          <w:rFonts w:hint="eastAsia"/>
        </w:rPr>
        <w:t xml:space="preserve"> = </w:t>
      </w:r>
      <w:r>
        <w:rPr>
          <w:rFonts w:hint="eastAsia"/>
          <w:i/>
        </w:rPr>
        <w:t>I</w:t>
      </w:r>
      <w:r>
        <w:rPr>
          <w:rFonts w:hint="eastAsia"/>
          <w:vertAlign w:val="superscript"/>
        </w:rPr>
        <w:t>2</w:t>
      </w:r>
      <w:r>
        <w:rPr>
          <w:rFonts w:hint="eastAsia"/>
          <w:i/>
        </w:rPr>
        <w:t>R</w:t>
      </w:r>
      <w:r>
        <w:rPr>
          <w:rFonts w:hint="eastAsia"/>
          <w:vertAlign w:val="subscript"/>
        </w:rPr>
        <w:t>1</w:t>
      </w:r>
      <w:r w:rsidR="00E74294">
        <w:rPr>
          <w:rFonts w:hint="eastAsia"/>
        </w:rPr>
        <w:t xml:space="preserve"> = </w:t>
      </w:r>
      <w:r>
        <w:rPr>
          <w:rFonts w:hint="eastAsia"/>
        </w:rPr>
        <w:t>3.2W</w:t>
      </w:r>
    </w:p>
    <w:p w14:paraId="1B2CD22D" w14:textId="77777777" w:rsidR="00F879F6" w:rsidRDefault="00BE3E5F" w:rsidP="004C69E0">
      <w:r>
        <w:rPr>
          <w:rFonts w:hint="eastAsia"/>
        </w:rPr>
        <w:t>（</w:t>
      </w:r>
      <w:r>
        <w:rPr>
          <w:rFonts w:hint="eastAsia"/>
        </w:rPr>
        <w:t>2</w:t>
      </w:r>
      <w:r>
        <w:rPr>
          <w:rFonts w:hint="eastAsia"/>
        </w:rPr>
        <w:t>）电压表示数等于电源电压</w:t>
      </w:r>
    </w:p>
    <w:p w14:paraId="2187C86A" w14:textId="3F6C8BAB" w:rsidR="00F879F6" w:rsidRDefault="00BE3E5F" w:rsidP="004C69E0">
      <w:r>
        <w:rPr>
          <w:rFonts w:hint="eastAsia"/>
          <w:i/>
        </w:rPr>
        <w:t>U</w:t>
      </w:r>
      <w:r w:rsidR="00E74294">
        <w:rPr>
          <w:rFonts w:hint="eastAsia"/>
        </w:rPr>
        <w:t xml:space="preserve"> = </w:t>
      </w:r>
      <w:r>
        <w:rPr>
          <w:rFonts w:hint="eastAsia"/>
        </w:rPr>
        <w:t>12V</w:t>
      </w:r>
    </w:p>
    <w:p w14:paraId="71204998" w14:textId="6A507281" w:rsidR="00F879F6" w:rsidRDefault="00BE3E5F" w:rsidP="004C69E0">
      <w:r>
        <w:rPr>
          <w:rFonts w:hint="eastAsia"/>
        </w:rPr>
        <w:lastRenderedPageBreak/>
        <w:t>干路电流</w:t>
      </w:r>
      <w:r>
        <w:rPr>
          <w:rFonts w:hint="eastAsia"/>
          <w:i/>
        </w:rPr>
        <w:t>I'</w:t>
      </w:r>
      <w:r w:rsidR="00E74294">
        <w:rPr>
          <w:rFonts w:hint="eastAsia"/>
        </w:rPr>
        <w:t xml:space="preserve"> = </w:t>
      </w:r>
      <w:r>
        <w:rPr>
          <w:szCs w:val="21"/>
        </w:rPr>
        <w:fldChar w:fldCharType="begin"/>
      </w:r>
      <w:r>
        <w:rPr>
          <w:szCs w:val="21"/>
          <w:lang w:val="nb-NO"/>
        </w:rPr>
        <w:instrText xml:space="preserve"> </w:instrText>
      </w:r>
      <w:r>
        <w:rPr>
          <w:rFonts w:hint="eastAsia"/>
          <w:szCs w:val="21"/>
          <w:lang w:val="nb-NO"/>
        </w:rPr>
        <w:instrText>EQ \R(</w:instrText>
      </w:r>
      <w:r w:rsidR="00162215">
        <w:rPr>
          <w:lang w:val="nb-NO"/>
        </w:rPr>
        <w:instrText>\F(</w:instrText>
      </w:r>
      <w:r w:rsidR="00162215">
        <w:rPr>
          <w:rFonts w:hint="eastAsia"/>
          <w:i/>
        </w:rPr>
        <w:instrText>P</w:instrText>
      </w:r>
      <w:r w:rsidR="00162215">
        <w:rPr>
          <w:rFonts w:hint="eastAsia"/>
          <w:vertAlign w:val="subscript"/>
        </w:rPr>
        <w:instrText>1</w:instrText>
      </w:r>
      <w:r w:rsidR="00162215">
        <w:rPr>
          <w:rFonts w:hint="eastAsia"/>
          <w:i/>
        </w:rPr>
        <w:instrText>'</w:instrText>
      </w:r>
      <w:r w:rsidR="00162215">
        <w:rPr>
          <w:lang w:val="nb-NO"/>
        </w:rPr>
        <w:instrText>,</w:instrText>
      </w:r>
      <w:r w:rsidR="00162215">
        <w:rPr>
          <w:rFonts w:hint="eastAsia"/>
          <w:i/>
        </w:rPr>
        <w:instrText>R</w:instrText>
      </w:r>
      <w:r w:rsidR="00162215">
        <w:rPr>
          <w:rFonts w:hint="eastAsia"/>
          <w:vertAlign w:val="subscript"/>
        </w:rPr>
        <w:instrText>1</w:instrText>
      </w:r>
      <w:r w:rsidR="00162215">
        <w:rPr>
          <w:lang w:val="nb-NO"/>
        </w:rPr>
        <w:instrText>)</w:instrText>
      </w:r>
      <w:r>
        <w:rPr>
          <w:rFonts w:hint="eastAsia"/>
          <w:szCs w:val="21"/>
          <w:lang w:val="nb-NO"/>
        </w:rPr>
        <w:instrText>)</w:instrText>
      </w:r>
      <w:r>
        <w:rPr>
          <w:szCs w:val="21"/>
        </w:rPr>
        <w:fldChar w:fldCharType="end"/>
      </w:r>
      <w:r w:rsidR="00E74294">
        <w:rPr>
          <w:rFonts w:hint="eastAsia"/>
        </w:rPr>
        <w:t xml:space="preserve"> = </w:t>
      </w:r>
      <w:r>
        <w:rPr>
          <w:rFonts w:hint="eastAsia"/>
        </w:rPr>
        <w:t>1A</w:t>
      </w:r>
    </w:p>
    <w:p w14:paraId="7EB44A2B" w14:textId="77777777" w:rsidR="00F879F6" w:rsidRDefault="00BE3E5F" w:rsidP="004C69E0">
      <w:r>
        <w:rPr>
          <w:rFonts w:hint="eastAsia"/>
          <w:i/>
        </w:rPr>
        <w:t>R</w:t>
      </w:r>
      <w:r>
        <w:rPr>
          <w:rFonts w:hint="eastAsia"/>
          <w:vertAlign w:val="subscript"/>
        </w:rPr>
        <w:t>2</w:t>
      </w:r>
      <w:r>
        <w:rPr>
          <w:rFonts w:hint="eastAsia"/>
        </w:rPr>
        <w:t>与</w:t>
      </w:r>
      <w:r>
        <w:rPr>
          <w:rFonts w:hint="eastAsia"/>
          <w:i/>
        </w:rPr>
        <w:t>R</w:t>
      </w:r>
      <w:r>
        <w:rPr>
          <w:rFonts w:hint="eastAsia"/>
          <w:vertAlign w:val="subscript"/>
        </w:rPr>
        <w:t>3</w:t>
      </w:r>
      <w:r>
        <w:rPr>
          <w:rFonts w:hint="eastAsia"/>
        </w:rPr>
        <w:t>右侧电阻</w:t>
      </w:r>
      <w:r>
        <w:rPr>
          <w:rFonts w:hint="eastAsia"/>
          <w:i/>
        </w:rPr>
        <w:t>R</w:t>
      </w:r>
      <w:r>
        <w:rPr>
          <w:rFonts w:hint="eastAsia"/>
          <w:vertAlign w:val="subscript"/>
        </w:rPr>
        <w:t>3</w:t>
      </w:r>
      <w:r>
        <w:rPr>
          <w:rFonts w:hint="eastAsia"/>
          <w:i/>
        </w:rPr>
        <w:t>'</w:t>
      </w:r>
      <w:r>
        <w:rPr>
          <w:rFonts w:hint="eastAsia"/>
        </w:rPr>
        <w:t>并联后的总电阻</w:t>
      </w:r>
    </w:p>
    <w:p w14:paraId="658E60DC" w14:textId="1630CC89" w:rsidR="00BE3E5F" w:rsidRDefault="00BE3E5F" w:rsidP="004C69E0">
      <w:r>
        <w:rPr>
          <w:rFonts w:hint="eastAsia"/>
          <w:i/>
        </w:rPr>
        <w:t>R</w:t>
      </w:r>
      <w:r>
        <w:rPr>
          <w:rFonts w:hint="eastAsia"/>
          <w:vertAlign w:val="subscript"/>
        </w:rPr>
        <w:t>并</w:t>
      </w:r>
      <w:r w:rsidR="00E74294">
        <w:rPr>
          <w:rFonts w:hint="eastAsia"/>
        </w:rPr>
        <w:t xml:space="preserve"> = </w:t>
      </w:r>
      <w:r>
        <w:rPr>
          <w:szCs w:val="21"/>
        </w:rPr>
        <w:fldChar w:fldCharType="begin"/>
      </w:r>
      <w:r>
        <w:rPr>
          <w:szCs w:val="21"/>
          <w:lang w:val="nb-NO"/>
        </w:rPr>
        <w:instrText xml:space="preserve"> EQ \F(</w:instrText>
      </w:r>
      <w:r>
        <w:rPr>
          <w:rFonts w:hint="eastAsia"/>
          <w:i/>
          <w:szCs w:val="21"/>
          <w:lang w:val="nb-NO"/>
        </w:rPr>
        <w:instrText>U</w:instrText>
      </w:r>
      <w:r>
        <w:rPr>
          <w:szCs w:val="21"/>
          <w:lang w:val="nb-NO"/>
        </w:rPr>
        <w:instrText>,</w:instrText>
      </w:r>
      <w:r>
        <w:rPr>
          <w:rFonts w:hint="eastAsia"/>
          <w:i/>
          <w:iCs/>
          <w:szCs w:val="21"/>
        </w:rPr>
        <w:instrText>I</w:instrText>
      </w:r>
      <w:r>
        <w:rPr>
          <w:rFonts w:hint="eastAsia"/>
          <w:i/>
        </w:rPr>
        <w:instrText>'</w:instrText>
      </w:r>
      <w:r>
        <w:rPr>
          <w:szCs w:val="21"/>
          <w:lang w:val="nb-NO"/>
        </w:rPr>
        <w:instrText>)</w:instrText>
      </w:r>
      <w:r>
        <w:rPr>
          <w:szCs w:val="21"/>
        </w:rPr>
        <w:fldChar w:fldCharType="end"/>
      </w:r>
      <w:r>
        <w:rPr>
          <w:rFonts w:hint="eastAsia"/>
        </w:rPr>
        <w:t>－</w:t>
      </w:r>
      <w:r>
        <w:rPr>
          <w:rFonts w:hint="eastAsia"/>
          <w:i/>
        </w:rPr>
        <w:t>R</w:t>
      </w:r>
      <w:r>
        <w:rPr>
          <w:rFonts w:hint="eastAsia"/>
          <w:vertAlign w:val="subscript"/>
        </w:rPr>
        <w:t>1</w:t>
      </w:r>
      <w:r w:rsidR="00E74294">
        <w:rPr>
          <w:rFonts w:hint="eastAsia"/>
        </w:rPr>
        <w:t xml:space="preserve"> = </w:t>
      </w:r>
      <w:r>
        <w:rPr>
          <w:rFonts w:hint="eastAsia"/>
        </w:rPr>
        <w:t>7</w:t>
      </w:r>
      <w:r>
        <w:t>Ω</w:t>
      </w:r>
      <w:r>
        <w:rPr>
          <w:rFonts w:hint="eastAsia"/>
        </w:rPr>
        <w:t>，</w:t>
      </w:r>
      <w:r>
        <w:rPr>
          <w:rFonts w:hint="eastAsia"/>
        </w:rPr>
        <w:t>1/</w:t>
      </w:r>
      <w:r>
        <w:rPr>
          <w:rFonts w:hint="eastAsia"/>
          <w:i/>
        </w:rPr>
        <w:t>R</w:t>
      </w:r>
      <w:r>
        <w:rPr>
          <w:rFonts w:hint="eastAsia"/>
          <w:vertAlign w:val="subscript"/>
        </w:rPr>
        <w:t>并</w:t>
      </w:r>
      <w:r w:rsidR="00E74294">
        <w:rPr>
          <w:rFonts w:hint="eastAsia"/>
        </w:rPr>
        <w:t xml:space="preserve"> = </w:t>
      </w:r>
      <w:r>
        <w:rPr>
          <w:rFonts w:hint="eastAsia"/>
        </w:rPr>
        <w:t>1/</w:t>
      </w:r>
      <w:r>
        <w:rPr>
          <w:rFonts w:hint="eastAsia"/>
          <w:i/>
        </w:rPr>
        <w:t>R</w:t>
      </w:r>
      <w:r>
        <w:rPr>
          <w:rFonts w:hint="eastAsia"/>
          <w:vertAlign w:val="subscript"/>
        </w:rPr>
        <w:t>3</w:t>
      </w:r>
      <w:r w:rsidR="007B7709">
        <w:rPr>
          <w:i/>
        </w:rPr>
        <w:t>ʹ</w:t>
      </w:r>
      <w:r>
        <w:rPr>
          <w:rFonts w:hint="eastAsia"/>
          <w:bCs/>
          <w:szCs w:val="18"/>
        </w:rPr>
        <w:t>＋</w:t>
      </w:r>
      <w:r>
        <w:rPr>
          <w:rFonts w:hint="eastAsia"/>
        </w:rPr>
        <w:t>1/</w:t>
      </w:r>
      <w:r>
        <w:rPr>
          <w:rFonts w:hint="eastAsia"/>
          <w:i/>
        </w:rPr>
        <w:t>R</w:t>
      </w:r>
      <w:r>
        <w:rPr>
          <w:rFonts w:hint="eastAsia"/>
          <w:vertAlign w:val="subscript"/>
        </w:rPr>
        <w:t>2</w:t>
      </w:r>
      <w:r>
        <w:rPr>
          <w:rFonts w:hint="eastAsia"/>
        </w:rPr>
        <w:t>，</w:t>
      </w:r>
      <w:r>
        <w:rPr>
          <w:rFonts w:hint="eastAsia"/>
          <w:i/>
        </w:rPr>
        <w:t>R</w:t>
      </w:r>
      <w:r>
        <w:rPr>
          <w:rFonts w:hint="eastAsia"/>
          <w:vertAlign w:val="subscript"/>
        </w:rPr>
        <w:t>3</w:t>
      </w:r>
      <w:r w:rsidR="007B7709">
        <w:rPr>
          <w:i/>
        </w:rPr>
        <w:t>ʹ</w:t>
      </w:r>
      <w:r w:rsidR="00E74294">
        <w:rPr>
          <w:rFonts w:hint="eastAsia"/>
        </w:rPr>
        <w:t xml:space="preserve"> = </w:t>
      </w:r>
      <w:r>
        <w:rPr>
          <w:rFonts w:hint="eastAsia"/>
        </w:rPr>
        <w:t>14</w:t>
      </w:r>
      <w:r>
        <w:t>Ω</w:t>
      </w:r>
      <w:r>
        <w:rPr>
          <w:rFonts w:hint="eastAsia"/>
        </w:rPr>
        <w:t>，</w:t>
      </w:r>
    </w:p>
    <w:p w14:paraId="2226C0E6" w14:textId="77777777" w:rsidR="00115EDE" w:rsidRDefault="00115EDE" w:rsidP="004C69E0">
      <w:pPr>
        <w:rPr>
          <w:rFonts w:eastAsia="黑体"/>
        </w:rPr>
      </w:pPr>
    </w:p>
    <w:p w14:paraId="43C2FD63" w14:textId="77777777" w:rsidR="00BE3E5F" w:rsidRDefault="00BE3E5F" w:rsidP="004C69E0">
      <w:r>
        <w:rPr>
          <w:rFonts w:eastAsia="黑体" w:hint="eastAsia"/>
        </w:rPr>
        <w:t>26</w:t>
      </w:r>
      <w:r>
        <w:rPr>
          <w:rFonts w:eastAsia="黑体" w:hint="eastAsia"/>
        </w:rPr>
        <w:t>．</w:t>
      </w:r>
      <w:r>
        <w:rPr>
          <w:rFonts w:hint="eastAsia"/>
        </w:rPr>
        <w:t>（共</w:t>
      </w:r>
      <w:r>
        <w:rPr>
          <w:rFonts w:hint="eastAsia"/>
        </w:rPr>
        <w:t>12</w:t>
      </w:r>
      <w:r>
        <w:rPr>
          <w:rFonts w:hint="eastAsia"/>
        </w:rPr>
        <w:t>分）</w:t>
      </w:r>
    </w:p>
    <w:p w14:paraId="2A7FA3E5" w14:textId="03E7B25C" w:rsidR="00BE3E5F" w:rsidRDefault="00BE3E5F" w:rsidP="004C69E0">
      <w:r>
        <w:t>（</w:t>
      </w:r>
      <w:r>
        <w:t>1</w:t>
      </w:r>
      <w:r>
        <w:t>）</w:t>
      </w:r>
      <w:r>
        <w:rPr>
          <w:rFonts w:hint="eastAsia"/>
        </w:rPr>
        <w:t>由</w:t>
      </w:r>
      <w:r>
        <w:rPr>
          <w:rFonts w:hint="eastAsia"/>
          <w:i/>
          <w:iCs/>
        </w:rPr>
        <w:t>v</w:t>
      </w:r>
      <w:r>
        <w:rPr>
          <w:rFonts w:hint="eastAsia"/>
        </w:rPr>
        <w:t>-</w:t>
      </w:r>
      <w:r>
        <w:rPr>
          <w:rFonts w:hint="eastAsia"/>
          <w:i/>
          <w:iCs/>
        </w:rPr>
        <w:t>t</w:t>
      </w:r>
      <w:r>
        <w:rPr>
          <w:rFonts w:hint="eastAsia"/>
        </w:rPr>
        <w:t>图得，</w:t>
      </w:r>
      <w:r>
        <w:rPr>
          <w:rFonts w:hint="eastAsia"/>
        </w:rPr>
        <w:t>AB</w:t>
      </w:r>
      <w:r>
        <w:rPr>
          <w:rFonts w:hint="eastAsia"/>
        </w:rPr>
        <w:t>段的长度</w:t>
      </w:r>
      <w:r>
        <w:rPr>
          <w:rFonts w:hint="eastAsia"/>
          <w:i/>
        </w:rPr>
        <w:t>s</w:t>
      </w:r>
      <w:r>
        <w:rPr>
          <w:rFonts w:hint="eastAsia"/>
          <w:vertAlign w:val="subscript"/>
        </w:rPr>
        <w:t>AB</w:t>
      </w:r>
      <w:r w:rsidR="00E74294">
        <w:rPr>
          <w:rFonts w:hAnsi="宋体"/>
          <w:lang w:val="nb-NO"/>
        </w:rPr>
        <w:t xml:space="preserve"> = </w:t>
      </w:r>
      <w:r>
        <w:rPr>
          <w:szCs w:val="21"/>
        </w:rPr>
        <w:fldChar w:fldCharType="begin"/>
      </w:r>
      <w:r>
        <w:rPr>
          <w:szCs w:val="21"/>
          <w:lang w:val="pt-BR"/>
        </w:rPr>
        <w:instrText xml:space="preserve"> EQ \F(</w:instrText>
      </w:r>
      <w:r>
        <w:rPr>
          <w:i/>
          <w:iCs/>
          <w:lang w:val="pt-BR"/>
        </w:rPr>
        <w:instrText>v</w:instrText>
      </w:r>
      <w:r>
        <w:rPr>
          <w:rFonts w:hint="eastAsia"/>
          <w:i/>
          <w:szCs w:val="21"/>
          <w:lang w:val="pt-BR"/>
        </w:rPr>
        <w:instrText>t</w:instrText>
      </w:r>
      <w:r>
        <w:rPr>
          <w:szCs w:val="21"/>
          <w:lang w:val="pt-BR"/>
        </w:rPr>
        <w:instrText>,</w:instrText>
      </w:r>
      <w:r>
        <w:rPr>
          <w:rFonts w:hint="eastAsia"/>
          <w:szCs w:val="21"/>
        </w:rPr>
        <w:instrText>2</w:instrText>
      </w:r>
      <w:r>
        <w:rPr>
          <w:szCs w:val="21"/>
          <w:lang w:val="pt-BR"/>
        </w:rPr>
        <w:instrText>)</w:instrText>
      </w:r>
      <w:r>
        <w:rPr>
          <w:szCs w:val="21"/>
        </w:rPr>
        <w:fldChar w:fldCharType="end"/>
      </w:r>
      <w:r w:rsidR="00E74294">
        <w:rPr>
          <w:rFonts w:hAnsi="宋体"/>
          <w:lang w:val="nb-NO"/>
        </w:rPr>
        <w:t xml:space="preserve"> = </w:t>
      </w:r>
      <w:r>
        <w:rPr>
          <w:rFonts w:hAnsi="宋体" w:hint="eastAsia"/>
          <w:lang w:val="nb-NO"/>
        </w:rPr>
        <w:t>5</w:t>
      </w:r>
      <w:r>
        <w:rPr>
          <w:rFonts w:hint="eastAsia"/>
        </w:rPr>
        <w:t>m</w:t>
      </w:r>
      <w:r>
        <w:rPr>
          <w:rFonts w:hint="eastAsia"/>
        </w:rPr>
        <w:t>，</w:t>
      </w:r>
    </w:p>
    <w:p w14:paraId="7DBF555D" w14:textId="77777777" w:rsidR="00F879F6" w:rsidRDefault="00BE3E5F" w:rsidP="004C69E0">
      <w:r>
        <w:t>（</w:t>
      </w:r>
      <w:r>
        <w:t>2</w:t>
      </w:r>
      <w:r>
        <w:t>）</w:t>
      </w:r>
      <w:r>
        <w:rPr>
          <w:rFonts w:hint="eastAsia"/>
        </w:rPr>
        <w:t>物体前</w:t>
      </w:r>
      <w:r>
        <w:rPr>
          <w:rFonts w:hint="eastAsia"/>
        </w:rPr>
        <w:t>2s</w:t>
      </w:r>
      <w:r>
        <w:rPr>
          <w:rFonts w:hint="eastAsia"/>
        </w:rPr>
        <w:t>的加速度</w:t>
      </w:r>
    </w:p>
    <w:p w14:paraId="303AD46F" w14:textId="2D9B89A7" w:rsidR="00F879F6" w:rsidRDefault="00BE3E5F" w:rsidP="004C69E0">
      <w:r>
        <w:rPr>
          <w:rFonts w:hint="eastAsia"/>
          <w:i/>
        </w:rPr>
        <w:t>a</w:t>
      </w:r>
      <w:r w:rsidR="00E74294">
        <w:rPr>
          <w:rFonts w:hAnsi="宋体"/>
          <w:lang w:val="nb-NO"/>
        </w:rPr>
        <w:t xml:space="preserve"> = </w:t>
      </w:r>
      <w:r>
        <w:rPr>
          <w:szCs w:val="21"/>
        </w:rPr>
        <w:fldChar w:fldCharType="begin"/>
      </w:r>
      <w:r>
        <w:rPr>
          <w:szCs w:val="21"/>
          <w:lang w:val="pt-BR"/>
        </w:rPr>
        <w:instrText xml:space="preserve"> EQ \F(</w:instrText>
      </w:r>
      <w:r>
        <w:rPr>
          <w:i/>
          <w:iCs/>
          <w:lang w:val="pt-BR"/>
        </w:rPr>
        <w:instrText>v</w:instrText>
      </w:r>
      <w:r>
        <w:rPr>
          <w:szCs w:val="21"/>
          <w:lang w:val="pt-BR"/>
        </w:rPr>
        <w:instrText>,</w:instrText>
      </w:r>
      <w:r>
        <w:rPr>
          <w:rFonts w:hint="eastAsia"/>
          <w:i/>
          <w:szCs w:val="21"/>
          <w:lang w:val="pt-BR"/>
        </w:rPr>
        <w:instrText>t</w:instrText>
      </w:r>
      <w:r>
        <w:rPr>
          <w:szCs w:val="21"/>
          <w:lang w:val="pt-BR"/>
        </w:rPr>
        <w:instrText>)</w:instrText>
      </w:r>
      <w:r>
        <w:rPr>
          <w:szCs w:val="21"/>
        </w:rPr>
        <w:fldChar w:fldCharType="end"/>
      </w:r>
      <w:r w:rsidR="00E74294">
        <w:rPr>
          <w:rFonts w:hAnsi="宋体"/>
          <w:lang w:val="nb-NO"/>
        </w:rPr>
        <w:t xml:space="preserve"> = </w:t>
      </w:r>
      <w:r>
        <w:rPr>
          <w:rFonts w:hAnsi="宋体" w:hint="eastAsia"/>
          <w:lang w:val="nb-NO"/>
        </w:rPr>
        <w:t>5</w:t>
      </w:r>
      <w:r>
        <w:rPr>
          <w:rFonts w:hint="eastAsia"/>
        </w:rPr>
        <w:t>m/s</w:t>
      </w:r>
      <w:r>
        <w:rPr>
          <w:rFonts w:hint="eastAsia"/>
          <w:vertAlign w:val="superscript"/>
        </w:rPr>
        <w:t>2</w:t>
      </w:r>
    </w:p>
    <w:p w14:paraId="5BF485B5" w14:textId="77777777" w:rsidR="00F879F6" w:rsidRDefault="00BE3E5F" w:rsidP="004C69E0">
      <w:r>
        <w:rPr>
          <w:rFonts w:hint="eastAsia"/>
        </w:rPr>
        <w:t>由牛顿第二定律</w:t>
      </w:r>
    </w:p>
    <w:p w14:paraId="4EBA535C" w14:textId="140BD90B" w:rsidR="00BE3E5F" w:rsidRDefault="00BE3E5F" w:rsidP="004C69E0">
      <w:r>
        <w:rPr>
          <w:rFonts w:hint="eastAsia"/>
          <w:i/>
        </w:rPr>
        <w:t>F</w:t>
      </w:r>
      <w:r>
        <w:rPr>
          <w:rFonts w:hint="eastAsia"/>
        </w:rPr>
        <w:t>cos37</w:t>
      </w:r>
      <w:r>
        <w:rPr>
          <w:rFonts w:hint="eastAsia"/>
        </w:rPr>
        <w:sym w:font="Symbol" w:char="F0B0"/>
      </w:r>
      <w:r w:rsidR="00E74294">
        <w:rPr>
          <w:rFonts w:hAnsi="宋体"/>
          <w:lang w:val="nb-NO"/>
        </w:rPr>
        <w:t xml:space="preserve"> = </w:t>
      </w:r>
      <w:r>
        <w:rPr>
          <w:rFonts w:hint="eastAsia"/>
          <w:i/>
        </w:rPr>
        <w:t>ma</w:t>
      </w:r>
      <w:r>
        <w:rPr>
          <w:rFonts w:hint="eastAsia"/>
        </w:rPr>
        <w:t>，</w:t>
      </w:r>
      <w:r>
        <w:rPr>
          <w:rFonts w:hint="eastAsia"/>
          <w:i/>
        </w:rPr>
        <w:t>F</w:t>
      </w:r>
      <w:r w:rsidR="00E74294">
        <w:rPr>
          <w:rFonts w:hAnsi="宋体"/>
          <w:lang w:val="nb-NO"/>
        </w:rPr>
        <w:t xml:space="preserve"> = </w:t>
      </w:r>
      <w:r>
        <w:rPr>
          <w:rFonts w:hAnsi="宋体" w:hint="eastAsia"/>
        </w:rPr>
        <w:t>5</w:t>
      </w:r>
      <w:r>
        <w:rPr>
          <w:rFonts w:hAnsi="宋体" w:hint="eastAsia"/>
          <w:lang w:val="nb-NO"/>
        </w:rPr>
        <w:t>N</w:t>
      </w:r>
      <w:r>
        <w:rPr>
          <w:rFonts w:hint="eastAsia"/>
        </w:rPr>
        <w:t>，</w:t>
      </w:r>
    </w:p>
    <w:p w14:paraId="5D1CCBC2" w14:textId="77777777" w:rsidR="00F879F6" w:rsidRDefault="00BE3E5F" w:rsidP="004C69E0">
      <w:r>
        <w:t>（</w:t>
      </w:r>
      <w:r>
        <w:t>3</w:t>
      </w:r>
      <w:r>
        <w:t>）</w:t>
      </w:r>
      <w:r>
        <w:rPr>
          <w:rFonts w:hint="eastAsia"/>
        </w:rPr>
        <w:t>设物体沿斜面上升的最大高度为</w:t>
      </w:r>
      <w:r>
        <w:rPr>
          <w:rFonts w:hint="eastAsia"/>
          <w:i/>
        </w:rPr>
        <w:t>h</w:t>
      </w:r>
      <w:r>
        <w:rPr>
          <w:rFonts w:hint="eastAsia"/>
        </w:rPr>
        <w:t>，由机械能守恒定律</w:t>
      </w:r>
    </w:p>
    <w:p w14:paraId="34C1BB6D" w14:textId="6C322E6A" w:rsidR="00F879F6" w:rsidRDefault="00BE3E5F" w:rsidP="004C69E0">
      <w:r>
        <w:rPr>
          <w:rFonts w:hint="eastAsia"/>
          <w:i/>
        </w:rPr>
        <w:t>mgh</w:t>
      </w:r>
      <w:r w:rsidR="00E74294">
        <w:rPr>
          <w:rFonts w:hAnsi="宋体"/>
          <w:lang w:val="nb-NO"/>
        </w:rPr>
        <w:t xml:space="preserve"> = </w:t>
      </w:r>
      <w:r>
        <w:rPr>
          <w:szCs w:val="21"/>
        </w:rPr>
        <w:fldChar w:fldCharType="begin"/>
      </w:r>
      <w:r>
        <w:rPr>
          <w:szCs w:val="21"/>
          <w:lang w:val="nb-NO"/>
        </w:rPr>
        <w:instrText xml:space="preserve"> EQ \F(</w:instrText>
      </w:r>
      <w:r>
        <w:rPr>
          <w:rFonts w:hint="eastAsia"/>
          <w:szCs w:val="21"/>
          <w:lang w:val="nb-NO"/>
        </w:rPr>
        <w:instrText>1</w:instrText>
      </w:r>
      <w:r>
        <w:rPr>
          <w:szCs w:val="21"/>
          <w:lang w:val="nb-NO"/>
        </w:rPr>
        <w:instrText>,2)</w:instrText>
      </w:r>
      <w:r>
        <w:rPr>
          <w:szCs w:val="21"/>
        </w:rPr>
        <w:fldChar w:fldCharType="end"/>
      </w:r>
      <w:r>
        <w:rPr>
          <w:rFonts w:hint="eastAsia"/>
          <w:i/>
          <w:szCs w:val="21"/>
          <w:lang w:val="nb-NO"/>
        </w:rPr>
        <w:t>mv</w:t>
      </w:r>
      <w:r>
        <w:rPr>
          <w:rFonts w:hint="eastAsia"/>
          <w:szCs w:val="21"/>
          <w:vertAlign w:val="superscript"/>
          <w:lang w:val="nb-NO"/>
        </w:rPr>
        <w:t>2</w:t>
      </w:r>
      <w:r>
        <w:rPr>
          <w:rFonts w:hint="eastAsia"/>
        </w:rPr>
        <w:t>，</w:t>
      </w:r>
      <w:r>
        <w:rPr>
          <w:rFonts w:hint="eastAsia"/>
          <w:i/>
          <w:szCs w:val="21"/>
        </w:rPr>
        <w:t>h</w:t>
      </w:r>
      <w:r w:rsidR="00E74294">
        <w:rPr>
          <w:rFonts w:hAnsi="宋体"/>
          <w:lang w:val="nb-NO"/>
        </w:rPr>
        <w:t xml:space="preserve"> = </w:t>
      </w:r>
      <w:r>
        <w:rPr>
          <w:rFonts w:hAnsi="宋体" w:hint="eastAsia"/>
        </w:rPr>
        <w:t>1</w:t>
      </w:r>
      <w:r>
        <w:rPr>
          <w:rFonts w:hAnsi="宋体" w:hint="eastAsia"/>
          <w:lang w:val="nb-NO"/>
        </w:rPr>
        <w:t>.</w:t>
      </w:r>
      <w:r>
        <w:rPr>
          <w:rFonts w:hAnsi="宋体" w:hint="eastAsia"/>
        </w:rPr>
        <w:t>25</w:t>
      </w:r>
      <w:r>
        <w:rPr>
          <w:rFonts w:hAnsi="宋体" w:hint="eastAsia"/>
          <w:lang w:val="nb-NO"/>
        </w:rPr>
        <w:t>m</w:t>
      </w:r>
    </w:p>
    <w:p w14:paraId="0740184C" w14:textId="77777777" w:rsidR="00F879F6" w:rsidRDefault="00BE3E5F" w:rsidP="004C69E0">
      <w:r>
        <w:rPr>
          <w:rFonts w:hint="eastAsia"/>
        </w:rPr>
        <w:t>物体冲上斜面的最</w:t>
      </w:r>
      <w:r w:rsidR="00720515">
        <w:rPr>
          <w:rFonts w:hint="eastAsia"/>
        </w:rPr>
        <w:t>大</w:t>
      </w:r>
      <w:r>
        <w:rPr>
          <w:rFonts w:hint="eastAsia"/>
        </w:rPr>
        <w:t>距离为</w:t>
      </w:r>
    </w:p>
    <w:p w14:paraId="40F0CAF7" w14:textId="48EA866D" w:rsidR="00BE3E5F" w:rsidRDefault="00BE3E5F" w:rsidP="004C69E0">
      <w:r>
        <w:rPr>
          <w:rFonts w:hint="eastAsia"/>
          <w:i/>
        </w:rPr>
        <w:t>s</w:t>
      </w:r>
      <w:r>
        <w:rPr>
          <w:rFonts w:hint="eastAsia"/>
          <w:vertAlign w:val="subscript"/>
        </w:rPr>
        <w:t>m</w:t>
      </w:r>
      <w:r w:rsidR="00E74294">
        <w:rPr>
          <w:rFonts w:hAnsi="宋体"/>
          <w:lang w:val="nb-NO"/>
        </w:rPr>
        <w:t xml:space="preserve"> = </w:t>
      </w:r>
      <w:r>
        <w:rPr>
          <w:rFonts w:hint="eastAsia"/>
          <w:i/>
        </w:rPr>
        <w:t>h</w:t>
      </w:r>
      <w:r>
        <w:rPr>
          <w:rFonts w:hAnsi="宋体" w:hint="eastAsia"/>
        </w:rPr>
        <w:t>/sin30</w:t>
      </w:r>
      <w:r>
        <w:rPr>
          <w:rFonts w:hint="eastAsia"/>
        </w:rPr>
        <w:sym w:font="Symbol" w:char="F0B0"/>
      </w:r>
      <w:r w:rsidR="00E74294">
        <w:rPr>
          <w:rFonts w:hAnsi="宋体"/>
          <w:lang w:val="nb-NO"/>
        </w:rPr>
        <w:t xml:space="preserve"> = </w:t>
      </w:r>
      <w:r>
        <w:rPr>
          <w:rFonts w:hAnsi="宋体" w:hint="eastAsia"/>
        </w:rPr>
        <w:t>2.5m</w:t>
      </w:r>
      <w:r>
        <w:rPr>
          <w:rFonts w:hAnsi="宋体" w:hint="eastAsia"/>
        </w:rPr>
        <w:t>，</w:t>
      </w:r>
    </w:p>
    <w:p w14:paraId="70A737C6" w14:textId="77777777" w:rsidR="00F879F6" w:rsidRDefault="00BE3E5F" w:rsidP="004C69E0">
      <w:r>
        <w:rPr>
          <w:rFonts w:hint="eastAsia"/>
        </w:rPr>
        <w:t>（</w:t>
      </w:r>
      <w:r>
        <w:rPr>
          <w:rFonts w:hint="eastAsia"/>
        </w:rPr>
        <w:t>4</w:t>
      </w:r>
      <w:r>
        <w:rPr>
          <w:rFonts w:hint="eastAsia"/>
        </w:rPr>
        <w:t>）设物体在</w:t>
      </w:r>
      <w:r>
        <w:rPr>
          <w:rFonts w:hint="eastAsia"/>
        </w:rPr>
        <w:t>B</w:t>
      </w:r>
      <w:r>
        <w:rPr>
          <w:rFonts w:hint="eastAsia"/>
        </w:rPr>
        <w:t>点的速度为</w:t>
      </w:r>
      <w:r>
        <w:rPr>
          <w:rFonts w:hint="eastAsia"/>
          <w:i/>
          <w:szCs w:val="21"/>
          <w:lang w:val="nb-NO"/>
        </w:rPr>
        <w:t>v</w:t>
      </w:r>
      <w:r w:rsidR="00F879F6">
        <w:rPr>
          <w:lang w:val="nb-NO"/>
        </w:rPr>
        <w:t>ʹ</w:t>
      </w:r>
      <w:r>
        <w:rPr>
          <w:rFonts w:hint="eastAsia"/>
        </w:rPr>
        <w:t>，且恰能到达</w:t>
      </w:r>
      <w:r>
        <w:rPr>
          <w:rFonts w:hint="eastAsia"/>
        </w:rPr>
        <w:t>D</w:t>
      </w:r>
      <w:r>
        <w:rPr>
          <w:rFonts w:hint="eastAsia"/>
        </w:rPr>
        <w:t>点，由机械能守恒定律</w:t>
      </w:r>
    </w:p>
    <w:p w14:paraId="5A13A329" w14:textId="2B32A74C" w:rsidR="00F879F6" w:rsidRDefault="00BE3E5F" w:rsidP="004C69E0">
      <w:r>
        <w:rPr>
          <w:rFonts w:hint="eastAsia"/>
          <w:i/>
        </w:rPr>
        <w:t>mgs</w:t>
      </w:r>
      <w:r>
        <w:rPr>
          <w:rFonts w:hint="eastAsia"/>
          <w:vertAlign w:val="subscript"/>
        </w:rPr>
        <w:t>BD</w:t>
      </w:r>
      <w:r>
        <w:rPr>
          <w:rFonts w:hAnsi="宋体" w:hint="eastAsia"/>
        </w:rPr>
        <w:t>sin30</w:t>
      </w:r>
      <w:r>
        <w:rPr>
          <w:rFonts w:hint="eastAsia"/>
        </w:rPr>
        <w:sym w:font="Symbol" w:char="F0B0"/>
      </w:r>
      <w:r w:rsidR="00E74294">
        <w:rPr>
          <w:rFonts w:hAnsi="宋体"/>
          <w:lang w:val="nb-NO"/>
        </w:rPr>
        <w:t xml:space="preserve"> = </w:t>
      </w:r>
      <w:r>
        <w:rPr>
          <w:szCs w:val="21"/>
        </w:rPr>
        <w:fldChar w:fldCharType="begin"/>
      </w:r>
      <w:r>
        <w:rPr>
          <w:szCs w:val="21"/>
          <w:lang w:val="nb-NO"/>
        </w:rPr>
        <w:instrText xml:space="preserve"> EQ \F(</w:instrText>
      </w:r>
      <w:r>
        <w:rPr>
          <w:rFonts w:hint="eastAsia"/>
          <w:szCs w:val="21"/>
          <w:lang w:val="nb-NO"/>
        </w:rPr>
        <w:instrText>1</w:instrText>
      </w:r>
      <w:r>
        <w:rPr>
          <w:szCs w:val="21"/>
          <w:lang w:val="nb-NO"/>
        </w:rPr>
        <w:instrText>,2)</w:instrText>
      </w:r>
      <w:r>
        <w:rPr>
          <w:szCs w:val="21"/>
        </w:rPr>
        <w:fldChar w:fldCharType="end"/>
      </w:r>
      <w:r>
        <w:rPr>
          <w:rFonts w:hint="eastAsia"/>
          <w:i/>
          <w:szCs w:val="21"/>
          <w:lang w:val="nb-NO"/>
        </w:rPr>
        <w:t>mv</w:t>
      </w:r>
      <w:r w:rsidR="00F879F6">
        <w:rPr>
          <w:lang w:val="nb-NO"/>
        </w:rPr>
        <w:t>ʹ</w:t>
      </w:r>
      <w:r>
        <w:rPr>
          <w:rFonts w:hint="eastAsia"/>
          <w:szCs w:val="21"/>
          <w:vertAlign w:val="superscript"/>
          <w:lang w:val="nb-NO"/>
        </w:rPr>
        <w:t>2</w:t>
      </w:r>
    </w:p>
    <w:p w14:paraId="3E673C07" w14:textId="3CCCEC64" w:rsidR="00F879F6" w:rsidRDefault="00BE3E5F" w:rsidP="004C69E0">
      <w:r>
        <w:rPr>
          <w:rFonts w:hint="eastAsia"/>
        </w:rPr>
        <w:t>物体在</w:t>
      </w:r>
      <w:r>
        <w:rPr>
          <w:rFonts w:hint="eastAsia"/>
        </w:rPr>
        <w:t>AB</w:t>
      </w:r>
      <w:r>
        <w:rPr>
          <w:rFonts w:hint="eastAsia"/>
        </w:rPr>
        <w:t>段做匀加速直线运动，设其加速度为</w:t>
      </w:r>
      <w:r>
        <w:rPr>
          <w:rFonts w:hint="eastAsia"/>
          <w:i/>
        </w:rPr>
        <w:t>a</w:t>
      </w:r>
      <w:r w:rsidR="00F879F6">
        <w:rPr>
          <w:lang w:val="nb-NO"/>
        </w:rPr>
        <w:t>ʹ</w:t>
      </w:r>
      <w:r>
        <w:rPr>
          <w:rFonts w:hAnsi="宋体" w:hint="eastAsia"/>
          <w:lang w:val="nb-NO"/>
        </w:rPr>
        <w:t>，有</w:t>
      </w:r>
      <w:r>
        <w:rPr>
          <w:rFonts w:hint="eastAsia"/>
          <w:i/>
          <w:szCs w:val="21"/>
          <w:lang w:val="nb-NO"/>
        </w:rPr>
        <w:t>v</w:t>
      </w:r>
      <w:r w:rsidR="00F879F6">
        <w:rPr>
          <w:lang w:val="nb-NO"/>
        </w:rPr>
        <w:t>ʹ</w:t>
      </w:r>
      <w:r>
        <w:rPr>
          <w:rFonts w:hint="eastAsia"/>
          <w:szCs w:val="21"/>
          <w:vertAlign w:val="superscript"/>
          <w:lang w:val="nb-NO"/>
        </w:rPr>
        <w:t>2</w:t>
      </w:r>
      <w:r w:rsidR="00E74294">
        <w:rPr>
          <w:rFonts w:hAnsi="宋体"/>
          <w:lang w:val="nb-NO"/>
        </w:rPr>
        <w:t xml:space="preserve"> = </w:t>
      </w:r>
      <w:r>
        <w:rPr>
          <w:rFonts w:hAnsi="宋体" w:hint="eastAsia"/>
        </w:rPr>
        <w:t>2</w:t>
      </w:r>
      <w:r>
        <w:rPr>
          <w:rFonts w:hint="eastAsia"/>
          <w:i/>
        </w:rPr>
        <w:t>a</w:t>
      </w:r>
      <w:r w:rsidR="00F879F6">
        <w:rPr>
          <w:i/>
        </w:rPr>
        <w:t>ʹ</w:t>
      </w:r>
      <w:r>
        <w:rPr>
          <w:rFonts w:hint="eastAsia"/>
          <w:i/>
        </w:rPr>
        <w:t>s</w:t>
      </w:r>
      <w:r>
        <w:rPr>
          <w:rFonts w:hint="eastAsia"/>
          <w:vertAlign w:val="subscript"/>
        </w:rPr>
        <w:t>AB</w:t>
      </w:r>
      <w:r>
        <w:rPr>
          <w:rFonts w:hAnsi="宋体" w:hint="eastAsia"/>
          <w:lang w:val="nb-NO"/>
        </w:rPr>
        <w:t>，又</w:t>
      </w:r>
      <w:r>
        <w:rPr>
          <w:rFonts w:hint="eastAsia"/>
          <w:i/>
        </w:rPr>
        <w:t>s</w:t>
      </w:r>
      <w:r>
        <w:rPr>
          <w:rFonts w:hint="eastAsia"/>
          <w:vertAlign w:val="subscript"/>
        </w:rPr>
        <w:t>AB</w:t>
      </w:r>
      <w:r w:rsidR="00E74294">
        <w:rPr>
          <w:rFonts w:hAnsi="宋体"/>
          <w:lang w:val="nb-NO"/>
        </w:rPr>
        <w:t xml:space="preserve"> = </w:t>
      </w:r>
      <w:r>
        <w:rPr>
          <w:rFonts w:hint="eastAsia"/>
          <w:i/>
        </w:rPr>
        <w:t>s</w:t>
      </w:r>
      <w:r>
        <w:rPr>
          <w:rFonts w:hint="eastAsia"/>
          <w:vertAlign w:val="subscript"/>
        </w:rPr>
        <w:t>BD</w:t>
      </w:r>
      <w:r>
        <w:rPr>
          <w:rFonts w:hint="eastAsia"/>
        </w:rPr>
        <w:t>，可得</w:t>
      </w:r>
    </w:p>
    <w:p w14:paraId="1976B41C" w14:textId="34316BE7" w:rsidR="001D780B" w:rsidRDefault="00BE3E5F" w:rsidP="004C69E0">
      <w:r>
        <w:rPr>
          <w:rFonts w:hint="eastAsia"/>
          <w:i/>
        </w:rPr>
        <w:t>a</w:t>
      </w:r>
      <w:r w:rsidR="00F879F6">
        <w:rPr>
          <w:lang w:val="nb-NO"/>
        </w:rPr>
        <w:t>ʹ</w:t>
      </w:r>
      <w:r w:rsidR="00E74294">
        <w:rPr>
          <w:rFonts w:hAnsi="宋体"/>
          <w:lang w:val="nb-NO"/>
        </w:rPr>
        <w:t xml:space="preserve"> = </w:t>
      </w:r>
      <w:r>
        <w:rPr>
          <w:szCs w:val="21"/>
        </w:rPr>
        <w:fldChar w:fldCharType="begin"/>
      </w:r>
      <w:r>
        <w:rPr>
          <w:szCs w:val="21"/>
          <w:lang w:val="nb-NO"/>
        </w:rPr>
        <w:instrText xml:space="preserve"> EQ \F(</w:instrText>
      </w:r>
      <w:r>
        <w:rPr>
          <w:rFonts w:hint="eastAsia"/>
          <w:i/>
          <w:szCs w:val="21"/>
          <w:lang w:val="nb-NO"/>
        </w:rPr>
        <w:instrText>v</w:instrText>
      </w:r>
      <w:r w:rsidR="00F879F6">
        <w:rPr>
          <w:i/>
          <w:szCs w:val="21"/>
          <w:lang w:val="nb-NO"/>
        </w:rPr>
        <w:instrText>ʹ</w:instrText>
      </w:r>
      <w:r>
        <w:rPr>
          <w:rFonts w:hint="eastAsia"/>
          <w:szCs w:val="21"/>
          <w:vertAlign w:val="superscript"/>
          <w:lang w:val="nb-NO"/>
        </w:rPr>
        <w:instrText>2</w:instrText>
      </w:r>
      <w:r>
        <w:rPr>
          <w:szCs w:val="21"/>
          <w:lang w:val="nb-NO"/>
        </w:rPr>
        <w:instrText>,2</w:instrText>
      </w:r>
      <w:r>
        <w:rPr>
          <w:rFonts w:hint="eastAsia"/>
          <w:i/>
        </w:rPr>
        <w:instrText>s</w:instrText>
      </w:r>
      <w:r>
        <w:rPr>
          <w:rFonts w:hint="eastAsia"/>
          <w:vertAlign w:val="subscript"/>
        </w:rPr>
        <w:instrText>AB</w:instrText>
      </w:r>
      <w:r>
        <w:rPr>
          <w:szCs w:val="21"/>
          <w:lang w:val="nb-NO"/>
        </w:rPr>
        <w:instrText>)</w:instrText>
      </w:r>
      <w:r>
        <w:rPr>
          <w:szCs w:val="21"/>
        </w:rPr>
        <w:fldChar w:fldCharType="end"/>
      </w:r>
      <w:r w:rsidR="00E74294">
        <w:rPr>
          <w:rFonts w:hAnsi="宋体"/>
          <w:lang w:val="nb-NO"/>
        </w:rPr>
        <w:t xml:space="preserve"> = </w:t>
      </w:r>
      <w:r>
        <w:rPr>
          <w:szCs w:val="21"/>
        </w:rPr>
        <w:fldChar w:fldCharType="begin"/>
      </w:r>
      <w:r>
        <w:rPr>
          <w:szCs w:val="21"/>
          <w:lang w:val="nb-NO"/>
        </w:rPr>
        <w:instrText xml:space="preserve"> EQ \F(</w:instrText>
      </w:r>
      <w:r>
        <w:rPr>
          <w:rFonts w:hint="eastAsia"/>
          <w:i/>
          <w:szCs w:val="21"/>
          <w:lang w:val="nb-NO"/>
        </w:rPr>
        <w:instrText>v</w:instrText>
      </w:r>
      <w:r w:rsidR="00F879F6">
        <w:rPr>
          <w:i/>
          <w:szCs w:val="21"/>
          <w:lang w:val="nb-NO"/>
        </w:rPr>
        <w:instrText>ʹ</w:instrText>
      </w:r>
      <w:r>
        <w:rPr>
          <w:rFonts w:hint="eastAsia"/>
          <w:szCs w:val="21"/>
          <w:vertAlign w:val="superscript"/>
          <w:lang w:val="nb-NO"/>
        </w:rPr>
        <w:instrText>2</w:instrText>
      </w:r>
      <w:r>
        <w:rPr>
          <w:szCs w:val="21"/>
          <w:lang w:val="nb-NO"/>
        </w:rPr>
        <w:instrText>,2</w:instrText>
      </w:r>
      <w:r>
        <w:rPr>
          <w:rFonts w:hint="eastAsia"/>
          <w:i/>
        </w:rPr>
        <w:instrText>s</w:instrText>
      </w:r>
      <w:r>
        <w:rPr>
          <w:rFonts w:hint="eastAsia"/>
          <w:vertAlign w:val="subscript"/>
        </w:rPr>
        <w:instrText>BD</w:instrText>
      </w:r>
      <w:r>
        <w:rPr>
          <w:szCs w:val="21"/>
          <w:lang w:val="nb-NO"/>
        </w:rPr>
        <w:instrText>)</w:instrText>
      </w:r>
      <w:r>
        <w:rPr>
          <w:szCs w:val="21"/>
        </w:rPr>
        <w:fldChar w:fldCharType="end"/>
      </w:r>
      <w:r w:rsidR="00E74294">
        <w:rPr>
          <w:rFonts w:hAnsi="宋体"/>
          <w:lang w:val="nb-NO"/>
        </w:rPr>
        <w:t xml:space="preserve"> = </w:t>
      </w:r>
      <w:r>
        <w:rPr>
          <w:rFonts w:hint="eastAsia"/>
          <w:i/>
        </w:rPr>
        <w:t>g</w:t>
      </w:r>
      <w:r>
        <w:rPr>
          <w:rFonts w:hAnsi="宋体" w:hint="eastAsia"/>
        </w:rPr>
        <w:t>sin30</w:t>
      </w:r>
      <w:r>
        <w:rPr>
          <w:rFonts w:hint="eastAsia"/>
        </w:rPr>
        <w:sym w:font="Symbol" w:char="F0B0"/>
      </w:r>
      <w:r w:rsidR="00E74294">
        <w:rPr>
          <w:rFonts w:hAnsi="宋体"/>
          <w:lang w:val="nb-NO"/>
        </w:rPr>
        <w:t xml:space="preserve"> = </w:t>
      </w:r>
      <w:r>
        <w:rPr>
          <w:rFonts w:hAnsi="宋体" w:hint="eastAsia"/>
          <w:lang w:val="nb-NO"/>
        </w:rPr>
        <w:t>5m</w:t>
      </w:r>
      <w:r>
        <w:rPr>
          <w:rFonts w:hint="eastAsia"/>
        </w:rPr>
        <w:t>/s</w:t>
      </w:r>
      <w:r>
        <w:rPr>
          <w:rFonts w:hint="eastAsia"/>
          <w:vertAlign w:val="superscript"/>
        </w:rPr>
        <w:t>2</w:t>
      </w:r>
    </w:p>
    <w:p w14:paraId="79E8484C" w14:textId="77777777" w:rsidR="00F879F6" w:rsidRDefault="00BE3E5F" w:rsidP="004C69E0">
      <w:pPr>
        <w:rPr>
          <w:rFonts w:hAnsi="宋体" w:hint="eastAsia"/>
          <w:lang w:val="nb-NO"/>
        </w:rPr>
      </w:pPr>
      <w:r>
        <w:rPr>
          <w:rFonts w:hint="eastAsia"/>
        </w:rPr>
        <w:t>由牛顿第二定律</w:t>
      </w:r>
      <w:r>
        <w:rPr>
          <w:rFonts w:hAnsi="宋体" w:hint="eastAsia"/>
          <w:lang w:val="nb-NO"/>
        </w:rPr>
        <w:t>，</w:t>
      </w:r>
    </w:p>
    <w:p w14:paraId="5F2A794E" w14:textId="7998D401" w:rsidR="00F879F6" w:rsidRPr="00F879F6" w:rsidRDefault="00BE3E5F" w:rsidP="004C69E0">
      <w:pPr>
        <w:rPr>
          <w:lang w:val="nb-NO"/>
        </w:rPr>
      </w:pPr>
      <w:r w:rsidRPr="00F879F6">
        <w:rPr>
          <w:rFonts w:hint="eastAsia"/>
          <w:i/>
          <w:lang w:val="nb-NO"/>
        </w:rPr>
        <w:t>F</w:t>
      </w:r>
      <w:r w:rsidR="00F879F6">
        <w:rPr>
          <w:lang w:val="nb-NO"/>
        </w:rPr>
        <w:t>ʹ</w:t>
      </w:r>
      <w:r w:rsidRPr="00F879F6">
        <w:rPr>
          <w:rFonts w:hint="eastAsia"/>
          <w:lang w:val="nb-NO"/>
        </w:rPr>
        <w:t>cos37</w:t>
      </w:r>
      <w:r>
        <w:rPr>
          <w:rFonts w:hint="eastAsia"/>
        </w:rPr>
        <w:sym w:font="Symbol" w:char="F0B0"/>
      </w:r>
      <w:r w:rsidR="00E74294">
        <w:rPr>
          <w:rFonts w:hAnsi="宋体"/>
          <w:lang w:val="nb-NO"/>
        </w:rPr>
        <w:t xml:space="preserve"> = </w:t>
      </w:r>
      <w:r w:rsidRPr="00F879F6">
        <w:rPr>
          <w:rFonts w:hint="eastAsia"/>
          <w:i/>
          <w:lang w:val="nb-NO"/>
        </w:rPr>
        <w:t>ma</w:t>
      </w:r>
      <w:r w:rsidR="00F879F6">
        <w:rPr>
          <w:lang w:val="nb-NO"/>
        </w:rPr>
        <w:t>ʹ</w:t>
      </w:r>
      <w:r w:rsidRPr="00F879F6">
        <w:rPr>
          <w:rFonts w:hint="eastAsia"/>
          <w:lang w:val="nb-NO"/>
        </w:rPr>
        <w:t>，</w:t>
      </w:r>
      <w:r w:rsidRPr="00F879F6">
        <w:rPr>
          <w:rFonts w:hint="eastAsia"/>
          <w:i/>
          <w:lang w:val="nb-NO"/>
        </w:rPr>
        <w:t>F</w:t>
      </w:r>
      <w:r w:rsidR="00F879F6">
        <w:rPr>
          <w:lang w:val="nb-NO"/>
        </w:rPr>
        <w:t>ʹ</w:t>
      </w:r>
      <w:r w:rsidR="00E74294">
        <w:rPr>
          <w:rFonts w:hAnsi="宋体"/>
          <w:lang w:val="nb-NO"/>
        </w:rPr>
        <w:t xml:space="preserve"> = </w:t>
      </w:r>
      <w:r w:rsidRPr="00F879F6">
        <w:rPr>
          <w:rFonts w:hint="eastAsia"/>
          <w:lang w:val="nb-NO"/>
        </w:rPr>
        <w:t>10N</w:t>
      </w:r>
    </w:p>
    <w:p w14:paraId="7B7C7C2D" w14:textId="77777777" w:rsidR="00F879F6" w:rsidRDefault="00BE3E5F" w:rsidP="004C69E0">
      <w:r>
        <w:rPr>
          <w:rFonts w:hint="eastAsia"/>
        </w:rPr>
        <w:t>以拉力为</w:t>
      </w:r>
      <w:r>
        <w:rPr>
          <w:rFonts w:hint="eastAsia"/>
          <w:i/>
        </w:rPr>
        <w:t>F</w:t>
      </w:r>
      <w:r>
        <w:rPr>
          <w:lang w:val="nb-NO"/>
        </w:rPr>
        <w:t>’’</w:t>
      </w:r>
      <w:r>
        <w:rPr>
          <w:rFonts w:hint="eastAsia"/>
        </w:rPr>
        <w:t>时物体恰好不离开</w:t>
      </w:r>
      <w:r>
        <w:rPr>
          <w:rFonts w:hint="eastAsia"/>
        </w:rPr>
        <w:t>AB</w:t>
      </w:r>
      <w:r>
        <w:rPr>
          <w:rFonts w:hint="eastAsia"/>
        </w:rPr>
        <w:t>面，有</w:t>
      </w:r>
    </w:p>
    <w:p w14:paraId="71B4B831" w14:textId="6BD4DFF3" w:rsidR="00F879F6" w:rsidRDefault="00BE3E5F" w:rsidP="004C69E0">
      <w:pPr>
        <w:rPr>
          <w:rFonts w:hAnsi="宋体" w:hint="eastAsia"/>
        </w:rPr>
      </w:pPr>
      <w:r>
        <w:rPr>
          <w:rFonts w:hint="eastAsia"/>
          <w:i/>
        </w:rPr>
        <w:t>F</w:t>
      </w:r>
      <w:r w:rsidR="001D780B">
        <w:rPr>
          <w:lang w:val="nb-NO"/>
        </w:rPr>
        <w:t>″</w:t>
      </w:r>
      <w:r>
        <w:rPr>
          <w:rFonts w:hint="eastAsia"/>
        </w:rPr>
        <w:t>sin37</w:t>
      </w:r>
      <w:r>
        <w:rPr>
          <w:rFonts w:hint="eastAsia"/>
        </w:rPr>
        <w:sym w:font="Symbol" w:char="F0B0"/>
      </w:r>
      <w:r w:rsidR="00E74294">
        <w:rPr>
          <w:rFonts w:hAnsi="宋体"/>
          <w:lang w:val="nb-NO"/>
        </w:rPr>
        <w:t xml:space="preserve"> = </w:t>
      </w:r>
      <w:r>
        <w:rPr>
          <w:rFonts w:hint="eastAsia"/>
          <w:i/>
        </w:rPr>
        <w:t>mg</w:t>
      </w:r>
      <w:r>
        <w:rPr>
          <w:rFonts w:hint="eastAsia"/>
        </w:rPr>
        <w:t>，</w:t>
      </w:r>
      <w:r>
        <w:rPr>
          <w:rFonts w:hint="eastAsia"/>
          <w:i/>
        </w:rPr>
        <w:t>F</w:t>
      </w:r>
      <w:r w:rsidR="001D780B">
        <w:rPr>
          <w:lang w:val="nb-NO"/>
        </w:rPr>
        <w:t>″</w:t>
      </w:r>
      <w:r w:rsidR="00E74294">
        <w:rPr>
          <w:rFonts w:hAnsi="宋体"/>
          <w:lang w:val="nb-NO"/>
        </w:rPr>
        <w:t xml:space="preserve"> = </w:t>
      </w:r>
      <w:r>
        <w:rPr>
          <w:rFonts w:hAnsi="宋体" w:hint="eastAsia"/>
        </w:rPr>
        <w:t>26.7N</w:t>
      </w:r>
    </w:p>
    <w:p w14:paraId="3D0B14BB" w14:textId="77777777" w:rsidR="00BE3E5F" w:rsidRDefault="00BE3E5F" w:rsidP="004C69E0">
      <w:r>
        <w:rPr>
          <w:rFonts w:hAnsi="宋体" w:hint="eastAsia"/>
        </w:rPr>
        <w:t>所以物体既要沿</w:t>
      </w:r>
      <w:r>
        <w:rPr>
          <w:rFonts w:hAnsi="宋体" w:hint="eastAsia"/>
        </w:rPr>
        <w:t>AB</w:t>
      </w:r>
      <w:r>
        <w:rPr>
          <w:rFonts w:hAnsi="宋体" w:hint="eastAsia"/>
        </w:rPr>
        <w:t>运动，又能越过</w:t>
      </w:r>
      <w:r>
        <w:rPr>
          <w:rFonts w:hAnsi="宋体" w:hint="eastAsia"/>
        </w:rPr>
        <w:t>D</w:t>
      </w:r>
      <w:r>
        <w:rPr>
          <w:rFonts w:hAnsi="宋体" w:hint="eastAsia"/>
        </w:rPr>
        <w:t>点，</w:t>
      </w:r>
      <w:r>
        <w:rPr>
          <w:rFonts w:hint="eastAsia"/>
          <w:i/>
        </w:rPr>
        <w:t>F</w:t>
      </w:r>
      <w:r>
        <w:rPr>
          <w:rFonts w:hAnsi="宋体" w:hint="eastAsia"/>
        </w:rPr>
        <w:t>的范围为</w:t>
      </w:r>
      <w:r>
        <w:rPr>
          <w:rFonts w:hAnsi="宋体" w:hint="eastAsia"/>
        </w:rPr>
        <w:t>10N</w:t>
      </w:r>
      <w:r>
        <w:rPr>
          <w:rFonts w:hint="eastAsia"/>
          <w:color w:val="000000"/>
          <w:kern w:val="0"/>
          <w:szCs w:val="21"/>
        </w:rPr>
        <w:t>＜</w:t>
      </w:r>
      <w:r>
        <w:rPr>
          <w:rFonts w:hint="eastAsia"/>
          <w:i/>
        </w:rPr>
        <w:t>F</w:t>
      </w:r>
      <w:r>
        <w:rPr>
          <w:rFonts w:ascii="宋体" w:hAnsi="宋体" w:hint="eastAsia"/>
        </w:rPr>
        <w:t>≤</w:t>
      </w:r>
      <w:r>
        <w:rPr>
          <w:rFonts w:hAnsi="宋体" w:hint="eastAsia"/>
        </w:rPr>
        <w:t>26.7N</w:t>
      </w:r>
      <w:r>
        <w:rPr>
          <w:rFonts w:hint="eastAsia"/>
        </w:rPr>
        <w:t>。</w:t>
      </w:r>
    </w:p>
    <w:sectPr w:rsidR="00BE3E5F">
      <w:footerReference w:type="default" r:id="rId23"/>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ng fan" w:date="2013-06-14T13:38:00Z" w:initials="jf">
    <w:p w14:paraId="10834FCA" w14:textId="77777777" w:rsidR="00E869F5" w:rsidRDefault="00E869F5">
      <w:pPr>
        <w:pStyle w:val="aa"/>
      </w:pPr>
      <w:r>
        <w:rPr>
          <w:rStyle w:val="a9"/>
        </w:rPr>
        <w:annotationRef/>
      </w:r>
      <w:r>
        <w:t>A</w:t>
      </w:r>
    </w:p>
    <w:p w14:paraId="1898A245" w14:textId="77777777" w:rsidR="00F879F6" w:rsidRDefault="00F879F6">
      <w:pPr>
        <w:pStyle w:val="aa"/>
      </w:pPr>
      <w:r>
        <w:rPr>
          <w:rFonts w:hint="eastAsia"/>
        </w:rPr>
        <w:t>2012</w:t>
      </w:r>
      <w:r>
        <w:rPr>
          <w:rFonts w:hint="eastAsia"/>
        </w:rPr>
        <w:t>年上海会考</w:t>
      </w:r>
      <w:r>
        <w:rPr>
          <w:rFonts w:hint="eastAsia"/>
        </w:rPr>
        <w:t>1</w:t>
      </w:r>
    </w:p>
  </w:comment>
  <w:comment w:id="1" w:author="jing fan" w:date="2013-06-14T13:39:00Z" w:initials="jf">
    <w:p w14:paraId="3295F926" w14:textId="77777777" w:rsidR="00E869F5" w:rsidRDefault="00E869F5">
      <w:pPr>
        <w:pStyle w:val="aa"/>
      </w:pPr>
      <w:r>
        <w:rPr>
          <w:rStyle w:val="a9"/>
        </w:rPr>
        <w:annotationRef/>
      </w:r>
      <w:r>
        <w:t>D</w:t>
      </w:r>
    </w:p>
    <w:p w14:paraId="3E83F69B" w14:textId="77777777" w:rsidR="00F879F6" w:rsidRDefault="00F879F6">
      <w:pPr>
        <w:pStyle w:val="aa"/>
      </w:pPr>
      <w:r>
        <w:rPr>
          <w:rFonts w:hint="eastAsia"/>
        </w:rPr>
        <w:t>2012</w:t>
      </w:r>
      <w:r>
        <w:rPr>
          <w:rFonts w:hint="eastAsia"/>
        </w:rPr>
        <w:t>年上海会考</w:t>
      </w:r>
      <w:r>
        <w:rPr>
          <w:rFonts w:hint="eastAsia"/>
        </w:rPr>
        <w:t>2</w:t>
      </w:r>
    </w:p>
  </w:comment>
  <w:comment w:id="2" w:author="jing fan" w:date="2013-06-14T13:39:00Z" w:initials="jf">
    <w:p w14:paraId="67985CF1" w14:textId="77777777" w:rsidR="00E869F5" w:rsidRDefault="00E869F5">
      <w:pPr>
        <w:pStyle w:val="aa"/>
      </w:pPr>
      <w:r>
        <w:rPr>
          <w:rStyle w:val="a9"/>
        </w:rPr>
        <w:annotationRef/>
      </w:r>
      <w:r>
        <w:t>A</w:t>
      </w:r>
    </w:p>
    <w:p w14:paraId="5B327213" w14:textId="77777777" w:rsidR="00F879F6" w:rsidRDefault="00F879F6">
      <w:pPr>
        <w:pStyle w:val="aa"/>
      </w:pPr>
      <w:r>
        <w:rPr>
          <w:rFonts w:hint="eastAsia"/>
        </w:rPr>
        <w:t>2012</w:t>
      </w:r>
      <w:r>
        <w:rPr>
          <w:rFonts w:hint="eastAsia"/>
        </w:rPr>
        <w:t>年上海会考</w:t>
      </w:r>
      <w:r>
        <w:rPr>
          <w:rFonts w:hint="eastAsia"/>
        </w:rPr>
        <w:t>3</w:t>
      </w:r>
    </w:p>
  </w:comment>
  <w:comment w:id="3" w:author="jing fan" w:date="2013-06-14T13:39:00Z" w:initials="jf">
    <w:p w14:paraId="394F2BA7" w14:textId="77777777" w:rsidR="00E869F5" w:rsidRDefault="00E869F5">
      <w:pPr>
        <w:pStyle w:val="aa"/>
      </w:pPr>
      <w:r>
        <w:rPr>
          <w:rStyle w:val="a9"/>
        </w:rPr>
        <w:annotationRef/>
      </w:r>
      <w:r>
        <w:t>C</w:t>
      </w:r>
    </w:p>
    <w:p w14:paraId="2D4A7CF6" w14:textId="77777777" w:rsidR="00F879F6" w:rsidRDefault="00F879F6">
      <w:pPr>
        <w:pStyle w:val="aa"/>
      </w:pPr>
      <w:r>
        <w:rPr>
          <w:rFonts w:hint="eastAsia"/>
        </w:rPr>
        <w:t>2012</w:t>
      </w:r>
      <w:r>
        <w:rPr>
          <w:rFonts w:hint="eastAsia"/>
        </w:rPr>
        <w:t>年上海会考</w:t>
      </w:r>
      <w:r>
        <w:rPr>
          <w:rFonts w:hint="eastAsia"/>
        </w:rPr>
        <w:t>4</w:t>
      </w:r>
    </w:p>
  </w:comment>
  <w:comment w:id="4" w:author="jing fan" w:date="2013-06-14T13:39:00Z" w:initials="jf">
    <w:p w14:paraId="1DA8B44C" w14:textId="77777777" w:rsidR="00F879F6" w:rsidRDefault="00F879F6">
      <w:pPr>
        <w:pStyle w:val="aa"/>
      </w:pPr>
      <w:r>
        <w:rPr>
          <w:rStyle w:val="a9"/>
        </w:rPr>
        <w:annotationRef/>
      </w:r>
      <w:r>
        <w:t>D</w:t>
      </w:r>
    </w:p>
    <w:p w14:paraId="6C1993A9" w14:textId="77777777" w:rsidR="00F879F6" w:rsidRDefault="00F879F6">
      <w:pPr>
        <w:pStyle w:val="aa"/>
      </w:pPr>
      <w:r>
        <w:rPr>
          <w:rFonts w:hint="eastAsia"/>
        </w:rPr>
        <w:t>2012</w:t>
      </w:r>
      <w:r>
        <w:rPr>
          <w:rFonts w:hint="eastAsia"/>
        </w:rPr>
        <w:t>年上海会考</w:t>
      </w:r>
      <w:r>
        <w:rPr>
          <w:rFonts w:hint="eastAsia"/>
        </w:rPr>
        <w:t>5</w:t>
      </w:r>
    </w:p>
  </w:comment>
  <w:comment w:id="5" w:author="jing fan" w:date="2013-06-14T13:39:00Z" w:initials="jf">
    <w:p w14:paraId="2C42A23F" w14:textId="77777777" w:rsidR="00F879F6" w:rsidRDefault="00F879F6">
      <w:pPr>
        <w:pStyle w:val="aa"/>
      </w:pPr>
      <w:r>
        <w:rPr>
          <w:rStyle w:val="a9"/>
        </w:rPr>
        <w:annotationRef/>
      </w:r>
      <w:r>
        <w:t>C</w:t>
      </w:r>
    </w:p>
    <w:p w14:paraId="13571B70" w14:textId="77777777" w:rsidR="00F879F6" w:rsidRDefault="00F879F6">
      <w:pPr>
        <w:pStyle w:val="aa"/>
      </w:pPr>
      <w:r>
        <w:rPr>
          <w:rFonts w:hint="eastAsia"/>
        </w:rPr>
        <w:t>2012</w:t>
      </w:r>
      <w:r>
        <w:rPr>
          <w:rFonts w:hint="eastAsia"/>
        </w:rPr>
        <w:t>年上海会考</w:t>
      </w:r>
      <w:r>
        <w:rPr>
          <w:rFonts w:hint="eastAsia"/>
        </w:rPr>
        <w:t>6</w:t>
      </w:r>
    </w:p>
  </w:comment>
  <w:comment w:id="6" w:author="jing fan" w:date="2013-06-14T13:40:00Z" w:initials="jf">
    <w:p w14:paraId="0FC45548" w14:textId="77777777" w:rsidR="00F879F6" w:rsidRDefault="00F879F6">
      <w:pPr>
        <w:pStyle w:val="aa"/>
      </w:pPr>
      <w:r>
        <w:rPr>
          <w:rStyle w:val="a9"/>
        </w:rPr>
        <w:annotationRef/>
      </w:r>
      <w:r>
        <w:t>B</w:t>
      </w:r>
    </w:p>
    <w:p w14:paraId="7A086A78" w14:textId="77777777" w:rsidR="00F879F6" w:rsidRDefault="00F879F6">
      <w:pPr>
        <w:pStyle w:val="aa"/>
      </w:pPr>
      <w:r>
        <w:rPr>
          <w:rFonts w:hint="eastAsia"/>
        </w:rPr>
        <w:t>2012</w:t>
      </w:r>
      <w:r>
        <w:rPr>
          <w:rFonts w:hint="eastAsia"/>
        </w:rPr>
        <w:t>年上海会考</w:t>
      </w:r>
      <w:r>
        <w:rPr>
          <w:rFonts w:hint="eastAsia"/>
        </w:rPr>
        <w:t>7</w:t>
      </w:r>
    </w:p>
  </w:comment>
  <w:comment w:id="7" w:author="fanjing" w:date="2013-01-04T23:13:00Z" w:initials="fj">
    <w:p w14:paraId="2FE96A17" w14:textId="77777777" w:rsidR="00521E3F" w:rsidRDefault="00521E3F">
      <w:pPr>
        <w:pStyle w:val="aa"/>
      </w:pPr>
      <w:r>
        <w:rPr>
          <w:rStyle w:val="a9"/>
        </w:rPr>
        <w:annotationRef/>
      </w:r>
      <w:r>
        <w:rPr>
          <w:rFonts w:hint="eastAsia"/>
        </w:rPr>
        <w:t>B</w:t>
      </w:r>
    </w:p>
    <w:p w14:paraId="2897CECC" w14:textId="77777777" w:rsidR="00521E3F" w:rsidRDefault="00521E3F">
      <w:pPr>
        <w:pStyle w:val="aa"/>
      </w:pPr>
      <w:r>
        <w:rPr>
          <w:rFonts w:hint="eastAsia"/>
        </w:rPr>
        <w:t>2012</w:t>
      </w:r>
      <w:r w:rsidR="00F879F6">
        <w:rPr>
          <w:rFonts w:hint="eastAsia"/>
        </w:rPr>
        <w:t>年</w:t>
      </w:r>
      <w:r>
        <w:rPr>
          <w:rFonts w:hint="eastAsia"/>
        </w:rPr>
        <w:t>上海会考</w:t>
      </w:r>
      <w:r>
        <w:rPr>
          <w:rFonts w:hint="eastAsia"/>
        </w:rPr>
        <w:t>8</w:t>
      </w:r>
    </w:p>
  </w:comment>
  <w:comment w:id="9" w:author="jing fan" w:date="2013-05-31T09:07:00Z" w:initials="jf">
    <w:p w14:paraId="62E524CD" w14:textId="77777777" w:rsidR="00894119" w:rsidRDefault="00894119">
      <w:pPr>
        <w:pStyle w:val="aa"/>
      </w:pPr>
      <w:r>
        <w:rPr>
          <w:rStyle w:val="a9"/>
        </w:rPr>
        <w:annotationRef/>
      </w:r>
      <w:r>
        <w:rPr>
          <w:rFonts w:hint="eastAsia"/>
        </w:rPr>
        <w:t>A</w:t>
      </w:r>
    </w:p>
    <w:p w14:paraId="0BC1AB43" w14:textId="77777777" w:rsidR="00894119" w:rsidRDefault="00894119">
      <w:pPr>
        <w:pStyle w:val="aa"/>
      </w:pPr>
      <w:r>
        <w:t>2012</w:t>
      </w:r>
      <w:r>
        <w:rPr>
          <w:rFonts w:hint="eastAsia"/>
        </w:rPr>
        <w:t>年上海会考</w:t>
      </w:r>
      <w:r>
        <w:rPr>
          <w:rFonts w:hint="eastAsia"/>
        </w:rPr>
        <w:t>9</w:t>
      </w:r>
    </w:p>
  </w:comment>
  <w:comment w:id="11" w:author="jing fan" w:date="2013-06-14T13:41:00Z" w:initials="jf">
    <w:p w14:paraId="1FD3D433" w14:textId="77777777" w:rsidR="00F879F6" w:rsidRDefault="00F879F6">
      <w:pPr>
        <w:pStyle w:val="aa"/>
      </w:pPr>
      <w:r>
        <w:rPr>
          <w:rStyle w:val="a9"/>
        </w:rPr>
        <w:annotationRef/>
      </w:r>
      <w:r>
        <w:t>A</w:t>
      </w:r>
    </w:p>
    <w:p w14:paraId="1C807E79" w14:textId="77777777" w:rsidR="00F879F6" w:rsidRDefault="00F879F6">
      <w:pPr>
        <w:pStyle w:val="aa"/>
      </w:pPr>
      <w:r>
        <w:t>2012</w:t>
      </w:r>
      <w:r>
        <w:rPr>
          <w:rFonts w:hint="eastAsia"/>
        </w:rPr>
        <w:t>年上海会考</w:t>
      </w:r>
      <w:r>
        <w:rPr>
          <w:rFonts w:hint="eastAsia"/>
        </w:rPr>
        <w:t>10</w:t>
      </w:r>
    </w:p>
  </w:comment>
  <w:comment w:id="12" w:author="jing fan" w:date="2013-06-14T13:41:00Z" w:initials="jf">
    <w:p w14:paraId="0880A88D" w14:textId="77777777" w:rsidR="00F879F6" w:rsidRDefault="00F879F6">
      <w:pPr>
        <w:pStyle w:val="aa"/>
      </w:pPr>
      <w:r>
        <w:rPr>
          <w:rStyle w:val="a9"/>
        </w:rPr>
        <w:annotationRef/>
      </w:r>
      <w:r>
        <w:t>D</w:t>
      </w:r>
    </w:p>
    <w:p w14:paraId="4ACECC5D" w14:textId="77777777" w:rsidR="00F879F6" w:rsidRDefault="00F879F6">
      <w:pPr>
        <w:pStyle w:val="aa"/>
      </w:pPr>
      <w:r>
        <w:t>2012</w:t>
      </w:r>
      <w:r>
        <w:rPr>
          <w:rFonts w:hint="eastAsia"/>
        </w:rPr>
        <w:t>年上海会考</w:t>
      </w:r>
      <w:r>
        <w:rPr>
          <w:rFonts w:hint="eastAsia"/>
        </w:rPr>
        <w:t>11</w:t>
      </w:r>
    </w:p>
  </w:comment>
  <w:comment w:id="13" w:author="jing fan" w:date="2013-06-14T13:42:00Z" w:initials="jf">
    <w:p w14:paraId="7A82ECE4" w14:textId="77777777" w:rsidR="00F879F6" w:rsidRDefault="00F879F6">
      <w:pPr>
        <w:pStyle w:val="aa"/>
      </w:pPr>
      <w:r>
        <w:rPr>
          <w:rStyle w:val="a9"/>
        </w:rPr>
        <w:annotationRef/>
      </w:r>
      <w:r>
        <w:t>C</w:t>
      </w:r>
    </w:p>
    <w:p w14:paraId="0BC6D041" w14:textId="77777777" w:rsidR="00F879F6" w:rsidRDefault="00F879F6">
      <w:pPr>
        <w:pStyle w:val="aa"/>
      </w:pPr>
      <w:r>
        <w:t>2012</w:t>
      </w:r>
      <w:r>
        <w:rPr>
          <w:rFonts w:hint="eastAsia"/>
        </w:rPr>
        <w:t>年上海会考</w:t>
      </w:r>
      <w:r>
        <w:rPr>
          <w:rFonts w:hint="eastAsia"/>
        </w:rPr>
        <w:t>12</w:t>
      </w:r>
    </w:p>
  </w:comment>
  <w:comment w:id="14" w:author="jing fan" w:date="2013-06-14T13:42:00Z" w:initials="jf">
    <w:p w14:paraId="653016F7" w14:textId="77777777" w:rsidR="00F879F6" w:rsidRDefault="00F879F6">
      <w:pPr>
        <w:pStyle w:val="aa"/>
      </w:pPr>
      <w:r>
        <w:rPr>
          <w:rStyle w:val="a9"/>
        </w:rPr>
        <w:annotationRef/>
      </w:r>
      <w:r>
        <w:t>D</w:t>
      </w:r>
    </w:p>
    <w:p w14:paraId="00EDFB45" w14:textId="77777777" w:rsidR="00F879F6" w:rsidRDefault="00F879F6">
      <w:pPr>
        <w:pStyle w:val="aa"/>
      </w:pPr>
      <w:r>
        <w:t>2012</w:t>
      </w:r>
      <w:r>
        <w:rPr>
          <w:rFonts w:hint="eastAsia"/>
        </w:rPr>
        <w:t>年上海会考</w:t>
      </w:r>
      <w:r>
        <w:rPr>
          <w:rFonts w:hint="eastAsia"/>
        </w:rPr>
        <w:t>13</w:t>
      </w:r>
    </w:p>
  </w:comment>
  <w:comment w:id="15" w:author="jing fan" w:date="2013-06-14T13:42:00Z" w:initials="jf">
    <w:p w14:paraId="44CD2B02" w14:textId="77777777" w:rsidR="00F879F6" w:rsidRDefault="00F879F6">
      <w:pPr>
        <w:pStyle w:val="aa"/>
      </w:pPr>
      <w:r>
        <w:rPr>
          <w:rStyle w:val="a9"/>
        </w:rPr>
        <w:annotationRef/>
      </w:r>
      <w:r>
        <w:t>C</w:t>
      </w:r>
    </w:p>
    <w:p w14:paraId="0DF7B443" w14:textId="77777777" w:rsidR="00F879F6" w:rsidRDefault="00F879F6">
      <w:pPr>
        <w:pStyle w:val="aa"/>
      </w:pPr>
      <w:r>
        <w:t>2012</w:t>
      </w:r>
      <w:r>
        <w:rPr>
          <w:rFonts w:hint="eastAsia"/>
        </w:rPr>
        <w:t>年上海会考</w:t>
      </w:r>
      <w:r>
        <w:rPr>
          <w:rFonts w:hint="eastAsia"/>
        </w:rPr>
        <w:t>14</w:t>
      </w:r>
    </w:p>
  </w:comment>
  <w:comment w:id="17" w:author="jing fan" w:date="2013-06-14T13:42:00Z" w:initials="jf">
    <w:p w14:paraId="72CB26AF" w14:textId="77777777" w:rsidR="00F879F6" w:rsidRDefault="00F879F6">
      <w:pPr>
        <w:pStyle w:val="aa"/>
      </w:pPr>
      <w:r>
        <w:rPr>
          <w:rStyle w:val="a9"/>
        </w:rPr>
        <w:annotationRef/>
      </w:r>
      <w:r>
        <w:t>B</w:t>
      </w:r>
    </w:p>
    <w:p w14:paraId="7697F830" w14:textId="77777777" w:rsidR="00F879F6" w:rsidRDefault="00F879F6">
      <w:pPr>
        <w:pStyle w:val="aa"/>
      </w:pPr>
      <w:r>
        <w:t>2012</w:t>
      </w:r>
      <w:r>
        <w:rPr>
          <w:rFonts w:hint="eastAsia"/>
        </w:rPr>
        <w:t>年上海会考</w:t>
      </w:r>
      <w:r>
        <w:rPr>
          <w:rFonts w:hint="eastAsia"/>
        </w:rPr>
        <w:t>15</w:t>
      </w:r>
    </w:p>
  </w:comment>
  <w:comment w:id="18" w:author="jing fan" w:date="2013-05-30T12:41:00Z" w:initials="jf">
    <w:p w14:paraId="3F1949F1" w14:textId="77777777" w:rsidR="004C69E0" w:rsidRDefault="004C69E0">
      <w:pPr>
        <w:pStyle w:val="aa"/>
        <w:rPr>
          <w:szCs w:val="21"/>
        </w:rPr>
      </w:pPr>
      <w:r>
        <w:rPr>
          <w:rStyle w:val="a9"/>
        </w:rPr>
        <w:annotationRef/>
      </w:r>
      <w:r>
        <w:rPr>
          <w:rFonts w:hint="eastAsia"/>
          <w:szCs w:val="21"/>
        </w:rPr>
        <w:t>373</w:t>
      </w:r>
      <w:r>
        <w:rPr>
          <w:rFonts w:hint="eastAsia"/>
          <w:szCs w:val="21"/>
        </w:rPr>
        <w:t>，</w:t>
      </w:r>
      <w:r>
        <w:rPr>
          <w:rFonts w:hint="eastAsia"/>
          <w:szCs w:val="21"/>
        </w:rPr>
        <w:t>100</w:t>
      </w:r>
    </w:p>
    <w:p w14:paraId="483669CF" w14:textId="77777777" w:rsidR="004C69E0" w:rsidRDefault="004C69E0">
      <w:pPr>
        <w:pStyle w:val="aa"/>
      </w:pPr>
      <w:r>
        <w:rPr>
          <w:szCs w:val="21"/>
        </w:rPr>
        <w:t>2012</w:t>
      </w:r>
      <w:r>
        <w:rPr>
          <w:rFonts w:hint="eastAsia"/>
          <w:szCs w:val="21"/>
        </w:rPr>
        <w:t>年上海会考</w:t>
      </w:r>
      <w:r>
        <w:rPr>
          <w:rFonts w:hint="eastAsia"/>
          <w:szCs w:val="21"/>
        </w:rPr>
        <w:t>16</w:t>
      </w:r>
    </w:p>
  </w:comment>
  <w:comment w:id="19" w:author="jing fan" w:date="2013-06-14T13:45:00Z" w:initials="jf">
    <w:p w14:paraId="6A85FA12" w14:textId="77777777" w:rsidR="00F879F6" w:rsidRDefault="00F879F6">
      <w:pPr>
        <w:pStyle w:val="aa"/>
        <w:rPr>
          <w:rFonts w:hAnsi="宋体" w:hint="eastAsia"/>
          <w:szCs w:val="21"/>
        </w:rPr>
      </w:pPr>
      <w:r>
        <w:rPr>
          <w:rStyle w:val="a9"/>
        </w:rPr>
        <w:annotationRef/>
      </w:r>
      <w:r>
        <w:rPr>
          <w:rFonts w:hint="eastAsia"/>
          <w:szCs w:val="21"/>
        </w:rPr>
        <w:t>4</w:t>
      </w:r>
      <w:r>
        <w:rPr>
          <w:rFonts w:hint="eastAsia"/>
          <w:szCs w:val="21"/>
        </w:rPr>
        <w:t>，</w:t>
      </w:r>
      <w:r>
        <w:rPr>
          <w:rFonts w:hAnsi="宋体" w:hint="eastAsia"/>
          <w:szCs w:val="21"/>
        </w:rPr>
        <w:t>水平向左</w:t>
      </w:r>
    </w:p>
    <w:p w14:paraId="30D77682" w14:textId="77777777" w:rsidR="00F879F6" w:rsidRDefault="00F879F6">
      <w:pPr>
        <w:pStyle w:val="aa"/>
      </w:pPr>
      <w:r>
        <w:t>2012</w:t>
      </w:r>
      <w:r>
        <w:rPr>
          <w:rFonts w:hint="eastAsia"/>
        </w:rPr>
        <w:t>年上海会考</w:t>
      </w:r>
      <w:r>
        <w:rPr>
          <w:rFonts w:hint="eastAsia"/>
        </w:rPr>
        <w:t>17</w:t>
      </w:r>
    </w:p>
  </w:comment>
  <w:comment w:id="20" w:author="jing fan" w:date="2013-06-14T13:45:00Z" w:initials="jf">
    <w:p w14:paraId="54EA1744" w14:textId="77777777" w:rsidR="00F879F6" w:rsidRDefault="00F879F6">
      <w:pPr>
        <w:pStyle w:val="aa"/>
      </w:pPr>
      <w:r>
        <w:rPr>
          <w:rStyle w:val="a9"/>
        </w:rPr>
        <w:annotationRef/>
      </w:r>
      <w:r>
        <w:rPr>
          <w:rFonts w:hint="eastAsia"/>
        </w:rPr>
        <w:t>高电压，非</w:t>
      </w:r>
    </w:p>
    <w:p w14:paraId="338B74D4" w14:textId="77777777" w:rsidR="00F879F6" w:rsidRDefault="00F879F6">
      <w:pPr>
        <w:pStyle w:val="aa"/>
      </w:pPr>
      <w:r>
        <w:t>2012</w:t>
      </w:r>
      <w:r>
        <w:rPr>
          <w:rFonts w:hint="eastAsia"/>
        </w:rPr>
        <w:t>年上海会考</w:t>
      </w:r>
      <w:r>
        <w:rPr>
          <w:rFonts w:hint="eastAsia"/>
        </w:rPr>
        <w:t>18</w:t>
      </w:r>
    </w:p>
  </w:comment>
  <w:comment w:id="21" w:author="jing fan" w:date="2013-06-14T13:46:00Z" w:initials="jf">
    <w:p w14:paraId="080DBCCA" w14:textId="77777777" w:rsidR="00F879F6" w:rsidRDefault="00F879F6">
      <w:pPr>
        <w:pStyle w:val="aa"/>
      </w:pPr>
      <w:r>
        <w:rPr>
          <w:rStyle w:val="a9"/>
        </w:rPr>
        <w:annotationRef/>
      </w:r>
      <w:r>
        <w:fldChar w:fldCharType="begin"/>
      </w:r>
      <w:r>
        <w:instrText xml:space="preserve"> EQ \F(</w:instrText>
      </w:r>
      <w:r>
        <w:rPr>
          <w:rFonts w:hint="eastAsia"/>
          <w:i/>
          <w:iCs/>
        </w:rPr>
        <w:instrText>Bl</w:instrText>
      </w:r>
      <w:r>
        <w:rPr>
          <w:rFonts w:hint="eastAsia"/>
          <w:vertAlign w:val="superscript"/>
        </w:rPr>
        <w:instrText>2</w:instrText>
      </w:r>
      <w:r>
        <w:instrText xml:space="preserve">,2) </w:instrText>
      </w:r>
      <w:r>
        <w:fldChar w:fldCharType="end"/>
      </w:r>
      <w:r>
        <w:rPr>
          <w:rFonts w:hint="eastAsia"/>
        </w:rPr>
        <w:t>，逆时针</w:t>
      </w:r>
    </w:p>
    <w:p w14:paraId="121047B5" w14:textId="77777777" w:rsidR="00F879F6" w:rsidRDefault="00F879F6">
      <w:pPr>
        <w:pStyle w:val="aa"/>
      </w:pPr>
      <w:r>
        <w:t>2012</w:t>
      </w:r>
      <w:r>
        <w:rPr>
          <w:rFonts w:hint="eastAsia"/>
        </w:rPr>
        <w:t>年上海会考</w:t>
      </w:r>
      <w:r>
        <w:rPr>
          <w:rFonts w:hint="eastAsia"/>
        </w:rPr>
        <w:t>19</w:t>
      </w:r>
    </w:p>
  </w:comment>
  <w:comment w:id="22" w:author="jing fan" w:date="2013-06-14T13:46:00Z" w:initials="jf">
    <w:p w14:paraId="159BB8AF" w14:textId="77777777" w:rsidR="00F879F6" w:rsidRDefault="00F879F6">
      <w:pPr>
        <w:pStyle w:val="aa"/>
        <w:rPr>
          <w:szCs w:val="21"/>
        </w:rPr>
      </w:pPr>
      <w:r>
        <w:rPr>
          <w:rStyle w:val="a9"/>
        </w:rPr>
        <w:annotationRef/>
      </w:r>
      <w:r>
        <w:rPr>
          <w:rFonts w:hint="eastAsia"/>
          <w:szCs w:val="21"/>
        </w:rPr>
        <w:t>负，</w:t>
      </w:r>
      <w:r>
        <w:rPr>
          <w:rFonts w:hint="eastAsia"/>
          <w:szCs w:val="21"/>
        </w:rPr>
        <w:t>80</w:t>
      </w:r>
    </w:p>
    <w:p w14:paraId="1208C175" w14:textId="77777777" w:rsidR="00F879F6" w:rsidRDefault="00F879F6">
      <w:pPr>
        <w:pStyle w:val="aa"/>
      </w:pPr>
      <w:r>
        <w:t>2012</w:t>
      </w:r>
      <w:r>
        <w:rPr>
          <w:rFonts w:hint="eastAsia"/>
        </w:rPr>
        <w:t>年上海会考</w:t>
      </w:r>
      <w:r>
        <w:rPr>
          <w:rFonts w:hint="eastAsia"/>
        </w:rPr>
        <w:t>20</w:t>
      </w:r>
    </w:p>
  </w:comment>
  <w:comment w:id="23" w:author="fanjing" w:date="2012-10-29T22:59:00Z" w:initials="fj">
    <w:p w14:paraId="74F25B99" w14:textId="77777777" w:rsidR="00574F1C" w:rsidRDefault="00574F1C">
      <w:pPr>
        <w:pStyle w:val="aa"/>
      </w:pPr>
      <w:r>
        <w:rPr>
          <w:rStyle w:val="a9"/>
        </w:rPr>
        <w:annotationRef/>
      </w:r>
      <w:r>
        <w:rPr>
          <w:rFonts w:hint="eastAsia"/>
        </w:rPr>
        <w:t>0.6</w:t>
      </w:r>
      <w:r>
        <w:rPr>
          <w:rFonts w:hint="eastAsia"/>
        </w:rPr>
        <w:t>，</w:t>
      </w:r>
      <w:r>
        <w:rPr>
          <w:rFonts w:hint="eastAsia"/>
        </w:rPr>
        <w:t>0.1</w:t>
      </w:r>
    </w:p>
    <w:p w14:paraId="10B10255" w14:textId="77777777" w:rsidR="00F879F6" w:rsidRDefault="00F879F6">
      <w:pPr>
        <w:pStyle w:val="aa"/>
      </w:pPr>
      <w:r>
        <w:t>2012</w:t>
      </w:r>
      <w:r>
        <w:rPr>
          <w:rFonts w:hint="eastAsia"/>
        </w:rPr>
        <w:t>年上海会考</w:t>
      </w:r>
      <w:r>
        <w:rPr>
          <w:rFonts w:hint="eastAsia"/>
        </w:rPr>
        <w:t>21</w:t>
      </w:r>
    </w:p>
  </w:comment>
  <w:comment w:id="24" w:author="jing fan" w:date="2014-03-25T21:16:00Z" w:initials="jf">
    <w:p w14:paraId="71B33332" w14:textId="77777777" w:rsidR="00E6721B" w:rsidRDefault="00E6721B">
      <w:pPr>
        <w:pStyle w:val="aa"/>
      </w:pPr>
      <w:r>
        <w:rPr>
          <w:rStyle w:val="a9"/>
        </w:rPr>
        <w:annotationRef/>
      </w:r>
      <w:r>
        <w:rPr>
          <w:rFonts w:hint="eastAsia"/>
        </w:rPr>
        <w:t>201</w:t>
      </w:r>
      <w:r>
        <w:t>2</w:t>
      </w:r>
      <w:r>
        <w:rPr>
          <w:rFonts w:hint="eastAsia"/>
        </w:rPr>
        <w:t>上海会考</w:t>
      </w:r>
      <w:r>
        <w:rPr>
          <w:rFonts w:hint="eastAsia"/>
        </w:rPr>
        <w:t>22</w:t>
      </w:r>
      <w:r>
        <w:rPr>
          <w:rFonts w:hint="eastAsia"/>
        </w:rPr>
        <w:t>（</w:t>
      </w:r>
      <w:r>
        <w:rPr>
          <w:rFonts w:hint="eastAsia"/>
        </w:rPr>
        <w:t>1</w:t>
      </w:r>
      <w:r>
        <w:rPr>
          <w:rFonts w:hint="eastAsia"/>
        </w:rPr>
        <w:t>）</w:t>
      </w:r>
    </w:p>
  </w:comment>
  <w:comment w:id="25" w:author="jing fan" w:date="2013-10-27T21:48:00Z" w:initials="jf">
    <w:p w14:paraId="02BFE779" w14:textId="77777777" w:rsidR="00952A51" w:rsidRDefault="00952A51">
      <w:pPr>
        <w:pStyle w:val="aa"/>
      </w:pPr>
      <w:r>
        <w:rPr>
          <w:rStyle w:val="a9"/>
        </w:rPr>
        <w:annotationRef/>
      </w:r>
      <w:r>
        <w:rPr>
          <w:rFonts w:hint="eastAsia"/>
        </w:rPr>
        <w:t>201</w:t>
      </w:r>
      <w:r>
        <w:t>2</w:t>
      </w:r>
      <w:r>
        <w:rPr>
          <w:rFonts w:hint="eastAsia"/>
        </w:rPr>
        <w:t>上海会考</w:t>
      </w:r>
      <w:r>
        <w:rPr>
          <w:rFonts w:hint="eastAsia"/>
        </w:rPr>
        <w:t>22</w:t>
      </w:r>
      <w:r>
        <w:rPr>
          <w:rFonts w:hint="eastAsia"/>
        </w:rPr>
        <w:t>（</w:t>
      </w:r>
      <w:r>
        <w:rPr>
          <w:rFonts w:hint="eastAsia"/>
        </w:rPr>
        <w:t>2</w:t>
      </w:r>
      <w:r>
        <w:rPr>
          <w:rFonts w:hint="eastAsia"/>
        </w:rPr>
        <w:t>）</w:t>
      </w:r>
    </w:p>
  </w:comment>
  <w:comment w:id="26" w:author="jing fan" w:date="2013-05-30T12:55:00Z" w:initials="jf">
    <w:p w14:paraId="171FCC6D" w14:textId="77777777" w:rsidR="00B93050" w:rsidRDefault="00B93050" w:rsidP="00B93050">
      <w:r>
        <w:rPr>
          <w:rStyle w:val="a9"/>
        </w:rPr>
        <w:annotationRef/>
      </w:r>
      <w:r>
        <w:rPr>
          <w:rFonts w:hint="eastAsia"/>
        </w:rPr>
        <w:t>（</w:t>
      </w:r>
      <w:r>
        <w:rPr>
          <w:rFonts w:hint="eastAsia"/>
        </w:rPr>
        <w:t>1</w:t>
      </w:r>
      <w:r>
        <w:rPr>
          <w:rFonts w:hint="eastAsia"/>
        </w:rPr>
        <w:t>）压强传感器（</w:t>
      </w:r>
      <w:r>
        <w:rPr>
          <w:rFonts w:hint="eastAsia"/>
        </w:rPr>
        <w:t>2</w:t>
      </w:r>
      <w:r>
        <w:rPr>
          <w:rFonts w:hint="eastAsia"/>
        </w:rPr>
        <w:t>）</w:t>
      </w:r>
      <w:r>
        <w:rPr>
          <w:rFonts w:ascii="宋体" w:hAnsi="宋体" w:hint="eastAsia"/>
        </w:rPr>
        <w:t>环境温度不同、注射器内气体的质量不同</w:t>
      </w:r>
      <w:r>
        <w:t>（</w:t>
      </w:r>
      <w:r>
        <w:t>3</w:t>
      </w:r>
      <w:r>
        <w:t>）推拉活塞要缓慢（</w:t>
      </w:r>
      <w:r>
        <w:t>4</w:t>
      </w:r>
      <w:r>
        <w:t>）</w:t>
      </w:r>
      <w:r>
        <w:t>1.5</w:t>
      </w:r>
      <w:r>
        <w:t>。</w:t>
      </w:r>
    </w:p>
    <w:p w14:paraId="39F21F4F" w14:textId="77777777" w:rsidR="00B93050" w:rsidRPr="00B93050" w:rsidRDefault="00B93050" w:rsidP="00B93050">
      <w:r>
        <w:rPr>
          <w:rFonts w:hint="eastAsia"/>
        </w:rPr>
        <w:t>2012</w:t>
      </w:r>
      <w:r>
        <w:rPr>
          <w:rFonts w:hint="eastAsia"/>
        </w:rPr>
        <w:t>年上海</w:t>
      </w:r>
      <w:r w:rsidR="00BB6F9D">
        <w:rPr>
          <w:rFonts w:hint="eastAsia"/>
        </w:rPr>
        <w:t>会</w:t>
      </w:r>
      <w:r>
        <w:rPr>
          <w:rFonts w:hint="eastAsia"/>
        </w:rPr>
        <w:t>考</w:t>
      </w:r>
      <w:r>
        <w:rPr>
          <w:rFonts w:hint="eastAsia"/>
        </w:rPr>
        <w:t>23</w:t>
      </w:r>
    </w:p>
  </w:comment>
  <w:comment w:id="27" w:author="jing fan" w:date="2014-03-25T21:18:00Z" w:initials="jf">
    <w:p w14:paraId="18A7DC8A" w14:textId="77777777" w:rsidR="00E6721B" w:rsidRDefault="00E6721B" w:rsidP="00E6721B">
      <w:r>
        <w:rPr>
          <w:rStyle w:val="a9"/>
        </w:rPr>
        <w:annotationRef/>
      </w:r>
      <w:r>
        <w:rPr>
          <w:rFonts w:hint="eastAsia"/>
        </w:rPr>
        <w:t>（</w:t>
      </w:r>
      <w:r>
        <w:rPr>
          <w:rFonts w:hint="eastAsia"/>
        </w:rPr>
        <w:t>1</w:t>
      </w:r>
      <w:r>
        <w:rPr>
          <w:rFonts w:hint="eastAsia"/>
        </w:rPr>
        <w:t>）油滴进入电场前做自由落体运动，进入电场时的速度为</w:t>
      </w:r>
    </w:p>
    <w:p w14:paraId="7AC44E81" w14:textId="3C452926" w:rsidR="00E6721B" w:rsidRDefault="00E6721B" w:rsidP="00E6721B">
      <w:r>
        <w:rPr>
          <w:rFonts w:hint="eastAsia"/>
          <w:i/>
        </w:rPr>
        <w:t>v</w:t>
      </w:r>
      <w:r w:rsidR="00A97FE5">
        <w:rPr>
          <w:rFonts w:hint="eastAsia"/>
        </w:rPr>
        <w:t xml:space="preserve"> = </w:t>
      </w:r>
      <w:r>
        <w:rPr>
          <w:szCs w:val="21"/>
        </w:rPr>
        <w:fldChar w:fldCharType="begin"/>
      </w:r>
      <w:r>
        <w:rPr>
          <w:szCs w:val="21"/>
          <w:lang w:val="nb-NO"/>
        </w:rPr>
        <w:instrText xml:space="preserve"> </w:instrText>
      </w:r>
      <w:r>
        <w:rPr>
          <w:rFonts w:hint="eastAsia"/>
          <w:szCs w:val="21"/>
          <w:lang w:val="nb-NO"/>
        </w:rPr>
        <w:instrText>EQ \R(2</w:instrText>
      </w:r>
      <w:r>
        <w:rPr>
          <w:rFonts w:hint="eastAsia"/>
          <w:i/>
          <w:szCs w:val="21"/>
          <w:lang w:val="nb-NO"/>
        </w:rPr>
        <w:instrText>gh</w:instrText>
      </w:r>
      <w:r>
        <w:rPr>
          <w:rFonts w:hint="eastAsia"/>
          <w:szCs w:val="21"/>
          <w:lang w:val="nb-NO"/>
        </w:rPr>
        <w:instrText>)</w:instrText>
      </w:r>
      <w:r>
        <w:rPr>
          <w:szCs w:val="21"/>
        </w:rPr>
        <w:fldChar w:fldCharType="end"/>
      </w:r>
      <w:r w:rsidR="00A97FE5">
        <w:rPr>
          <w:rFonts w:hint="eastAsia"/>
        </w:rPr>
        <w:t xml:space="preserve"> = </w:t>
      </w:r>
      <w:r>
        <w:rPr>
          <w:rFonts w:hint="eastAsia"/>
        </w:rPr>
        <w:t>0.8m/s</w:t>
      </w:r>
      <w:r>
        <w:rPr>
          <w:rFonts w:hint="eastAsia"/>
        </w:rPr>
        <w:t>，</w:t>
      </w:r>
    </w:p>
    <w:p w14:paraId="5804A9CA" w14:textId="77777777" w:rsidR="00E6721B" w:rsidRDefault="00E6721B" w:rsidP="00E6721B">
      <w:r>
        <w:rPr>
          <w:rFonts w:hint="eastAsia"/>
        </w:rPr>
        <w:t>（</w:t>
      </w:r>
      <w:r>
        <w:rPr>
          <w:rFonts w:hint="eastAsia"/>
        </w:rPr>
        <w:t>2</w:t>
      </w:r>
      <w:r>
        <w:rPr>
          <w:rFonts w:hint="eastAsia"/>
        </w:rPr>
        <w:t>）油滴进入电场后受电场力和重力作用，二力平衡</w:t>
      </w:r>
    </w:p>
    <w:p w14:paraId="45F29F32" w14:textId="2A2D3A95" w:rsidR="00E6721B" w:rsidRDefault="00E6721B" w:rsidP="00E6721B">
      <w:pPr>
        <w:rPr>
          <w:i/>
        </w:rPr>
      </w:pPr>
      <w:r>
        <w:rPr>
          <w:rFonts w:hint="eastAsia"/>
          <w:i/>
        </w:rPr>
        <w:t>qE</w:t>
      </w:r>
      <w:r w:rsidR="00A97FE5">
        <w:rPr>
          <w:rFonts w:hint="eastAsia"/>
        </w:rPr>
        <w:t xml:space="preserve"> = </w:t>
      </w:r>
      <w:r>
        <w:rPr>
          <w:rFonts w:hint="eastAsia"/>
          <w:i/>
        </w:rPr>
        <w:t>G</w:t>
      </w:r>
    </w:p>
    <w:p w14:paraId="07D221D3" w14:textId="54E8275E" w:rsidR="00E6721B" w:rsidRDefault="00E6721B" w:rsidP="00E6721B">
      <w:pPr>
        <w:rPr>
          <w:rFonts w:ascii="黑体" w:eastAsia="黑体" w:hAnsi="宋体" w:hint="eastAsia"/>
          <w:bCs/>
          <w:szCs w:val="32"/>
        </w:rPr>
      </w:pPr>
      <w:r>
        <w:rPr>
          <w:rFonts w:hint="eastAsia"/>
          <w:i/>
        </w:rPr>
        <w:t>q</w:t>
      </w:r>
      <w:r w:rsidR="00A97FE5">
        <w:rPr>
          <w:rFonts w:hint="eastAsia"/>
        </w:rPr>
        <w:t xml:space="preserve"> = </w:t>
      </w:r>
      <w:r>
        <w:rPr>
          <w:szCs w:val="21"/>
        </w:rPr>
        <w:fldChar w:fldCharType="begin"/>
      </w:r>
      <w:r>
        <w:rPr>
          <w:szCs w:val="21"/>
          <w:lang w:val="nb-NO"/>
        </w:rPr>
        <w:instrText xml:space="preserve"> EQ \F(</w:instrText>
      </w:r>
      <w:r>
        <w:rPr>
          <w:rFonts w:hint="eastAsia"/>
          <w:i/>
          <w:szCs w:val="21"/>
        </w:rPr>
        <w:instrText>G</w:instrText>
      </w:r>
      <w:r>
        <w:rPr>
          <w:szCs w:val="21"/>
          <w:lang w:val="nb-NO"/>
        </w:rPr>
        <w:instrText>,</w:instrText>
      </w:r>
      <w:r>
        <w:rPr>
          <w:rFonts w:hint="eastAsia"/>
          <w:i/>
          <w:szCs w:val="21"/>
        </w:rPr>
        <w:instrText>E</w:instrText>
      </w:r>
      <w:r>
        <w:rPr>
          <w:szCs w:val="21"/>
          <w:lang w:val="nb-NO"/>
        </w:rPr>
        <w:instrText>)</w:instrText>
      </w:r>
      <w:r>
        <w:rPr>
          <w:szCs w:val="21"/>
        </w:rPr>
        <w:fldChar w:fldCharType="end"/>
      </w:r>
      <w:r w:rsidR="00A97FE5">
        <w:rPr>
          <w:rFonts w:hint="eastAsia"/>
        </w:rPr>
        <w:t xml:space="preserve"> = </w:t>
      </w:r>
      <w:r>
        <w:rPr>
          <w:szCs w:val="21"/>
        </w:rPr>
        <w:fldChar w:fldCharType="begin"/>
      </w:r>
      <w:r>
        <w:rPr>
          <w:szCs w:val="21"/>
          <w:lang w:val="nb-NO"/>
        </w:rPr>
        <w:instrText xml:space="preserve"> EQ \F(</w:instrText>
      </w:r>
      <w:r>
        <w:rPr>
          <w:rFonts w:hint="eastAsia"/>
        </w:rPr>
        <w:instrText>3.2</w:instrText>
      </w:r>
      <w:r w:rsidR="003F08FE">
        <w:rPr>
          <w:rFonts w:hint="eastAsia"/>
        </w:rPr>
        <w:instrText>×</w:instrText>
      </w:r>
      <w:r>
        <w:rPr>
          <w:rFonts w:hint="eastAsia"/>
        </w:rPr>
        <w:instrText>10</w:instrText>
      </w:r>
      <w:r>
        <w:rPr>
          <w:rFonts w:hint="eastAsia"/>
          <w:vertAlign w:val="superscript"/>
        </w:rPr>
        <w:instrText>－</w:instrText>
      </w:r>
      <w:r>
        <w:rPr>
          <w:rFonts w:hint="eastAsia"/>
          <w:vertAlign w:val="superscript"/>
        </w:rPr>
        <w:instrText>12</w:instrText>
      </w:r>
      <w:r>
        <w:rPr>
          <w:szCs w:val="21"/>
          <w:lang w:val="nb-NO"/>
        </w:rPr>
        <w:instrText>,</w:instrText>
      </w:r>
      <w:r>
        <w:rPr>
          <w:rFonts w:hint="eastAsia"/>
        </w:rPr>
        <w:instrText>2</w:instrText>
      </w:r>
      <w:r w:rsidR="003F08FE">
        <w:rPr>
          <w:rFonts w:hint="eastAsia"/>
        </w:rPr>
        <w:instrText>×</w:instrText>
      </w:r>
      <w:r>
        <w:rPr>
          <w:rFonts w:hint="eastAsia"/>
        </w:rPr>
        <w:instrText>10</w:instrText>
      </w:r>
      <w:r>
        <w:rPr>
          <w:rFonts w:hint="eastAsia"/>
          <w:vertAlign w:val="superscript"/>
        </w:rPr>
        <w:instrText>6</w:instrText>
      </w:r>
      <w:r>
        <w:rPr>
          <w:szCs w:val="21"/>
          <w:lang w:val="nb-NO"/>
        </w:rPr>
        <w:instrText>)</w:instrText>
      </w:r>
      <w:r>
        <w:rPr>
          <w:szCs w:val="21"/>
        </w:rPr>
        <w:fldChar w:fldCharType="end"/>
      </w:r>
      <w:r>
        <w:rPr>
          <w:rFonts w:hint="eastAsia"/>
        </w:rPr>
        <w:t>C</w:t>
      </w:r>
      <w:r w:rsidR="00A97FE5">
        <w:rPr>
          <w:rFonts w:hint="eastAsia"/>
        </w:rPr>
        <w:t xml:space="preserve"> = </w:t>
      </w:r>
      <w:r>
        <w:rPr>
          <w:rFonts w:hint="eastAsia"/>
        </w:rPr>
        <w:t>1.6</w:t>
      </w:r>
      <w:r w:rsidR="003F08FE">
        <w:rPr>
          <w:rFonts w:hint="eastAsia"/>
        </w:rPr>
        <w:t>×</w:t>
      </w:r>
      <w:r>
        <w:rPr>
          <w:rFonts w:hint="eastAsia"/>
        </w:rPr>
        <w:t>10</w:t>
      </w:r>
      <w:r>
        <w:rPr>
          <w:rFonts w:hint="eastAsia"/>
          <w:vertAlign w:val="superscript"/>
        </w:rPr>
        <w:t>－</w:t>
      </w:r>
      <w:r>
        <w:rPr>
          <w:rFonts w:hint="eastAsia"/>
          <w:vertAlign w:val="superscript"/>
        </w:rPr>
        <w:t>18</w:t>
      </w:r>
      <w:r>
        <w:rPr>
          <w:rFonts w:hint="eastAsia"/>
        </w:rPr>
        <w:t>C</w:t>
      </w:r>
      <w:r>
        <w:rPr>
          <w:rFonts w:ascii="黑体" w:eastAsia="黑体" w:hAnsi="宋体" w:hint="eastAsia"/>
          <w:bCs/>
          <w:szCs w:val="32"/>
        </w:rPr>
        <w:t>。</w:t>
      </w:r>
    </w:p>
    <w:p w14:paraId="23685B45" w14:textId="77777777" w:rsidR="00E6721B" w:rsidRDefault="00E6721B" w:rsidP="00E6721B">
      <w:pPr>
        <w:rPr>
          <w:rFonts w:ascii="黑体" w:eastAsia="黑体" w:hAnsi="宋体" w:hint="eastAsia"/>
          <w:bCs/>
          <w:szCs w:val="32"/>
        </w:rPr>
      </w:pPr>
      <w:r>
        <w:rPr>
          <w:bCs/>
          <w:szCs w:val="32"/>
        </w:rPr>
        <w:t>（</w:t>
      </w:r>
      <w:r>
        <w:rPr>
          <w:bCs/>
          <w:szCs w:val="32"/>
        </w:rPr>
        <w:t>3</w:t>
      </w:r>
      <w:r>
        <w:rPr>
          <w:bCs/>
          <w:szCs w:val="32"/>
        </w:rPr>
        <w:t>）电场方向竖直向下。</w:t>
      </w:r>
    </w:p>
    <w:p w14:paraId="758221B5" w14:textId="77777777" w:rsidR="00E6721B" w:rsidRPr="00E6721B" w:rsidRDefault="00E6721B">
      <w:pPr>
        <w:pStyle w:val="aa"/>
      </w:pPr>
      <w:r>
        <w:t>2012</w:t>
      </w:r>
      <w:r>
        <w:rPr>
          <w:rFonts w:hint="eastAsia"/>
        </w:rPr>
        <w:t>上海会考</w:t>
      </w:r>
      <w:r>
        <w:rPr>
          <w:rFonts w:hint="eastAsia"/>
        </w:rPr>
        <w:t>24</w:t>
      </w:r>
    </w:p>
  </w:comment>
  <w:comment w:id="28" w:author="jing fan" w:date="2013-12-25T15:01:00Z" w:initials="jf">
    <w:p w14:paraId="1C540D13" w14:textId="374203A1" w:rsidR="007B7709" w:rsidRDefault="007B7709" w:rsidP="007B7709">
      <w:pPr>
        <w:rPr>
          <w:lang w:val="nb-NO"/>
        </w:rPr>
      </w:pPr>
      <w:r>
        <w:rPr>
          <w:rStyle w:val="a9"/>
        </w:rPr>
        <w:annotationRef/>
      </w:r>
      <w:r>
        <w:rPr>
          <w:rFonts w:hint="eastAsia"/>
        </w:rPr>
        <w:t>（</w:t>
      </w:r>
      <w:r>
        <w:rPr>
          <w:rFonts w:hint="eastAsia"/>
        </w:rPr>
        <w:t>1</w:t>
      </w:r>
      <w:r>
        <w:rPr>
          <w:rFonts w:hint="eastAsia"/>
        </w:rPr>
        <w:t>）电流表示数</w:t>
      </w:r>
      <w:r>
        <w:rPr>
          <w:rFonts w:hint="eastAsia"/>
          <w:i/>
        </w:rPr>
        <w:t>I</w:t>
      </w:r>
      <w:r w:rsidR="00A97FE5">
        <w:rPr>
          <w:rFonts w:hint="eastAsia"/>
        </w:rPr>
        <w:t xml:space="preserve"> = </w:t>
      </w:r>
      <w:r>
        <w:rPr>
          <w:szCs w:val="21"/>
        </w:rPr>
        <w:fldChar w:fldCharType="begin"/>
      </w:r>
      <w:r>
        <w:rPr>
          <w:szCs w:val="21"/>
          <w:lang w:val="nb-NO"/>
        </w:rPr>
        <w:instrText xml:space="preserve"> EQ \F(</w:instrText>
      </w:r>
      <w:r>
        <w:rPr>
          <w:rFonts w:hint="eastAsia"/>
          <w:i/>
          <w:szCs w:val="21"/>
          <w:lang w:val="nb-NO"/>
        </w:rPr>
        <w:instrText>U</w:instrText>
      </w:r>
      <w:r>
        <w:rPr>
          <w:szCs w:val="21"/>
          <w:lang w:val="nb-NO"/>
        </w:rPr>
        <w:instrText>,</w:instrText>
      </w:r>
      <w:r>
        <w:rPr>
          <w:rFonts w:hint="eastAsia"/>
          <w:i/>
          <w:szCs w:val="21"/>
        </w:rPr>
        <w:instrText>R</w:instrText>
      </w:r>
      <w:r>
        <w:rPr>
          <w:rFonts w:hint="eastAsia"/>
          <w:vertAlign w:val="subscript"/>
        </w:rPr>
        <w:instrText>1</w:instrText>
      </w:r>
      <w:r>
        <w:rPr>
          <w:rFonts w:hint="eastAsia"/>
          <w:bCs/>
          <w:szCs w:val="18"/>
        </w:rPr>
        <w:instrText>＋</w:instrText>
      </w:r>
      <w:r>
        <w:rPr>
          <w:rFonts w:hint="eastAsia"/>
          <w:i/>
          <w:szCs w:val="21"/>
        </w:rPr>
        <w:instrText>R</w:instrText>
      </w:r>
      <w:r>
        <w:rPr>
          <w:rFonts w:hint="eastAsia"/>
          <w:vertAlign w:val="subscript"/>
        </w:rPr>
        <w:instrText>3</w:instrText>
      </w:r>
      <w:r>
        <w:rPr>
          <w:rFonts w:hint="eastAsia"/>
        </w:rPr>
        <w:instrText>/2</w:instrText>
      </w:r>
      <w:r>
        <w:rPr>
          <w:szCs w:val="21"/>
          <w:lang w:val="nb-NO"/>
        </w:rPr>
        <w:instrText>)</w:instrText>
      </w:r>
      <w:r>
        <w:rPr>
          <w:szCs w:val="21"/>
        </w:rPr>
        <w:fldChar w:fldCharType="end"/>
      </w:r>
      <w:r w:rsidR="00A97FE5">
        <w:rPr>
          <w:rFonts w:hint="eastAsia"/>
        </w:rPr>
        <w:t xml:space="preserve"> = </w:t>
      </w:r>
      <w:r>
        <w:rPr>
          <w:rFonts w:hint="eastAsia"/>
          <w:lang w:val="nb-NO"/>
        </w:rPr>
        <w:t>0.</w:t>
      </w:r>
      <w:r>
        <w:rPr>
          <w:rFonts w:hint="eastAsia"/>
        </w:rPr>
        <w:t>8</w:t>
      </w:r>
      <w:r>
        <w:rPr>
          <w:rFonts w:hint="eastAsia"/>
          <w:lang w:val="nb-NO"/>
        </w:rPr>
        <w:t>A</w:t>
      </w:r>
      <w:r>
        <w:rPr>
          <w:rFonts w:hint="eastAsia"/>
          <w:lang w:val="nb-NO"/>
        </w:rPr>
        <w:t>，</w:t>
      </w:r>
    </w:p>
    <w:p w14:paraId="5F86502B" w14:textId="1E0432CC" w:rsidR="007B7709" w:rsidRDefault="007B7709" w:rsidP="007B7709">
      <w:pPr>
        <w:rPr>
          <w:lang w:val="nb-NO"/>
        </w:rPr>
      </w:pPr>
      <w:r>
        <w:rPr>
          <w:rFonts w:hint="eastAsia"/>
          <w:lang w:val="nb-NO"/>
        </w:rPr>
        <w:t>功率</w:t>
      </w:r>
      <w:r>
        <w:rPr>
          <w:rFonts w:hint="eastAsia"/>
          <w:i/>
        </w:rPr>
        <w:t>P</w:t>
      </w:r>
      <w:r>
        <w:rPr>
          <w:rFonts w:hint="eastAsia"/>
          <w:vertAlign w:val="subscript"/>
        </w:rPr>
        <w:t>1</w:t>
      </w:r>
      <w:r w:rsidR="00A97FE5">
        <w:rPr>
          <w:rFonts w:hint="eastAsia"/>
        </w:rPr>
        <w:t xml:space="preserve"> = </w:t>
      </w:r>
      <w:r>
        <w:rPr>
          <w:rFonts w:hint="eastAsia"/>
          <w:i/>
        </w:rPr>
        <w:t>I</w:t>
      </w:r>
      <w:r>
        <w:rPr>
          <w:rFonts w:hint="eastAsia"/>
          <w:vertAlign w:val="superscript"/>
        </w:rPr>
        <w:t>2</w:t>
      </w:r>
      <w:r>
        <w:rPr>
          <w:rFonts w:hint="eastAsia"/>
          <w:i/>
        </w:rPr>
        <w:t>R</w:t>
      </w:r>
      <w:r>
        <w:rPr>
          <w:rFonts w:hint="eastAsia"/>
          <w:vertAlign w:val="subscript"/>
        </w:rPr>
        <w:t>1</w:t>
      </w:r>
      <w:r w:rsidR="00A97FE5">
        <w:rPr>
          <w:rFonts w:hint="eastAsia"/>
        </w:rPr>
        <w:t xml:space="preserve"> = </w:t>
      </w:r>
      <w:r>
        <w:rPr>
          <w:rFonts w:hint="eastAsia"/>
        </w:rPr>
        <w:t>3.2W</w:t>
      </w:r>
    </w:p>
    <w:p w14:paraId="3EBE594A" w14:textId="77777777" w:rsidR="007B7709" w:rsidRDefault="007B7709" w:rsidP="007B7709">
      <w:r>
        <w:rPr>
          <w:rFonts w:hint="eastAsia"/>
        </w:rPr>
        <w:t>（</w:t>
      </w:r>
      <w:r>
        <w:rPr>
          <w:rFonts w:hint="eastAsia"/>
        </w:rPr>
        <w:t>2</w:t>
      </w:r>
      <w:r>
        <w:rPr>
          <w:rFonts w:hint="eastAsia"/>
        </w:rPr>
        <w:t>）电压表示数等于电源电压</w:t>
      </w:r>
    </w:p>
    <w:p w14:paraId="2774334B" w14:textId="5E995BCD" w:rsidR="007B7709" w:rsidRDefault="007B7709" w:rsidP="007B7709">
      <w:r>
        <w:rPr>
          <w:rFonts w:hint="eastAsia"/>
          <w:i/>
        </w:rPr>
        <w:t>U</w:t>
      </w:r>
      <w:r w:rsidR="00A97FE5">
        <w:rPr>
          <w:rFonts w:hint="eastAsia"/>
        </w:rPr>
        <w:t xml:space="preserve"> = </w:t>
      </w:r>
      <w:r>
        <w:rPr>
          <w:rFonts w:hint="eastAsia"/>
        </w:rPr>
        <w:t>12V</w:t>
      </w:r>
    </w:p>
    <w:p w14:paraId="2FE07BB2" w14:textId="58E53670" w:rsidR="007B7709" w:rsidRDefault="007B7709" w:rsidP="007B7709">
      <w:r>
        <w:rPr>
          <w:rFonts w:hint="eastAsia"/>
        </w:rPr>
        <w:t>干路电流</w:t>
      </w:r>
      <w:r>
        <w:rPr>
          <w:rFonts w:hint="eastAsia"/>
          <w:i/>
        </w:rPr>
        <w:t>I'</w:t>
      </w:r>
      <w:r w:rsidR="00A97FE5">
        <w:rPr>
          <w:rFonts w:hint="eastAsia"/>
        </w:rPr>
        <w:t xml:space="preserve"> = </w:t>
      </w:r>
      <w:r>
        <w:rPr>
          <w:szCs w:val="21"/>
        </w:rPr>
        <w:fldChar w:fldCharType="begin"/>
      </w:r>
      <w:r>
        <w:rPr>
          <w:szCs w:val="21"/>
          <w:lang w:val="nb-NO"/>
        </w:rPr>
        <w:instrText xml:space="preserve"> </w:instrText>
      </w:r>
      <w:r>
        <w:rPr>
          <w:rFonts w:hint="eastAsia"/>
          <w:szCs w:val="21"/>
          <w:lang w:val="nb-NO"/>
        </w:rPr>
        <w:instrText>EQ \R(</w:instrText>
      </w:r>
      <w:r>
        <w:rPr>
          <w:lang w:val="nb-NO"/>
        </w:rPr>
        <w:instrText>\F(</w:instrText>
      </w:r>
      <w:r>
        <w:rPr>
          <w:rFonts w:hint="eastAsia"/>
          <w:i/>
        </w:rPr>
        <w:instrText>P</w:instrText>
      </w:r>
      <w:r>
        <w:rPr>
          <w:rFonts w:hint="eastAsia"/>
          <w:vertAlign w:val="subscript"/>
        </w:rPr>
        <w:instrText>1</w:instrText>
      </w:r>
      <w:r>
        <w:rPr>
          <w:rFonts w:hint="eastAsia"/>
          <w:i/>
        </w:rPr>
        <w:instrText>'</w:instrText>
      </w:r>
      <w:r>
        <w:rPr>
          <w:lang w:val="nb-NO"/>
        </w:rPr>
        <w:instrText>,</w:instrText>
      </w:r>
      <w:r>
        <w:rPr>
          <w:rFonts w:hint="eastAsia"/>
          <w:i/>
        </w:rPr>
        <w:instrText>R</w:instrText>
      </w:r>
      <w:r>
        <w:rPr>
          <w:rFonts w:hint="eastAsia"/>
          <w:vertAlign w:val="subscript"/>
        </w:rPr>
        <w:instrText>1</w:instrText>
      </w:r>
      <w:r>
        <w:rPr>
          <w:lang w:val="nb-NO"/>
        </w:rPr>
        <w:instrText>)</w:instrText>
      </w:r>
      <w:r>
        <w:rPr>
          <w:rFonts w:hint="eastAsia"/>
          <w:szCs w:val="21"/>
          <w:lang w:val="nb-NO"/>
        </w:rPr>
        <w:instrText>)</w:instrText>
      </w:r>
      <w:r>
        <w:rPr>
          <w:szCs w:val="21"/>
        </w:rPr>
        <w:fldChar w:fldCharType="end"/>
      </w:r>
      <w:r w:rsidR="00A97FE5">
        <w:rPr>
          <w:rFonts w:hint="eastAsia"/>
        </w:rPr>
        <w:t xml:space="preserve"> = </w:t>
      </w:r>
      <w:r>
        <w:rPr>
          <w:rFonts w:hint="eastAsia"/>
        </w:rPr>
        <w:t>1A</w:t>
      </w:r>
    </w:p>
    <w:p w14:paraId="51F61F06" w14:textId="77777777" w:rsidR="007B7709" w:rsidRDefault="007B7709" w:rsidP="007B7709">
      <w:r>
        <w:rPr>
          <w:rFonts w:hint="eastAsia"/>
          <w:i/>
        </w:rPr>
        <w:t>R</w:t>
      </w:r>
      <w:r>
        <w:rPr>
          <w:rFonts w:hint="eastAsia"/>
          <w:vertAlign w:val="subscript"/>
        </w:rPr>
        <w:t>2</w:t>
      </w:r>
      <w:r>
        <w:rPr>
          <w:rFonts w:hint="eastAsia"/>
        </w:rPr>
        <w:t>与</w:t>
      </w:r>
      <w:r>
        <w:rPr>
          <w:rFonts w:hint="eastAsia"/>
          <w:i/>
        </w:rPr>
        <w:t>R</w:t>
      </w:r>
      <w:r>
        <w:rPr>
          <w:rFonts w:hint="eastAsia"/>
          <w:vertAlign w:val="subscript"/>
        </w:rPr>
        <w:t>3</w:t>
      </w:r>
      <w:r>
        <w:rPr>
          <w:rFonts w:hint="eastAsia"/>
        </w:rPr>
        <w:t>右侧电阻</w:t>
      </w:r>
      <w:r>
        <w:rPr>
          <w:rFonts w:hint="eastAsia"/>
          <w:i/>
        </w:rPr>
        <w:t>R</w:t>
      </w:r>
      <w:r>
        <w:rPr>
          <w:rFonts w:hint="eastAsia"/>
          <w:vertAlign w:val="subscript"/>
        </w:rPr>
        <w:t>3</w:t>
      </w:r>
      <w:r>
        <w:rPr>
          <w:rFonts w:hint="eastAsia"/>
          <w:i/>
        </w:rPr>
        <w:t>'</w:t>
      </w:r>
      <w:r>
        <w:rPr>
          <w:rFonts w:hint="eastAsia"/>
        </w:rPr>
        <w:t>并联后的总电阻</w:t>
      </w:r>
    </w:p>
    <w:p w14:paraId="6A110E55" w14:textId="45BE5D74" w:rsidR="007B7709" w:rsidRDefault="007B7709" w:rsidP="007B7709">
      <w:r>
        <w:rPr>
          <w:rFonts w:hint="eastAsia"/>
          <w:i/>
        </w:rPr>
        <w:t>R</w:t>
      </w:r>
      <w:r>
        <w:rPr>
          <w:rFonts w:hint="eastAsia"/>
          <w:vertAlign w:val="subscript"/>
        </w:rPr>
        <w:t>并</w:t>
      </w:r>
      <w:r w:rsidR="00A97FE5">
        <w:rPr>
          <w:rFonts w:hint="eastAsia"/>
        </w:rPr>
        <w:t xml:space="preserve"> = </w:t>
      </w:r>
      <w:r>
        <w:rPr>
          <w:szCs w:val="21"/>
        </w:rPr>
        <w:fldChar w:fldCharType="begin"/>
      </w:r>
      <w:r>
        <w:rPr>
          <w:szCs w:val="21"/>
          <w:lang w:val="nb-NO"/>
        </w:rPr>
        <w:instrText xml:space="preserve"> EQ \F(</w:instrText>
      </w:r>
      <w:r>
        <w:rPr>
          <w:rFonts w:hint="eastAsia"/>
          <w:i/>
          <w:szCs w:val="21"/>
          <w:lang w:val="nb-NO"/>
        </w:rPr>
        <w:instrText>U</w:instrText>
      </w:r>
      <w:r>
        <w:rPr>
          <w:szCs w:val="21"/>
          <w:lang w:val="nb-NO"/>
        </w:rPr>
        <w:instrText>,</w:instrText>
      </w:r>
      <w:r>
        <w:rPr>
          <w:rFonts w:hint="eastAsia"/>
          <w:i/>
          <w:iCs/>
          <w:szCs w:val="21"/>
        </w:rPr>
        <w:instrText>I</w:instrText>
      </w:r>
      <w:r>
        <w:rPr>
          <w:rFonts w:hint="eastAsia"/>
          <w:i/>
        </w:rPr>
        <w:instrText>'</w:instrText>
      </w:r>
      <w:r>
        <w:rPr>
          <w:szCs w:val="21"/>
          <w:lang w:val="nb-NO"/>
        </w:rPr>
        <w:instrText>)</w:instrText>
      </w:r>
      <w:r>
        <w:rPr>
          <w:szCs w:val="21"/>
        </w:rPr>
        <w:fldChar w:fldCharType="end"/>
      </w:r>
      <w:r>
        <w:rPr>
          <w:rFonts w:hint="eastAsia"/>
        </w:rPr>
        <w:t>－</w:t>
      </w:r>
      <w:r>
        <w:rPr>
          <w:rFonts w:hint="eastAsia"/>
          <w:i/>
        </w:rPr>
        <w:t>R</w:t>
      </w:r>
      <w:r>
        <w:rPr>
          <w:rFonts w:hint="eastAsia"/>
          <w:vertAlign w:val="subscript"/>
        </w:rPr>
        <w:t>1</w:t>
      </w:r>
      <w:r w:rsidR="00A97FE5">
        <w:rPr>
          <w:rFonts w:hint="eastAsia"/>
        </w:rPr>
        <w:t xml:space="preserve"> = </w:t>
      </w:r>
      <w:r>
        <w:rPr>
          <w:rFonts w:hint="eastAsia"/>
        </w:rPr>
        <w:t>7</w:t>
      </w:r>
      <w:r>
        <w:t>Ω</w:t>
      </w:r>
      <w:r>
        <w:rPr>
          <w:rFonts w:hint="eastAsia"/>
        </w:rPr>
        <w:t>，</w:t>
      </w:r>
      <w:r>
        <w:rPr>
          <w:rFonts w:hint="eastAsia"/>
        </w:rPr>
        <w:t>1/</w:t>
      </w:r>
      <w:r>
        <w:rPr>
          <w:rFonts w:hint="eastAsia"/>
          <w:i/>
        </w:rPr>
        <w:t>R</w:t>
      </w:r>
      <w:r>
        <w:rPr>
          <w:rFonts w:hint="eastAsia"/>
          <w:vertAlign w:val="subscript"/>
        </w:rPr>
        <w:t>并</w:t>
      </w:r>
      <w:r w:rsidR="00A97FE5">
        <w:rPr>
          <w:rFonts w:hint="eastAsia"/>
        </w:rPr>
        <w:t xml:space="preserve"> = </w:t>
      </w:r>
      <w:r>
        <w:rPr>
          <w:rFonts w:hint="eastAsia"/>
        </w:rPr>
        <w:t>1/</w:t>
      </w:r>
      <w:r>
        <w:rPr>
          <w:rFonts w:hint="eastAsia"/>
          <w:i/>
        </w:rPr>
        <w:t>R</w:t>
      </w:r>
      <w:r>
        <w:rPr>
          <w:rFonts w:hint="eastAsia"/>
          <w:vertAlign w:val="subscript"/>
        </w:rPr>
        <w:t>3</w:t>
      </w:r>
      <w:r>
        <w:rPr>
          <w:i/>
        </w:rPr>
        <w:t>ʹ</w:t>
      </w:r>
      <w:r>
        <w:rPr>
          <w:rFonts w:hint="eastAsia"/>
          <w:bCs/>
          <w:szCs w:val="18"/>
        </w:rPr>
        <w:t>＋</w:t>
      </w:r>
      <w:r>
        <w:rPr>
          <w:rFonts w:hint="eastAsia"/>
        </w:rPr>
        <w:t>1/</w:t>
      </w:r>
      <w:r>
        <w:rPr>
          <w:rFonts w:hint="eastAsia"/>
          <w:i/>
        </w:rPr>
        <w:t>R</w:t>
      </w:r>
      <w:r>
        <w:rPr>
          <w:rFonts w:hint="eastAsia"/>
          <w:vertAlign w:val="subscript"/>
        </w:rPr>
        <w:t>2</w:t>
      </w:r>
      <w:r>
        <w:rPr>
          <w:rFonts w:hint="eastAsia"/>
        </w:rPr>
        <w:t>，</w:t>
      </w:r>
      <w:r>
        <w:rPr>
          <w:rFonts w:hint="eastAsia"/>
          <w:i/>
        </w:rPr>
        <w:t>R</w:t>
      </w:r>
      <w:r>
        <w:rPr>
          <w:rFonts w:hint="eastAsia"/>
          <w:vertAlign w:val="subscript"/>
        </w:rPr>
        <w:t>3</w:t>
      </w:r>
      <w:r>
        <w:rPr>
          <w:i/>
        </w:rPr>
        <w:t>ʹ</w:t>
      </w:r>
      <w:r w:rsidR="00A97FE5">
        <w:rPr>
          <w:rFonts w:hint="eastAsia"/>
        </w:rPr>
        <w:t xml:space="preserve"> = </w:t>
      </w:r>
      <w:r>
        <w:rPr>
          <w:rFonts w:hint="eastAsia"/>
        </w:rPr>
        <w:t>14</w:t>
      </w:r>
      <w:r>
        <w:t>Ω</w:t>
      </w:r>
      <w:r>
        <w:rPr>
          <w:rFonts w:hint="eastAsia"/>
        </w:rPr>
        <w:t>，</w:t>
      </w:r>
    </w:p>
    <w:p w14:paraId="2B5FB4F6" w14:textId="77777777" w:rsidR="007B7709" w:rsidRDefault="007B7709">
      <w:pPr>
        <w:pStyle w:val="aa"/>
      </w:pPr>
      <w:r>
        <w:rPr>
          <w:rFonts w:hint="eastAsia"/>
        </w:rPr>
        <w:t>2012</w:t>
      </w:r>
      <w:r>
        <w:rPr>
          <w:rFonts w:hint="eastAsia"/>
        </w:rPr>
        <w:t>上海会考</w:t>
      </w:r>
      <w:r>
        <w:rPr>
          <w:rFonts w:hint="eastAsia"/>
        </w:rPr>
        <w:t>25</w:t>
      </w:r>
    </w:p>
  </w:comment>
  <w:comment w:id="30" w:author="jing fan" w:date="2013-12-22T20:55:00Z" w:initials="jf">
    <w:p w14:paraId="11AE124B" w14:textId="7565066B" w:rsidR="00FB1BB0" w:rsidRDefault="00FB1BB0" w:rsidP="00FB1BB0">
      <w:r>
        <w:rPr>
          <w:rStyle w:val="a9"/>
        </w:rPr>
        <w:annotationRef/>
      </w:r>
      <w:r>
        <w:t>（</w:t>
      </w:r>
      <w:r>
        <w:t>1</w:t>
      </w:r>
      <w:r>
        <w:t>）</w:t>
      </w:r>
      <w:r>
        <w:rPr>
          <w:rFonts w:hint="eastAsia"/>
        </w:rPr>
        <w:t>由</w:t>
      </w:r>
      <w:r>
        <w:rPr>
          <w:rFonts w:hint="eastAsia"/>
          <w:i/>
          <w:iCs/>
        </w:rPr>
        <w:t>v</w:t>
      </w:r>
      <w:r>
        <w:rPr>
          <w:rFonts w:hint="eastAsia"/>
        </w:rPr>
        <w:t>-</w:t>
      </w:r>
      <w:r>
        <w:rPr>
          <w:rFonts w:hint="eastAsia"/>
          <w:i/>
          <w:iCs/>
        </w:rPr>
        <w:t>t</w:t>
      </w:r>
      <w:r>
        <w:rPr>
          <w:rFonts w:hint="eastAsia"/>
        </w:rPr>
        <w:t>图得，</w:t>
      </w:r>
      <w:r>
        <w:rPr>
          <w:rFonts w:hint="eastAsia"/>
        </w:rPr>
        <w:t>AB</w:t>
      </w:r>
      <w:r>
        <w:rPr>
          <w:rFonts w:hint="eastAsia"/>
        </w:rPr>
        <w:t>段的长度</w:t>
      </w:r>
      <w:r>
        <w:rPr>
          <w:rFonts w:hint="eastAsia"/>
          <w:i/>
        </w:rPr>
        <w:t>s</w:t>
      </w:r>
      <w:r>
        <w:rPr>
          <w:rFonts w:hint="eastAsia"/>
          <w:vertAlign w:val="subscript"/>
        </w:rPr>
        <w:t>AB</w:t>
      </w:r>
      <w:r w:rsidR="00A97FE5">
        <w:rPr>
          <w:rFonts w:hAnsi="宋体"/>
          <w:lang w:val="nb-NO"/>
        </w:rPr>
        <w:t xml:space="preserve"> = </w:t>
      </w:r>
      <w:r>
        <w:rPr>
          <w:szCs w:val="21"/>
        </w:rPr>
        <w:fldChar w:fldCharType="begin"/>
      </w:r>
      <w:r>
        <w:rPr>
          <w:szCs w:val="21"/>
          <w:lang w:val="pt-BR"/>
        </w:rPr>
        <w:instrText xml:space="preserve"> EQ \F(</w:instrText>
      </w:r>
      <w:r>
        <w:rPr>
          <w:i/>
          <w:iCs/>
          <w:lang w:val="pt-BR"/>
        </w:rPr>
        <w:instrText>v</w:instrText>
      </w:r>
      <w:r>
        <w:rPr>
          <w:rFonts w:hint="eastAsia"/>
          <w:i/>
          <w:szCs w:val="21"/>
          <w:lang w:val="pt-BR"/>
        </w:rPr>
        <w:instrText>t</w:instrText>
      </w:r>
      <w:r>
        <w:rPr>
          <w:szCs w:val="21"/>
          <w:lang w:val="pt-BR"/>
        </w:rPr>
        <w:instrText>,</w:instrText>
      </w:r>
      <w:r>
        <w:rPr>
          <w:rFonts w:hint="eastAsia"/>
          <w:szCs w:val="21"/>
        </w:rPr>
        <w:instrText>2</w:instrText>
      </w:r>
      <w:r>
        <w:rPr>
          <w:szCs w:val="21"/>
          <w:lang w:val="pt-BR"/>
        </w:rPr>
        <w:instrText>)</w:instrText>
      </w:r>
      <w:r>
        <w:rPr>
          <w:szCs w:val="21"/>
        </w:rPr>
        <w:fldChar w:fldCharType="end"/>
      </w:r>
      <w:r w:rsidR="00A97FE5">
        <w:rPr>
          <w:rFonts w:hAnsi="宋体"/>
          <w:lang w:val="nb-NO"/>
        </w:rPr>
        <w:t xml:space="preserve"> = </w:t>
      </w:r>
      <w:r>
        <w:rPr>
          <w:rFonts w:hAnsi="宋体" w:hint="eastAsia"/>
          <w:lang w:val="nb-NO"/>
        </w:rPr>
        <w:t>5</w:t>
      </w:r>
      <w:r>
        <w:rPr>
          <w:rFonts w:hint="eastAsia"/>
        </w:rPr>
        <w:t>m</w:t>
      </w:r>
      <w:r>
        <w:rPr>
          <w:rFonts w:hint="eastAsia"/>
        </w:rPr>
        <w:t>，</w:t>
      </w:r>
    </w:p>
    <w:p w14:paraId="5E008150" w14:textId="77777777" w:rsidR="00FB1BB0" w:rsidRDefault="00FB1BB0" w:rsidP="00FB1BB0">
      <w:r>
        <w:t>（</w:t>
      </w:r>
      <w:r>
        <w:t>2</w:t>
      </w:r>
      <w:r>
        <w:t>）</w:t>
      </w:r>
      <w:r>
        <w:rPr>
          <w:rFonts w:hint="eastAsia"/>
        </w:rPr>
        <w:t>物体前</w:t>
      </w:r>
      <w:r>
        <w:rPr>
          <w:rFonts w:hint="eastAsia"/>
        </w:rPr>
        <w:t>2s</w:t>
      </w:r>
      <w:r>
        <w:rPr>
          <w:rFonts w:hint="eastAsia"/>
        </w:rPr>
        <w:t>的加速度</w:t>
      </w:r>
    </w:p>
    <w:p w14:paraId="546DD17F" w14:textId="0B0E3132" w:rsidR="00FB1BB0" w:rsidRDefault="00FB1BB0" w:rsidP="00FB1BB0">
      <w:r>
        <w:rPr>
          <w:rFonts w:hint="eastAsia"/>
          <w:i/>
        </w:rPr>
        <w:t>a</w:t>
      </w:r>
      <w:r w:rsidR="00A97FE5">
        <w:rPr>
          <w:rFonts w:hAnsi="宋体"/>
          <w:lang w:val="nb-NO"/>
        </w:rPr>
        <w:t xml:space="preserve"> = </w:t>
      </w:r>
      <w:r>
        <w:rPr>
          <w:szCs w:val="21"/>
        </w:rPr>
        <w:fldChar w:fldCharType="begin"/>
      </w:r>
      <w:r>
        <w:rPr>
          <w:szCs w:val="21"/>
          <w:lang w:val="pt-BR"/>
        </w:rPr>
        <w:instrText xml:space="preserve"> EQ \F(</w:instrText>
      </w:r>
      <w:r>
        <w:rPr>
          <w:i/>
          <w:iCs/>
          <w:lang w:val="pt-BR"/>
        </w:rPr>
        <w:instrText>v</w:instrText>
      </w:r>
      <w:r>
        <w:rPr>
          <w:szCs w:val="21"/>
          <w:lang w:val="pt-BR"/>
        </w:rPr>
        <w:instrText>,</w:instrText>
      </w:r>
      <w:r>
        <w:rPr>
          <w:rFonts w:hint="eastAsia"/>
          <w:i/>
          <w:szCs w:val="21"/>
          <w:lang w:val="pt-BR"/>
        </w:rPr>
        <w:instrText>t</w:instrText>
      </w:r>
      <w:r>
        <w:rPr>
          <w:szCs w:val="21"/>
          <w:lang w:val="pt-BR"/>
        </w:rPr>
        <w:instrText>)</w:instrText>
      </w:r>
      <w:r>
        <w:rPr>
          <w:szCs w:val="21"/>
        </w:rPr>
        <w:fldChar w:fldCharType="end"/>
      </w:r>
      <w:r w:rsidR="00A97FE5">
        <w:rPr>
          <w:rFonts w:hAnsi="宋体"/>
          <w:lang w:val="nb-NO"/>
        </w:rPr>
        <w:t xml:space="preserve"> = </w:t>
      </w:r>
      <w:r>
        <w:rPr>
          <w:rFonts w:hAnsi="宋体" w:hint="eastAsia"/>
          <w:lang w:val="nb-NO"/>
        </w:rPr>
        <w:t>5</w:t>
      </w:r>
      <w:r>
        <w:rPr>
          <w:rFonts w:hint="eastAsia"/>
        </w:rPr>
        <w:t>m/s</w:t>
      </w:r>
      <w:r>
        <w:rPr>
          <w:rFonts w:hint="eastAsia"/>
          <w:vertAlign w:val="superscript"/>
        </w:rPr>
        <w:t>2</w:t>
      </w:r>
    </w:p>
    <w:p w14:paraId="140AE382" w14:textId="77777777" w:rsidR="00FB1BB0" w:rsidRDefault="00FB1BB0" w:rsidP="00FB1BB0">
      <w:r>
        <w:rPr>
          <w:rFonts w:hint="eastAsia"/>
        </w:rPr>
        <w:t>由牛顿第二定律</w:t>
      </w:r>
    </w:p>
    <w:p w14:paraId="00C6BB10" w14:textId="2F123544" w:rsidR="00FB1BB0" w:rsidRDefault="00FB1BB0" w:rsidP="00FB1BB0">
      <w:r>
        <w:rPr>
          <w:rFonts w:hint="eastAsia"/>
          <w:i/>
        </w:rPr>
        <w:t>F</w:t>
      </w:r>
      <w:r>
        <w:rPr>
          <w:rFonts w:hint="eastAsia"/>
        </w:rPr>
        <w:t>cos37</w:t>
      </w:r>
      <w:r>
        <w:rPr>
          <w:rFonts w:hint="eastAsia"/>
        </w:rPr>
        <w:sym w:font="Symbol" w:char="F0B0"/>
      </w:r>
      <w:r w:rsidR="00A97FE5">
        <w:rPr>
          <w:rFonts w:hAnsi="宋体"/>
          <w:lang w:val="nb-NO"/>
        </w:rPr>
        <w:t xml:space="preserve"> = </w:t>
      </w:r>
      <w:r>
        <w:rPr>
          <w:rFonts w:hint="eastAsia"/>
          <w:i/>
        </w:rPr>
        <w:t>ma</w:t>
      </w:r>
      <w:r>
        <w:rPr>
          <w:rFonts w:hint="eastAsia"/>
        </w:rPr>
        <w:t>，</w:t>
      </w:r>
      <w:r>
        <w:rPr>
          <w:rFonts w:hint="eastAsia"/>
          <w:i/>
        </w:rPr>
        <w:t>F</w:t>
      </w:r>
      <w:r w:rsidR="00A97FE5">
        <w:rPr>
          <w:rFonts w:hAnsi="宋体"/>
          <w:lang w:val="nb-NO"/>
        </w:rPr>
        <w:t xml:space="preserve"> = </w:t>
      </w:r>
      <w:r>
        <w:rPr>
          <w:rFonts w:hAnsi="宋体" w:hint="eastAsia"/>
        </w:rPr>
        <w:t>5</w:t>
      </w:r>
      <w:r>
        <w:rPr>
          <w:rFonts w:hAnsi="宋体" w:hint="eastAsia"/>
          <w:lang w:val="nb-NO"/>
        </w:rPr>
        <w:t>N</w:t>
      </w:r>
      <w:r>
        <w:rPr>
          <w:rFonts w:hint="eastAsia"/>
        </w:rPr>
        <w:t>，</w:t>
      </w:r>
    </w:p>
    <w:p w14:paraId="6302F734" w14:textId="77777777" w:rsidR="00FB1BB0" w:rsidRDefault="00FB1BB0" w:rsidP="00FB1BB0">
      <w:r>
        <w:t>（</w:t>
      </w:r>
      <w:r>
        <w:t>3</w:t>
      </w:r>
      <w:r>
        <w:t>）</w:t>
      </w:r>
      <w:r>
        <w:rPr>
          <w:rFonts w:hint="eastAsia"/>
        </w:rPr>
        <w:t>设物体沿斜面上升的最大高度为</w:t>
      </w:r>
      <w:r>
        <w:rPr>
          <w:rFonts w:hint="eastAsia"/>
          <w:i/>
        </w:rPr>
        <w:t>h</w:t>
      </w:r>
      <w:r>
        <w:rPr>
          <w:rFonts w:hint="eastAsia"/>
        </w:rPr>
        <w:t>，由机械能守恒定律</w:t>
      </w:r>
    </w:p>
    <w:p w14:paraId="03D26E0C" w14:textId="6DD11D7A" w:rsidR="00FB1BB0" w:rsidRDefault="00FB1BB0" w:rsidP="00FB1BB0">
      <w:r>
        <w:rPr>
          <w:rFonts w:hint="eastAsia"/>
          <w:i/>
        </w:rPr>
        <w:t>mgh</w:t>
      </w:r>
      <w:r w:rsidR="00A97FE5">
        <w:rPr>
          <w:rFonts w:hAnsi="宋体"/>
          <w:lang w:val="nb-NO"/>
        </w:rPr>
        <w:t xml:space="preserve"> = </w:t>
      </w:r>
      <w:r>
        <w:rPr>
          <w:szCs w:val="21"/>
        </w:rPr>
        <w:fldChar w:fldCharType="begin"/>
      </w:r>
      <w:r>
        <w:rPr>
          <w:szCs w:val="21"/>
          <w:lang w:val="nb-NO"/>
        </w:rPr>
        <w:instrText xml:space="preserve"> EQ \F(</w:instrText>
      </w:r>
      <w:r>
        <w:rPr>
          <w:rFonts w:hint="eastAsia"/>
          <w:szCs w:val="21"/>
          <w:lang w:val="nb-NO"/>
        </w:rPr>
        <w:instrText>1</w:instrText>
      </w:r>
      <w:r>
        <w:rPr>
          <w:szCs w:val="21"/>
          <w:lang w:val="nb-NO"/>
        </w:rPr>
        <w:instrText>,2)</w:instrText>
      </w:r>
      <w:r>
        <w:rPr>
          <w:szCs w:val="21"/>
        </w:rPr>
        <w:fldChar w:fldCharType="end"/>
      </w:r>
      <w:r>
        <w:rPr>
          <w:rFonts w:hint="eastAsia"/>
          <w:i/>
          <w:szCs w:val="21"/>
          <w:lang w:val="nb-NO"/>
        </w:rPr>
        <w:t>mv</w:t>
      </w:r>
      <w:r>
        <w:rPr>
          <w:rFonts w:hint="eastAsia"/>
          <w:szCs w:val="21"/>
          <w:vertAlign w:val="superscript"/>
          <w:lang w:val="nb-NO"/>
        </w:rPr>
        <w:t>2</w:t>
      </w:r>
      <w:r>
        <w:rPr>
          <w:rFonts w:hint="eastAsia"/>
        </w:rPr>
        <w:t>，</w:t>
      </w:r>
      <w:r>
        <w:rPr>
          <w:rFonts w:hint="eastAsia"/>
          <w:i/>
          <w:szCs w:val="21"/>
        </w:rPr>
        <w:t>h</w:t>
      </w:r>
      <w:r w:rsidR="00A97FE5">
        <w:rPr>
          <w:rFonts w:hAnsi="宋体"/>
          <w:lang w:val="nb-NO"/>
        </w:rPr>
        <w:t xml:space="preserve"> = </w:t>
      </w:r>
      <w:r>
        <w:rPr>
          <w:rFonts w:hAnsi="宋体" w:hint="eastAsia"/>
        </w:rPr>
        <w:t>1</w:t>
      </w:r>
      <w:r>
        <w:rPr>
          <w:rFonts w:hAnsi="宋体" w:hint="eastAsia"/>
          <w:lang w:val="nb-NO"/>
        </w:rPr>
        <w:t>.</w:t>
      </w:r>
      <w:r>
        <w:rPr>
          <w:rFonts w:hAnsi="宋体" w:hint="eastAsia"/>
        </w:rPr>
        <w:t>25</w:t>
      </w:r>
      <w:r>
        <w:rPr>
          <w:rFonts w:hAnsi="宋体" w:hint="eastAsia"/>
          <w:lang w:val="nb-NO"/>
        </w:rPr>
        <w:t>m</w:t>
      </w:r>
    </w:p>
    <w:p w14:paraId="3AD46D5E" w14:textId="77777777" w:rsidR="00FB1BB0" w:rsidRDefault="00FB1BB0" w:rsidP="00FB1BB0">
      <w:r>
        <w:rPr>
          <w:rFonts w:hint="eastAsia"/>
        </w:rPr>
        <w:t>物体冲上斜面的最</w:t>
      </w:r>
      <w:r w:rsidR="009062CC">
        <w:rPr>
          <w:rFonts w:hint="eastAsia"/>
        </w:rPr>
        <w:t>大</w:t>
      </w:r>
      <w:r>
        <w:rPr>
          <w:rFonts w:hint="eastAsia"/>
        </w:rPr>
        <w:t>距离为</w:t>
      </w:r>
    </w:p>
    <w:p w14:paraId="02749308" w14:textId="5908F087" w:rsidR="00FB1BB0" w:rsidRDefault="00FB1BB0" w:rsidP="00FB1BB0">
      <w:r>
        <w:rPr>
          <w:rFonts w:hint="eastAsia"/>
          <w:i/>
        </w:rPr>
        <w:t>s</w:t>
      </w:r>
      <w:r>
        <w:rPr>
          <w:rFonts w:hint="eastAsia"/>
          <w:vertAlign w:val="subscript"/>
        </w:rPr>
        <w:t>m</w:t>
      </w:r>
      <w:r w:rsidR="00A97FE5">
        <w:rPr>
          <w:rFonts w:hAnsi="宋体"/>
          <w:lang w:val="nb-NO"/>
        </w:rPr>
        <w:t xml:space="preserve"> = </w:t>
      </w:r>
      <w:r>
        <w:rPr>
          <w:rFonts w:hint="eastAsia"/>
          <w:i/>
        </w:rPr>
        <w:t>h</w:t>
      </w:r>
      <w:r>
        <w:rPr>
          <w:rFonts w:hAnsi="宋体" w:hint="eastAsia"/>
        </w:rPr>
        <w:t>/sin30</w:t>
      </w:r>
      <w:r>
        <w:rPr>
          <w:rFonts w:hint="eastAsia"/>
        </w:rPr>
        <w:sym w:font="Symbol" w:char="F0B0"/>
      </w:r>
      <w:r w:rsidR="00A97FE5">
        <w:rPr>
          <w:rFonts w:hAnsi="宋体"/>
          <w:lang w:val="nb-NO"/>
        </w:rPr>
        <w:t xml:space="preserve"> = </w:t>
      </w:r>
      <w:r>
        <w:rPr>
          <w:rFonts w:hAnsi="宋体" w:hint="eastAsia"/>
        </w:rPr>
        <w:t>2.5m</w:t>
      </w:r>
    </w:p>
    <w:p w14:paraId="4D395240" w14:textId="77777777" w:rsidR="00FB1BB0" w:rsidRDefault="00FB1BB0" w:rsidP="00FB1BB0">
      <w:r>
        <w:rPr>
          <w:rFonts w:hint="eastAsia"/>
        </w:rPr>
        <w:t>（</w:t>
      </w:r>
      <w:r>
        <w:rPr>
          <w:rFonts w:hint="eastAsia"/>
        </w:rPr>
        <w:t>4</w:t>
      </w:r>
      <w:r>
        <w:rPr>
          <w:rFonts w:hint="eastAsia"/>
        </w:rPr>
        <w:t>）设物体在</w:t>
      </w:r>
      <w:r>
        <w:rPr>
          <w:rFonts w:hint="eastAsia"/>
        </w:rPr>
        <w:t>B</w:t>
      </w:r>
      <w:r>
        <w:rPr>
          <w:rFonts w:hint="eastAsia"/>
        </w:rPr>
        <w:t>点的速度为</w:t>
      </w:r>
      <w:r>
        <w:rPr>
          <w:rFonts w:hint="eastAsia"/>
          <w:i/>
          <w:szCs w:val="21"/>
          <w:lang w:val="nb-NO"/>
        </w:rPr>
        <w:t>v</w:t>
      </w:r>
      <w:r>
        <w:rPr>
          <w:lang w:val="nb-NO"/>
        </w:rPr>
        <w:t>ʹ</w:t>
      </w:r>
      <w:r>
        <w:rPr>
          <w:rFonts w:hint="eastAsia"/>
        </w:rPr>
        <w:t>，且恰能到达</w:t>
      </w:r>
      <w:r>
        <w:rPr>
          <w:rFonts w:hint="eastAsia"/>
        </w:rPr>
        <w:t>D</w:t>
      </w:r>
      <w:r>
        <w:rPr>
          <w:rFonts w:hint="eastAsia"/>
        </w:rPr>
        <w:t>点，由机械能守恒定律</w:t>
      </w:r>
    </w:p>
    <w:p w14:paraId="2B1551DF" w14:textId="2245395B" w:rsidR="00FB1BB0" w:rsidRDefault="00FB1BB0" w:rsidP="00FB1BB0">
      <w:r>
        <w:rPr>
          <w:rFonts w:hint="eastAsia"/>
          <w:i/>
        </w:rPr>
        <w:t>mgs</w:t>
      </w:r>
      <w:r>
        <w:rPr>
          <w:rFonts w:hint="eastAsia"/>
          <w:vertAlign w:val="subscript"/>
        </w:rPr>
        <w:t>BD</w:t>
      </w:r>
      <w:r>
        <w:rPr>
          <w:rFonts w:hAnsi="宋体" w:hint="eastAsia"/>
        </w:rPr>
        <w:t>sin30</w:t>
      </w:r>
      <w:r>
        <w:rPr>
          <w:rFonts w:hint="eastAsia"/>
        </w:rPr>
        <w:sym w:font="Symbol" w:char="F0B0"/>
      </w:r>
      <w:r w:rsidR="00A97FE5">
        <w:rPr>
          <w:rFonts w:hAnsi="宋体"/>
          <w:lang w:val="nb-NO"/>
        </w:rPr>
        <w:t xml:space="preserve"> = </w:t>
      </w:r>
      <w:r>
        <w:rPr>
          <w:szCs w:val="21"/>
        </w:rPr>
        <w:fldChar w:fldCharType="begin"/>
      </w:r>
      <w:r>
        <w:rPr>
          <w:szCs w:val="21"/>
          <w:lang w:val="nb-NO"/>
        </w:rPr>
        <w:instrText xml:space="preserve"> EQ \F(</w:instrText>
      </w:r>
      <w:r>
        <w:rPr>
          <w:rFonts w:hint="eastAsia"/>
          <w:szCs w:val="21"/>
          <w:lang w:val="nb-NO"/>
        </w:rPr>
        <w:instrText>1</w:instrText>
      </w:r>
      <w:r>
        <w:rPr>
          <w:szCs w:val="21"/>
          <w:lang w:val="nb-NO"/>
        </w:rPr>
        <w:instrText>,2)</w:instrText>
      </w:r>
      <w:r>
        <w:rPr>
          <w:szCs w:val="21"/>
        </w:rPr>
        <w:fldChar w:fldCharType="end"/>
      </w:r>
      <w:r>
        <w:rPr>
          <w:rFonts w:hint="eastAsia"/>
          <w:i/>
          <w:szCs w:val="21"/>
          <w:lang w:val="nb-NO"/>
        </w:rPr>
        <w:t>mv</w:t>
      </w:r>
      <w:r>
        <w:rPr>
          <w:lang w:val="nb-NO"/>
        </w:rPr>
        <w:t>ʹ</w:t>
      </w:r>
      <w:r>
        <w:rPr>
          <w:rFonts w:hint="eastAsia"/>
          <w:szCs w:val="21"/>
          <w:vertAlign w:val="superscript"/>
          <w:lang w:val="nb-NO"/>
        </w:rPr>
        <w:t>2</w:t>
      </w:r>
    </w:p>
    <w:p w14:paraId="6BF2A2B6" w14:textId="34FBD5A1" w:rsidR="00FB1BB0" w:rsidRDefault="00FB1BB0" w:rsidP="00FB1BB0">
      <w:r>
        <w:rPr>
          <w:rFonts w:hint="eastAsia"/>
        </w:rPr>
        <w:t>物体在</w:t>
      </w:r>
      <w:r>
        <w:rPr>
          <w:rFonts w:hint="eastAsia"/>
        </w:rPr>
        <w:t>AB</w:t>
      </w:r>
      <w:r>
        <w:rPr>
          <w:rFonts w:hint="eastAsia"/>
        </w:rPr>
        <w:t>段做匀加速直线运动，设其加速度为</w:t>
      </w:r>
      <w:r>
        <w:rPr>
          <w:rFonts w:hint="eastAsia"/>
          <w:i/>
        </w:rPr>
        <w:t>a</w:t>
      </w:r>
      <w:r>
        <w:rPr>
          <w:lang w:val="nb-NO"/>
        </w:rPr>
        <w:t>ʹ</w:t>
      </w:r>
      <w:r>
        <w:rPr>
          <w:rFonts w:hAnsi="宋体" w:hint="eastAsia"/>
          <w:lang w:val="nb-NO"/>
        </w:rPr>
        <w:t>，有</w:t>
      </w:r>
      <w:r>
        <w:rPr>
          <w:rFonts w:hint="eastAsia"/>
          <w:i/>
          <w:szCs w:val="21"/>
          <w:lang w:val="nb-NO"/>
        </w:rPr>
        <w:t>v</w:t>
      </w:r>
      <w:r>
        <w:rPr>
          <w:lang w:val="nb-NO"/>
        </w:rPr>
        <w:t>ʹ</w:t>
      </w:r>
      <w:r>
        <w:rPr>
          <w:rFonts w:hint="eastAsia"/>
          <w:szCs w:val="21"/>
          <w:vertAlign w:val="superscript"/>
          <w:lang w:val="nb-NO"/>
        </w:rPr>
        <w:t>2</w:t>
      </w:r>
      <w:r w:rsidR="00A97FE5">
        <w:rPr>
          <w:rFonts w:hAnsi="宋体"/>
          <w:lang w:val="nb-NO"/>
        </w:rPr>
        <w:t xml:space="preserve"> = </w:t>
      </w:r>
      <w:r>
        <w:rPr>
          <w:rFonts w:hAnsi="宋体" w:hint="eastAsia"/>
        </w:rPr>
        <w:t>2</w:t>
      </w:r>
      <w:r>
        <w:rPr>
          <w:rFonts w:hint="eastAsia"/>
          <w:i/>
        </w:rPr>
        <w:t>a</w:t>
      </w:r>
      <w:r>
        <w:rPr>
          <w:i/>
        </w:rPr>
        <w:t>ʹ</w:t>
      </w:r>
      <w:r>
        <w:rPr>
          <w:rFonts w:hint="eastAsia"/>
          <w:i/>
        </w:rPr>
        <w:t>s</w:t>
      </w:r>
      <w:r>
        <w:rPr>
          <w:rFonts w:hint="eastAsia"/>
          <w:vertAlign w:val="subscript"/>
        </w:rPr>
        <w:t>AB</w:t>
      </w:r>
      <w:r>
        <w:rPr>
          <w:rFonts w:hAnsi="宋体" w:hint="eastAsia"/>
          <w:lang w:val="nb-NO"/>
        </w:rPr>
        <w:t>，又</w:t>
      </w:r>
      <w:r>
        <w:rPr>
          <w:rFonts w:hint="eastAsia"/>
          <w:i/>
        </w:rPr>
        <w:t>s</w:t>
      </w:r>
      <w:r>
        <w:rPr>
          <w:rFonts w:hint="eastAsia"/>
          <w:vertAlign w:val="subscript"/>
        </w:rPr>
        <w:t>AB</w:t>
      </w:r>
      <w:r w:rsidR="00A97FE5">
        <w:rPr>
          <w:rFonts w:hAnsi="宋体"/>
          <w:lang w:val="nb-NO"/>
        </w:rPr>
        <w:t xml:space="preserve"> = </w:t>
      </w:r>
      <w:r>
        <w:rPr>
          <w:rFonts w:hint="eastAsia"/>
          <w:i/>
        </w:rPr>
        <w:t>s</w:t>
      </w:r>
      <w:r>
        <w:rPr>
          <w:rFonts w:hint="eastAsia"/>
          <w:vertAlign w:val="subscript"/>
        </w:rPr>
        <w:t>BD</w:t>
      </w:r>
      <w:r>
        <w:rPr>
          <w:rFonts w:hint="eastAsia"/>
        </w:rPr>
        <w:t>，可得</w:t>
      </w:r>
    </w:p>
    <w:p w14:paraId="565923FD" w14:textId="2B6B0F4A" w:rsidR="00FB1BB0" w:rsidRDefault="00FB1BB0" w:rsidP="00FB1BB0">
      <w:r>
        <w:rPr>
          <w:rFonts w:hint="eastAsia"/>
          <w:i/>
        </w:rPr>
        <w:t>a</w:t>
      </w:r>
      <w:r>
        <w:rPr>
          <w:lang w:val="nb-NO"/>
        </w:rPr>
        <w:t>ʹ</w:t>
      </w:r>
      <w:r w:rsidR="00A97FE5">
        <w:rPr>
          <w:rFonts w:hAnsi="宋体"/>
          <w:lang w:val="nb-NO"/>
        </w:rPr>
        <w:t xml:space="preserve"> = </w:t>
      </w:r>
      <w:r>
        <w:rPr>
          <w:szCs w:val="21"/>
        </w:rPr>
        <w:fldChar w:fldCharType="begin"/>
      </w:r>
      <w:r>
        <w:rPr>
          <w:szCs w:val="21"/>
          <w:lang w:val="nb-NO"/>
        </w:rPr>
        <w:instrText xml:space="preserve"> EQ \F(</w:instrText>
      </w:r>
      <w:r>
        <w:rPr>
          <w:rFonts w:hint="eastAsia"/>
          <w:i/>
          <w:szCs w:val="21"/>
          <w:lang w:val="nb-NO"/>
        </w:rPr>
        <w:instrText>v</w:instrText>
      </w:r>
      <w:r>
        <w:rPr>
          <w:i/>
          <w:szCs w:val="21"/>
          <w:lang w:val="nb-NO"/>
        </w:rPr>
        <w:instrText>ʹ</w:instrText>
      </w:r>
      <w:r>
        <w:rPr>
          <w:rFonts w:hint="eastAsia"/>
          <w:szCs w:val="21"/>
          <w:vertAlign w:val="superscript"/>
          <w:lang w:val="nb-NO"/>
        </w:rPr>
        <w:instrText>2</w:instrText>
      </w:r>
      <w:r>
        <w:rPr>
          <w:szCs w:val="21"/>
          <w:lang w:val="nb-NO"/>
        </w:rPr>
        <w:instrText>,2</w:instrText>
      </w:r>
      <w:r>
        <w:rPr>
          <w:rFonts w:hint="eastAsia"/>
          <w:i/>
        </w:rPr>
        <w:instrText>s</w:instrText>
      </w:r>
      <w:r>
        <w:rPr>
          <w:rFonts w:hint="eastAsia"/>
          <w:vertAlign w:val="subscript"/>
        </w:rPr>
        <w:instrText>AB</w:instrText>
      </w:r>
      <w:r>
        <w:rPr>
          <w:szCs w:val="21"/>
          <w:lang w:val="nb-NO"/>
        </w:rPr>
        <w:instrText>)</w:instrText>
      </w:r>
      <w:r>
        <w:rPr>
          <w:szCs w:val="21"/>
        </w:rPr>
        <w:fldChar w:fldCharType="end"/>
      </w:r>
      <w:r w:rsidR="00A97FE5">
        <w:rPr>
          <w:rFonts w:hAnsi="宋体"/>
          <w:lang w:val="nb-NO"/>
        </w:rPr>
        <w:t xml:space="preserve"> = </w:t>
      </w:r>
      <w:r>
        <w:rPr>
          <w:szCs w:val="21"/>
        </w:rPr>
        <w:fldChar w:fldCharType="begin"/>
      </w:r>
      <w:r>
        <w:rPr>
          <w:szCs w:val="21"/>
          <w:lang w:val="nb-NO"/>
        </w:rPr>
        <w:instrText xml:space="preserve"> EQ \F(</w:instrText>
      </w:r>
      <w:r>
        <w:rPr>
          <w:rFonts w:hint="eastAsia"/>
          <w:i/>
          <w:szCs w:val="21"/>
          <w:lang w:val="nb-NO"/>
        </w:rPr>
        <w:instrText>v</w:instrText>
      </w:r>
      <w:r>
        <w:rPr>
          <w:i/>
          <w:szCs w:val="21"/>
          <w:lang w:val="nb-NO"/>
        </w:rPr>
        <w:instrText>ʹ</w:instrText>
      </w:r>
      <w:r>
        <w:rPr>
          <w:rFonts w:hint="eastAsia"/>
          <w:szCs w:val="21"/>
          <w:vertAlign w:val="superscript"/>
          <w:lang w:val="nb-NO"/>
        </w:rPr>
        <w:instrText>2</w:instrText>
      </w:r>
      <w:r>
        <w:rPr>
          <w:szCs w:val="21"/>
          <w:lang w:val="nb-NO"/>
        </w:rPr>
        <w:instrText>,2</w:instrText>
      </w:r>
      <w:r>
        <w:rPr>
          <w:rFonts w:hint="eastAsia"/>
          <w:i/>
        </w:rPr>
        <w:instrText>s</w:instrText>
      </w:r>
      <w:r>
        <w:rPr>
          <w:rFonts w:hint="eastAsia"/>
          <w:vertAlign w:val="subscript"/>
        </w:rPr>
        <w:instrText>BD</w:instrText>
      </w:r>
      <w:r>
        <w:rPr>
          <w:szCs w:val="21"/>
          <w:lang w:val="nb-NO"/>
        </w:rPr>
        <w:instrText>)</w:instrText>
      </w:r>
      <w:r>
        <w:rPr>
          <w:szCs w:val="21"/>
        </w:rPr>
        <w:fldChar w:fldCharType="end"/>
      </w:r>
      <w:r w:rsidR="00A97FE5">
        <w:rPr>
          <w:rFonts w:hAnsi="宋体"/>
          <w:lang w:val="nb-NO"/>
        </w:rPr>
        <w:t xml:space="preserve"> = </w:t>
      </w:r>
      <w:r>
        <w:rPr>
          <w:rFonts w:hint="eastAsia"/>
          <w:i/>
        </w:rPr>
        <w:t>g</w:t>
      </w:r>
      <w:r>
        <w:rPr>
          <w:rFonts w:hAnsi="宋体" w:hint="eastAsia"/>
        </w:rPr>
        <w:t>sin30</w:t>
      </w:r>
      <w:r>
        <w:rPr>
          <w:rFonts w:hint="eastAsia"/>
        </w:rPr>
        <w:sym w:font="Symbol" w:char="F0B0"/>
      </w:r>
      <w:r w:rsidR="00A97FE5">
        <w:rPr>
          <w:rFonts w:hAnsi="宋体"/>
          <w:lang w:val="nb-NO"/>
        </w:rPr>
        <w:t xml:space="preserve"> = </w:t>
      </w:r>
      <w:r>
        <w:rPr>
          <w:rFonts w:hAnsi="宋体" w:hint="eastAsia"/>
          <w:lang w:val="nb-NO"/>
        </w:rPr>
        <w:t>5m</w:t>
      </w:r>
      <w:r>
        <w:rPr>
          <w:rFonts w:hint="eastAsia"/>
        </w:rPr>
        <w:t>/s</w:t>
      </w:r>
      <w:r>
        <w:rPr>
          <w:rFonts w:hint="eastAsia"/>
          <w:vertAlign w:val="superscript"/>
        </w:rPr>
        <w:t>2</w:t>
      </w:r>
    </w:p>
    <w:p w14:paraId="34C69520" w14:textId="77777777" w:rsidR="00FB1BB0" w:rsidRDefault="00FB1BB0" w:rsidP="00FB1BB0">
      <w:pPr>
        <w:rPr>
          <w:rFonts w:hAnsi="宋体" w:hint="eastAsia"/>
          <w:lang w:val="nb-NO"/>
        </w:rPr>
      </w:pPr>
      <w:r>
        <w:rPr>
          <w:rFonts w:hint="eastAsia"/>
        </w:rPr>
        <w:t>由牛顿第二定律</w:t>
      </w:r>
      <w:r>
        <w:rPr>
          <w:rFonts w:hAnsi="宋体" w:hint="eastAsia"/>
          <w:lang w:val="nb-NO"/>
        </w:rPr>
        <w:t>，</w:t>
      </w:r>
    </w:p>
    <w:p w14:paraId="4153BBE6" w14:textId="05D38662" w:rsidR="00FB1BB0" w:rsidRPr="00F879F6" w:rsidRDefault="00FB1BB0" w:rsidP="00FB1BB0">
      <w:pPr>
        <w:rPr>
          <w:lang w:val="nb-NO"/>
        </w:rPr>
      </w:pPr>
      <w:r w:rsidRPr="00F879F6">
        <w:rPr>
          <w:rFonts w:hint="eastAsia"/>
          <w:i/>
          <w:lang w:val="nb-NO"/>
        </w:rPr>
        <w:t>F</w:t>
      </w:r>
      <w:r>
        <w:rPr>
          <w:lang w:val="nb-NO"/>
        </w:rPr>
        <w:t>ʹ</w:t>
      </w:r>
      <w:r w:rsidRPr="00F879F6">
        <w:rPr>
          <w:rFonts w:hint="eastAsia"/>
          <w:lang w:val="nb-NO"/>
        </w:rPr>
        <w:t>cos37</w:t>
      </w:r>
      <w:r>
        <w:rPr>
          <w:rFonts w:hint="eastAsia"/>
        </w:rPr>
        <w:sym w:font="Symbol" w:char="F0B0"/>
      </w:r>
      <w:r w:rsidR="00A97FE5">
        <w:rPr>
          <w:rFonts w:hAnsi="宋体"/>
          <w:lang w:val="nb-NO"/>
        </w:rPr>
        <w:t xml:space="preserve"> = </w:t>
      </w:r>
      <w:r w:rsidRPr="00F879F6">
        <w:rPr>
          <w:rFonts w:hint="eastAsia"/>
          <w:i/>
          <w:lang w:val="nb-NO"/>
        </w:rPr>
        <w:t>ma</w:t>
      </w:r>
      <w:r>
        <w:rPr>
          <w:lang w:val="nb-NO"/>
        </w:rPr>
        <w:t>ʹ</w:t>
      </w:r>
      <w:r w:rsidRPr="00F879F6">
        <w:rPr>
          <w:rFonts w:hint="eastAsia"/>
          <w:lang w:val="nb-NO"/>
        </w:rPr>
        <w:t>，</w:t>
      </w:r>
      <w:r w:rsidRPr="00F879F6">
        <w:rPr>
          <w:rFonts w:hint="eastAsia"/>
          <w:i/>
          <w:lang w:val="nb-NO"/>
        </w:rPr>
        <w:t>F</w:t>
      </w:r>
      <w:r>
        <w:rPr>
          <w:lang w:val="nb-NO"/>
        </w:rPr>
        <w:t>ʹ</w:t>
      </w:r>
      <w:r w:rsidR="00A97FE5">
        <w:rPr>
          <w:rFonts w:hAnsi="宋体"/>
          <w:lang w:val="nb-NO"/>
        </w:rPr>
        <w:t xml:space="preserve"> = </w:t>
      </w:r>
      <w:r w:rsidRPr="00F879F6">
        <w:rPr>
          <w:rFonts w:hint="eastAsia"/>
          <w:lang w:val="nb-NO"/>
        </w:rPr>
        <w:t>10N</w:t>
      </w:r>
    </w:p>
    <w:p w14:paraId="445C4723" w14:textId="77777777" w:rsidR="00FB1BB0" w:rsidRDefault="00FB1BB0" w:rsidP="00FB1BB0">
      <w:r>
        <w:rPr>
          <w:rFonts w:hint="eastAsia"/>
        </w:rPr>
        <w:t>以拉力为</w:t>
      </w:r>
      <w:r>
        <w:rPr>
          <w:rFonts w:hint="eastAsia"/>
          <w:i/>
        </w:rPr>
        <w:t>F</w:t>
      </w:r>
      <w:r>
        <w:rPr>
          <w:lang w:val="nb-NO"/>
        </w:rPr>
        <w:t>’’</w:t>
      </w:r>
      <w:r>
        <w:rPr>
          <w:rFonts w:hint="eastAsia"/>
        </w:rPr>
        <w:t>时物体恰好不离开</w:t>
      </w:r>
      <w:r>
        <w:rPr>
          <w:rFonts w:hint="eastAsia"/>
        </w:rPr>
        <w:t>AB</w:t>
      </w:r>
      <w:r>
        <w:rPr>
          <w:rFonts w:hint="eastAsia"/>
        </w:rPr>
        <w:t>面，有</w:t>
      </w:r>
    </w:p>
    <w:p w14:paraId="2321E8BA" w14:textId="450F65A8" w:rsidR="00FB1BB0" w:rsidRDefault="00FB1BB0" w:rsidP="00FB1BB0">
      <w:pPr>
        <w:rPr>
          <w:rFonts w:hAnsi="宋体" w:hint="eastAsia"/>
        </w:rPr>
      </w:pPr>
      <w:r>
        <w:rPr>
          <w:rFonts w:hint="eastAsia"/>
          <w:i/>
        </w:rPr>
        <w:t>F</w:t>
      </w:r>
      <w:r>
        <w:rPr>
          <w:lang w:val="nb-NO"/>
        </w:rPr>
        <w:t>″</w:t>
      </w:r>
      <w:r>
        <w:rPr>
          <w:rFonts w:hint="eastAsia"/>
        </w:rPr>
        <w:t>sin37</w:t>
      </w:r>
      <w:r>
        <w:rPr>
          <w:rFonts w:hint="eastAsia"/>
        </w:rPr>
        <w:sym w:font="Symbol" w:char="F0B0"/>
      </w:r>
      <w:r w:rsidR="00A97FE5">
        <w:rPr>
          <w:rFonts w:hAnsi="宋体"/>
          <w:lang w:val="nb-NO"/>
        </w:rPr>
        <w:t xml:space="preserve"> = </w:t>
      </w:r>
      <w:r>
        <w:rPr>
          <w:rFonts w:hint="eastAsia"/>
          <w:i/>
        </w:rPr>
        <w:t>mg</w:t>
      </w:r>
      <w:r>
        <w:rPr>
          <w:rFonts w:hint="eastAsia"/>
        </w:rPr>
        <w:t>，</w:t>
      </w:r>
      <w:r>
        <w:rPr>
          <w:rFonts w:hint="eastAsia"/>
          <w:i/>
        </w:rPr>
        <w:t>F</w:t>
      </w:r>
      <w:r>
        <w:rPr>
          <w:lang w:val="nb-NO"/>
        </w:rPr>
        <w:t>″</w:t>
      </w:r>
      <w:r w:rsidR="00A97FE5">
        <w:rPr>
          <w:rFonts w:hAnsi="宋体"/>
          <w:lang w:val="nb-NO"/>
        </w:rPr>
        <w:t xml:space="preserve"> = </w:t>
      </w:r>
      <w:r>
        <w:rPr>
          <w:rFonts w:hAnsi="宋体" w:hint="eastAsia"/>
        </w:rPr>
        <w:t>26.7N</w:t>
      </w:r>
    </w:p>
    <w:p w14:paraId="66E9E755" w14:textId="77777777" w:rsidR="00FB1BB0" w:rsidRDefault="00FB1BB0" w:rsidP="00FB1BB0">
      <w:r>
        <w:rPr>
          <w:rFonts w:hAnsi="宋体" w:hint="eastAsia"/>
        </w:rPr>
        <w:t>所以物体既要沿</w:t>
      </w:r>
      <w:r>
        <w:rPr>
          <w:rFonts w:hAnsi="宋体" w:hint="eastAsia"/>
        </w:rPr>
        <w:t>AB</w:t>
      </w:r>
      <w:r>
        <w:rPr>
          <w:rFonts w:hAnsi="宋体" w:hint="eastAsia"/>
        </w:rPr>
        <w:t>运动，又能越过</w:t>
      </w:r>
      <w:r>
        <w:rPr>
          <w:rFonts w:hAnsi="宋体" w:hint="eastAsia"/>
        </w:rPr>
        <w:t>D</w:t>
      </w:r>
      <w:r>
        <w:rPr>
          <w:rFonts w:hAnsi="宋体" w:hint="eastAsia"/>
        </w:rPr>
        <w:t>点，</w:t>
      </w:r>
      <w:r>
        <w:rPr>
          <w:rFonts w:hint="eastAsia"/>
          <w:i/>
        </w:rPr>
        <w:t>F</w:t>
      </w:r>
      <w:r>
        <w:rPr>
          <w:rFonts w:hAnsi="宋体" w:hint="eastAsia"/>
        </w:rPr>
        <w:t>的范围为</w:t>
      </w:r>
      <w:r>
        <w:rPr>
          <w:rFonts w:hAnsi="宋体" w:hint="eastAsia"/>
        </w:rPr>
        <w:t>10N</w:t>
      </w:r>
      <w:r>
        <w:rPr>
          <w:rFonts w:hint="eastAsia"/>
          <w:color w:val="000000"/>
          <w:kern w:val="0"/>
          <w:szCs w:val="21"/>
        </w:rPr>
        <w:t>＜</w:t>
      </w:r>
      <w:r>
        <w:rPr>
          <w:rFonts w:hint="eastAsia"/>
          <w:i/>
        </w:rPr>
        <w:t>F</w:t>
      </w:r>
      <w:r>
        <w:rPr>
          <w:rFonts w:ascii="宋体" w:hAnsi="宋体" w:hint="eastAsia"/>
        </w:rPr>
        <w:t>≤</w:t>
      </w:r>
      <w:r>
        <w:rPr>
          <w:rFonts w:hAnsi="宋体" w:hint="eastAsia"/>
        </w:rPr>
        <w:t>26.7N</w:t>
      </w:r>
      <w:r>
        <w:rPr>
          <w:rFonts w:hint="eastAsia"/>
        </w:rPr>
        <w:t>。</w:t>
      </w:r>
    </w:p>
    <w:p w14:paraId="365C97D3" w14:textId="77777777" w:rsidR="00FB1BB0" w:rsidRDefault="00FB1BB0">
      <w:pPr>
        <w:pStyle w:val="aa"/>
      </w:pPr>
      <w:r>
        <w:rPr>
          <w:rFonts w:hint="eastAsia"/>
        </w:rPr>
        <w:t>2012</w:t>
      </w:r>
      <w:r>
        <w:rPr>
          <w:rFonts w:hint="eastAsia"/>
        </w:rPr>
        <w:t>上海会考</w:t>
      </w:r>
      <w:r>
        <w:rPr>
          <w:rFonts w:hint="eastAsia"/>
        </w:rPr>
        <w:t>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98A245" w15:done="0"/>
  <w15:commentEx w15:paraId="3E83F69B" w15:done="0"/>
  <w15:commentEx w15:paraId="5B327213" w15:done="0"/>
  <w15:commentEx w15:paraId="2D4A7CF6" w15:done="0"/>
  <w15:commentEx w15:paraId="6C1993A9" w15:done="0"/>
  <w15:commentEx w15:paraId="13571B70" w15:done="0"/>
  <w15:commentEx w15:paraId="7A086A78" w15:done="0"/>
  <w15:commentEx w15:paraId="2897CECC" w15:done="0"/>
  <w15:commentEx w15:paraId="0BC1AB43" w15:done="0"/>
  <w15:commentEx w15:paraId="1C807E79" w15:done="0"/>
  <w15:commentEx w15:paraId="4ACECC5D" w15:done="0"/>
  <w15:commentEx w15:paraId="0BC6D041" w15:done="0"/>
  <w15:commentEx w15:paraId="00EDFB45" w15:done="0"/>
  <w15:commentEx w15:paraId="0DF7B443" w15:done="0"/>
  <w15:commentEx w15:paraId="7697F830" w15:done="0"/>
  <w15:commentEx w15:paraId="483669CF" w15:done="0"/>
  <w15:commentEx w15:paraId="30D77682" w15:done="0"/>
  <w15:commentEx w15:paraId="338B74D4" w15:done="0"/>
  <w15:commentEx w15:paraId="121047B5" w15:done="0"/>
  <w15:commentEx w15:paraId="1208C175" w15:done="0"/>
  <w15:commentEx w15:paraId="10B10255" w15:done="0"/>
  <w15:commentEx w15:paraId="71B33332" w15:done="0"/>
  <w15:commentEx w15:paraId="02BFE779" w15:done="0"/>
  <w15:commentEx w15:paraId="39F21F4F" w15:done="0"/>
  <w15:commentEx w15:paraId="758221B5" w15:done="0"/>
  <w15:commentEx w15:paraId="2B5FB4F6" w15:done="0"/>
  <w15:commentEx w15:paraId="365C97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98A245" w16cid:durableId="2115626C"/>
  <w16cid:commentId w16cid:paraId="3E83F69B" w16cid:durableId="2115626D"/>
  <w16cid:commentId w16cid:paraId="5B327213" w16cid:durableId="2115626E"/>
  <w16cid:commentId w16cid:paraId="2D4A7CF6" w16cid:durableId="2115626F"/>
  <w16cid:commentId w16cid:paraId="6C1993A9" w16cid:durableId="21156270"/>
  <w16cid:commentId w16cid:paraId="13571B70" w16cid:durableId="21156271"/>
  <w16cid:commentId w16cid:paraId="7A086A78" w16cid:durableId="21156272"/>
  <w16cid:commentId w16cid:paraId="2897CECC" w16cid:durableId="21156273"/>
  <w16cid:commentId w16cid:paraId="0BC1AB43" w16cid:durableId="21156274"/>
  <w16cid:commentId w16cid:paraId="1C807E79" w16cid:durableId="21156275"/>
  <w16cid:commentId w16cid:paraId="4ACECC5D" w16cid:durableId="21156276"/>
  <w16cid:commentId w16cid:paraId="0BC6D041" w16cid:durableId="21156277"/>
  <w16cid:commentId w16cid:paraId="00EDFB45" w16cid:durableId="21156278"/>
  <w16cid:commentId w16cid:paraId="0DF7B443" w16cid:durableId="21156279"/>
  <w16cid:commentId w16cid:paraId="7697F830" w16cid:durableId="2115627A"/>
  <w16cid:commentId w16cid:paraId="483669CF" w16cid:durableId="2115627B"/>
  <w16cid:commentId w16cid:paraId="30D77682" w16cid:durableId="2115627C"/>
  <w16cid:commentId w16cid:paraId="338B74D4" w16cid:durableId="2115627D"/>
  <w16cid:commentId w16cid:paraId="121047B5" w16cid:durableId="2115627E"/>
  <w16cid:commentId w16cid:paraId="1208C175" w16cid:durableId="2115627F"/>
  <w16cid:commentId w16cid:paraId="10B10255" w16cid:durableId="21156280"/>
  <w16cid:commentId w16cid:paraId="71B33332" w16cid:durableId="21156281"/>
  <w16cid:commentId w16cid:paraId="02BFE779" w16cid:durableId="21156282"/>
  <w16cid:commentId w16cid:paraId="39F21F4F" w16cid:durableId="21156283"/>
  <w16cid:commentId w16cid:paraId="758221B5" w16cid:durableId="21156284"/>
  <w16cid:commentId w16cid:paraId="2B5FB4F6" w16cid:durableId="21156285"/>
  <w16cid:commentId w16cid:paraId="365C97D3" w16cid:durableId="21156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8A5E" w14:textId="77777777" w:rsidR="00AD2196" w:rsidRDefault="00AD2196" w:rsidP="00115EDE">
      <w:r>
        <w:separator/>
      </w:r>
    </w:p>
  </w:endnote>
  <w:endnote w:type="continuationSeparator" w:id="0">
    <w:p w14:paraId="767523B9" w14:textId="77777777" w:rsidR="00AD2196" w:rsidRDefault="00AD2196" w:rsidP="0011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B87F" w14:textId="0468EEB5" w:rsidR="001D780B" w:rsidRDefault="001D780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36C4">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F36C4">
      <w:rPr>
        <w:b/>
        <w:bCs/>
        <w:noProof/>
      </w:rPr>
      <w:t>7</w:t>
    </w:r>
    <w:r>
      <w:rPr>
        <w:b/>
        <w:bCs/>
        <w:sz w:val="24"/>
        <w:szCs w:val="24"/>
      </w:rPr>
      <w:fldChar w:fldCharType="end"/>
    </w:r>
  </w:p>
  <w:p w14:paraId="52309363" w14:textId="77777777" w:rsidR="001D780B" w:rsidRDefault="001D78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6879E" w14:textId="77777777" w:rsidR="00AD2196" w:rsidRDefault="00AD2196" w:rsidP="00115EDE">
      <w:r>
        <w:separator/>
      </w:r>
    </w:p>
  </w:footnote>
  <w:footnote w:type="continuationSeparator" w:id="0">
    <w:p w14:paraId="021D76FC" w14:textId="77777777" w:rsidR="00AD2196" w:rsidRDefault="00AD2196" w:rsidP="0011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19C25E38"/>
    <w:multiLevelType w:val="hybridMultilevel"/>
    <w:tmpl w:val="0052C200"/>
    <w:lvl w:ilvl="0" w:tplc="B69E526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252F36"/>
    <w:multiLevelType w:val="hybridMultilevel"/>
    <w:tmpl w:val="E0A247EC"/>
    <w:lvl w:ilvl="0" w:tplc="C186A4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BA4626"/>
    <w:multiLevelType w:val="hybridMultilevel"/>
    <w:tmpl w:val="DABE25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26206967">
    <w:abstractNumId w:val="1"/>
  </w:num>
  <w:num w:numId="2" w16cid:durableId="364259286">
    <w:abstractNumId w:val="0"/>
  </w:num>
  <w:num w:numId="3" w16cid:durableId="725646565">
    <w:abstractNumId w:val="3"/>
  </w:num>
  <w:num w:numId="4" w16cid:durableId="1701979148">
    <w:abstractNumId w:val="4"/>
  </w:num>
  <w:num w:numId="5" w16cid:durableId="8643686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g fan">
    <w15:presenceInfo w15:providerId="Windows Live" w15:userId="8f37d9b7970df3c8"/>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89F"/>
    <w:rsid w:val="00027DF2"/>
    <w:rsid w:val="00032279"/>
    <w:rsid w:val="00067F81"/>
    <w:rsid w:val="000805F3"/>
    <w:rsid w:val="00087786"/>
    <w:rsid w:val="000A029F"/>
    <w:rsid w:val="000B009B"/>
    <w:rsid w:val="00115EDE"/>
    <w:rsid w:val="0015267C"/>
    <w:rsid w:val="00162215"/>
    <w:rsid w:val="00170461"/>
    <w:rsid w:val="00172A27"/>
    <w:rsid w:val="00187D44"/>
    <w:rsid w:val="001A1036"/>
    <w:rsid w:val="001B30BC"/>
    <w:rsid w:val="001C311E"/>
    <w:rsid w:val="001D2483"/>
    <w:rsid w:val="001D780B"/>
    <w:rsid w:val="0021232E"/>
    <w:rsid w:val="00233903"/>
    <w:rsid w:val="00241D91"/>
    <w:rsid w:val="00270D4A"/>
    <w:rsid w:val="002934B3"/>
    <w:rsid w:val="00294225"/>
    <w:rsid w:val="00294C2F"/>
    <w:rsid w:val="002C5E16"/>
    <w:rsid w:val="002D3F71"/>
    <w:rsid w:val="003040D2"/>
    <w:rsid w:val="00331EF9"/>
    <w:rsid w:val="0034655A"/>
    <w:rsid w:val="00354927"/>
    <w:rsid w:val="003649DA"/>
    <w:rsid w:val="0036690D"/>
    <w:rsid w:val="00382CA2"/>
    <w:rsid w:val="00385A48"/>
    <w:rsid w:val="00391426"/>
    <w:rsid w:val="003B4B02"/>
    <w:rsid w:val="003F08FE"/>
    <w:rsid w:val="003F55AF"/>
    <w:rsid w:val="00405EC8"/>
    <w:rsid w:val="00421A0C"/>
    <w:rsid w:val="004269D4"/>
    <w:rsid w:val="00426A95"/>
    <w:rsid w:val="00460B6E"/>
    <w:rsid w:val="004738E4"/>
    <w:rsid w:val="00476906"/>
    <w:rsid w:val="00476E66"/>
    <w:rsid w:val="004C69E0"/>
    <w:rsid w:val="004F12FB"/>
    <w:rsid w:val="004F7CB9"/>
    <w:rsid w:val="005060DA"/>
    <w:rsid w:val="005165FF"/>
    <w:rsid w:val="00521E3F"/>
    <w:rsid w:val="00530836"/>
    <w:rsid w:val="00554F05"/>
    <w:rsid w:val="00555EA6"/>
    <w:rsid w:val="00574F1C"/>
    <w:rsid w:val="00576B0A"/>
    <w:rsid w:val="00595217"/>
    <w:rsid w:val="005A4D7C"/>
    <w:rsid w:val="005F2E1D"/>
    <w:rsid w:val="00634E05"/>
    <w:rsid w:val="00652EB8"/>
    <w:rsid w:val="006945C0"/>
    <w:rsid w:val="006B4FE3"/>
    <w:rsid w:val="006E24AD"/>
    <w:rsid w:val="006E34B1"/>
    <w:rsid w:val="00700502"/>
    <w:rsid w:val="00720515"/>
    <w:rsid w:val="00750BDF"/>
    <w:rsid w:val="007737BE"/>
    <w:rsid w:val="007766F5"/>
    <w:rsid w:val="007857B1"/>
    <w:rsid w:val="007B7709"/>
    <w:rsid w:val="007C288D"/>
    <w:rsid w:val="007D5F53"/>
    <w:rsid w:val="007E5F3E"/>
    <w:rsid w:val="007F62C5"/>
    <w:rsid w:val="00806786"/>
    <w:rsid w:val="0082560D"/>
    <w:rsid w:val="008835E5"/>
    <w:rsid w:val="00894119"/>
    <w:rsid w:val="008B0BAC"/>
    <w:rsid w:val="009062CC"/>
    <w:rsid w:val="00952A51"/>
    <w:rsid w:val="00963FD4"/>
    <w:rsid w:val="009A1CEC"/>
    <w:rsid w:val="009A2436"/>
    <w:rsid w:val="009C1D6B"/>
    <w:rsid w:val="009D29F5"/>
    <w:rsid w:val="00A0175C"/>
    <w:rsid w:val="00A07AD8"/>
    <w:rsid w:val="00A12DF9"/>
    <w:rsid w:val="00A37B30"/>
    <w:rsid w:val="00A57722"/>
    <w:rsid w:val="00A97FE5"/>
    <w:rsid w:val="00AC3A23"/>
    <w:rsid w:val="00AD2196"/>
    <w:rsid w:val="00AF0E52"/>
    <w:rsid w:val="00AF5E85"/>
    <w:rsid w:val="00AF7AFC"/>
    <w:rsid w:val="00B34C4A"/>
    <w:rsid w:val="00B42CB4"/>
    <w:rsid w:val="00B926A5"/>
    <w:rsid w:val="00B93050"/>
    <w:rsid w:val="00BA0E9B"/>
    <w:rsid w:val="00BB6F9D"/>
    <w:rsid w:val="00BE3E5F"/>
    <w:rsid w:val="00BE6471"/>
    <w:rsid w:val="00BE7FB7"/>
    <w:rsid w:val="00BF14B9"/>
    <w:rsid w:val="00BF36C4"/>
    <w:rsid w:val="00BF69C1"/>
    <w:rsid w:val="00C20CD4"/>
    <w:rsid w:val="00C241E8"/>
    <w:rsid w:val="00C307EE"/>
    <w:rsid w:val="00C342E1"/>
    <w:rsid w:val="00C66A92"/>
    <w:rsid w:val="00C70322"/>
    <w:rsid w:val="00CA77C4"/>
    <w:rsid w:val="00CB4D44"/>
    <w:rsid w:val="00CB58FA"/>
    <w:rsid w:val="00D872CB"/>
    <w:rsid w:val="00D94330"/>
    <w:rsid w:val="00DA188C"/>
    <w:rsid w:val="00DB32B8"/>
    <w:rsid w:val="00DC5987"/>
    <w:rsid w:val="00DE7E72"/>
    <w:rsid w:val="00DF0D05"/>
    <w:rsid w:val="00E14E72"/>
    <w:rsid w:val="00E321C4"/>
    <w:rsid w:val="00E6721B"/>
    <w:rsid w:val="00E67430"/>
    <w:rsid w:val="00E74294"/>
    <w:rsid w:val="00E77344"/>
    <w:rsid w:val="00E85018"/>
    <w:rsid w:val="00E869F5"/>
    <w:rsid w:val="00E92E3A"/>
    <w:rsid w:val="00EF0936"/>
    <w:rsid w:val="00F16F6F"/>
    <w:rsid w:val="00F2683F"/>
    <w:rsid w:val="00F3070F"/>
    <w:rsid w:val="00F879F6"/>
    <w:rsid w:val="00FA2925"/>
    <w:rsid w:val="00FB1BB0"/>
    <w:rsid w:val="00FE3B9C"/>
    <w:rsid w:val="00FE76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CDE5C"/>
  <w15:chartTrackingRefBased/>
  <w15:docId w15:val="{303D492F-1887-4084-B932-F8901AD2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55AF"/>
    <w:pPr>
      <w:keepNext/>
      <w:spacing w:before="75" w:after="75"/>
      <w:jc w:val="center"/>
      <w:outlineLvl w:val="0"/>
    </w:pPr>
    <w:rPr>
      <w:rFonts w:eastAsia="黑体"/>
      <w:bCs/>
      <w:i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脚 字符"/>
    <w:link w:val="a5"/>
    <w:uiPriority w:val="99"/>
    <w:rPr>
      <w:rFonts w:eastAsia="宋体"/>
      <w:kern w:val="2"/>
      <w:sz w:val="18"/>
      <w:szCs w:val="18"/>
      <w:lang w:val="en-US" w:eastAsia="zh-CN" w:bidi="ar-SA"/>
    </w:rPr>
  </w:style>
  <w:style w:type="paragraph" w:styleId="a6">
    <w:name w:val="Body Text Indent"/>
    <w:basedOn w:val="a"/>
    <w:pPr>
      <w:ind w:firstLine="435"/>
    </w:pPr>
    <w:rPr>
      <w:rFonts w:eastAsia="楷体_GB2312"/>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uiPriority w:val="99"/>
    <w:pPr>
      <w:tabs>
        <w:tab w:val="center" w:pos="4153"/>
        <w:tab w:val="right" w:pos="8306"/>
      </w:tabs>
      <w:snapToGrid w:val="0"/>
      <w:jc w:val="left"/>
    </w:pPr>
    <w:rPr>
      <w:sz w:val="18"/>
      <w:szCs w:val="18"/>
    </w:rPr>
  </w:style>
  <w:style w:type="paragraph" w:styleId="a8">
    <w:name w:val="Plain Text"/>
    <w:basedOn w:val="a"/>
    <w:rPr>
      <w:rFonts w:ascii="宋体" w:hAnsi="Courier New" w:cs="Century"/>
      <w:szCs w:val="21"/>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character" w:styleId="a9">
    <w:name w:val="annotation reference"/>
    <w:uiPriority w:val="99"/>
    <w:semiHidden/>
    <w:unhideWhenUsed/>
    <w:rsid w:val="00574F1C"/>
    <w:rPr>
      <w:sz w:val="21"/>
      <w:szCs w:val="21"/>
    </w:rPr>
  </w:style>
  <w:style w:type="paragraph" w:styleId="aa">
    <w:name w:val="annotation text"/>
    <w:basedOn w:val="a"/>
    <w:link w:val="ab"/>
    <w:uiPriority w:val="99"/>
    <w:semiHidden/>
    <w:unhideWhenUsed/>
    <w:rsid w:val="00574F1C"/>
    <w:pPr>
      <w:jc w:val="left"/>
    </w:pPr>
  </w:style>
  <w:style w:type="character" w:customStyle="1" w:styleId="ab">
    <w:name w:val="批注文字 字符"/>
    <w:link w:val="aa"/>
    <w:uiPriority w:val="99"/>
    <w:semiHidden/>
    <w:rsid w:val="00574F1C"/>
    <w:rPr>
      <w:kern w:val="2"/>
      <w:sz w:val="21"/>
      <w:szCs w:val="24"/>
    </w:rPr>
  </w:style>
  <w:style w:type="paragraph" w:styleId="ac">
    <w:name w:val="annotation subject"/>
    <w:basedOn w:val="aa"/>
    <w:next w:val="aa"/>
    <w:link w:val="ad"/>
    <w:uiPriority w:val="99"/>
    <w:semiHidden/>
    <w:unhideWhenUsed/>
    <w:rsid w:val="00574F1C"/>
    <w:rPr>
      <w:b/>
      <w:bCs/>
    </w:rPr>
  </w:style>
  <w:style w:type="character" w:customStyle="1" w:styleId="ad">
    <w:name w:val="批注主题 字符"/>
    <w:link w:val="ac"/>
    <w:uiPriority w:val="99"/>
    <w:semiHidden/>
    <w:rsid w:val="00574F1C"/>
    <w:rPr>
      <w:b/>
      <w:bCs/>
      <w:kern w:val="2"/>
      <w:sz w:val="21"/>
      <w:szCs w:val="24"/>
    </w:rPr>
  </w:style>
  <w:style w:type="paragraph" w:styleId="ae">
    <w:name w:val="Balloon Text"/>
    <w:basedOn w:val="a"/>
    <w:link w:val="af"/>
    <w:uiPriority w:val="99"/>
    <w:semiHidden/>
    <w:unhideWhenUsed/>
    <w:rsid w:val="00574F1C"/>
    <w:rPr>
      <w:sz w:val="18"/>
      <w:szCs w:val="18"/>
    </w:rPr>
  </w:style>
  <w:style w:type="character" w:customStyle="1" w:styleId="af">
    <w:name w:val="批注框文本 字符"/>
    <w:link w:val="ae"/>
    <w:uiPriority w:val="99"/>
    <w:semiHidden/>
    <w:rsid w:val="00574F1C"/>
    <w:rPr>
      <w:kern w:val="2"/>
      <w:sz w:val="18"/>
      <w:szCs w:val="18"/>
    </w:rPr>
  </w:style>
  <w:style w:type="paragraph" w:styleId="af0">
    <w:name w:val="No Spacing"/>
    <w:uiPriority w:val="1"/>
    <w:qFormat/>
    <w:rsid w:val="00DB32B8"/>
    <w:pPr>
      <w:widowControl w:val="0"/>
      <w:jc w:val="both"/>
    </w:pPr>
    <w:rPr>
      <w:kern w:val="2"/>
      <w:sz w:val="21"/>
      <w:szCs w:val="24"/>
    </w:rPr>
  </w:style>
  <w:style w:type="paragraph" w:styleId="af1">
    <w:name w:val="Subtitle"/>
    <w:aliases w:val="标题2"/>
    <w:basedOn w:val="a"/>
    <w:next w:val="a"/>
    <w:link w:val="af2"/>
    <w:uiPriority w:val="11"/>
    <w:qFormat/>
    <w:rsid w:val="003F55AF"/>
    <w:pPr>
      <w:spacing w:before="75" w:after="75"/>
      <w:jc w:val="left"/>
      <w:outlineLvl w:val="1"/>
    </w:pPr>
    <w:rPr>
      <w:rFonts w:ascii="Cambria" w:eastAsia="黑体" w:hAnsi="Cambria"/>
      <w:b/>
      <w:bCs/>
      <w:kern w:val="28"/>
      <w:szCs w:val="32"/>
    </w:rPr>
  </w:style>
  <w:style w:type="character" w:customStyle="1" w:styleId="af2">
    <w:name w:val="副标题 字符"/>
    <w:aliases w:val="标题2 字符"/>
    <w:link w:val="af1"/>
    <w:uiPriority w:val="11"/>
    <w:rsid w:val="003F55AF"/>
    <w:rPr>
      <w:rFonts w:ascii="Cambria" w:eastAsia="黑体" w:hAnsi="Cambria"/>
      <w:b/>
      <w:bCs/>
      <w:kern w:val="28"/>
      <w:sz w:val="21"/>
      <w:szCs w:val="32"/>
    </w:rPr>
  </w:style>
  <w:style w:type="paragraph" w:styleId="af3">
    <w:name w:val="List Paragraph"/>
    <w:basedOn w:val="a"/>
    <w:uiPriority w:val="34"/>
    <w:qFormat/>
    <w:rsid w:val="003549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gif"/><Relationship Id="rId18" Type="http://schemas.openxmlformats.org/officeDocument/2006/relationships/image" Target="media/image6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gif"/><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7.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0.gif"/><Relationship Id="rId22" Type="http://schemas.openxmlformats.org/officeDocument/2006/relationships/image" Target="media/image20.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jing\Documents\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9741-2A8F-4D45-A920-9E753C89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283</TotalTime>
  <Pages>7</Pages>
  <Words>785</Words>
  <Characters>4478</Characters>
  <Application>Microsoft Office Word</Application>
  <DocSecurity>0</DocSecurity>
  <PresentationFormat/>
  <Lines>37</Lines>
  <Paragraphs>10</Paragraphs>
  <Slides>0</Slides>
  <Notes>0</Notes>
  <HiddenSlides>0</HiddenSlides>
  <MMClips>0</MMClips>
  <ScaleCrop>false</ScaleCrop>
  <Manager/>
  <Company>www.ftpdown.com</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2011年高中物理调研考试试卷</dc:title>
  <dc:subject/>
  <dc:creator>Iris Zhang</dc:creator>
  <cp:keywords/>
  <dc:description/>
  <cp:lastModifiedBy>physics</cp:lastModifiedBy>
  <cp:revision>37</cp:revision>
  <cp:lastPrinted>1899-12-31T16:00:00Z</cp:lastPrinted>
  <dcterms:created xsi:type="dcterms:W3CDTF">2014-05-18T09:23:00Z</dcterms:created>
  <dcterms:modified xsi:type="dcterms:W3CDTF">2025-01-06T03:55:00Z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